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D8" w:rsidRDefault="002C0BD8" w:rsidP="00833602">
      <w:pPr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.6pt;height:532.2pt">
            <v:imagedata r:id="rId7" o:title=""/>
          </v:shape>
        </w:pict>
      </w:r>
      <w:r>
        <w:rPr>
          <w:szCs w:val="28"/>
        </w:rPr>
        <w:t xml:space="preserve"> </w:t>
      </w:r>
      <w:bookmarkStart w:id="0" w:name="_Toc150215347"/>
      <w:bookmarkStart w:id="1" w:name="_Toc150429046"/>
    </w:p>
    <w:p w:rsidR="002C0BD8" w:rsidRPr="00833602" w:rsidRDefault="002C0BD8" w:rsidP="00833602"/>
    <w:p w:rsidR="002C0BD8" w:rsidRPr="00EE0693" w:rsidRDefault="002C0BD8" w:rsidP="00EE0693">
      <w:pPr>
        <w:pStyle w:val="Heading2"/>
        <w:spacing w:after="240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E0693">
        <w:rPr>
          <w:rFonts w:ascii="Times New Roman" w:hAnsi="Times New Roman"/>
          <w:b/>
          <w:bCs/>
          <w:color w:val="auto"/>
          <w:sz w:val="24"/>
          <w:szCs w:val="24"/>
        </w:rPr>
        <w:t>ПОЯСНИТЕЛЬНАЯ ЗАПИСКА</w:t>
      </w:r>
      <w:bookmarkEnd w:id="0"/>
      <w:bookmarkEnd w:id="1"/>
    </w:p>
    <w:p w:rsidR="002C0BD8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 xml:space="preserve">Данная </w:t>
      </w:r>
      <w:r>
        <w:rPr>
          <w:sz w:val="24"/>
          <w:szCs w:val="24"/>
        </w:rPr>
        <w:t>программа</w:t>
      </w:r>
      <w:r w:rsidRPr="00EE0693">
        <w:rPr>
          <w:sz w:val="24"/>
          <w:szCs w:val="24"/>
        </w:rPr>
        <w:t xml:space="preserve"> по учебному предмету «Информатика» составлена на основе</w:t>
      </w:r>
      <w:r>
        <w:rPr>
          <w:sz w:val="24"/>
          <w:szCs w:val="24"/>
        </w:rPr>
        <w:t>:</w:t>
      </w:r>
    </w:p>
    <w:p w:rsidR="002C0BD8" w:rsidRDefault="002C0BD8" w:rsidP="00833602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E0693">
        <w:rPr>
          <w:sz w:val="24"/>
          <w:szCs w:val="24"/>
        </w:rPr>
        <w:t xml:space="preserve">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8">
        <w:r w:rsidRPr="00EE0693">
          <w:rPr>
            <w:rStyle w:val="Hyperlink"/>
            <w:sz w:val="24"/>
            <w:szCs w:val="24"/>
          </w:rPr>
          <w:t>https://clck.ru/33NMkR</w:t>
        </w:r>
      </w:hyperlink>
      <w:r w:rsidRPr="00EE0693">
        <w:rPr>
          <w:sz w:val="24"/>
          <w:szCs w:val="24"/>
        </w:rPr>
        <w:t>).</w:t>
      </w:r>
      <w:r w:rsidRPr="00310A22">
        <w:rPr>
          <w:sz w:val="24"/>
          <w:szCs w:val="24"/>
        </w:rPr>
        <w:t xml:space="preserve"> </w:t>
      </w:r>
    </w:p>
    <w:p w:rsidR="002C0BD8" w:rsidRPr="00310A22" w:rsidRDefault="002C0BD8" w:rsidP="00833602">
      <w:pPr>
        <w:ind w:firstLine="142"/>
        <w:jc w:val="both"/>
        <w:rPr>
          <w:sz w:val="24"/>
          <w:szCs w:val="24"/>
        </w:rPr>
      </w:pPr>
      <w:r w:rsidRPr="00310A22">
        <w:rPr>
          <w:sz w:val="24"/>
          <w:szCs w:val="24"/>
        </w:rPr>
        <w:t>- Адаптированной основной общеобразовательной программы обучающихся с умственной отсталостью (интеллектуальными нарушениями)  КГБОУ «Петровская ОШИ»</w:t>
      </w:r>
    </w:p>
    <w:p w:rsidR="002C0BD8" w:rsidRPr="00310A22" w:rsidRDefault="002C0BD8" w:rsidP="00833602">
      <w:pPr>
        <w:ind w:firstLine="142"/>
        <w:jc w:val="both"/>
        <w:rPr>
          <w:sz w:val="24"/>
          <w:szCs w:val="24"/>
        </w:rPr>
      </w:pPr>
      <w:r w:rsidRPr="00310A22">
        <w:rPr>
          <w:sz w:val="24"/>
          <w:szCs w:val="24"/>
        </w:rPr>
        <w:t>- Устава  КГБОУ «Петровская ОШИ»;</w:t>
      </w:r>
    </w:p>
    <w:p w:rsidR="002C0BD8" w:rsidRPr="00310A22" w:rsidRDefault="002C0BD8" w:rsidP="00833602">
      <w:pPr>
        <w:ind w:firstLine="142"/>
        <w:jc w:val="both"/>
        <w:rPr>
          <w:sz w:val="24"/>
          <w:szCs w:val="24"/>
        </w:rPr>
      </w:pPr>
      <w:r w:rsidRPr="00310A22">
        <w:rPr>
          <w:sz w:val="24"/>
          <w:szCs w:val="24"/>
        </w:rPr>
        <w:t>- Учебного плана  КГБОУ «Петровская ОШИ»;</w:t>
      </w:r>
    </w:p>
    <w:p w:rsidR="002C0BD8" w:rsidRPr="00310A22" w:rsidRDefault="002C0BD8" w:rsidP="00833602">
      <w:pPr>
        <w:ind w:firstLine="142"/>
        <w:jc w:val="both"/>
        <w:rPr>
          <w:sz w:val="24"/>
          <w:szCs w:val="24"/>
        </w:rPr>
      </w:pPr>
      <w:r w:rsidRPr="00310A22">
        <w:rPr>
          <w:sz w:val="24"/>
          <w:szCs w:val="24"/>
        </w:rPr>
        <w:t>- Календарного графика  КГБОУ «Петровская ОШИ».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 xml:space="preserve">В соответствии с учебным планом </w:t>
      </w:r>
      <w:r>
        <w:rPr>
          <w:sz w:val="24"/>
          <w:szCs w:val="24"/>
        </w:rPr>
        <w:t>программа</w:t>
      </w:r>
      <w:r w:rsidRPr="00EE0693">
        <w:rPr>
          <w:sz w:val="24"/>
          <w:szCs w:val="24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:rsidR="002C0BD8" w:rsidRPr="00EE0693" w:rsidRDefault="002C0BD8" w:rsidP="00587787">
      <w:pPr>
        <w:pStyle w:val="ListParagraph"/>
        <w:spacing w:after="0" w:line="360" w:lineRule="auto"/>
        <w:ind w:left="0" w:firstLine="709"/>
        <w:jc w:val="both"/>
        <w:rPr>
          <w:sz w:val="24"/>
          <w:szCs w:val="24"/>
        </w:rPr>
      </w:pPr>
      <w:r w:rsidRPr="00833602">
        <w:rPr>
          <w:b/>
          <w:sz w:val="24"/>
          <w:szCs w:val="24"/>
        </w:rPr>
        <w:t>Цель обучения</w:t>
      </w:r>
      <w:r w:rsidRPr="00EE0693">
        <w:rPr>
          <w:sz w:val="24"/>
          <w:szCs w:val="24"/>
        </w:rPr>
        <w:t xml:space="preserve">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2C0BD8" w:rsidRPr="00833602" w:rsidRDefault="002C0BD8" w:rsidP="00587787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833602">
        <w:rPr>
          <w:b/>
          <w:sz w:val="24"/>
          <w:szCs w:val="24"/>
        </w:rPr>
        <w:t>Задачи обучения:</w:t>
      </w:r>
    </w:p>
    <w:p w:rsidR="002C0BD8" w:rsidRPr="00EE0693" w:rsidRDefault="002C0BD8" w:rsidP="004054CE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:rsidR="002C0BD8" w:rsidRPr="00EE0693" w:rsidRDefault="002C0BD8" w:rsidP="004054CE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:rsidR="002C0BD8" w:rsidRPr="00EE0693" w:rsidRDefault="002C0BD8" w:rsidP="004054CE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воспитание положительных качеств и свойств личности.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Версия рабочей программы по учебному предмету «Информатика» в 8 классе   определяет следующие задачи:</w:t>
      </w:r>
    </w:p>
    <w:p w:rsidR="002C0BD8" w:rsidRPr="00EE0693" w:rsidRDefault="002C0BD8" w:rsidP="004054CE">
      <w:pPr>
        <w:pStyle w:val="ListParagraph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совершенствование знаний по технике безопасности при работе с компьютером;</w:t>
      </w:r>
    </w:p>
    <w:p w:rsidR="002C0BD8" w:rsidRPr="00EE0693" w:rsidRDefault="002C0BD8" w:rsidP="004054CE">
      <w:pPr>
        <w:pStyle w:val="ListParagraph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:rsidR="002C0BD8" w:rsidRPr="00EE0693" w:rsidRDefault="002C0BD8" w:rsidP="004054CE">
      <w:pPr>
        <w:pStyle w:val="ListParagraph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формирование знаний об алгоритмах обработки информации, их свойствах, основных алгоритмических конструкциях;</w:t>
      </w:r>
    </w:p>
    <w:p w:rsidR="002C0BD8" w:rsidRPr="00EE0693" w:rsidRDefault="002C0BD8" w:rsidP="004054CE">
      <w:pPr>
        <w:pStyle w:val="ListParagraph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формирование знаний о способах разработки и программной реализации алгоритмов;</w:t>
      </w:r>
    </w:p>
    <w:p w:rsidR="002C0BD8" w:rsidRPr="00EE0693" w:rsidRDefault="002C0BD8" w:rsidP="004054CE">
      <w:pPr>
        <w:pStyle w:val="ListParagraph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:rsidR="002C0BD8" w:rsidRPr="00EE0693" w:rsidRDefault="002C0BD8" w:rsidP="004054CE">
      <w:pPr>
        <w:pStyle w:val="ListParagraph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формирование умений создавать презентации в программе Power Point;</w:t>
      </w:r>
    </w:p>
    <w:p w:rsidR="002C0BD8" w:rsidRPr="00EE0693" w:rsidRDefault="002C0BD8" w:rsidP="004054CE">
      <w:pPr>
        <w:pStyle w:val="ListParagraph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формирование умений создавать рисунки, анимации, клипы в   программе Power Point;</w:t>
      </w:r>
    </w:p>
    <w:p w:rsidR="002C0BD8" w:rsidRPr="00EE0693" w:rsidRDefault="002C0BD8" w:rsidP="004054CE">
      <w:pPr>
        <w:pStyle w:val="ListParagraph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формирование умений искать и обрабатывать информацию в сети Интернет (поиск в поисковой системе Яндекс).</w:t>
      </w:r>
    </w:p>
    <w:p w:rsidR="002C0BD8" w:rsidRPr="00EE0693" w:rsidRDefault="002C0BD8" w:rsidP="00EE0693">
      <w:pPr>
        <w:jc w:val="center"/>
        <w:rPr>
          <w:sz w:val="24"/>
          <w:szCs w:val="24"/>
        </w:rPr>
      </w:pPr>
      <w:bookmarkStart w:id="2" w:name="_Toc150429047"/>
      <w:r w:rsidRPr="00EE0693">
        <w:rPr>
          <w:b/>
          <w:bCs/>
          <w:sz w:val="24"/>
          <w:szCs w:val="24"/>
        </w:rPr>
        <w:t>СОДЕРЖАНИЕ ОБУЧЕНИЯ</w:t>
      </w:r>
      <w:bookmarkEnd w:id="2"/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При проведении уроков информатики предполагается использование следующих методов:</w:t>
      </w:r>
    </w:p>
    <w:p w:rsidR="002C0BD8" w:rsidRPr="00EE0693" w:rsidRDefault="002C0BD8" w:rsidP="004054C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словесные (рассказ или изложение новых знаний, беседа, работа с учебником   или другим печатным материалом);</w:t>
      </w:r>
    </w:p>
    <w:p w:rsidR="002C0BD8" w:rsidRPr="00EE0693" w:rsidRDefault="002C0BD8" w:rsidP="004054C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наглядные (наблюдение, иллюстрация, демонстрация наглядных пособий, презентации);</w:t>
      </w:r>
    </w:p>
    <w:p w:rsidR="002C0BD8" w:rsidRPr="00EE0693" w:rsidRDefault="002C0BD8" w:rsidP="004054C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предметно-практические (устные и письменные упражнения, практические работы на ПК);</w:t>
      </w:r>
    </w:p>
    <w:p w:rsidR="002C0BD8" w:rsidRPr="00EE0693" w:rsidRDefault="002C0BD8" w:rsidP="004054C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проблемное обучение;</w:t>
      </w:r>
    </w:p>
    <w:p w:rsidR="002C0BD8" w:rsidRPr="00EE0693" w:rsidRDefault="002C0BD8" w:rsidP="004054C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метод проектов;</w:t>
      </w:r>
    </w:p>
    <w:p w:rsidR="002C0BD8" w:rsidRPr="00EE0693" w:rsidRDefault="002C0BD8" w:rsidP="004054C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система специальных коррекционно – развивающих методов;</w:t>
      </w:r>
    </w:p>
    <w:p w:rsidR="002C0BD8" w:rsidRPr="00EE0693" w:rsidRDefault="002C0BD8" w:rsidP="004054C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методы убеждения (словесное разъяснение, убеждение, требование);</w:t>
      </w:r>
    </w:p>
    <w:p w:rsidR="002C0BD8" w:rsidRPr="00EE0693" w:rsidRDefault="002C0BD8" w:rsidP="004054C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:rsidR="002C0BD8" w:rsidRPr="00EE0693" w:rsidRDefault="002C0BD8" w:rsidP="004054CE">
      <w:pPr>
        <w:pStyle w:val="ListParagrap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методы стимулирования поведения (похвала, поощрение, взаимооценка).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Широкое применение находит проблемное изложение знаний, при котором имеет место создание проблемной ситуации, исследование, поиск правильного ответа.</w:t>
      </w:r>
    </w:p>
    <w:p w:rsidR="002C0BD8" w:rsidRPr="00EE0693" w:rsidRDefault="002C0BD8" w:rsidP="004054C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2C0BD8" w:rsidRDefault="002C0BD8" w:rsidP="004054CE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2C0BD8" w:rsidRDefault="002C0BD8" w:rsidP="004054CE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2C0BD8" w:rsidRPr="00EE0693" w:rsidRDefault="002C0BD8" w:rsidP="004054C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E0693">
        <w:rPr>
          <w:b/>
          <w:bCs/>
          <w:sz w:val="24"/>
          <w:szCs w:val="24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"/>
        <w:gridCol w:w="3862"/>
        <w:gridCol w:w="1721"/>
        <w:gridCol w:w="2814"/>
      </w:tblGrid>
      <w:tr w:rsidR="002C0BD8" w:rsidRPr="006949A8" w:rsidTr="006949A8">
        <w:tc>
          <w:tcPr>
            <w:tcW w:w="889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Количество</w:t>
            </w:r>
          </w:p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Контрольные (практические)</w:t>
            </w:r>
          </w:p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работы</w:t>
            </w:r>
          </w:p>
        </w:tc>
      </w:tr>
      <w:tr w:rsidR="002C0BD8" w:rsidRPr="006949A8" w:rsidTr="006949A8">
        <w:tc>
          <w:tcPr>
            <w:tcW w:w="889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2C0BD8" w:rsidRPr="006949A8" w:rsidRDefault="002C0BD8" w:rsidP="006949A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0BD8" w:rsidRPr="006949A8" w:rsidTr="006949A8">
        <w:tc>
          <w:tcPr>
            <w:tcW w:w="889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2C0BD8" w:rsidRPr="006949A8" w:rsidRDefault="002C0BD8" w:rsidP="006949A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9</w:t>
            </w:r>
          </w:p>
        </w:tc>
      </w:tr>
      <w:tr w:rsidR="002C0BD8" w:rsidRPr="006949A8" w:rsidTr="006949A8">
        <w:tc>
          <w:tcPr>
            <w:tcW w:w="889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2C0BD8" w:rsidRPr="006949A8" w:rsidRDefault="002C0BD8" w:rsidP="006949A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10</w:t>
            </w:r>
          </w:p>
        </w:tc>
      </w:tr>
      <w:tr w:rsidR="002C0BD8" w:rsidRPr="006949A8" w:rsidTr="006949A8">
        <w:tc>
          <w:tcPr>
            <w:tcW w:w="889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2C0BD8" w:rsidRPr="006949A8" w:rsidRDefault="002C0BD8" w:rsidP="006949A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4</w:t>
            </w:r>
          </w:p>
        </w:tc>
      </w:tr>
      <w:tr w:rsidR="002C0BD8" w:rsidRPr="006949A8" w:rsidTr="006949A8">
        <w:tc>
          <w:tcPr>
            <w:tcW w:w="889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2C0BD8" w:rsidRPr="006949A8" w:rsidRDefault="002C0BD8" w:rsidP="006949A8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949A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949A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:rsidR="002C0BD8" w:rsidRPr="006949A8" w:rsidRDefault="002C0BD8" w:rsidP="006949A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949A8">
              <w:rPr>
                <w:b/>
                <w:bCs/>
                <w:sz w:val="24"/>
                <w:szCs w:val="24"/>
              </w:rPr>
              <w:t>23</w:t>
            </w:r>
          </w:p>
        </w:tc>
      </w:tr>
    </w:tbl>
    <w:p w:rsidR="002C0BD8" w:rsidRPr="00EE0693" w:rsidRDefault="002C0BD8" w:rsidP="004054CE">
      <w:pPr>
        <w:spacing w:after="0" w:line="360" w:lineRule="auto"/>
        <w:jc w:val="both"/>
        <w:rPr>
          <w:sz w:val="24"/>
          <w:szCs w:val="24"/>
        </w:rPr>
      </w:pPr>
    </w:p>
    <w:p w:rsidR="002C0BD8" w:rsidRPr="00EE0693" w:rsidRDefault="002C0BD8" w:rsidP="00EE0693">
      <w:pPr>
        <w:jc w:val="center"/>
        <w:rPr>
          <w:sz w:val="24"/>
          <w:szCs w:val="24"/>
        </w:rPr>
      </w:pPr>
      <w:bookmarkStart w:id="3" w:name="_Toc150429048"/>
      <w:r w:rsidRPr="00EE0693">
        <w:rPr>
          <w:b/>
          <w:bCs/>
          <w:sz w:val="24"/>
          <w:szCs w:val="24"/>
        </w:rPr>
        <w:t>ПЛАНИРУЕМЫЕ РЕЗУЛЬТАТЫ</w:t>
      </w:r>
      <w:bookmarkEnd w:id="3"/>
    </w:p>
    <w:p w:rsidR="002C0BD8" w:rsidRPr="00EE0693" w:rsidRDefault="002C0BD8" w:rsidP="004C28AE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EE0693">
        <w:rPr>
          <w:b/>
          <w:bCs/>
          <w:sz w:val="24"/>
          <w:szCs w:val="24"/>
        </w:rPr>
        <w:t>Личностные результаты:</w:t>
      </w:r>
    </w:p>
    <w:p w:rsidR="002C0BD8" w:rsidRPr="00EE0693" w:rsidRDefault="002C0BD8" w:rsidP="004C28AE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2C0BD8" w:rsidRPr="00EE0693" w:rsidRDefault="002C0BD8" w:rsidP="004C28AE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2C0BD8" w:rsidRPr="00EE0693" w:rsidRDefault="002C0BD8" w:rsidP="004C28AE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C0BD8" w:rsidRPr="00EE0693" w:rsidRDefault="002C0BD8" w:rsidP="004C28AE">
      <w:pPr>
        <w:pStyle w:val="ListParagraph"/>
        <w:numPr>
          <w:ilvl w:val="0"/>
          <w:numId w:val="7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EE0693">
        <w:rPr>
          <w:b/>
          <w:bCs/>
          <w:sz w:val="24"/>
          <w:szCs w:val="24"/>
        </w:rPr>
        <w:t>Предметные результаты: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b/>
          <w:i/>
          <w:iCs/>
          <w:sz w:val="24"/>
          <w:szCs w:val="24"/>
        </w:rPr>
      </w:pPr>
      <w:r w:rsidRPr="00EE0693">
        <w:rPr>
          <w:b/>
          <w:i/>
          <w:iCs/>
          <w:sz w:val="24"/>
          <w:szCs w:val="24"/>
        </w:rPr>
        <w:t xml:space="preserve">Минимальный уровень: </w:t>
      </w:r>
    </w:p>
    <w:p w:rsidR="002C0BD8" w:rsidRPr="00EE0693" w:rsidRDefault="002C0BD8" w:rsidP="004C28AE">
      <w:pPr>
        <w:pStyle w:val="ListParagraph"/>
        <w:numPr>
          <w:ilvl w:val="0"/>
          <w:numId w:val="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:rsidR="002C0BD8" w:rsidRPr="00EE0693" w:rsidRDefault="002C0BD8" w:rsidP="004C28AE">
      <w:pPr>
        <w:pStyle w:val="ListParagraph"/>
        <w:numPr>
          <w:ilvl w:val="0"/>
          <w:numId w:val="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знать основные способы создания, редактирования, оформления, сохранения, передачи информационных объектов;</w:t>
      </w:r>
    </w:p>
    <w:p w:rsidR="002C0BD8" w:rsidRPr="00EE0693" w:rsidRDefault="002C0BD8" w:rsidP="004C28AE">
      <w:pPr>
        <w:pStyle w:val="ListParagraph"/>
        <w:numPr>
          <w:ilvl w:val="0"/>
          <w:numId w:val="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знать основные средства получения рисунка с помощью графического редактора;</w:t>
      </w:r>
    </w:p>
    <w:p w:rsidR="002C0BD8" w:rsidRPr="00EE0693" w:rsidRDefault="002C0BD8" w:rsidP="004C28AE">
      <w:pPr>
        <w:pStyle w:val="ListParagraph"/>
        <w:numPr>
          <w:ilvl w:val="0"/>
          <w:numId w:val="8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знать назначение клавиш клавиатуры компьютера.</w:t>
      </w:r>
    </w:p>
    <w:p w:rsidR="002C0BD8" w:rsidRPr="00EE0693" w:rsidRDefault="002C0BD8" w:rsidP="00EE0693">
      <w:pPr>
        <w:spacing w:after="0" w:line="360" w:lineRule="auto"/>
        <w:jc w:val="both"/>
        <w:rPr>
          <w:b/>
          <w:sz w:val="24"/>
          <w:szCs w:val="24"/>
        </w:rPr>
      </w:pPr>
      <w:r w:rsidRPr="00EE0693">
        <w:rPr>
          <w:b/>
          <w:i/>
          <w:iCs/>
          <w:sz w:val="24"/>
          <w:szCs w:val="24"/>
        </w:rPr>
        <w:t>Достаточный уровень:</w:t>
      </w:r>
    </w:p>
    <w:p w:rsidR="002C0BD8" w:rsidRPr="00EE0693" w:rsidRDefault="002C0BD8" w:rsidP="004C28AE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sz w:val="24"/>
          <w:szCs w:val="24"/>
        </w:rPr>
      </w:pPr>
      <w:bookmarkStart w:id="4" w:name="_Hlk143078256"/>
      <w:r w:rsidRPr="00EE0693">
        <w:rPr>
          <w:sz w:val="24"/>
          <w:szCs w:val="24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4"/>
    <w:p w:rsidR="002C0BD8" w:rsidRPr="00EE0693" w:rsidRDefault="002C0BD8" w:rsidP="004C28AE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пользоваться панелью инструментов;</w:t>
      </w:r>
    </w:p>
    <w:p w:rsidR="002C0BD8" w:rsidRPr="00EE0693" w:rsidRDefault="002C0BD8" w:rsidP="004C28AE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создавать и редактировать рисунки в графическом редакторе;</w:t>
      </w:r>
    </w:p>
    <w:p w:rsidR="002C0BD8" w:rsidRPr="00EE0693" w:rsidRDefault="002C0BD8" w:rsidP="004C28AE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создавать, редактировать, оформлять документы;</w:t>
      </w:r>
    </w:p>
    <w:p w:rsidR="002C0BD8" w:rsidRPr="00EE0693" w:rsidRDefault="002C0BD8" w:rsidP="004C28AE">
      <w:pPr>
        <w:pStyle w:val="ListParagraph"/>
        <w:numPr>
          <w:ilvl w:val="0"/>
          <w:numId w:val="9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2C0BD8" w:rsidRDefault="002C0BD8" w:rsidP="004C28AE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2C0BD8" w:rsidRDefault="002C0BD8" w:rsidP="004C28AE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2C0BD8" w:rsidRPr="00EE0693" w:rsidRDefault="002C0BD8" w:rsidP="004C28A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E0693">
        <w:rPr>
          <w:b/>
          <w:bCs/>
          <w:sz w:val="24"/>
          <w:szCs w:val="24"/>
        </w:rPr>
        <w:t>Система оценки достижений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2C0BD8" w:rsidRPr="00EE0693" w:rsidRDefault="002C0BD8" w:rsidP="004C28AE">
      <w:pPr>
        <w:pStyle w:val="ListParagraph"/>
        <w:numPr>
          <w:ilvl w:val="0"/>
          <w:numId w:val="10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 xml:space="preserve">0 баллов - нет фиксируемой динамики; </w:t>
      </w:r>
    </w:p>
    <w:p w:rsidR="002C0BD8" w:rsidRPr="00EE0693" w:rsidRDefault="002C0BD8" w:rsidP="004C28AE">
      <w:pPr>
        <w:pStyle w:val="ListParagraph"/>
        <w:numPr>
          <w:ilvl w:val="0"/>
          <w:numId w:val="10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 xml:space="preserve">1 балл - минимальная динамика; </w:t>
      </w:r>
    </w:p>
    <w:p w:rsidR="002C0BD8" w:rsidRPr="00EE0693" w:rsidRDefault="002C0BD8" w:rsidP="004C28AE">
      <w:pPr>
        <w:pStyle w:val="ListParagraph"/>
        <w:numPr>
          <w:ilvl w:val="0"/>
          <w:numId w:val="10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 xml:space="preserve">2 балла - удовлетворительная динамика; </w:t>
      </w:r>
    </w:p>
    <w:p w:rsidR="002C0BD8" w:rsidRPr="00EE0693" w:rsidRDefault="002C0BD8" w:rsidP="004C28AE">
      <w:pPr>
        <w:pStyle w:val="ListParagraph"/>
        <w:numPr>
          <w:ilvl w:val="0"/>
          <w:numId w:val="10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3 балла - значительная динамика.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2C0BD8" w:rsidRPr="00EE0693" w:rsidRDefault="002C0BD8" w:rsidP="004C28A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E0693">
        <w:rPr>
          <w:b/>
          <w:bCs/>
          <w:sz w:val="24"/>
          <w:szCs w:val="24"/>
        </w:rPr>
        <w:t>Критерии оценки предметных результатов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i/>
          <w:iCs/>
          <w:sz w:val="24"/>
          <w:szCs w:val="24"/>
        </w:rPr>
      </w:pPr>
      <w:r w:rsidRPr="00EE0693">
        <w:rPr>
          <w:i/>
          <w:iCs/>
          <w:sz w:val="24"/>
          <w:szCs w:val="24"/>
        </w:rPr>
        <w:t>Устный ответ: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«5» - понимает материал; с помощью учителя умеет обосновать и сформировать ответ.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«4» - при ответе допускает неточности; ошибки в речи; ошибки исправляет только при помощи учителя.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i/>
          <w:iCs/>
          <w:sz w:val="24"/>
          <w:szCs w:val="24"/>
        </w:rPr>
      </w:pPr>
      <w:r w:rsidRPr="00EE0693">
        <w:rPr>
          <w:i/>
          <w:iCs/>
          <w:sz w:val="24"/>
          <w:szCs w:val="24"/>
        </w:rPr>
        <w:t>Письменный ответ: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«5» - выполнил работу без ошибок;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«4» - допустил в работе 1 или 2 ошибки;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«3» - допустил в работе 5 ошибок;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«2» - не ставится.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i/>
          <w:iCs/>
          <w:sz w:val="24"/>
          <w:szCs w:val="24"/>
        </w:rPr>
      </w:pPr>
      <w:r w:rsidRPr="00EE0693">
        <w:rPr>
          <w:i/>
          <w:iCs/>
          <w:sz w:val="24"/>
          <w:szCs w:val="24"/>
        </w:rPr>
        <w:t xml:space="preserve">Практическая работа на ПК: 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«5» ставится, если:</w:t>
      </w:r>
    </w:p>
    <w:p w:rsidR="002C0BD8" w:rsidRPr="00EE0693" w:rsidRDefault="002C0BD8" w:rsidP="004C28AE">
      <w:pPr>
        <w:pStyle w:val="ListParagraph"/>
        <w:numPr>
          <w:ilvl w:val="0"/>
          <w:numId w:val="11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обучающийся самостоятельно выполнил все этапы решения задач на ПК;</w:t>
      </w:r>
    </w:p>
    <w:p w:rsidR="002C0BD8" w:rsidRPr="00EE0693" w:rsidRDefault="002C0BD8" w:rsidP="004C28AE">
      <w:pPr>
        <w:pStyle w:val="ListParagraph"/>
        <w:numPr>
          <w:ilvl w:val="0"/>
          <w:numId w:val="11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работа выполнена полностью и получен верный ответ или иное требуемое представление результата работы;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«4» ставится, если:</w:t>
      </w:r>
    </w:p>
    <w:p w:rsidR="002C0BD8" w:rsidRPr="00EE0693" w:rsidRDefault="002C0BD8" w:rsidP="004C28AE">
      <w:pPr>
        <w:pStyle w:val="ListParagraph"/>
        <w:numPr>
          <w:ilvl w:val="0"/>
          <w:numId w:val="1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C0BD8" w:rsidRPr="00EE0693" w:rsidRDefault="002C0BD8" w:rsidP="004C28AE">
      <w:pPr>
        <w:pStyle w:val="ListParagraph"/>
        <w:numPr>
          <w:ilvl w:val="0"/>
          <w:numId w:val="1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правильно выполнена большая часть работы (свыше 85 %), допущено не более трех ошибок;</w:t>
      </w:r>
    </w:p>
    <w:p w:rsidR="002C0BD8" w:rsidRPr="00EE0693" w:rsidRDefault="002C0BD8" w:rsidP="004C28AE">
      <w:pPr>
        <w:pStyle w:val="ListParagraph"/>
        <w:numPr>
          <w:ilvl w:val="0"/>
          <w:numId w:val="1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работа выполнена полностью, но использованы наименее оптимальные подходы к решению поставленной задачи.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«3» ставится, если:</w:t>
      </w:r>
    </w:p>
    <w:p w:rsidR="002C0BD8" w:rsidRPr="00EE0693" w:rsidRDefault="002C0BD8" w:rsidP="004C28AE">
      <w:pPr>
        <w:pStyle w:val="ListParagraph"/>
        <w:numPr>
          <w:ilvl w:val="0"/>
          <w:numId w:val="1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EE0693">
        <w:rPr>
          <w:sz w:val="24"/>
          <w:szCs w:val="24"/>
        </w:rPr>
        <w:t>оценка «2» - не ставится.</w:t>
      </w:r>
    </w:p>
    <w:p w:rsidR="002C0BD8" w:rsidRPr="00EE0693" w:rsidRDefault="002C0BD8" w:rsidP="004C28AE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C0BD8" w:rsidRDefault="002C0BD8" w:rsidP="00EE0693">
      <w:pPr>
        <w:spacing w:after="0" w:line="360" w:lineRule="auto"/>
        <w:jc w:val="both"/>
        <w:rPr>
          <w:szCs w:val="28"/>
        </w:rPr>
        <w:sectPr w:rsidR="002C0BD8" w:rsidSect="009F6892">
          <w:footerReference w:type="default" r:id="rId9"/>
          <w:pgSz w:w="16840" w:h="11910" w:orient="landscape" w:code="9"/>
          <w:pgMar w:top="1418" w:right="1134" w:bottom="1418" w:left="1701" w:header="0" w:footer="731" w:gutter="0"/>
          <w:cols w:space="708"/>
          <w:titlePg/>
          <w:docGrid w:linePitch="381"/>
        </w:sectPr>
      </w:pPr>
    </w:p>
    <w:p w:rsidR="002C0BD8" w:rsidRPr="008D183A" w:rsidRDefault="002C0BD8" w:rsidP="00EE0693">
      <w:pPr>
        <w:pStyle w:val="Heading2"/>
        <w:spacing w:after="240"/>
        <w:jc w:val="center"/>
        <w:rPr>
          <w:rFonts w:ascii="Times New Roman" w:hAnsi="Times New Roman"/>
          <w:b/>
          <w:bCs/>
          <w:color w:val="auto"/>
        </w:rPr>
      </w:pPr>
      <w:bookmarkStart w:id="5" w:name="_Toc150429049"/>
      <w:r w:rsidRPr="008D183A">
        <w:rPr>
          <w:rFonts w:ascii="Times New Roman" w:hAnsi="Times New Roman"/>
          <w:b/>
          <w:bCs/>
          <w:color w:val="auto"/>
        </w:rPr>
        <w:t>ТЕМАТИЧЕСКОЕ ПЛАНИРОВАНИЕ</w:t>
      </w:r>
      <w:bookmarkEnd w:id="5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1989"/>
        <w:gridCol w:w="850"/>
        <w:gridCol w:w="3544"/>
        <w:gridCol w:w="3827"/>
        <w:gridCol w:w="3657"/>
      </w:tblGrid>
      <w:tr w:rsidR="002C0BD8" w:rsidRPr="006949A8" w:rsidTr="006949A8">
        <w:trPr>
          <w:cantSplit/>
          <w:trHeight w:val="450"/>
        </w:trPr>
        <w:tc>
          <w:tcPr>
            <w:tcW w:w="558" w:type="dxa"/>
            <w:vMerge w:val="restart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2C0BD8" w:rsidRPr="006949A8" w:rsidTr="006949A8">
        <w:trPr>
          <w:cantSplit/>
          <w:trHeight w:val="672"/>
        </w:trPr>
        <w:tc>
          <w:tcPr>
            <w:tcW w:w="558" w:type="dxa"/>
            <w:vMerge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Достаточный уровень</w:t>
            </w:r>
          </w:p>
        </w:tc>
      </w:tr>
      <w:tr w:rsidR="002C0BD8" w:rsidRPr="006949A8" w:rsidTr="006949A8">
        <w:tc>
          <w:tcPr>
            <w:tcW w:w="14425" w:type="dxa"/>
            <w:gridSpan w:val="6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949A8">
              <w:rPr>
                <w:b/>
                <w:bCs/>
                <w:sz w:val="24"/>
                <w:szCs w:val="24"/>
              </w:rPr>
              <w:t>Информация вокруг нас.  Цели изучения курса информатики – 6 часов</w:t>
            </w:r>
          </w:p>
        </w:tc>
      </w:tr>
      <w:tr w:rsidR="002C0BD8" w:rsidRPr="006949A8" w:rsidTr="006949A8">
        <w:tc>
          <w:tcPr>
            <w:tcW w:w="558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Цели изучения курса информатики. 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Знакомятся с учебником информатики, с целью и задачами учебного предмета. Принимают участие в беседе, 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2C0BD8" w:rsidRPr="006949A8" w:rsidTr="006949A8">
        <w:tc>
          <w:tcPr>
            <w:tcW w:w="558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Как человек получает информацию.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Виды информации.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Свойства информации.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Данные и хранение информации</w:t>
            </w:r>
          </w:p>
        </w:tc>
        <w:tc>
          <w:tcPr>
            <w:tcW w:w="382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2C0BD8" w:rsidRPr="006949A8" w:rsidTr="006949A8">
        <w:tc>
          <w:tcPr>
            <w:tcW w:w="558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Знакомство с компьютерными технологиями (ИТ, ИКТ).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Знакомятся с компьютерными технологиями (ИТ, ИКТ).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Знакомятся с компьютерными технологиями (ИТ, ИКТ).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2C0BD8" w:rsidRPr="006949A8" w:rsidTr="006949A8">
        <w:tc>
          <w:tcPr>
            <w:tcW w:w="558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Электронно – вычислительные машины и компьютеры.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Оптический привод (DVD, Blu-ray), блок питания)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Называют и показывают электронно – вычислительные машины и компьютеры.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Выбирают и запускают нужную программу.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Называют и показывают электронно – вычислительные машины и компьютеры.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Выбирают и запускают нужную программу.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:rsidR="002C0BD8" w:rsidRDefault="002C0BD8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267"/>
        <w:gridCol w:w="784"/>
        <w:gridCol w:w="3755"/>
        <w:gridCol w:w="3685"/>
        <w:gridCol w:w="3374"/>
      </w:tblGrid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2C0BD8" w:rsidRPr="006949A8" w:rsidTr="006949A8">
        <w:tc>
          <w:tcPr>
            <w:tcW w:w="14425" w:type="dxa"/>
            <w:gridSpan w:val="6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49A8">
              <w:rPr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Информация и её свойства.</w:t>
            </w:r>
          </w:p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Просмотр презентации по теме «Информация и ее свойства»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Задание 1.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sz w:val="24"/>
                <w:szCs w:val="24"/>
              </w:rPr>
            </w:pPr>
            <w:bookmarkStart w:id="6" w:name="_Hlk46684064"/>
            <w:r w:rsidRPr="006949A8">
              <w:rPr>
                <w:sz w:val="24"/>
                <w:szCs w:val="24"/>
              </w:rPr>
              <w:t>Занимают правильное положение перед компьютером.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Открывают </w:t>
            </w:r>
            <w:bookmarkStart w:id="7" w:name="_Hlk46682417"/>
            <w:r w:rsidRPr="006949A8">
              <w:rPr>
                <w:sz w:val="24"/>
                <w:szCs w:val="24"/>
              </w:rPr>
              <w:t>в текстовом редакторе Word</w:t>
            </w:r>
            <w:bookmarkEnd w:id="7"/>
            <w:r w:rsidRPr="006949A8">
              <w:rPr>
                <w:sz w:val="24"/>
                <w:szCs w:val="24"/>
              </w:rPr>
              <w:t xml:space="preserve"> документ «Вставка» </w:t>
            </w:r>
            <w:hyperlink r:id="rId10" w:history="1">
              <w:r w:rsidRPr="006949A8">
                <w:rPr>
                  <w:rStyle w:val="Hyperlink"/>
                  <w:sz w:val="24"/>
                  <w:szCs w:val="24"/>
                </w:rPr>
                <w:t> </w:t>
              </w:r>
            </w:hyperlink>
            <w:r w:rsidRPr="006949A8">
              <w:rPr>
                <w:sz w:val="24"/>
                <w:szCs w:val="24"/>
              </w:rPr>
              <w:t>из папки «Заготовки».</w:t>
            </w:r>
            <w:bookmarkEnd w:id="6"/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Во втором задании дописывают слова.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Задание 2.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1. Открывают документ </w:t>
            </w:r>
            <w:r w:rsidRPr="006949A8">
              <w:rPr>
                <w:i/>
                <w:iCs/>
                <w:sz w:val="24"/>
                <w:szCs w:val="24"/>
              </w:rPr>
              <w:t>docx</w:t>
            </w:r>
            <w:r w:rsidRPr="006949A8">
              <w:rPr>
                <w:sz w:val="24"/>
                <w:szCs w:val="24"/>
              </w:rPr>
              <w:t> из папки «Заготовки».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2.</w:t>
            </w:r>
            <w:bookmarkStart w:id="8" w:name="_Hlk46681441"/>
            <w:r w:rsidRPr="006949A8">
              <w:rPr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Для удаления символа/слова используют клавиши </w:t>
            </w:r>
            <w:r w:rsidRPr="006949A8">
              <w:rPr>
                <w:i/>
                <w:iCs/>
                <w:sz w:val="24"/>
                <w:szCs w:val="24"/>
              </w:rPr>
              <w:t xml:space="preserve">Delete </w:t>
            </w:r>
            <w:r w:rsidRPr="006949A8">
              <w:rPr>
                <w:sz w:val="24"/>
                <w:szCs w:val="24"/>
              </w:rPr>
              <w:t xml:space="preserve">или </w:t>
            </w:r>
            <w:r w:rsidRPr="006949A8">
              <w:rPr>
                <w:i/>
                <w:iCs/>
                <w:sz w:val="24"/>
                <w:szCs w:val="24"/>
              </w:rPr>
              <w:t>Backspace.</w:t>
            </w:r>
          </w:p>
          <w:bookmarkEnd w:id="8"/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Задание 1.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Занимают правильное положение перед компьютером.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Открывают в текстовом редакторе Word документ «Вставка» из папки Заготовки.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Во втором задании дописывают слова.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Задание 2.</w:t>
            </w:r>
          </w:p>
          <w:p w:rsidR="002C0BD8" w:rsidRPr="006949A8" w:rsidRDefault="002C0BD8" w:rsidP="006949A8">
            <w:pPr>
              <w:tabs>
                <w:tab w:val="left" w:pos="879"/>
                <w:tab w:val="left" w:pos="1304"/>
              </w:tabs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1. Открывают документ </w:t>
            </w:r>
            <w:r w:rsidRPr="006949A8">
              <w:rPr>
                <w:i/>
                <w:iCs/>
                <w:sz w:val="24"/>
                <w:szCs w:val="24"/>
              </w:rPr>
              <w:t>docx</w:t>
            </w:r>
            <w:r w:rsidRPr="006949A8">
              <w:rPr>
                <w:sz w:val="24"/>
                <w:szCs w:val="24"/>
              </w:rPr>
              <w:t> из папки «Заготовки».</w:t>
            </w:r>
          </w:p>
          <w:p w:rsidR="002C0BD8" w:rsidRPr="006949A8" w:rsidRDefault="002C0BD8" w:rsidP="006949A8">
            <w:pPr>
              <w:tabs>
                <w:tab w:val="left" w:pos="879"/>
                <w:tab w:val="left" w:pos="13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:rsidR="002C0BD8" w:rsidRPr="006949A8" w:rsidRDefault="002C0BD8" w:rsidP="006949A8">
            <w:pPr>
              <w:tabs>
                <w:tab w:val="left" w:pos="879"/>
                <w:tab w:val="left" w:pos="13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Для удаления символа/слова используют клавиши </w:t>
            </w:r>
            <w:r w:rsidRPr="006949A8">
              <w:rPr>
                <w:i/>
                <w:iCs/>
                <w:sz w:val="24"/>
                <w:szCs w:val="24"/>
              </w:rPr>
              <w:t>Delete</w:t>
            </w:r>
            <w:r w:rsidRPr="006949A8">
              <w:rPr>
                <w:sz w:val="24"/>
                <w:szCs w:val="24"/>
              </w:rPr>
              <w:t xml:space="preserve"> или </w:t>
            </w:r>
            <w:r w:rsidRPr="006949A8">
              <w:rPr>
                <w:i/>
                <w:iCs/>
                <w:sz w:val="24"/>
                <w:szCs w:val="24"/>
              </w:rPr>
              <w:t>Backspace</w:t>
            </w:r>
            <w:r w:rsidRPr="006949A8">
              <w:rPr>
                <w:sz w:val="24"/>
                <w:szCs w:val="24"/>
              </w:rPr>
              <w:t>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4.Сохраняют свою работу в личной папке под именем «Удаление».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Задание 3</w:t>
            </w:r>
          </w:p>
          <w:p w:rsidR="002C0BD8" w:rsidRPr="006949A8" w:rsidRDefault="002C0BD8" w:rsidP="006949A8">
            <w:pPr>
              <w:tabs>
                <w:tab w:val="left" w:pos="3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1. Открывают документ </w:t>
            </w:r>
            <w:r w:rsidRPr="006949A8">
              <w:rPr>
                <w:i/>
                <w:iCs/>
                <w:sz w:val="24"/>
                <w:szCs w:val="24"/>
              </w:rPr>
              <w:t>docx</w:t>
            </w:r>
            <w:r w:rsidRPr="006949A8">
              <w:rPr>
                <w:sz w:val="24"/>
                <w:szCs w:val="24"/>
              </w:rPr>
              <w:t> из папки «Заготовки».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2. Фиксируют режим ввода прописных букв. Для этого один раз нажимают на клавишу </w:t>
            </w:r>
            <w:r w:rsidRPr="006949A8">
              <w:rPr>
                <w:i/>
                <w:iCs/>
                <w:sz w:val="24"/>
                <w:szCs w:val="24"/>
              </w:rPr>
              <w:t>Caps Lock</w:t>
            </w:r>
            <w:r w:rsidRPr="006949A8">
              <w:rPr>
                <w:sz w:val="24"/>
                <w:szCs w:val="24"/>
              </w:rPr>
              <w:t xml:space="preserve"> на клавиатуре.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Информационные процессы.</w:t>
            </w:r>
          </w:p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по теме «Информационные процессы»: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сбор информации;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информационные процессы;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«Форматируем текст»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Вариант 2.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Набирают текст по образцу.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Завершают работу с текстовым редактором Word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«Форматируем текст»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Вариант 1.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i/>
                <w:iCs/>
                <w:sz w:val="24"/>
                <w:szCs w:val="24"/>
              </w:rPr>
              <w:t>Абзац</w:t>
            </w:r>
            <w:r w:rsidRPr="006949A8">
              <w:rPr>
                <w:sz w:val="24"/>
                <w:szCs w:val="24"/>
              </w:rPr>
              <w:t xml:space="preserve"> с выравниванием по левому краю, </w:t>
            </w:r>
            <w:r w:rsidRPr="006949A8">
              <w:rPr>
                <w:i/>
                <w:iCs/>
                <w:sz w:val="24"/>
                <w:szCs w:val="24"/>
              </w:rPr>
              <w:t>отступ</w:t>
            </w:r>
            <w:r w:rsidRPr="006949A8">
              <w:rPr>
                <w:sz w:val="24"/>
                <w:szCs w:val="24"/>
              </w:rPr>
              <w:t xml:space="preserve"> всего абзаца слева 7 см, </w:t>
            </w:r>
            <w:r w:rsidRPr="006949A8">
              <w:rPr>
                <w:i/>
                <w:iCs/>
                <w:sz w:val="24"/>
                <w:szCs w:val="24"/>
              </w:rPr>
              <w:t>шрифт</w:t>
            </w:r>
            <w:r w:rsidRPr="006949A8">
              <w:rPr>
                <w:sz w:val="24"/>
                <w:szCs w:val="24"/>
              </w:rPr>
              <w:t xml:space="preserve"> Times New Roman, размер 12 пт, начертание полужирный, цвет текста синий.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i/>
                <w:iCs/>
                <w:sz w:val="24"/>
                <w:szCs w:val="24"/>
              </w:rPr>
              <w:t>Абзац</w:t>
            </w:r>
            <w:r w:rsidRPr="006949A8">
              <w:rPr>
                <w:sz w:val="24"/>
                <w:szCs w:val="24"/>
              </w:rPr>
              <w:t xml:space="preserve"> с выравнивание по ширине, </w:t>
            </w:r>
            <w:r w:rsidRPr="006949A8">
              <w:rPr>
                <w:i/>
                <w:iCs/>
                <w:sz w:val="24"/>
                <w:szCs w:val="24"/>
              </w:rPr>
              <w:t>выступ</w:t>
            </w:r>
            <w:r w:rsidRPr="006949A8">
              <w:rPr>
                <w:sz w:val="24"/>
                <w:szCs w:val="24"/>
              </w:rPr>
              <w:t xml:space="preserve"> первой строки, </w:t>
            </w:r>
            <w:r w:rsidRPr="006949A8">
              <w:rPr>
                <w:i/>
                <w:iCs/>
                <w:sz w:val="24"/>
                <w:szCs w:val="24"/>
              </w:rPr>
              <w:t>шрифт</w:t>
            </w:r>
            <w:r w:rsidRPr="006949A8">
              <w:rPr>
                <w:sz w:val="24"/>
                <w:szCs w:val="24"/>
              </w:rPr>
              <w:t xml:space="preserve"> Arial, размер 16, </w:t>
            </w:r>
            <w:r w:rsidRPr="006949A8">
              <w:rPr>
                <w:i/>
                <w:iCs/>
                <w:sz w:val="24"/>
                <w:szCs w:val="24"/>
              </w:rPr>
              <w:t>начертание</w:t>
            </w:r>
            <w:r w:rsidRPr="006949A8">
              <w:rPr>
                <w:sz w:val="24"/>
                <w:szCs w:val="24"/>
              </w:rPr>
              <w:t xml:space="preserve"> курсив, </w:t>
            </w:r>
            <w:r w:rsidRPr="006949A8">
              <w:rPr>
                <w:i/>
                <w:iCs/>
                <w:sz w:val="24"/>
                <w:szCs w:val="24"/>
              </w:rPr>
              <w:t>текст</w:t>
            </w:r>
            <w:r w:rsidRPr="006949A8">
              <w:rPr>
                <w:sz w:val="24"/>
                <w:szCs w:val="24"/>
              </w:rPr>
              <w:t xml:space="preserve"> подчеркнутый.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i/>
                <w:iCs/>
                <w:sz w:val="24"/>
                <w:szCs w:val="24"/>
              </w:rPr>
              <w:t>Абзац</w:t>
            </w:r>
            <w:r w:rsidRPr="006949A8">
              <w:rPr>
                <w:sz w:val="24"/>
                <w:szCs w:val="24"/>
              </w:rPr>
              <w:t xml:space="preserve"> с выравниванием по левому краю, </w:t>
            </w:r>
            <w:r w:rsidRPr="006949A8">
              <w:rPr>
                <w:i/>
                <w:iCs/>
                <w:sz w:val="24"/>
                <w:szCs w:val="24"/>
              </w:rPr>
              <w:t>отступ</w:t>
            </w:r>
            <w:r w:rsidRPr="006949A8">
              <w:rPr>
                <w:sz w:val="24"/>
                <w:szCs w:val="24"/>
              </w:rPr>
              <w:t xml:space="preserve"> справа 5 см, </w:t>
            </w:r>
            <w:r w:rsidRPr="006949A8">
              <w:rPr>
                <w:i/>
                <w:iCs/>
                <w:sz w:val="24"/>
                <w:szCs w:val="24"/>
              </w:rPr>
              <w:t>междустрочный интервал</w:t>
            </w:r>
            <w:r w:rsidRPr="006949A8">
              <w:rPr>
                <w:sz w:val="24"/>
                <w:szCs w:val="24"/>
              </w:rPr>
              <w:t xml:space="preserve"> полуторный. </w:t>
            </w:r>
            <w:r w:rsidRPr="006949A8">
              <w:rPr>
                <w:i/>
                <w:iCs/>
                <w:sz w:val="24"/>
                <w:szCs w:val="24"/>
              </w:rPr>
              <w:t>Размер</w:t>
            </w:r>
            <w:r w:rsidRPr="006949A8">
              <w:rPr>
                <w:sz w:val="24"/>
                <w:szCs w:val="24"/>
              </w:rPr>
              <w:t xml:space="preserve"> 20, </w:t>
            </w:r>
            <w:r w:rsidRPr="006949A8">
              <w:rPr>
                <w:i/>
                <w:iCs/>
                <w:sz w:val="24"/>
                <w:szCs w:val="24"/>
              </w:rPr>
              <w:t>начертание</w:t>
            </w:r>
            <w:r w:rsidRPr="006949A8">
              <w:rPr>
                <w:sz w:val="24"/>
                <w:szCs w:val="24"/>
              </w:rPr>
              <w:t xml:space="preserve"> Обычный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Формы представления информации.</w:t>
            </w:r>
          </w:p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91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знак; 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91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знаковая система;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91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естественные языки.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Открывают текстовый редактор Microsoft Word (</w:t>
            </w:r>
            <w:r w:rsidRPr="006949A8">
              <w:rPr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6949A8">
              <w:rPr>
                <w:sz w:val="24"/>
                <w:szCs w:val="24"/>
              </w:rPr>
              <w:t>). Вводят текст – название таблицы «Оценки за год».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На вкладке </w:t>
            </w:r>
            <w:r w:rsidRPr="006949A8">
              <w:rPr>
                <w:i/>
                <w:iCs/>
                <w:sz w:val="24"/>
                <w:szCs w:val="24"/>
              </w:rPr>
              <w:t>Вставка</w:t>
            </w:r>
            <w:r w:rsidRPr="006949A8">
              <w:rPr>
                <w:sz w:val="24"/>
                <w:szCs w:val="24"/>
              </w:rPr>
              <w:t xml:space="preserve"> в группе </w:t>
            </w:r>
            <w:r w:rsidRPr="006949A8">
              <w:rPr>
                <w:i/>
                <w:iCs/>
                <w:sz w:val="24"/>
                <w:szCs w:val="24"/>
              </w:rPr>
              <w:t>Таблицы</w:t>
            </w:r>
            <w:r w:rsidRPr="006949A8">
              <w:rPr>
                <w:sz w:val="24"/>
                <w:szCs w:val="24"/>
              </w:rPr>
              <w:t xml:space="preserve"> нажимают кнопку </w:t>
            </w:r>
            <w:r w:rsidRPr="006949A8">
              <w:rPr>
                <w:i/>
                <w:iCs/>
                <w:sz w:val="24"/>
                <w:szCs w:val="24"/>
              </w:rPr>
              <w:t>Таблица</w:t>
            </w:r>
            <w:r w:rsidRPr="006949A8">
              <w:rPr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Заполняют головки таблицы.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Открывают текстовый редактор Microsoft Word (</w:t>
            </w:r>
            <w:r w:rsidRPr="006949A8">
              <w:rPr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6949A8">
              <w:rPr>
                <w:sz w:val="24"/>
                <w:szCs w:val="24"/>
              </w:rPr>
              <w:t>). Вводят текст – название таблицы «Оценки за год».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На вкладке </w:t>
            </w:r>
            <w:r w:rsidRPr="006949A8">
              <w:rPr>
                <w:i/>
                <w:iCs/>
                <w:sz w:val="24"/>
                <w:szCs w:val="24"/>
              </w:rPr>
              <w:t>Вставка</w:t>
            </w:r>
            <w:r w:rsidRPr="006949A8">
              <w:rPr>
                <w:sz w:val="24"/>
                <w:szCs w:val="24"/>
              </w:rPr>
              <w:t xml:space="preserve"> в группе </w:t>
            </w:r>
            <w:r w:rsidRPr="006949A8">
              <w:rPr>
                <w:i/>
                <w:iCs/>
                <w:sz w:val="24"/>
                <w:szCs w:val="24"/>
              </w:rPr>
              <w:t>Таблицы</w:t>
            </w:r>
            <w:r w:rsidRPr="006949A8">
              <w:rPr>
                <w:sz w:val="24"/>
                <w:szCs w:val="24"/>
              </w:rPr>
              <w:t xml:space="preserve"> нажимают кнопку </w:t>
            </w:r>
            <w:r w:rsidRPr="006949A8">
              <w:rPr>
                <w:i/>
                <w:iCs/>
                <w:sz w:val="24"/>
                <w:szCs w:val="24"/>
              </w:rPr>
              <w:t>Таблица</w:t>
            </w:r>
            <w:r w:rsidRPr="006949A8">
              <w:rPr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Заполняют головки таблицы.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Формы представления информации.</w:t>
            </w:r>
          </w:p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формальные языки;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формы представления информации.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  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Выделяют таблицу и оформляют её, используют один из стилей (автоформатов) по своему усмотрению.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Сортируют строки по возрастанию диаметров планет.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Сохраняют файл в личной папке под именем «Планеты» (с помощью учителя)</w:t>
            </w:r>
          </w:p>
        </w:tc>
        <w:tc>
          <w:tcPr>
            <w:tcW w:w="3374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Выделяют таблицу и оформляют её, используют один из стилей (автоформатов) по своему усмотрению.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Сортируют строки по возрастанию диаметров планет.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Сохраняют файл в личной папке под именем «Планеты»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Представление презентации по теме «Систематизация информации»: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систематизация;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нумерованные списки;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маркированные списки;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многоуровневые списки.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«Создаём списки» «Царство животных»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 текстовом редакторе создают новый документ.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 В верхней части страницы создают заголовок: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«Фонетический разбор»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Активизируют инструмент </w:t>
            </w:r>
            <w:r w:rsidRPr="006949A8">
              <w:rPr>
                <w:i/>
                <w:iCs/>
                <w:sz w:val="24"/>
                <w:szCs w:val="24"/>
              </w:rPr>
              <w:t>Нумерация</w:t>
            </w:r>
            <w:r w:rsidRPr="006949A8">
              <w:rPr>
                <w:sz w:val="24"/>
                <w:szCs w:val="24"/>
              </w:rPr>
              <w:t>. На экране появится первый номер списка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Вводят текст, нажимают клавишу </w:t>
            </w:r>
            <w:r w:rsidRPr="006949A8">
              <w:rPr>
                <w:i/>
                <w:iCs/>
                <w:sz w:val="24"/>
                <w:szCs w:val="24"/>
              </w:rPr>
              <w:t>Enter</w:t>
            </w:r>
            <w:r w:rsidRPr="006949A8">
              <w:rPr>
                <w:sz w:val="24"/>
                <w:szCs w:val="24"/>
              </w:rPr>
              <w:t xml:space="preserve"> в конце каждого пункта (элемента) списка.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6949A8">
              <w:rPr>
                <w:i/>
                <w:iCs/>
                <w:sz w:val="24"/>
                <w:szCs w:val="24"/>
              </w:rPr>
              <w:t>Enter</w:t>
            </w:r>
            <w:r w:rsidRPr="006949A8">
              <w:rPr>
                <w:sz w:val="24"/>
                <w:szCs w:val="24"/>
              </w:rPr>
              <w:t>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:rsidR="002C0BD8" w:rsidRDefault="002C0BD8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267"/>
        <w:gridCol w:w="712"/>
        <w:gridCol w:w="72"/>
        <w:gridCol w:w="3755"/>
        <w:gridCol w:w="3261"/>
        <w:gridCol w:w="3798"/>
      </w:tblGrid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Систематизация информации. </w:t>
            </w:r>
          </w:p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  <w:gridSpan w:val="2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Закрепление по теме «Систематизация информации»: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систематизация;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нумерованные списки;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маркированные списки;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многоуровневые списки.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Создают нумерованные списки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Создают в текстовом редакторе новый документ.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 верхней части страницы создают заголовок: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«Дни недели»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Устанавливают курсор под созданным заголовком.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Включают нумерацию автоматически.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Для этого: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введите 1. (цифра 1 и точка);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Сохраняют файл в личной папке под именем «Неделя»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Диаграммы. </w:t>
            </w:r>
          </w:p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Виды диаграмм и их назначение.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столбчатые;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линейные;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круговые.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«Строим диаграммы»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Вариант 2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Построить столбчатую диаграмму длины рек: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Истра – 110 км,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Малая Истра – 48 км,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Маглуша – 40 км,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Нудоль – 26 км,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Молодильня – 22 км.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 помощью учителя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«Строим диаграммы»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Вариант 1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Онежского озера 127м,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озера Иссык-Куль 668м, Ладожского озера 225м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закройте программу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br w:type="page"/>
              <w:t>14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Диаграммы. </w:t>
            </w:r>
          </w:p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Закрепление по теме «Диаграммы» - тестирование.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«Строим диаграммы»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Вариант 2.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океана в воды Мирового океана (команда </w:t>
            </w:r>
            <w:r w:rsidRPr="006949A8">
              <w:rPr>
                <w:i/>
                <w:iCs/>
                <w:sz w:val="24"/>
                <w:szCs w:val="24"/>
              </w:rPr>
              <w:t>Параметры диаграммы</w:t>
            </w:r>
            <w:r w:rsidRPr="006949A8">
              <w:rPr>
                <w:sz w:val="24"/>
                <w:szCs w:val="24"/>
              </w:rPr>
              <w:t xml:space="preserve">).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Сохраните файл в личной папке под именем «Океаны» и закройте программу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по пройденной теме в форме теста.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«Строим диаграммы»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Вариант 1.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-9,6 млн. км2, площадь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Индии 3,3 млн. км2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 площадь США 9,4 млн. км2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Оформите приведенные данные в виде таблицы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По таблице постройте столбчатую диаграмму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Сохраните файл в собственной папке под именем «Площадь» и закройте программу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  <w:gridSpan w:val="2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2C0BD8" w:rsidRPr="006949A8" w:rsidTr="006949A8">
        <w:tc>
          <w:tcPr>
            <w:tcW w:w="14425" w:type="dxa"/>
            <w:gridSpan w:val="7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49A8">
              <w:rPr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40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  <w:gridSpan w:val="2"/>
          </w:tcPr>
          <w:p w:rsidR="002C0BD8" w:rsidRPr="006949A8" w:rsidRDefault="002C0BD8" w:rsidP="006949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Знакомство с программой Power Point.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по теме «Работа в программе «Power Point».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:rsidR="002C0BD8" w:rsidRPr="006949A8" w:rsidRDefault="002C0BD8" w:rsidP="006949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Слайды. Создание слайдов.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№6 «Создаём слайд - шоу»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Создание презентаций с использованием готовых шаблонов. Выполнение практической работы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 «Создаём слайд - шоу»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Создайте презентацию «Устройство компьютера» из шести слайдов. Подберите дизайн презентации и тип макета для каждого слайда.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Создайте презентацию «Устройство компьютера» из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шести слайдов. Подберите дизайн презентации и тип макета для каждого слайда.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Слайды. Создание слайдов.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Тестирование по теме «Программа Power Point».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Создать презентацию, состоящую из 8 слайдов.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должна иметь следующую структуру: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1-й слайд – титульный;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 – содержание презентации;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3, 4, 5, 6-й слайды содержат текстовую, графическую информации по теме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презентации;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7, 8 слайды заполните картинками по теме презентации.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Power Point. 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Создать презентацию, состоящую из 8 слайдов.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должна иметь следующую структуру: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1-й слайд – титульный;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 – содержание презентации;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3, 4, 5, 6-й слайды содержат текстовую, графическую информации по теме презентации;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7, 8 слайды заполните картинками по теме презентации.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19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Создают рисунок в программе на тему «Животные»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Тест по теме «Работа в программе «Power Point».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, рисуют фигуры (с помощью учителя)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, рисуют фигуры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по теме «Дизайн».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Закрепление по теме «Дизайн».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Формат. Дизайн. Работа с клипами. 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по теме «Работа с клипами».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(создают слайды с клипами) по заданию на карточке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25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Формат. Дизайн. Работа с клипами. 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Закрепление по теме «Работа с клипами».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по теме «Картинки фотографии, звуки».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2C0BD8" w:rsidRPr="006949A8" w:rsidTr="006949A8">
        <w:trPr>
          <w:trHeight w:val="3256"/>
        </w:trPr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27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Закрепление по теме «Картинки фотографии, звуки».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Запускают компьютер, открывают программу </w:t>
            </w:r>
            <w:r w:rsidRPr="006949A8">
              <w:rPr>
                <w:i/>
                <w:sz w:val="24"/>
                <w:szCs w:val="24"/>
              </w:rPr>
              <w:t>Power Point</w:t>
            </w:r>
            <w:r w:rsidRPr="006949A8">
              <w:rPr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2C0BD8" w:rsidRPr="006949A8" w:rsidTr="006949A8">
        <w:trPr>
          <w:trHeight w:val="400"/>
        </w:trPr>
        <w:tc>
          <w:tcPr>
            <w:tcW w:w="14425" w:type="dxa"/>
            <w:gridSpan w:val="7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949A8">
              <w:rPr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Проведение анкетирования.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Знакомство с виртуальной и реальной сторонами жизни в сети интернет, беседа.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анкеты.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Зачитывают историческую справку, отвечают на вопросы, записывают дату «рождения» сети интернет (1969 год) и дату всеобщей доступности, использования Всемирной паутины (1991 год).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в анкете, участвуют в обсуждении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- с чего же начинался Интернет? 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- кто его создатели?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- как он развивался?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31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Структура сети Интернет 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Презентация по теме «Структура сети интернет».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 текстовом процессоре </w:t>
            </w:r>
            <w:r w:rsidRPr="006949A8">
              <w:rPr>
                <w:i/>
                <w:sz w:val="24"/>
                <w:szCs w:val="24"/>
              </w:rPr>
              <w:t>OpenOffice.org Writer</w:t>
            </w:r>
            <w:r w:rsidRPr="006949A8">
              <w:rPr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6949A8">
              <w:rPr>
                <w:i/>
                <w:iCs/>
                <w:sz w:val="24"/>
                <w:szCs w:val="24"/>
              </w:rPr>
              <w:t>Файл —Создать — Текстовый документ.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Из букв, образующих слово Снегурочка, составьте как можно больше разных слов. Например, ночка, урок и т. д. Наберите придуманные слова в строку, разделяя их запятой.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Сохраните результат своей работы в личной папке в документе «Снегурочка».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 текстовом процессоре </w:t>
            </w:r>
            <w:r w:rsidRPr="006949A8">
              <w:rPr>
                <w:i/>
                <w:sz w:val="24"/>
                <w:szCs w:val="24"/>
              </w:rPr>
              <w:t>OpenOffice.org Writer</w:t>
            </w:r>
            <w:r w:rsidRPr="006949A8">
              <w:rPr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6949A8">
              <w:rPr>
                <w:i/>
                <w:iCs/>
                <w:sz w:val="24"/>
                <w:szCs w:val="24"/>
              </w:rPr>
              <w:t>Файл—Создать — Текстовый документ.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Из букв, образующих слово Снегурочка, составьте как можно больше разных слов. Например: ночка, урок и т. д. Наберите придуманные слова в строку, разделяя их запятой.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Сохраните результат своей работы в личной папке в документе «Снегурочка».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Закройте окно программы Open Office.  При наличии доступа к сети Интернет отправьте файл «Снегурочка» по электронной почте учителю информатики, с помощью учителя</w:t>
            </w: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32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712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Алгоритмы и технологии Яндекс, как работает поиск.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6949A8">
              <w:rPr>
                <w:i/>
                <w:sz w:val="24"/>
                <w:szCs w:val="24"/>
              </w:rPr>
              <w:t>Яндекс</w:t>
            </w:r>
            <w:r w:rsidRPr="006949A8">
              <w:rPr>
                <w:sz w:val="24"/>
                <w:szCs w:val="24"/>
              </w:rPr>
              <w:t>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работу:</w:t>
            </w:r>
          </w:p>
          <w:p w:rsidR="002C0BD8" w:rsidRPr="006949A8" w:rsidRDefault="002C0BD8" w:rsidP="006949A8">
            <w:pPr>
              <w:pStyle w:val="ListParagraph"/>
              <w:numPr>
                <w:ilvl w:val="0"/>
                <w:numId w:val="21"/>
              </w:numPr>
              <w:tabs>
                <w:tab w:val="left" w:pos="458"/>
              </w:tabs>
              <w:spacing w:after="0" w:line="276" w:lineRule="auto"/>
              <w:ind w:left="33" w:firstLine="142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подключаются к Интернету.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Выбирают одну из поисковых систем.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Заходят на один из сайтов поисковых систем: </w:t>
            </w:r>
            <w:r w:rsidRPr="006949A8">
              <w:rPr>
                <w:i/>
                <w:iCs/>
                <w:sz w:val="24"/>
                <w:szCs w:val="24"/>
              </w:rPr>
              <w:t>google.ru, yandex.ru, mail.ru, rambler.ru.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 текстовом редакторе откройте документ </w:t>
            </w:r>
            <w:r w:rsidRPr="006949A8">
              <w:rPr>
                <w:i/>
                <w:iCs/>
                <w:sz w:val="24"/>
                <w:szCs w:val="24"/>
              </w:rPr>
              <w:t>Клавиатура.rtf</w:t>
            </w:r>
            <w:r w:rsidRPr="006949A8">
              <w:rPr>
                <w:sz w:val="24"/>
                <w:szCs w:val="24"/>
              </w:rPr>
              <w:t xml:space="preserve"> из папки </w:t>
            </w:r>
            <w:r w:rsidRPr="006949A8">
              <w:rPr>
                <w:i/>
                <w:iCs/>
                <w:sz w:val="24"/>
                <w:szCs w:val="24"/>
              </w:rPr>
              <w:t>Заготовки</w:t>
            </w:r>
            <w:r w:rsidRPr="006949A8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bookmarkStart w:id="9" w:name="_GoBack"/>
            <w:r w:rsidRPr="006949A8">
              <w:rPr>
                <w:i/>
                <w:sz w:val="24"/>
                <w:szCs w:val="24"/>
              </w:rPr>
              <w:t>Яндекс</w:t>
            </w:r>
            <w:bookmarkEnd w:id="9"/>
            <w:r w:rsidRPr="006949A8">
              <w:rPr>
                <w:sz w:val="24"/>
                <w:szCs w:val="24"/>
              </w:rPr>
              <w:t>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подключаются к Интернету.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Выбирают одну из поисковых систем.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Заходят на один из сайтов поисковых систем: </w:t>
            </w:r>
            <w:r w:rsidRPr="006949A8">
              <w:rPr>
                <w:i/>
                <w:iCs/>
                <w:sz w:val="24"/>
                <w:szCs w:val="24"/>
              </w:rPr>
              <w:t>google.ru, yandex.ru, mail.ru, rambler.ru</w:t>
            </w:r>
            <w:r w:rsidRPr="006949A8">
              <w:rPr>
                <w:sz w:val="24"/>
                <w:szCs w:val="24"/>
              </w:rPr>
              <w:t>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 xml:space="preserve">В текстовом редакторе откройте документ </w:t>
            </w:r>
            <w:r w:rsidRPr="006949A8">
              <w:rPr>
                <w:i/>
                <w:iCs/>
                <w:sz w:val="24"/>
                <w:szCs w:val="24"/>
              </w:rPr>
              <w:t>Клавиатура.rtf</w:t>
            </w:r>
            <w:r w:rsidRPr="006949A8">
              <w:rPr>
                <w:sz w:val="24"/>
                <w:szCs w:val="24"/>
              </w:rPr>
              <w:t xml:space="preserve"> из папки </w:t>
            </w:r>
            <w:r w:rsidRPr="006949A8">
              <w:rPr>
                <w:i/>
                <w:iCs/>
                <w:sz w:val="24"/>
                <w:szCs w:val="24"/>
              </w:rPr>
              <w:t xml:space="preserve">Заготовки </w:t>
            </w:r>
            <w:r w:rsidRPr="006949A8">
              <w:rPr>
                <w:sz w:val="24"/>
                <w:szCs w:val="24"/>
              </w:rPr>
              <w:t>с помощью учителя</w:t>
            </w:r>
          </w:p>
        </w:tc>
      </w:tr>
    </w:tbl>
    <w:p w:rsidR="002C0BD8" w:rsidRDefault="002C0BD8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267"/>
        <w:gridCol w:w="709"/>
        <w:gridCol w:w="3830"/>
        <w:gridCol w:w="3261"/>
        <w:gridCol w:w="3798"/>
      </w:tblGrid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33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2C0BD8" w:rsidRPr="006949A8" w:rsidRDefault="002C0BD8" w:rsidP="006949A8">
            <w:pPr>
              <w:spacing w:after="0" w:line="276" w:lineRule="auto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709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 Интернете найдите ответы на следующие вопросы: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 каком году была изобретена компьютерная мышь?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Как выглядела первая компьютерная мышь?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Сохраните текст сообщения в личной папке под именем «Мышь» с помощью учителя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практическую работу.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 Интернете найдите ответы на следующие вопросы: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 каком году была изобретена компьютерная мышь?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Как выглядела первая компьютерная мышь?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Сохраните текст сообщения в личной папке под именем «Мышь»</w:t>
            </w:r>
          </w:p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2C0BD8" w:rsidRPr="006949A8" w:rsidTr="006949A8">
        <w:tc>
          <w:tcPr>
            <w:tcW w:w="56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34</w:t>
            </w:r>
          </w:p>
        </w:tc>
        <w:tc>
          <w:tcPr>
            <w:tcW w:w="2267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2C0BD8" w:rsidRPr="006949A8" w:rsidRDefault="002C0BD8" w:rsidP="006949A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:rsidR="002C0BD8" w:rsidRPr="006949A8" w:rsidRDefault="002C0BD8" w:rsidP="006949A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949A8">
              <w:rPr>
                <w:sz w:val="24"/>
                <w:szCs w:val="24"/>
              </w:rPr>
              <w:t>Выполняют итоговое тестирование</w:t>
            </w:r>
          </w:p>
        </w:tc>
      </w:tr>
    </w:tbl>
    <w:p w:rsidR="002C0BD8" w:rsidRDefault="002C0BD8" w:rsidP="00701EA4">
      <w:pPr>
        <w:tabs>
          <w:tab w:val="left" w:pos="1690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ab/>
      </w:r>
    </w:p>
    <w:sectPr w:rsidR="002C0BD8" w:rsidSect="00701EA4">
      <w:pgSz w:w="16840" w:h="11910" w:orient="landscape" w:code="9"/>
      <w:pgMar w:top="1418" w:right="1701" w:bottom="1418" w:left="1134" w:header="0" w:footer="73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D8" w:rsidRDefault="002C0BD8" w:rsidP="004054CE">
      <w:pPr>
        <w:spacing w:after="0" w:line="240" w:lineRule="auto"/>
      </w:pPr>
      <w:r>
        <w:separator/>
      </w:r>
    </w:p>
  </w:endnote>
  <w:endnote w:type="continuationSeparator" w:id="0">
    <w:p w:rsidR="002C0BD8" w:rsidRDefault="002C0BD8" w:rsidP="004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D8" w:rsidRDefault="002C0BD8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2C0BD8" w:rsidRDefault="002C0B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D8" w:rsidRDefault="002C0BD8" w:rsidP="004054CE">
      <w:pPr>
        <w:spacing w:after="0" w:line="240" w:lineRule="auto"/>
      </w:pPr>
      <w:r>
        <w:separator/>
      </w:r>
    </w:p>
  </w:footnote>
  <w:footnote w:type="continuationSeparator" w:id="0">
    <w:p w:rsidR="002C0BD8" w:rsidRDefault="002C0BD8" w:rsidP="0040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6EE2"/>
    <w:multiLevelType w:val="hybridMultilevel"/>
    <w:tmpl w:val="5E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42384"/>
    <w:multiLevelType w:val="hybridMultilevel"/>
    <w:tmpl w:val="536CAB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2E7DDF"/>
    <w:multiLevelType w:val="hybridMultilevel"/>
    <w:tmpl w:val="2A2E735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6F62"/>
    <w:multiLevelType w:val="hybridMultilevel"/>
    <w:tmpl w:val="B6148E7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2E41"/>
    <w:multiLevelType w:val="hybridMultilevel"/>
    <w:tmpl w:val="44107C7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90C69"/>
    <w:multiLevelType w:val="hybridMultilevel"/>
    <w:tmpl w:val="74C629E6"/>
    <w:lvl w:ilvl="0" w:tplc="252C9480">
      <w:start w:val="1"/>
      <w:numFmt w:val="decimal"/>
      <w:lvlText w:val="%1."/>
      <w:lvlJc w:val="left"/>
      <w:pPr>
        <w:ind w:left="920" w:hanging="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4CE"/>
    <w:rsid w:val="000029A4"/>
    <w:rsid w:val="0002688A"/>
    <w:rsid w:val="00080680"/>
    <w:rsid w:val="00150060"/>
    <w:rsid w:val="001532EF"/>
    <w:rsid w:val="001C6465"/>
    <w:rsid w:val="002039FD"/>
    <w:rsid w:val="002C0BD8"/>
    <w:rsid w:val="002E0795"/>
    <w:rsid w:val="002F2165"/>
    <w:rsid w:val="00310A22"/>
    <w:rsid w:val="00352F2F"/>
    <w:rsid w:val="003C5223"/>
    <w:rsid w:val="004054CE"/>
    <w:rsid w:val="004239EB"/>
    <w:rsid w:val="004C28AE"/>
    <w:rsid w:val="004D217D"/>
    <w:rsid w:val="004E1F37"/>
    <w:rsid w:val="00545CA6"/>
    <w:rsid w:val="00555214"/>
    <w:rsid w:val="00567872"/>
    <w:rsid w:val="00587787"/>
    <w:rsid w:val="005A6455"/>
    <w:rsid w:val="005D718D"/>
    <w:rsid w:val="005F245E"/>
    <w:rsid w:val="006472D6"/>
    <w:rsid w:val="00663D69"/>
    <w:rsid w:val="00687169"/>
    <w:rsid w:val="006949A8"/>
    <w:rsid w:val="006D0040"/>
    <w:rsid w:val="00701EA4"/>
    <w:rsid w:val="00753AA8"/>
    <w:rsid w:val="007A767D"/>
    <w:rsid w:val="007D0510"/>
    <w:rsid w:val="00806C3C"/>
    <w:rsid w:val="00833602"/>
    <w:rsid w:val="00883C9D"/>
    <w:rsid w:val="008D183A"/>
    <w:rsid w:val="00922C85"/>
    <w:rsid w:val="00943C40"/>
    <w:rsid w:val="009B130F"/>
    <w:rsid w:val="009D2DDD"/>
    <w:rsid w:val="009F6892"/>
    <w:rsid w:val="00A122BE"/>
    <w:rsid w:val="00A31B07"/>
    <w:rsid w:val="00A578D0"/>
    <w:rsid w:val="00AF5CA9"/>
    <w:rsid w:val="00B71881"/>
    <w:rsid w:val="00B850F9"/>
    <w:rsid w:val="00C77472"/>
    <w:rsid w:val="00CB4477"/>
    <w:rsid w:val="00D47126"/>
    <w:rsid w:val="00D72681"/>
    <w:rsid w:val="00D74F99"/>
    <w:rsid w:val="00DE076A"/>
    <w:rsid w:val="00E26CF6"/>
    <w:rsid w:val="00E339EB"/>
    <w:rsid w:val="00EE0693"/>
    <w:rsid w:val="00FD51C4"/>
    <w:rsid w:val="00FD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054CE"/>
    <w:pPr>
      <w:spacing w:after="160" w:line="259" w:lineRule="auto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22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4C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22BE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54CE"/>
    <w:rPr>
      <w:rFonts w:ascii="Calibri Light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rsid w:val="004054CE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05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54CE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4CE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99"/>
    <w:rsid w:val="004054CE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A122BE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99"/>
    <w:rsid w:val="00A122BE"/>
    <w:pPr>
      <w:spacing w:after="100"/>
      <w:ind w:left="280"/>
    </w:pPr>
  </w:style>
  <w:style w:type="paragraph" w:styleId="BalloonText">
    <w:name w:val="Balloon Text"/>
    <w:basedOn w:val="Normal"/>
    <w:link w:val="BalloonTextChar"/>
    <w:uiPriority w:val="99"/>
    <w:semiHidden/>
    <w:rsid w:val="009F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HP\Downloads\&#1047;&#1072;&#1075;&#1086;&#1090;&#1086;&#1074;&#1082;&#1080;\&#1042;&#1089;&#1090;&#1072;&#1074;&#1082;&#1072;.doc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29</Pages>
  <Words>5903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Администратор</cp:lastModifiedBy>
  <cp:revision>13</cp:revision>
  <dcterms:created xsi:type="dcterms:W3CDTF">2023-11-09T13:08:00Z</dcterms:created>
  <dcterms:modified xsi:type="dcterms:W3CDTF">2024-09-11T06:56:00Z</dcterms:modified>
</cp:coreProperties>
</file>