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332" w:rsidRPr="002B569B" w:rsidRDefault="00284332" w:rsidP="004C2389">
      <w:pPr>
        <w:spacing w:after="0" w:line="240" w:lineRule="auto"/>
        <w:ind w:left="-9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                                   </w:t>
      </w:r>
      <w:r w:rsidRPr="002B56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2B569B">
        <w:rPr>
          <w:rFonts w:ascii="Times New Roman" w:hAnsi="Times New Roman"/>
          <w:sz w:val="24"/>
          <w:szCs w:val="24"/>
        </w:rPr>
        <w:t>УТВЕРЖДАЮ:</w:t>
      </w:r>
      <w:r>
        <w:rPr>
          <w:rFonts w:ascii="Times New Roman" w:hAnsi="Times New Roman"/>
          <w:sz w:val="24"/>
          <w:szCs w:val="24"/>
        </w:rPr>
        <w:t xml:space="preserve"> ответстве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ный      секретарь                                                                                             </w:t>
      </w:r>
      <w:r w:rsidRPr="002B569B">
        <w:rPr>
          <w:rFonts w:ascii="Times New Roman" w:hAnsi="Times New Roman"/>
          <w:sz w:val="24"/>
          <w:szCs w:val="24"/>
        </w:rPr>
        <w:t xml:space="preserve">директор  КГБОУ </w:t>
      </w:r>
    </w:p>
    <w:p w:rsidR="00284332" w:rsidRPr="002B569B" w:rsidRDefault="00284332" w:rsidP="004C2389">
      <w:pPr>
        <w:spacing w:after="0" w:line="240" w:lineRule="auto"/>
        <w:ind w:left="-9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КДН и ЗП                                                                                               </w:t>
      </w:r>
      <w:r w:rsidRPr="002B569B">
        <w:rPr>
          <w:rFonts w:ascii="Times New Roman" w:hAnsi="Times New Roman"/>
          <w:sz w:val="24"/>
          <w:szCs w:val="24"/>
        </w:rPr>
        <w:t xml:space="preserve">«Петровская общеобразовательная  </w:t>
      </w:r>
    </w:p>
    <w:p w:rsidR="00284332" w:rsidRDefault="00284332" w:rsidP="004C2389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>школа»</w:t>
      </w:r>
    </w:p>
    <w:p w:rsidR="00284332" w:rsidRPr="002B569B" w:rsidRDefault="00284332" w:rsidP="004C2389">
      <w:pPr>
        <w:spacing w:after="0" w:line="240" w:lineRule="auto"/>
        <w:ind w:left="-9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         ____________                                                                 ____________</w:t>
      </w:r>
      <w:r w:rsidRPr="002B569B">
        <w:rPr>
          <w:rFonts w:ascii="Times New Roman" w:hAnsi="Times New Roman"/>
          <w:sz w:val="24"/>
          <w:szCs w:val="24"/>
        </w:rPr>
        <w:t>О. Л. Комарова</w:t>
      </w:r>
    </w:p>
    <w:p w:rsidR="00284332" w:rsidRPr="002B569B" w:rsidRDefault="00284332" w:rsidP="000D2B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84332" w:rsidRPr="002B569B" w:rsidRDefault="00284332" w:rsidP="00BE45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Совместный п</w:t>
      </w:r>
      <w:r w:rsidRPr="002B569B">
        <w:rPr>
          <w:rFonts w:ascii="Times New Roman" w:hAnsi="Times New Roman"/>
          <w:b/>
          <w:sz w:val="24"/>
          <w:szCs w:val="24"/>
        </w:rPr>
        <w:t>лан работы по профилактике правонарушений беспризорности и бе</w:t>
      </w:r>
      <w:r w:rsidRPr="002B569B">
        <w:rPr>
          <w:rFonts w:ascii="Times New Roman" w:hAnsi="Times New Roman"/>
          <w:b/>
          <w:sz w:val="24"/>
          <w:szCs w:val="24"/>
        </w:rPr>
        <w:t>з</w:t>
      </w:r>
      <w:r w:rsidRPr="002B569B">
        <w:rPr>
          <w:rFonts w:ascii="Times New Roman" w:hAnsi="Times New Roman"/>
          <w:b/>
          <w:sz w:val="24"/>
          <w:szCs w:val="24"/>
        </w:rPr>
        <w:t>надзорности несовершеннолетних учащихся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  <w:r w:rsidRPr="002B569B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КГБОУ «Петровская общеобразовательная школа-интернат»                                             КДН и ЗП Троицкого района                                                                                                           на 2024</w:t>
      </w:r>
      <w:r w:rsidRPr="002B569B">
        <w:rPr>
          <w:rFonts w:ascii="Times New Roman" w:hAnsi="Times New Roman"/>
          <w:b/>
          <w:sz w:val="24"/>
          <w:szCs w:val="24"/>
        </w:rPr>
        <w:t>-202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5</w:t>
      </w:r>
      <w:r w:rsidRPr="002B569B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284332" w:rsidRPr="002B569B" w:rsidRDefault="00284332" w:rsidP="00BE45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4332" w:rsidRPr="002B569B" w:rsidRDefault="00284332" w:rsidP="00BE45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69B">
        <w:rPr>
          <w:rFonts w:ascii="Times New Roman" w:hAnsi="Times New Roman"/>
          <w:b/>
          <w:sz w:val="24"/>
          <w:szCs w:val="24"/>
        </w:rPr>
        <w:t>СЕНТЯБРЬ</w:t>
      </w: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8"/>
        <w:gridCol w:w="2383"/>
        <w:gridCol w:w="3064"/>
        <w:gridCol w:w="1760"/>
        <w:gridCol w:w="1846"/>
      </w:tblGrid>
      <w:tr w:rsidR="00284332" w:rsidRPr="002B569B" w:rsidTr="00756B9F">
        <w:trPr>
          <w:trHeight w:val="540"/>
        </w:trPr>
        <w:tc>
          <w:tcPr>
            <w:tcW w:w="548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383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Направление де</w:t>
            </w: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я</w:t>
            </w: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тельности</w:t>
            </w:r>
          </w:p>
        </w:tc>
        <w:tc>
          <w:tcPr>
            <w:tcW w:w="3064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Вид работ</w:t>
            </w:r>
          </w:p>
        </w:tc>
        <w:tc>
          <w:tcPr>
            <w:tcW w:w="1760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Время пров</w:t>
            </w: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е</w:t>
            </w: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1846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Выход </w:t>
            </w:r>
          </w:p>
        </w:tc>
      </w:tr>
      <w:tr w:rsidR="00284332" w:rsidRPr="002B569B" w:rsidTr="00756B9F">
        <w:trPr>
          <w:trHeight w:val="3468"/>
        </w:trPr>
        <w:tc>
          <w:tcPr>
            <w:tcW w:w="548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83" w:type="dxa"/>
          </w:tcPr>
          <w:p w:rsidR="00284332" w:rsidRPr="002B569B" w:rsidRDefault="00284332" w:rsidP="00756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Социально-педагогическая д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агностика</w:t>
            </w:r>
          </w:p>
        </w:tc>
        <w:tc>
          <w:tcPr>
            <w:tcW w:w="3064" w:type="dxa"/>
          </w:tcPr>
          <w:p w:rsidR="00284332" w:rsidRPr="002B569B" w:rsidRDefault="00284332" w:rsidP="00756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Ознакомление с личными делами вновь прибывших обучающихся. Выявление обучающихся «группы риска». Составление сп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сков неблагополучных с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мей. Обновление картотеки опекаемых детей и об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чающихся, состоящих на учете (ВШК, КДН и ЗП).</w:t>
            </w:r>
          </w:p>
          <w:p w:rsidR="00284332" w:rsidRPr="002B569B" w:rsidRDefault="00284332" w:rsidP="00756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Мониторинг адаптации д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тей; дальней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шего обучения выпускников – 2024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760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сяца</w:t>
            </w:r>
          </w:p>
        </w:tc>
        <w:tc>
          <w:tcPr>
            <w:tcW w:w="1846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Ознакомление с приказом, справкой на совещании при завуче </w:t>
            </w:r>
          </w:p>
        </w:tc>
      </w:tr>
      <w:tr w:rsidR="00284332" w:rsidRPr="002B569B" w:rsidTr="00756B9F">
        <w:trPr>
          <w:trHeight w:val="1098"/>
        </w:trPr>
        <w:tc>
          <w:tcPr>
            <w:tcW w:w="548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83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детьми «группы риска»</w:t>
            </w:r>
          </w:p>
        </w:tc>
        <w:tc>
          <w:tcPr>
            <w:tcW w:w="3064" w:type="dxa"/>
          </w:tcPr>
          <w:p w:rsidR="00284332" w:rsidRPr="00831937" w:rsidRDefault="00284332" w:rsidP="008319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Индивидуальные беседы с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обучающимися, стоящими на ВШК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школы:  «Прав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ла, которые нужно выпо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нять», </w:t>
            </w:r>
            <w:r w:rsidRPr="002B569B">
              <w:rPr>
                <w:rFonts w:ascii="Times New Roman" w:hAnsi="Times New Roman"/>
                <w:color w:val="000000"/>
                <w:sz w:val="24"/>
                <w:szCs w:val="24"/>
              </w:rPr>
              <w:t>«Спор не ссора», «Зачем  нужно учиться».</w:t>
            </w:r>
          </w:p>
        </w:tc>
        <w:tc>
          <w:tcPr>
            <w:tcW w:w="1760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I-IV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1846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Ознакомление с приказом, справкой на совещании при завуче </w:t>
            </w:r>
          </w:p>
        </w:tc>
      </w:tr>
      <w:tr w:rsidR="00284332" w:rsidRPr="002B569B" w:rsidTr="00756B9F">
        <w:trPr>
          <w:trHeight w:val="1252"/>
        </w:trPr>
        <w:tc>
          <w:tcPr>
            <w:tcW w:w="548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383" w:type="dxa"/>
          </w:tcPr>
          <w:p w:rsidR="00284332" w:rsidRPr="002B569B" w:rsidRDefault="00284332" w:rsidP="00756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Работа по охране прав ребенка.</w:t>
            </w:r>
          </w:p>
          <w:p w:rsidR="00284332" w:rsidRPr="002B569B" w:rsidRDefault="00284332" w:rsidP="00756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Рейды.</w:t>
            </w:r>
          </w:p>
          <w:p w:rsidR="00284332" w:rsidRPr="002B569B" w:rsidRDefault="00284332" w:rsidP="00756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документ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цией </w:t>
            </w:r>
          </w:p>
        </w:tc>
        <w:tc>
          <w:tcPr>
            <w:tcW w:w="3064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Обследование жилищно-бытовых условий жизни учащихся «группы риска»</w:t>
            </w:r>
          </w:p>
        </w:tc>
        <w:tc>
          <w:tcPr>
            <w:tcW w:w="1760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IV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1846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акта, личное дело</w:t>
            </w:r>
          </w:p>
        </w:tc>
      </w:tr>
      <w:tr w:rsidR="00284332" w:rsidRPr="002B569B" w:rsidTr="00756B9F">
        <w:trPr>
          <w:trHeight w:val="1600"/>
        </w:trPr>
        <w:tc>
          <w:tcPr>
            <w:tcW w:w="548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383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родителями</w:t>
            </w:r>
          </w:p>
        </w:tc>
        <w:tc>
          <w:tcPr>
            <w:tcW w:w="3064" w:type="dxa"/>
          </w:tcPr>
          <w:p w:rsidR="00284332" w:rsidRPr="002B569B" w:rsidRDefault="00284332" w:rsidP="00756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Ознакомление с семьями вновь прибывших об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чающихся. Рейды в небл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гополучные семьи. Инд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видуальные консультации с родителями.</w:t>
            </w:r>
          </w:p>
          <w:p w:rsidR="00284332" w:rsidRPr="002B569B" w:rsidRDefault="00284332" w:rsidP="00756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«Обязанности родителей в части воспитания и соде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жания детей»</w:t>
            </w:r>
          </w:p>
        </w:tc>
        <w:tc>
          <w:tcPr>
            <w:tcW w:w="1760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I-IV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1846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Выступление на планерке классных рук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водителей</w:t>
            </w:r>
          </w:p>
        </w:tc>
      </w:tr>
      <w:tr w:rsidR="00284332" w:rsidRPr="002B569B" w:rsidTr="00756B9F">
        <w:trPr>
          <w:trHeight w:val="978"/>
        </w:trPr>
        <w:tc>
          <w:tcPr>
            <w:tcW w:w="548" w:type="dxa"/>
            <w:vMerge w:val="restart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383" w:type="dxa"/>
            <w:vMerge w:val="restart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Внеклассная работа</w:t>
            </w:r>
          </w:p>
        </w:tc>
        <w:tc>
          <w:tcPr>
            <w:tcW w:w="3064" w:type="dxa"/>
          </w:tcPr>
          <w:p w:rsidR="00284332" w:rsidRPr="002B569B" w:rsidRDefault="00284332" w:rsidP="00756B9F">
            <w:pPr>
              <w:pStyle w:val="NormalWeb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B569B">
              <w:rPr>
                <w:lang w:eastAsia="en-US"/>
              </w:rPr>
              <w:t>Групповые занятия:</w:t>
            </w:r>
          </w:p>
          <w:p w:rsidR="00284332" w:rsidRPr="002B569B" w:rsidRDefault="00284332" w:rsidP="00756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«Правила нашей жизни, единые требования к пов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дению учащихся»</w:t>
            </w:r>
          </w:p>
        </w:tc>
        <w:tc>
          <w:tcPr>
            <w:tcW w:w="1760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I 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1846" w:type="dxa"/>
            <w:vMerge w:val="restart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 сайт</w:t>
            </w:r>
          </w:p>
        </w:tc>
      </w:tr>
      <w:tr w:rsidR="00284332" w:rsidRPr="002B569B" w:rsidTr="00756B9F">
        <w:trPr>
          <w:trHeight w:val="768"/>
        </w:trPr>
        <w:tc>
          <w:tcPr>
            <w:tcW w:w="548" w:type="dxa"/>
            <w:vMerge/>
            <w:vAlign w:val="center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83" w:type="dxa"/>
            <w:vMerge/>
            <w:vAlign w:val="center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64" w:type="dxa"/>
          </w:tcPr>
          <w:p w:rsidR="00284332" w:rsidRPr="002B569B" w:rsidRDefault="00284332" w:rsidP="00756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«Что такое Закон? Устав школы, правила поведения в школе»</w:t>
            </w:r>
          </w:p>
        </w:tc>
        <w:tc>
          <w:tcPr>
            <w:tcW w:w="1760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1846" w:type="dxa"/>
            <w:vMerge/>
            <w:vAlign w:val="center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84332" w:rsidRPr="002B569B" w:rsidTr="00756B9F">
        <w:trPr>
          <w:trHeight w:val="286"/>
        </w:trPr>
        <w:tc>
          <w:tcPr>
            <w:tcW w:w="548" w:type="dxa"/>
            <w:vMerge/>
            <w:vAlign w:val="center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83" w:type="dxa"/>
            <w:vMerge/>
            <w:vAlign w:val="center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64" w:type="dxa"/>
          </w:tcPr>
          <w:p w:rsidR="00284332" w:rsidRPr="002B569B" w:rsidRDefault="00284332" w:rsidP="00756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«Я и дисциплина в школе»</w:t>
            </w:r>
          </w:p>
        </w:tc>
        <w:tc>
          <w:tcPr>
            <w:tcW w:w="1760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1846" w:type="dxa"/>
            <w:vMerge/>
            <w:vAlign w:val="center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84332" w:rsidRPr="002B569B" w:rsidTr="00756B9F">
        <w:trPr>
          <w:trHeight w:val="512"/>
        </w:trPr>
        <w:tc>
          <w:tcPr>
            <w:tcW w:w="548" w:type="dxa"/>
            <w:vMerge/>
            <w:vAlign w:val="center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83" w:type="dxa"/>
            <w:vMerge/>
            <w:vAlign w:val="center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64" w:type="dxa"/>
          </w:tcPr>
          <w:p w:rsidR="00284332" w:rsidRPr="002B569B" w:rsidRDefault="00284332" w:rsidP="00756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«Мой долг перед школой – быть дисциплинирова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ным»</w:t>
            </w:r>
          </w:p>
        </w:tc>
        <w:tc>
          <w:tcPr>
            <w:tcW w:w="1760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1846" w:type="dxa"/>
            <w:vMerge/>
            <w:vAlign w:val="center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84332" w:rsidRPr="002B569B" w:rsidTr="00756B9F">
        <w:trPr>
          <w:trHeight w:val="1657"/>
        </w:trPr>
        <w:tc>
          <w:tcPr>
            <w:tcW w:w="548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383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классными руководителями и воспитателями</w:t>
            </w:r>
          </w:p>
        </w:tc>
        <w:tc>
          <w:tcPr>
            <w:tcW w:w="3064" w:type="dxa"/>
          </w:tcPr>
          <w:p w:rsidR="00284332" w:rsidRPr="002B569B" w:rsidRDefault="00284332" w:rsidP="00756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Ознакомление с семьями вновь прибывших учащи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ся. Рейды в неблагополу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ные семьи.</w:t>
            </w:r>
          </w:p>
          <w:p w:rsidR="00284332" w:rsidRPr="002B569B" w:rsidRDefault="00284332" w:rsidP="00756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социальных паспортов</w:t>
            </w:r>
          </w:p>
        </w:tc>
        <w:tc>
          <w:tcPr>
            <w:tcW w:w="1760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сяца</w:t>
            </w:r>
          </w:p>
        </w:tc>
        <w:tc>
          <w:tcPr>
            <w:tcW w:w="1846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М\О классных руководителей, М\О воспит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телей</w:t>
            </w:r>
          </w:p>
        </w:tc>
      </w:tr>
      <w:tr w:rsidR="00284332" w:rsidRPr="002B569B" w:rsidTr="00831937">
        <w:trPr>
          <w:trHeight w:val="641"/>
        </w:trPr>
        <w:tc>
          <w:tcPr>
            <w:tcW w:w="548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383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социал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ным окружением</w:t>
            </w:r>
          </w:p>
        </w:tc>
        <w:tc>
          <w:tcPr>
            <w:tcW w:w="3064" w:type="dxa"/>
          </w:tcPr>
          <w:p w:rsidR="00284332" w:rsidRPr="002B569B" w:rsidRDefault="00284332" w:rsidP="00756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Согласование совместных планов с КДН и ЗП</w:t>
            </w:r>
          </w:p>
        </w:tc>
        <w:tc>
          <w:tcPr>
            <w:tcW w:w="1760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IV 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</w:p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Общешкольное мероприятие</w:t>
            </w:r>
          </w:p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84332" w:rsidRPr="002B569B" w:rsidTr="00756B9F">
        <w:trPr>
          <w:trHeight w:val="1387"/>
        </w:trPr>
        <w:tc>
          <w:tcPr>
            <w:tcW w:w="548" w:type="dxa"/>
          </w:tcPr>
          <w:p w:rsidR="00284332" w:rsidRPr="002B569B" w:rsidRDefault="00284332" w:rsidP="00756B9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83" w:type="dxa"/>
          </w:tcPr>
          <w:p w:rsidR="00284332" w:rsidRPr="002B569B" w:rsidRDefault="00284332" w:rsidP="00756B9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Профилактика сам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вольных уходов д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е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тей из образовател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ь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ного учреждения</w:t>
            </w:r>
          </w:p>
        </w:tc>
        <w:tc>
          <w:tcPr>
            <w:tcW w:w="3064" w:type="dxa"/>
          </w:tcPr>
          <w:p w:rsidR="00284332" w:rsidRPr="002B569B" w:rsidRDefault="00284332" w:rsidP="00756B9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Выявление и учет детей, </w:t>
            </w:r>
            <w:r w:rsidRPr="002B569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  <w:t>склонных к самовольным уходам.</w:t>
            </w:r>
            <w:r w:rsidRPr="002B569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  <w:t>Привлечение воспитанн</w:t>
            </w:r>
            <w:r w:rsidRPr="002B569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</w:t>
            </w:r>
            <w:r w:rsidRPr="002B569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ков, </w:t>
            </w:r>
            <w:r w:rsidRPr="002B569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  <w:t>склонных к самовольным уходам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  <w:t>к занятиям внеурочной деятельности, факультат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вах,</w:t>
            </w:r>
            <w:r w:rsidRPr="002B569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 </w:t>
            </w:r>
            <w:r w:rsidRPr="002B569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  <w:t>спортивных секциях, к участию в</w:t>
            </w:r>
            <w:r w:rsidRPr="002B569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  <w:t>общешкольных меропри</w:t>
            </w:r>
            <w:r w:rsidRPr="002B569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я</w:t>
            </w:r>
            <w:r w:rsidRPr="002B569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тиях.</w:t>
            </w:r>
          </w:p>
        </w:tc>
        <w:tc>
          <w:tcPr>
            <w:tcW w:w="1760" w:type="dxa"/>
          </w:tcPr>
          <w:p w:rsidR="00284332" w:rsidRPr="002B569B" w:rsidRDefault="00284332" w:rsidP="00756B9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I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-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IV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1846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Выступление на совещании при завуче «Мониторинг»</w:t>
            </w:r>
          </w:p>
        </w:tc>
      </w:tr>
    </w:tbl>
    <w:p w:rsidR="00284332" w:rsidRPr="002B569B" w:rsidRDefault="00284332" w:rsidP="00BE45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B569B">
        <w:rPr>
          <w:rFonts w:ascii="Times New Roman" w:hAnsi="Times New Roman"/>
          <w:b/>
          <w:sz w:val="24"/>
          <w:szCs w:val="24"/>
        </w:rPr>
        <w:t>ОКТЯБРЬ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2252"/>
        <w:gridCol w:w="3019"/>
        <w:gridCol w:w="1595"/>
        <w:gridCol w:w="2129"/>
      </w:tblGrid>
      <w:tr w:rsidR="00284332" w:rsidRPr="002B569B" w:rsidTr="00756B9F">
        <w:tc>
          <w:tcPr>
            <w:tcW w:w="576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52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Направление де</w:t>
            </w: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я</w:t>
            </w: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тельности</w:t>
            </w:r>
          </w:p>
        </w:tc>
        <w:tc>
          <w:tcPr>
            <w:tcW w:w="3019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Вид работ</w:t>
            </w:r>
          </w:p>
        </w:tc>
        <w:tc>
          <w:tcPr>
            <w:tcW w:w="1595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Время пр</w:t>
            </w: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о</w:t>
            </w: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ведения</w:t>
            </w:r>
          </w:p>
        </w:tc>
        <w:tc>
          <w:tcPr>
            <w:tcW w:w="2129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Выход </w:t>
            </w:r>
          </w:p>
        </w:tc>
      </w:tr>
      <w:tr w:rsidR="00284332" w:rsidRPr="002B569B" w:rsidTr="00756B9F">
        <w:tc>
          <w:tcPr>
            <w:tcW w:w="576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52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Социально-педагогическая д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агностика</w:t>
            </w:r>
          </w:p>
        </w:tc>
        <w:tc>
          <w:tcPr>
            <w:tcW w:w="3019" w:type="dxa"/>
          </w:tcPr>
          <w:p w:rsidR="00284332" w:rsidRPr="002B569B" w:rsidRDefault="00284332" w:rsidP="00756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Мониторинг социализации </w:t>
            </w:r>
          </w:p>
        </w:tc>
        <w:tc>
          <w:tcPr>
            <w:tcW w:w="1595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</w:p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2129" w:type="dxa"/>
          </w:tcPr>
          <w:p w:rsidR="00284332" w:rsidRPr="002B569B" w:rsidRDefault="00284332" w:rsidP="00756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Планерка при зам.директора по УВР</w:t>
            </w:r>
          </w:p>
        </w:tc>
      </w:tr>
      <w:tr w:rsidR="00284332" w:rsidRPr="002B569B" w:rsidTr="00756B9F">
        <w:trPr>
          <w:trHeight w:val="765"/>
        </w:trPr>
        <w:tc>
          <w:tcPr>
            <w:tcW w:w="576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52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детьми «группы риска»</w:t>
            </w:r>
          </w:p>
        </w:tc>
        <w:tc>
          <w:tcPr>
            <w:tcW w:w="3019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за посещаем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стью и успеваемостью обучающихся .</w:t>
            </w:r>
          </w:p>
        </w:tc>
        <w:tc>
          <w:tcPr>
            <w:tcW w:w="1595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I-IV</w:t>
            </w:r>
          </w:p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2129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Планерка при зам.директора по УВР</w:t>
            </w:r>
          </w:p>
        </w:tc>
      </w:tr>
      <w:tr w:rsidR="00284332" w:rsidRPr="002B569B" w:rsidTr="00756B9F">
        <w:trPr>
          <w:trHeight w:val="1170"/>
        </w:trPr>
        <w:tc>
          <w:tcPr>
            <w:tcW w:w="576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2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9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Индивидуальное собес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дование с учащимися «группы риска»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2B569B">
              <w:rPr>
                <w:rFonts w:ascii="Times New Roman" w:hAnsi="Times New Roman"/>
                <w:color w:val="000000"/>
                <w:sz w:val="24"/>
                <w:szCs w:val="24"/>
              </w:rPr>
              <w:t>«Поговорим о скверн</w:t>
            </w:r>
            <w:r w:rsidRPr="002B56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B569B">
              <w:rPr>
                <w:rFonts w:ascii="Times New Roman" w:hAnsi="Times New Roman"/>
                <w:color w:val="000000"/>
                <w:sz w:val="24"/>
                <w:szCs w:val="24"/>
              </w:rPr>
              <w:t>словии…»</w:t>
            </w:r>
          </w:p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</w:t>
            </w: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I-IV</w:t>
            </w:r>
          </w:p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2129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МО воспитателей.</w:t>
            </w:r>
          </w:p>
        </w:tc>
      </w:tr>
      <w:tr w:rsidR="00284332" w:rsidRPr="002B569B" w:rsidTr="00756B9F">
        <w:tc>
          <w:tcPr>
            <w:tcW w:w="576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52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родител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ми</w:t>
            </w:r>
          </w:p>
        </w:tc>
        <w:tc>
          <w:tcPr>
            <w:tcW w:w="3019" w:type="dxa"/>
          </w:tcPr>
          <w:p w:rsidR="00284332" w:rsidRPr="002B569B" w:rsidRDefault="00284332" w:rsidP="00756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Социально-педагогическое просвещение законных представителей из небл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гополучных семей, или лиц их заменяющих «Де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ско-родительские отнош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ния»</w:t>
            </w:r>
          </w:p>
        </w:tc>
        <w:tc>
          <w:tcPr>
            <w:tcW w:w="1595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I-IV</w:t>
            </w:r>
          </w:p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2129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Сайт школы</w:t>
            </w:r>
          </w:p>
        </w:tc>
      </w:tr>
      <w:tr w:rsidR="00284332" w:rsidRPr="002B569B" w:rsidTr="00756B9F">
        <w:trPr>
          <w:trHeight w:val="300"/>
        </w:trPr>
        <w:tc>
          <w:tcPr>
            <w:tcW w:w="576" w:type="dxa"/>
            <w:vMerge w:val="restart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52" w:type="dxa"/>
            <w:vMerge w:val="restart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Внеклассная раб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3019" w:type="dxa"/>
          </w:tcPr>
          <w:p w:rsidR="00284332" w:rsidRPr="002B569B" w:rsidRDefault="00284332" w:rsidP="00756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Акция «Неделя Добра»</w:t>
            </w:r>
          </w:p>
        </w:tc>
        <w:tc>
          <w:tcPr>
            <w:tcW w:w="1595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2129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Общешкольное мероприятие</w:t>
            </w:r>
          </w:p>
        </w:tc>
      </w:tr>
      <w:tr w:rsidR="00284332" w:rsidRPr="002B569B" w:rsidTr="00756B9F">
        <w:trPr>
          <w:trHeight w:val="1111"/>
        </w:trPr>
        <w:tc>
          <w:tcPr>
            <w:tcW w:w="0" w:type="auto"/>
            <w:vMerge/>
            <w:vAlign w:val="center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9" w:type="dxa"/>
          </w:tcPr>
          <w:p w:rsidR="00284332" w:rsidRPr="002B569B" w:rsidRDefault="00284332" w:rsidP="00756B9F">
            <w:pPr>
              <w:pStyle w:val="NormalWeb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B569B">
              <w:rPr>
                <w:lang w:eastAsia="en-US"/>
              </w:rPr>
              <w:t>Групповые занятия:</w:t>
            </w:r>
          </w:p>
          <w:p w:rsidR="00284332" w:rsidRPr="002B569B" w:rsidRDefault="00284332" w:rsidP="00756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«Поддержание правоп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рядка в школе, как это я понимаю» (анкетирование)</w:t>
            </w:r>
          </w:p>
        </w:tc>
        <w:tc>
          <w:tcPr>
            <w:tcW w:w="1595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2129" w:type="dxa"/>
            <w:vMerge w:val="restart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Сайт школы </w:t>
            </w:r>
          </w:p>
        </w:tc>
      </w:tr>
      <w:tr w:rsidR="00284332" w:rsidRPr="002B569B" w:rsidTr="00756B9F">
        <w:trPr>
          <w:trHeight w:val="813"/>
        </w:trPr>
        <w:tc>
          <w:tcPr>
            <w:tcW w:w="0" w:type="auto"/>
            <w:vMerge/>
            <w:vAlign w:val="center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9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«Правила для нашей без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пасности» (паспорт без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пасности школьника).</w:t>
            </w:r>
          </w:p>
        </w:tc>
        <w:tc>
          <w:tcPr>
            <w:tcW w:w="1595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0" w:type="auto"/>
            <w:vMerge/>
            <w:vAlign w:val="center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84332" w:rsidRPr="002B569B" w:rsidTr="00756B9F">
        <w:trPr>
          <w:trHeight w:val="1380"/>
        </w:trPr>
        <w:tc>
          <w:tcPr>
            <w:tcW w:w="0" w:type="auto"/>
            <w:vMerge/>
            <w:vAlign w:val="center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9" w:type="dxa"/>
          </w:tcPr>
          <w:p w:rsidR="00284332" w:rsidRPr="002B569B" w:rsidRDefault="00284332" w:rsidP="00756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«Практическая отработка, приобретенных  знаний, умений, навыков, по по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держанию дисциплины в школе»</w:t>
            </w:r>
          </w:p>
        </w:tc>
        <w:tc>
          <w:tcPr>
            <w:tcW w:w="1595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</w:t>
            </w: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IV 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ля</w:t>
            </w:r>
          </w:p>
        </w:tc>
        <w:tc>
          <w:tcPr>
            <w:tcW w:w="0" w:type="auto"/>
            <w:vMerge/>
            <w:vAlign w:val="center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84332" w:rsidRPr="002B569B" w:rsidTr="00756B9F">
        <w:tc>
          <w:tcPr>
            <w:tcW w:w="576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252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классн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ми руководителями и воспитателями</w:t>
            </w:r>
          </w:p>
        </w:tc>
        <w:tc>
          <w:tcPr>
            <w:tcW w:w="3019" w:type="dxa"/>
          </w:tcPr>
          <w:p w:rsidR="00284332" w:rsidRPr="002B569B" w:rsidRDefault="00284332" w:rsidP="00756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Социально-воспитательная помощь кл.рук-лям. ли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ные беседы, встречи, в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ступления на классных ч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сах. «Типология неблаг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получных семей и псих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логическое состояние р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бенка»</w:t>
            </w:r>
          </w:p>
        </w:tc>
        <w:tc>
          <w:tcPr>
            <w:tcW w:w="1595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IV</w:t>
            </w:r>
          </w:p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2129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Педсовет </w:t>
            </w:r>
          </w:p>
        </w:tc>
      </w:tr>
      <w:tr w:rsidR="00284332" w:rsidRPr="002B569B" w:rsidTr="00756B9F">
        <w:tc>
          <w:tcPr>
            <w:tcW w:w="576" w:type="dxa"/>
          </w:tcPr>
          <w:p w:rsidR="00284332" w:rsidRPr="002B569B" w:rsidRDefault="00284332" w:rsidP="00756B9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52" w:type="dxa"/>
          </w:tcPr>
          <w:p w:rsidR="00284332" w:rsidRPr="002B569B" w:rsidRDefault="00284332" w:rsidP="00756B9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Профилактика с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мовольных уходов детей из образов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тельного учрежд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е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3019" w:type="dxa"/>
          </w:tcPr>
          <w:p w:rsidR="00284332" w:rsidRPr="002B569B" w:rsidRDefault="00284332" w:rsidP="00756B9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Изучение </w:t>
            </w:r>
            <w:r w:rsidRPr="002B569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  <w:t>психолого-медико-педагогических</w:t>
            </w:r>
            <w:r w:rsidRPr="002B569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  <w:t>особенностей, </w:t>
            </w:r>
            <w:r w:rsidRPr="002B569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  <w:t>психолого-медико-педагогическая</w:t>
            </w:r>
            <w:r w:rsidRPr="002B569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  <w:t>коррекция поведения </w:t>
            </w:r>
            <w:r w:rsidRPr="002B569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  <w:t>воспитанников, склонных к самовольным уходам: </w:t>
            </w:r>
            <w:r w:rsidRPr="002B569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  <w:t>- диагностика личностных </w:t>
            </w:r>
            <w:r w:rsidRPr="002B569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  <w:t>особенностей; </w:t>
            </w:r>
            <w:r w:rsidRPr="002B569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  <w:t>- изучение эмоционально-волевых</w:t>
            </w:r>
            <w:r w:rsidRPr="002B569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  <w:t>качеств; </w:t>
            </w:r>
            <w:r w:rsidRPr="002B569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</w:r>
          </w:p>
        </w:tc>
        <w:tc>
          <w:tcPr>
            <w:tcW w:w="1595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I-IV</w:t>
            </w:r>
          </w:p>
          <w:p w:rsidR="00284332" w:rsidRPr="002B569B" w:rsidRDefault="00284332" w:rsidP="00756B9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2129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Выступление на планерке при зам.директора УВР</w:t>
            </w:r>
          </w:p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84332" w:rsidRPr="002B569B" w:rsidTr="00756B9F">
        <w:tc>
          <w:tcPr>
            <w:tcW w:w="576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52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социал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ным окружением</w:t>
            </w:r>
          </w:p>
        </w:tc>
        <w:tc>
          <w:tcPr>
            <w:tcW w:w="3019" w:type="dxa"/>
          </w:tcPr>
          <w:p w:rsidR="00284332" w:rsidRPr="002B569B" w:rsidRDefault="00284332" w:rsidP="00756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Встреча с сотрудниками ПДН </w:t>
            </w:r>
          </w:p>
          <w:p w:rsidR="00284332" w:rsidRPr="002B569B" w:rsidRDefault="00284332" w:rsidP="00756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«Нормы жизни в общес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ве»</w:t>
            </w:r>
          </w:p>
        </w:tc>
        <w:tc>
          <w:tcPr>
            <w:tcW w:w="1595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IV</w:t>
            </w:r>
          </w:p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2129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Общешкольное мероприятие</w:t>
            </w:r>
          </w:p>
        </w:tc>
      </w:tr>
    </w:tbl>
    <w:p w:rsidR="00284332" w:rsidRPr="002B569B" w:rsidRDefault="00284332" w:rsidP="00BE45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B569B">
        <w:rPr>
          <w:rFonts w:ascii="Times New Roman" w:hAnsi="Times New Roman"/>
          <w:b/>
          <w:sz w:val="24"/>
          <w:szCs w:val="24"/>
        </w:rPr>
        <w:t>НОЯБРЬ</w:t>
      </w:r>
    </w:p>
    <w:p w:rsidR="00284332" w:rsidRPr="002B569B" w:rsidRDefault="00284332" w:rsidP="00BE453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4"/>
        <w:gridCol w:w="2472"/>
        <w:gridCol w:w="2776"/>
        <w:gridCol w:w="1631"/>
        <w:gridCol w:w="2118"/>
      </w:tblGrid>
      <w:tr w:rsidR="00284332" w:rsidRPr="002B569B" w:rsidTr="00756B9F">
        <w:tc>
          <w:tcPr>
            <w:tcW w:w="574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72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Направление де</w:t>
            </w: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я</w:t>
            </w: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тельности</w:t>
            </w:r>
          </w:p>
        </w:tc>
        <w:tc>
          <w:tcPr>
            <w:tcW w:w="2776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Вид работ</w:t>
            </w:r>
          </w:p>
        </w:tc>
        <w:tc>
          <w:tcPr>
            <w:tcW w:w="1631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Время пр</w:t>
            </w: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о</w:t>
            </w: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ведения</w:t>
            </w:r>
          </w:p>
        </w:tc>
        <w:tc>
          <w:tcPr>
            <w:tcW w:w="2118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Выход </w:t>
            </w:r>
          </w:p>
        </w:tc>
      </w:tr>
      <w:tr w:rsidR="00284332" w:rsidRPr="002B569B" w:rsidTr="00756B9F">
        <w:trPr>
          <w:trHeight w:val="697"/>
        </w:trPr>
        <w:tc>
          <w:tcPr>
            <w:tcW w:w="574" w:type="dxa"/>
          </w:tcPr>
          <w:p w:rsidR="00284332" w:rsidRPr="002B569B" w:rsidRDefault="00284332" w:rsidP="00756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72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детьми «группы риска»</w:t>
            </w:r>
          </w:p>
        </w:tc>
        <w:tc>
          <w:tcPr>
            <w:tcW w:w="2776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профила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тических бесед: </w:t>
            </w:r>
          </w:p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color w:val="000000"/>
                <w:sz w:val="24"/>
                <w:szCs w:val="24"/>
              </w:rPr>
              <w:t>«Нецензурные выраж</w:t>
            </w:r>
            <w:r w:rsidRPr="002B56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B569B">
              <w:rPr>
                <w:rFonts w:ascii="Times New Roman" w:hAnsi="Times New Roman"/>
                <w:color w:val="000000"/>
                <w:sz w:val="24"/>
                <w:szCs w:val="24"/>
              </w:rPr>
              <w:t>ния и хулиганские же</w:t>
            </w:r>
            <w:r w:rsidRPr="002B56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2B569B">
              <w:rPr>
                <w:rFonts w:ascii="Times New Roman" w:hAnsi="Times New Roman"/>
                <w:color w:val="000000"/>
                <w:sz w:val="24"/>
                <w:szCs w:val="24"/>
              </w:rPr>
              <w:t>ты. Что это?»</w:t>
            </w:r>
          </w:p>
        </w:tc>
        <w:tc>
          <w:tcPr>
            <w:tcW w:w="1631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Еженедельно </w:t>
            </w:r>
          </w:p>
        </w:tc>
        <w:tc>
          <w:tcPr>
            <w:tcW w:w="2118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IV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неделя</w:t>
            </w:r>
          </w:p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C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ообщение на з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седании  Совета профилактики </w:t>
            </w:r>
          </w:p>
        </w:tc>
      </w:tr>
      <w:tr w:rsidR="00284332" w:rsidRPr="002B569B" w:rsidTr="00756B9F">
        <w:tc>
          <w:tcPr>
            <w:tcW w:w="574" w:type="dxa"/>
          </w:tcPr>
          <w:p w:rsidR="00284332" w:rsidRPr="002B569B" w:rsidRDefault="00284332" w:rsidP="00756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72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родителями</w:t>
            </w:r>
          </w:p>
        </w:tc>
        <w:tc>
          <w:tcPr>
            <w:tcW w:w="2776" w:type="dxa"/>
          </w:tcPr>
          <w:p w:rsidR="00284332" w:rsidRPr="002B569B" w:rsidRDefault="00284332" w:rsidP="00756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 ко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сультации, беседы «Воспитание законопо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лушного гражданина», индивидуальная работа с опекунами по оказ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нию помощи в воспит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нии детей.</w:t>
            </w:r>
          </w:p>
          <w:p w:rsidR="00284332" w:rsidRPr="002B569B" w:rsidRDefault="00284332" w:rsidP="00756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«Понимание личных п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реживаний ребенка»</w:t>
            </w:r>
          </w:p>
        </w:tc>
        <w:tc>
          <w:tcPr>
            <w:tcW w:w="1631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I-IV</w:t>
            </w:r>
          </w:p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2118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Выступление на планерке при зам.директора УВР</w:t>
            </w:r>
          </w:p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84332" w:rsidRPr="002B569B" w:rsidTr="00756B9F">
        <w:trPr>
          <w:trHeight w:val="240"/>
        </w:trPr>
        <w:tc>
          <w:tcPr>
            <w:tcW w:w="574" w:type="dxa"/>
            <w:vMerge w:val="restart"/>
          </w:tcPr>
          <w:p w:rsidR="00284332" w:rsidRPr="002B569B" w:rsidRDefault="00284332" w:rsidP="00756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472" w:type="dxa"/>
            <w:vMerge w:val="restart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Внеклассная работа</w:t>
            </w:r>
          </w:p>
        </w:tc>
        <w:tc>
          <w:tcPr>
            <w:tcW w:w="2776" w:type="dxa"/>
          </w:tcPr>
          <w:p w:rsidR="00284332" w:rsidRPr="002B569B" w:rsidRDefault="00284332" w:rsidP="00756B9F">
            <w:pPr>
              <w:pStyle w:val="NormalWeb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B569B">
              <w:rPr>
                <w:lang w:eastAsia="en-US"/>
              </w:rPr>
              <w:t>Групповые занятия:</w:t>
            </w:r>
          </w:p>
          <w:p w:rsidR="00284332" w:rsidRPr="002B569B" w:rsidRDefault="00284332" w:rsidP="00756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Я и семья</w:t>
            </w:r>
          </w:p>
        </w:tc>
        <w:tc>
          <w:tcPr>
            <w:tcW w:w="1631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18" w:type="dxa"/>
            <w:vMerge w:val="restart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 сайт</w:t>
            </w:r>
          </w:p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84332" w:rsidRPr="002B569B" w:rsidTr="00756B9F">
        <w:trPr>
          <w:trHeight w:val="631"/>
        </w:trPr>
        <w:tc>
          <w:tcPr>
            <w:tcW w:w="0" w:type="auto"/>
            <w:vMerge/>
            <w:vAlign w:val="center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76" w:type="dxa"/>
          </w:tcPr>
          <w:p w:rsidR="00284332" w:rsidRPr="002B569B" w:rsidRDefault="00284332" w:rsidP="00756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«Что такое семья?</w:t>
            </w:r>
          </w:p>
          <w:p w:rsidR="00284332" w:rsidRPr="002B569B" w:rsidRDefault="00284332" w:rsidP="00756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Семейные отношения».</w:t>
            </w:r>
          </w:p>
        </w:tc>
        <w:tc>
          <w:tcPr>
            <w:tcW w:w="1631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</w:t>
            </w: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0" w:type="auto"/>
            <w:vMerge/>
            <w:vAlign w:val="center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84332" w:rsidRPr="002B569B" w:rsidTr="00756B9F">
        <w:trPr>
          <w:trHeight w:val="835"/>
        </w:trPr>
        <w:tc>
          <w:tcPr>
            <w:tcW w:w="0" w:type="auto"/>
            <w:vMerge/>
            <w:vAlign w:val="center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76" w:type="dxa"/>
          </w:tcPr>
          <w:p w:rsidR="00284332" w:rsidRPr="002B569B" w:rsidRDefault="00284332" w:rsidP="00756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«Функции семьи,</w:t>
            </w:r>
          </w:p>
          <w:p w:rsidR="00284332" w:rsidRPr="002B569B" w:rsidRDefault="00284332" w:rsidP="00756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равственные ценности в семье»</w:t>
            </w:r>
          </w:p>
        </w:tc>
        <w:tc>
          <w:tcPr>
            <w:tcW w:w="1631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</w:t>
            </w: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IV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0" w:type="auto"/>
            <w:vMerge/>
            <w:vAlign w:val="center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84332" w:rsidRPr="002B569B" w:rsidTr="00756B9F">
        <w:tc>
          <w:tcPr>
            <w:tcW w:w="574" w:type="dxa"/>
          </w:tcPr>
          <w:p w:rsidR="00284332" w:rsidRPr="002B569B" w:rsidRDefault="00284332" w:rsidP="00756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72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классными руководителями и воспитателями</w:t>
            </w:r>
          </w:p>
        </w:tc>
        <w:tc>
          <w:tcPr>
            <w:tcW w:w="2776" w:type="dxa"/>
          </w:tcPr>
          <w:p w:rsidR="00284332" w:rsidRPr="002B569B" w:rsidRDefault="00284332" w:rsidP="00756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Рейды в семьи учащи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ся, находящихся в тру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ной жизненной ситу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ции, индивидуальные консультации «Правила для родителей»</w:t>
            </w:r>
          </w:p>
        </w:tc>
        <w:tc>
          <w:tcPr>
            <w:tcW w:w="1631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I-IV</w:t>
            </w:r>
          </w:p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2118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М\О классных р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ководителей, М\О воспитателей</w:t>
            </w:r>
          </w:p>
        </w:tc>
      </w:tr>
      <w:tr w:rsidR="00284332" w:rsidRPr="002B569B" w:rsidTr="00756B9F">
        <w:tc>
          <w:tcPr>
            <w:tcW w:w="574" w:type="dxa"/>
          </w:tcPr>
          <w:p w:rsidR="00284332" w:rsidRPr="002B569B" w:rsidRDefault="00284332" w:rsidP="00756B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72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социальным окружением</w:t>
            </w:r>
          </w:p>
        </w:tc>
        <w:tc>
          <w:tcPr>
            <w:tcW w:w="2776" w:type="dxa"/>
          </w:tcPr>
          <w:p w:rsidR="00284332" w:rsidRPr="002B569B" w:rsidRDefault="00284332" w:rsidP="00756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Месячник «Я 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Закон» встреча с сотрудниками П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ДН при МВД</w:t>
            </w:r>
          </w:p>
        </w:tc>
        <w:tc>
          <w:tcPr>
            <w:tcW w:w="1631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2118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Общешкольное мероприятие </w:t>
            </w:r>
          </w:p>
        </w:tc>
      </w:tr>
      <w:tr w:rsidR="00284332" w:rsidRPr="002B569B" w:rsidTr="00756B9F">
        <w:tc>
          <w:tcPr>
            <w:tcW w:w="574" w:type="dxa"/>
          </w:tcPr>
          <w:p w:rsidR="00284332" w:rsidRPr="002B569B" w:rsidRDefault="00284332" w:rsidP="00756B9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72" w:type="dxa"/>
          </w:tcPr>
          <w:p w:rsidR="00284332" w:rsidRPr="002B569B" w:rsidRDefault="00284332" w:rsidP="00756B9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Профилактика сам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вольных уходов д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е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тей из образовател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ь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ного учреждения</w:t>
            </w:r>
          </w:p>
        </w:tc>
        <w:tc>
          <w:tcPr>
            <w:tcW w:w="2776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Посещение, телефонные переговоры  с родит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лями</w:t>
            </w:r>
          </w:p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учащихся (законными представителями),</w:t>
            </w:r>
          </w:p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которые не вернулись в школу после каникул</w:t>
            </w:r>
          </w:p>
          <w:p w:rsidR="00284332" w:rsidRPr="002B569B" w:rsidRDefault="00284332" w:rsidP="00756B9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Беседа с воспитанник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ми склонными к сам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вольным уходам из школы:</w:t>
            </w:r>
          </w:p>
          <w:p w:rsidR="00284332" w:rsidRPr="002B569B" w:rsidRDefault="00284332" w:rsidP="00756B9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«Как предупредить б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е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ду»</w:t>
            </w:r>
          </w:p>
        </w:tc>
        <w:tc>
          <w:tcPr>
            <w:tcW w:w="1631" w:type="dxa"/>
          </w:tcPr>
          <w:p w:rsidR="00284332" w:rsidRPr="002B569B" w:rsidRDefault="00284332" w:rsidP="00756B9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II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- 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III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2118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Выступление на планерке при зам.директора по УВР.</w:t>
            </w:r>
          </w:p>
        </w:tc>
      </w:tr>
    </w:tbl>
    <w:p w:rsidR="00284332" w:rsidRPr="002B569B" w:rsidRDefault="00284332" w:rsidP="007013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84332" w:rsidRPr="002B569B" w:rsidRDefault="00284332" w:rsidP="00BE45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B569B">
        <w:rPr>
          <w:rFonts w:ascii="Times New Roman" w:hAnsi="Times New Roman"/>
          <w:b/>
          <w:sz w:val="24"/>
          <w:szCs w:val="24"/>
        </w:rPr>
        <w:t>ДЕКАБРЬ</w:t>
      </w:r>
    </w:p>
    <w:p w:rsidR="00284332" w:rsidRPr="002B569B" w:rsidRDefault="00284332" w:rsidP="00BE453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4"/>
        <w:gridCol w:w="2412"/>
        <w:gridCol w:w="2901"/>
        <w:gridCol w:w="1581"/>
        <w:gridCol w:w="2103"/>
      </w:tblGrid>
      <w:tr w:rsidR="00284332" w:rsidRPr="002B569B" w:rsidTr="00756B9F">
        <w:tc>
          <w:tcPr>
            <w:tcW w:w="574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12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Направление де</w:t>
            </w: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я</w:t>
            </w: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тельности</w:t>
            </w:r>
          </w:p>
        </w:tc>
        <w:tc>
          <w:tcPr>
            <w:tcW w:w="2901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Вид работ</w:t>
            </w:r>
          </w:p>
        </w:tc>
        <w:tc>
          <w:tcPr>
            <w:tcW w:w="1581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Время пр</w:t>
            </w: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о</w:t>
            </w: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ведения</w:t>
            </w:r>
          </w:p>
        </w:tc>
        <w:tc>
          <w:tcPr>
            <w:tcW w:w="2103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Выход </w:t>
            </w:r>
          </w:p>
        </w:tc>
      </w:tr>
      <w:tr w:rsidR="00284332" w:rsidRPr="002B569B" w:rsidTr="00756B9F">
        <w:tc>
          <w:tcPr>
            <w:tcW w:w="574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12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Социально-педагогическая д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агностика</w:t>
            </w:r>
          </w:p>
        </w:tc>
        <w:tc>
          <w:tcPr>
            <w:tcW w:w="2901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Мониторинг социальной компетентности восп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танников.</w:t>
            </w:r>
          </w:p>
        </w:tc>
        <w:tc>
          <w:tcPr>
            <w:tcW w:w="1581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2103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Ознакомление с приказом, спра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кой на планерке при зам.директора по УВР.</w:t>
            </w:r>
          </w:p>
        </w:tc>
      </w:tr>
      <w:tr w:rsidR="00284332" w:rsidRPr="002B569B" w:rsidTr="00756B9F">
        <w:tc>
          <w:tcPr>
            <w:tcW w:w="574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12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детьми «группы риска»</w:t>
            </w:r>
          </w:p>
        </w:tc>
        <w:tc>
          <w:tcPr>
            <w:tcW w:w="2901" w:type="dxa"/>
          </w:tcPr>
          <w:p w:rsidR="00284332" w:rsidRPr="002B569B" w:rsidRDefault="00284332" w:rsidP="00756B9F">
            <w:pPr>
              <w:pStyle w:val="NormalWeb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B569B">
              <w:rPr>
                <w:lang w:eastAsia="en-US"/>
              </w:rPr>
              <w:t>Контроль за посещаем</w:t>
            </w:r>
            <w:r w:rsidRPr="002B569B">
              <w:rPr>
                <w:lang w:eastAsia="en-US"/>
              </w:rPr>
              <w:t>о</w:t>
            </w:r>
            <w:r w:rsidRPr="002B569B">
              <w:rPr>
                <w:lang w:eastAsia="en-US"/>
              </w:rPr>
              <w:t>стью и успеваемостью обучающихся.</w:t>
            </w:r>
          </w:p>
          <w:p w:rsidR="00284332" w:rsidRPr="002B569B" w:rsidRDefault="00284332" w:rsidP="00756B9F">
            <w:pPr>
              <w:pStyle w:val="NormalWeb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B569B">
              <w:rPr>
                <w:lang w:eastAsia="en-US"/>
              </w:rPr>
              <w:t xml:space="preserve"> Проведение профила</w:t>
            </w:r>
            <w:r w:rsidRPr="002B569B">
              <w:rPr>
                <w:lang w:eastAsia="en-US"/>
              </w:rPr>
              <w:t>к</w:t>
            </w:r>
            <w:r w:rsidRPr="002B569B">
              <w:rPr>
                <w:lang w:eastAsia="en-US"/>
              </w:rPr>
              <w:t>тических бесед «Твой возраст – твои обязанн</w:t>
            </w:r>
            <w:r w:rsidRPr="002B569B">
              <w:rPr>
                <w:lang w:eastAsia="en-US"/>
              </w:rPr>
              <w:t>о</w:t>
            </w:r>
            <w:r w:rsidRPr="002B569B">
              <w:rPr>
                <w:lang w:eastAsia="en-US"/>
              </w:rPr>
              <w:t>сти».</w:t>
            </w:r>
          </w:p>
        </w:tc>
        <w:tc>
          <w:tcPr>
            <w:tcW w:w="1581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I-IV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неделя </w:t>
            </w:r>
          </w:p>
        </w:tc>
        <w:tc>
          <w:tcPr>
            <w:tcW w:w="2103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Выступление на планерке при зам.директора по УВР.</w:t>
            </w:r>
          </w:p>
        </w:tc>
      </w:tr>
      <w:tr w:rsidR="00284332" w:rsidRPr="002B569B" w:rsidTr="00756B9F">
        <w:tc>
          <w:tcPr>
            <w:tcW w:w="574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412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родителями</w:t>
            </w:r>
          </w:p>
        </w:tc>
        <w:tc>
          <w:tcPr>
            <w:tcW w:w="2901" w:type="dxa"/>
          </w:tcPr>
          <w:p w:rsidR="00284332" w:rsidRPr="002B569B" w:rsidRDefault="00284332" w:rsidP="00756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Социально-педагогическое просв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щение родителей уч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щихся из неблагополу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ных семей: «Как устан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вить контакт  с ребенком, чтобы предотвратить жестокое обращение с ним»</w:t>
            </w:r>
          </w:p>
        </w:tc>
        <w:tc>
          <w:tcPr>
            <w:tcW w:w="1581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I-IV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2103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Школьный сайт </w:t>
            </w:r>
          </w:p>
        </w:tc>
      </w:tr>
      <w:tr w:rsidR="00284332" w:rsidRPr="002B569B" w:rsidTr="00756B9F">
        <w:trPr>
          <w:trHeight w:val="1660"/>
        </w:trPr>
        <w:tc>
          <w:tcPr>
            <w:tcW w:w="574" w:type="dxa"/>
            <w:vMerge w:val="restart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12" w:type="dxa"/>
            <w:vMerge w:val="restart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Внеклассная работа</w:t>
            </w:r>
          </w:p>
        </w:tc>
        <w:tc>
          <w:tcPr>
            <w:tcW w:w="2901" w:type="dxa"/>
          </w:tcPr>
          <w:p w:rsidR="00284332" w:rsidRPr="002B569B" w:rsidRDefault="00284332" w:rsidP="00756B9F">
            <w:pPr>
              <w:pStyle w:val="NormalWeb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B569B">
              <w:rPr>
                <w:lang w:eastAsia="en-US"/>
              </w:rPr>
              <w:t>Групповые занятия:</w:t>
            </w:r>
          </w:p>
          <w:p w:rsidR="00284332" w:rsidRPr="002B569B" w:rsidRDefault="00284332" w:rsidP="00756B9F">
            <w:pPr>
              <w:pStyle w:val="NormalWeb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B569B">
              <w:rPr>
                <w:lang w:eastAsia="en-US"/>
              </w:rPr>
              <w:t xml:space="preserve"> «Мои обязанности и права  в семье»</w:t>
            </w:r>
          </w:p>
          <w:p w:rsidR="00284332" w:rsidRPr="002B569B" w:rsidRDefault="00284332" w:rsidP="00F468D7">
            <w:pPr>
              <w:pStyle w:val="NormalWeb"/>
              <w:rPr>
                <w:lang w:eastAsia="en-US"/>
              </w:rPr>
            </w:pPr>
            <w:r w:rsidRPr="002B569B">
              <w:rPr>
                <w:lang w:eastAsia="en-US"/>
              </w:rPr>
              <w:t>«Права и обязанности р</w:t>
            </w:r>
            <w:r w:rsidRPr="002B569B">
              <w:rPr>
                <w:lang w:eastAsia="en-US"/>
              </w:rPr>
              <w:t>о</w:t>
            </w:r>
            <w:r w:rsidRPr="002B569B">
              <w:rPr>
                <w:lang w:eastAsia="en-US"/>
              </w:rPr>
              <w:t>дителей».</w:t>
            </w:r>
          </w:p>
        </w:tc>
        <w:tc>
          <w:tcPr>
            <w:tcW w:w="1581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- неделя</w:t>
            </w:r>
          </w:p>
        </w:tc>
        <w:tc>
          <w:tcPr>
            <w:tcW w:w="2103" w:type="dxa"/>
            <w:vMerge w:val="restart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 сайт</w:t>
            </w:r>
          </w:p>
        </w:tc>
      </w:tr>
      <w:tr w:rsidR="00284332" w:rsidRPr="002B569B" w:rsidTr="00756B9F">
        <w:trPr>
          <w:trHeight w:val="422"/>
        </w:trPr>
        <w:tc>
          <w:tcPr>
            <w:tcW w:w="0" w:type="auto"/>
            <w:vMerge/>
            <w:vAlign w:val="center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01" w:type="dxa"/>
          </w:tcPr>
          <w:p w:rsidR="00284332" w:rsidRPr="002B569B" w:rsidRDefault="00284332">
            <w:pPr>
              <w:pStyle w:val="NormalWeb"/>
              <w:rPr>
                <w:lang w:eastAsia="en-US"/>
              </w:rPr>
            </w:pPr>
            <w:r w:rsidRPr="002B569B">
              <w:rPr>
                <w:lang w:eastAsia="en-US"/>
              </w:rPr>
              <w:t>«Право жить и воспит</w:t>
            </w:r>
            <w:r w:rsidRPr="002B569B">
              <w:rPr>
                <w:lang w:eastAsia="en-US"/>
              </w:rPr>
              <w:t>ы</w:t>
            </w:r>
            <w:r w:rsidRPr="002B569B">
              <w:rPr>
                <w:lang w:eastAsia="en-US"/>
              </w:rPr>
              <w:t>ваться в семье».</w:t>
            </w:r>
          </w:p>
        </w:tc>
        <w:tc>
          <w:tcPr>
            <w:tcW w:w="1581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- неделя</w:t>
            </w:r>
          </w:p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84332" w:rsidRPr="002B569B" w:rsidTr="00756B9F">
        <w:trPr>
          <w:trHeight w:val="770"/>
        </w:trPr>
        <w:tc>
          <w:tcPr>
            <w:tcW w:w="0" w:type="auto"/>
            <w:vMerge/>
            <w:vAlign w:val="center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01" w:type="dxa"/>
          </w:tcPr>
          <w:p w:rsidR="00284332" w:rsidRPr="002B569B" w:rsidRDefault="00284332">
            <w:pPr>
              <w:pStyle w:val="NormalWeb"/>
              <w:rPr>
                <w:lang w:eastAsia="en-US"/>
              </w:rPr>
            </w:pPr>
            <w:r w:rsidRPr="002B569B">
              <w:rPr>
                <w:lang w:eastAsia="en-US"/>
              </w:rPr>
              <w:t>«Имущественные права ребенка, как их защ</w:t>
            </w:r>
            <w:r w:rsidRPr="002B569B">
              <w:rPr>
                <w:lang w:eastAsia="en-US"/>
              </w:rPr>
              <w:t>и</w:t>
            </w:r>
            <w:r w:rsidRPr="002B569B">
              <w:rPr>
                <w:lang w:eastAsia="en-US"/>
              </w:rPr>
              <w:t>тить?»</w:t>
            </w:r>
          </w:p>
        </w:tc>
        <w:tc>
          <w:tcPr>
            <w:tcW w:w="1581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IV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- неделя</w:t>
            </w:r>
          </w:p>
        </w:tc>
        <w:tc>
          <w:tcPr>
            <w:tcW w:w="0" w:type="auto"/>
            <w:vMerge/>
            <w:vAlign w:val="center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84332" w:rsidRPr="002B569B" w:rsidTr="00756B9F">
        <w:tc>
          <w:tcPr>
            <w:tcW w:w="574" w:type="dxa"/>
          </w:tcPr>
          <w:p w:rsidR="00284332" w:rsidRPr="002B569B" w:rsidRDefault="00284332" w:rsidP="00756B9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2" w:type="dxa"/>
          </w:tcPr>
          <w:p w:rsidR="00284332" w:rsidRPr="002B569B" w:rsidRDefault="00284332" w:rsidP="00756B9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Профилактика сам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вольных уходов д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е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тей из образовател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ь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ного учреждения</w:t>
            </w:r>
          </w:p>
        </w:tc>
        <w:tc>
          <w:tcPr>
            <w:tcW w:w="2901" w:type="dxa"/>
          </w:tcPr>
          <w:p w:rsidR="00284332" w:rsidRPr="002B569B" w:rsidRDefault="00284332" w:rsidP="00756B9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Беседа с воспитанниками склонными к самовол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ь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ным уходам из школы:</w:t>
            </w:r>
          </w:p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«Думай до, а не после…»</w:t>
            </w:r>
          </w:p>
        </w:tc>
        <w:tc>
          <w:tcPr>
            <w:tcW w:w="1581" w:type="dxa"/>
          </w:tcPr>
          <w:p w:rsidR="00284332" w:rsidRPr="002B569B" w:rsidRDefault="00284332" w:rsidP="00756B9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I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2103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 сайт</w:t>
            </w:r>
          </w:p>
        </w:tc>
      </w:tr>
      <w:tr w:rsidR="00284332" w:rsidRPr="002B569B" w:rsidTr="00756B9F">
        <w:tc>
          <w:tcPr>
            <w:tcW w:w="574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2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социальным окружением</w:t>
            </w:r>
          </w:p>
        </w:tc>
        <w:tc>
          <w:tcPr>
            <w:tcW w:w="2901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Дискуссия  «Админис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ративная ответстве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ность. Бродяжничество».</w:t>
            </w:r>
          </w:p>
          <w:p w:rsidR="00284332" w:rsidRPr="002B569B" w:rsidRDefault="00284332" w:rsidP="00756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Встреча со специалист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ми КДН ЗП</w:t>
            </w:r>
          </w:p>
        </w:tc>
        <w:tc>
          <w:tcPr>
            <w:tcW w:w="1581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IV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2103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Общешкольное мероприятие</w:t>
            </w:r>
          </w:p>
        </w:tc>
      </w:tr>
    </w:tbl>
    <w:p w:rsidR="00284332" w:rsidRPr="002B569B" w:rsidRDefault="00284332" w:rsidP="0070139E">
      <w:pPr>
        <w:tabs>
          <w:tab w:val="left" w:pos="609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84332" w:rsidRPr="002B569B" w:rsidRDefault="00284332" w:rsidP="00BE4533">
      <w:pPr>
        <w:tabs>
          <w:tab w:val="left" w:pos="609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69B">
        <w:rPr>
          <w:rFonts w:ascii="Times New Roman" w:hAnsi="Times New Roman"/>
          <w:b/>
          <w:sz w:val="24"/>
          <w:szCs w:val="24"/>
        </w:rPr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"/>
        <w:gridCol w:w="2137"/>
        <w:gridCol w:w="3306"/>
        <w:gridCol w:w="1420"/>
        <w:gridCol w:w="2131"/>
      </w:tblGrid>
      <w:tr w:rsidR="00284332" w:rsidRPr="002B569B" w:rsidTr="00756B9F">
        <w:tc>
          <w:tcPr>
            <w:tcW w:w="577" w:type="dxa"/>
          </w:tcPr>
          <w:p w:rsidR="00284332" w:rsidRPr="002B569B" w:rsidRDefault="00284332" w:rsidP="00756B9F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37" w:type="dxa"/>
          </w:tcPr>
          <w:p w:rsidR="00284332" w:rsidRPr="002B569B" w:rsidRDefault="00284332" w:rsidP="00756B9F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Направление деятельности</w:t>
            </w:r>
          </w:p>
        </w:tc>
        <w:tc>
          <w:tcPr>
            <w:tcW w:w="3306" w:type="dxa"/>
          </w:tcPr>
          <w:p w:rsidR="00284332" w:rsidRPr="002B569B" w:rsidRDefault="00284332" w:rsidP="00756B9F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Вид работ</w:t>
            </w:r>
          </w:p>
        </w:tc>
        <w:tc>
          <w:tcPr>
            <w:tcW w:w="1420" w:type="dxa"/>
          </w:tcPr>
          <w:p w:rsidR="00284332" w:rsidRPr="002B569B" w:rsidRDefault="00284332" w:rsidP="00756B9F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Время проведения</w:t>
            </w:r>
          </w:p>
        </w:tc>
        <w:tc>
          <w:tcPr>
            <w:tcW w:w="2131" w:type="dxa"/>
          </w:tcPr>
          <w:p w:rsidR="00284332" w:rsidRPr="002B569B" w:rsidRDefault="00284332" w:rsidP="00756B9F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Выход</w:t>
            </w:r>
          </w:p>
        </w:tc>
      </w:tr>
      <w:tr w:rsidR="00284332" w:rsidRPr="002B569B" w:rsidTr="00756B9F">
        <w:tc>
          <w:tcPr>
            <w:tcW w:w="577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37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детьми «группы риска»</w:t>
            </w:r>
          </w:p>
        </w:tc>
        <w:tc>
          <w:tcPr>
            <w:tcW w:w="3306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за соблюдением режима дня обучающихся, профилактические беседы с обучающимися «группы ри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ка»</w:t>
            </w:r>
            <w:r w:rsidRPr="002B569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«Поведение в школе и общественных местах»</w:t>
            </w:r>
          </w:p>
        </w:tc>
        <w:tc>
          <w:tcPr>
            <w:tcW w:w="1420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III-IV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деля</w:t>
            </w:r>
          </w:p>
        </w:tc>
        <w:tc>
          <w:tcPr>
            <w:tcW w:w="2131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Выступление на планерке при зам. директора по УВР.</w:t>
            </w:r>
          </w:p>
        </w:tc>
      </w:tr>
      <w:tr w:rsidR="00284332" w:rsidRPr="002B569B" w:rsidTr="00756B9F">
        <w:tc>
          <w:tcPr>
            <w:tcW w:w="577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37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родит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лями</w:t>
            </w:r>
          </w:p>
        </w:tc>
        <w:tc>
          <w:tcPr>
            <w:tcW w:w="3306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 консульт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ции</w:t>
            </w:r>
            <w:r w:rsidRPr="002B569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по приведению жилья к санитарным нормам.</w:t>
            </w:r>
          </w:p>
        </w:tc>
        <w:tc>
          <w:tcPr>
            <w:tcW w:w="1420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III-IV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деля</w:t>
            </w:r>
          </w:p>
        </w:tc>
        <w:tc>
          <w:tcPr>
            <w:tcW w:w="2131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а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тов ЖБУ</w:t>
            </w:r>
          </w:p>
        </w:tc>
      </w:tr>
      <w:tr w:rsidR="00284332" w:rsidRPr="002B569B" w:rsidTr="00756B9F">
        <w:trPr>
          <w:trHeight w:val="1656"/>
        </w:trPr>
        <w:tc>
          <w:tcPr>
            <w:tcW w:w="577" w:type="dxa"/>
            <w:vMerge w:val="restart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37" w:type="dxa"/>
            <w:vMerge w:val="restart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Внеклассная р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бота</w:t>
            </w:r>
          </w:p>
        </w:tc>
        <w:tc>
          <w:tcPr>
            <w:tcW w:w="3306" w:type="dxa"/>
          </w:tcPr>
          <w:p w:rsidR="00284332" w:rsidRPr="002B569B" w:rsidRDefault="00284332" w:rsidP="00756B9F">
            <w:pPr>
              <w:pStyle w:val="NormalWeb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B569B">
              <w:rPr>
                <w:lang w:eastAsia="en-US"/>
              </w:rPr>
              <w:t>Групповые занятия:</w:t>
            </w:r>
          </w:p>
          <w:p w:rsidR="00284332" w:rsidRPr="002B569B" w:rsidRDefault="00284332" w:rsidP="00756B9F">
            <w:pPr>
              <w:pStyle w:val="BodyText"/>
              <w:snapToGrid w:val="0"/>
              <w:jc w:val="left"/>
              <w:rPr>
                <w:b w:val="0"/>
                <w:i w:val="0"/>
              </w:rPr>
            </w:pPr>
            <w:r w:rsidRPr="002B569B">
              <w:rPr>
                <w:i w:val="0"/>
              </w:rPr>
              <w:t>Я и окружение</w:t>
            </w:r>
          </w:p>
          <w:p w:rsidR="00284332" w:rsidRPr="002B569B" w:rsidRDefault="00284332" w:rsidP="00756B9F">
            <w:pPr>
              <w:pStyle w:val="BodyText"/>
              <w:snapToGrid w:val="0"/>
              <w:jc w:val="left"/>
              <w:rPr>
                <w:b w:val="0"/>
                <w:i w:val="0"/>
              </w:rPr>
            </w:pPr>
            <w:r w:rsidRPr="002B569B">
              <w:rPr>
                <w:b w:val="0"/>
                <w:i w:val="0"/>
              </w:rPr>
              <w:t>«Правила</w:t>
            </w:r>
            <w:r>
              <w:rPr>
                <w:b w:val="0"/>
                <w:i w:val="0"/>
              </w:rPr>
              <w:t xml:space="preserve"> поведения во внеурочное время, п</w:t>
            </w:r>
            <w:r w:rsidRPr="002B569B">
              <w:rPr>
                <w:b w:val="0"/>
                <w:i w:val="0"/>
              </w:rPr>
              <w:t>равила нашей безопасности».</w:t>
            </w:r>
          </w:p>
        </w:tc>
        <w:tc>
          <w:tcPr>
            <w:tcW w:w="1420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IV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- н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деля</w:t>
            </w:r>
          </w:p>
        </w:tc>
        <w:tc>
          <w:tcPr>
            <w:tcW w:w="2131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Школьный сайт </w:t>
            </w:r>
          </w:p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84332" w:rsidRPr="002B569B" w:rsidTr="00062DE1">
        <w:trPr>
          <w:trHeight w:val="3176"/>
        </w:trPr>
        <w:tc>
          <w:tcPr>
            <w:tcW w:w="0" w:type="auto"/>
            <w:vMerge/>
            <w:vAlign w:val="center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06" w:type="dxa"/>
          </w:tcPr>
          <w:p w:rsidR="00284332" w:rsidRPr="002B569B" w:rsidRDefault="00284332" w:rsidP="00756B9F">
            <w:pPr>
              <w:pStyle w:val="NormalWeb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B569B">
              <w:rPr>
                <w:b/>
                <w:lang w:eastAsia="en-US"/>
              </w:rPr>
              <w:t>Акция</w:t>
            </w:r>
            <w:r w:rsidRPr="002B569B">
              <w:rPr>
                <w:lang w:eastAsia="en-US"/>
              </w:rPr>
              <w:t xml:space="preserve"> «Детство-территория свободная от курения!» </w:t>
            </w:r>
          </w:p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«Наркотики. Ответстве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ность. Будущее» 7,8-9 кл.</w:t>
            </w:r>
          </w:p>
          <w:p w:rsidR="00284332" w:rsidRPr="002B569B" w:rsidRDefault="00284332" w:rsidP="00756B9F">
            <w:pPr>
              <w:pStyle w:val="NormalWeb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284332" w:rsidRPr="002B569B" w:rsidRDefault="00284332" w:rsidP="00756B9F">
            <w:pPr>
              <w:pStyle w:val="BodyText"/>
              <w:snapToGrid w:val="0"/>
              <w:jc w:val="left"/>
              <w:rPr>
                <w:b w:val="0"/>
                <w:i w:val="0"/>
              </w:rPr>
            </w:pPr>
            <w:r w:rsidRPr="002B569B">
              <w:rPr>
                <w:b w:val="0"/>
                <w:i w:val="0"/>
              </w:rPr>
              <w:t>Беседы с просмотром видеофильмов и слайдовых презентаций по профилактике наркомании, табакокурения среди молодежи.7,8,9 кл</w:t>
            </w:r>
          </w:p>
        </w:tc>
        <w:tc>
          <w:tcPr>
            <w:tcW w:w="1420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IV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неделя</w:t>
            </w:r>
          </w:p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31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Общешкольное мероприятие</w:t>
            </w:r>
          </w:p>
        </w:tc>
      </w:tr>
      <w:tr w:rsidR="00284332" w:rsidRPr="002B569B" w:rsidTr="00756B9F">
        <w:tc>
          <w:tcPr>
            <w:tcW w:w="577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37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классн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ми руководител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ми и воспитат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лями</w:t>
            </w:r>
          </w:p>
        </w:tc>
        <w:tc>
          <w:tcPr>
            <w:tcW w:w="3306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Рейды в семьи учащихся, н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ходящихся в трудной жи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ненной ситуации, индивид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альные консультации: «Сов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ты родителям на каждый день»</w:t>
            </w:r>
          </w:p>
        </w:tc>
        <w:tc>
          <w:tcPr>
            <w:tcW w:w="1420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I-IV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2131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Педсовет </w:t>
            </w:r>
          </w:p>
        </w:tc>
      </w:tr>
      <w:tr w:rsidR="00284332" w:rsidRPr="002B569B" w:rsidTr="00756B9F">
        <w:tc>
          <w:tcPr>
            <w:tcW w:w="577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137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Социально-педагогическая диагностика</w:t>
            </w:r>
          </w:p>
        </w:tc>
        <w:tc>
          <w:tcPr>
            <w:tcW w:w="3306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Рейды в семьи учащихся, н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ходящихся в трудной жи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ненной ситуации, индивид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альные консультации</w:t>
            </w:r>
          </w:p>
        </w:tc>
        <w:tc>
          <w:tcPr>
            <w:tcW w:w="1420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I-II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2131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М\О классных р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ководителей</w:t>
            </w:r>
          </w:p>
        </w:tc>
      </w:tr>
      <w:tr w:rsidR="00284332" w:rsidRPr="002B569B" w:rsidTr="00756B9F">
        <w:tc>
          <w:tcPr>
            <w:tcW w:w="577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37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социал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ным окружением</w:t>
            </w:r>
          </w:p>
        </w:tc>
        <w:tc>
          <w:tcPr>
            <w:tcW w:w="3306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беседы с уч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щимися представителя пр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воохранительных органов «Закон и правопорядок»</w:t>
            </w:r>
          </w:p>
        </w:tc>
        <w:tc>
          <w:tcPr>
            <w:tcW w:w="1420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2131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Общешкольное мероприятие</w:t>
            </w:r>
          </w:p>
        </w:tc>
      </w:tr>
      <w:tr w:rsidR="00284332" w:rsidRPr="002B569B" w:rsidTr="00756B9F">
        <w:tc>
          <w:tcPr>
            <w:tcW w:w="577" w:type="dxa"/>
          </w:tcPr>
          <w:p w:rsidR="00284332" w:rsidRPr="002B569B" w:rsidRDefault="00284332" w:rsidP="00756B9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37" w:type="dxa"/>
          </w:tcPr>
          <w:p w:rsidR="00284332" w:rsidRPr="002B569B" w:rsidRDefault="00284332" w:rsidP="00756B9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Профилактика самовольных ух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дов детей из обр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зовательного у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ч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реждения</w:t>
            </w:r>
          </w:p>
        </w:tc>
        <w:tc>
          <w:tcPr>
            <w:tcW w:w="3306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Посещение, телефонные п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реговоры  с родителями</w:t>
            </w:r>
          </w:p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учащихся (законными пре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ставителями),</w:t>
            </w:r>
          </w:p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которые не вернулись в шк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лу после каникул</w:t>
            </w:r>
          </w:p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Встреча с сотрудниками пр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воохранительных органов и организация беседы с уч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щимися </w:t>
            </w:r>
          </w:p>
          <w:p w:rsidR="00284332" w:rsidRPr="002B569B" w:rsidRDefault="00284332" w:rsidP="00756B9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Закон об административных правонарушениях »</w:t>
            </w:r>
          </w:p>
        </w:tc>
        <w:tc>
          <w:tcPr>
            <w:tcW w:w="1420" w:type="dxa"/>
          </w:tcPr>
          <w:p w:rsidR="00284332" w:rsidRPr="002B569B" w:rsidRDefault="00284332" w:rsidP="00756B9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IV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 неделя</w:t>
            </w:r>
          </w:p>
        </w:tc>
        <w:tc>
          <w:tcPr>
            <w:tcW w:w="2131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Общешкольное мероприятие</w:t>
            </w:r>
          </w:p>
        </w:tc>
      </w:tr>
    </w:tbl>
    <w:p w:rsidR="00284332" w:rsidRPr="002B569B" w:rsidRDefault="00284332" w:rsidP="00BE45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B569B">
        <w:rPr>
          <w:rFonts w:ascii="Times New Roman" w:hAnsi="Times New Roman"/>
          <w:b/>
          <w:sz w:val="24"/>
          <w:szCs w:val="24"/>
        </w:rPr>
        <w:t>ФЕВРАЛЬ</w:t>
      </w:r>
    </w:p>
    <w:p w:rsidR="00284332" w:rsidRPr="002B569B" w:rsidRDefault="00284332" w:rsidP="00BE45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0"/>
        <w:gridCol w:w="2137"/>
        <w:gridCol w:w="3674"/>
        <w:gridCol w:w="1494"/>
        <w:gridCol w:w="2206"/>
      </w:tblGrid>
      <w:tr w:rsidR="00284332" w:rsidRPr="002B569B" w:rsidTr="00756B9F">
        <w:trPr>
          <w:trHeight w:val="146"/>
        </w:trPr>
        <w:tc>
          <w:tcPr>
            <w:tcW w:w="580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37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Направление деятельности</w:t>
            </w:r>
          </w:p>
        </w:tc>
        <w:tc>
          <w:tcPr>
            <w:tcW w:w="3674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Вид работ</w:t>
            </w:r>
          </w:p>
        </w:tc>
        <w:tc>
          <w:tcPr>
            <w:tcW w:w="1494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Время пр</w:t>
            </w: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о</w:t>
            </w: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ведения</w:t>
            </w:r>
          </w:p>
        </w:tc>
        <w:tc>
          <w:tcPr>
            <w:tcW w:w="2206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Выход е</w:t>
            </w:r>
          </w:p>
        </w:tc>
      </w:tr>
      <w:tr w:rsidR="00284332" w:rsidRPr="002B569B" w:rsidTr="004E17B2">
        <w:trPr>
          <w:trHeight w:val="915"/>
        </w:trPr>
        <w:tc>
          <w:tcPr>
            <w:tcW w:w="580" w:type="dxa"/>
            <w:vMerge w:val="restart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37" w:type="dxa"/>
            <w:vMerge w:val="restart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детьми «группы риска»</w:t>
            </w:r>
          </w:p>
        </w:tc>
        <w:tc>
          <w:tcPr>
            <w:tcW w:w="3674" w:type="dxa"/>
            <w:vMerge w:val="restart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Беседы с обучающимися</w:t>
            </w:r>
            <w:r w:rsidRPr="002B569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: «</w:t>
            </w:r>
            <w:r w:rsidRPr="002B569B">
              <w:rPr>
                <w:rFonts w:ascii="Times New Roman" w:hAnsi="Times New Roman"/>
                <w:color w:val="000000"/>
                <w:sz w:val="24"/>
                <w:szCs w:val="24"/>
              </w:rPr>
              <w:t>Я – Гражданин и Ученик»</w:t>
            </w:r>
          </w:p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Проверка посещаемости кру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ж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ков, секций обучающихся, нах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дящихся в социально опасном положении </w:t>
            </w:r>
          </w:p>
        </w:tc>
        <w:tc>
          <w:tcPr>
            <w:tcW w:w="1494" w:type="dxa"/>
            <w:vMerge w:val="restart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I-IV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2206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Совещание при завуче</w:t>
            </w:r>
          </w:p>
        </w:tc>
      </w:tr>
      <w:tr w:rsidR="00284332" w:rsidRPr="002B569B" w:rsidTr="0070139E">
        <w:tc>
          <w:tcPr>
            <w:tcW w:w="580" w:type="dxa"/>
            <w:vMerge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37" w:type="dxa"/>
            <w:vMerge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74" w:type="dxa"/>
            <w:vMerge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4" w:type="dxa"/>
            <w:vMerge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6" w:type="dxa"/>
          </w:tcPr>
          <w:p w:rsidR="00284332" w:rsidRPr="002B569B" w:rsidRDefault="00284332" w:rsidP="00756B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84332" w:rsidRPr="002B569B" w:rsidTr="00756B9F">
        <w:trPr>
          <w:trHeight w:val="810"/>
        </w:trPr>
        <w:tc>
          <w:tcPr>
            <w:tcW w:w="580" w:type="dxa"/>
            <w:vMerge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37" w:type="dxa"/>
            <w:vMerge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74" w:type="dxa"/>
            <w:vMerge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4" w:type="dxa"/>
            <w:tcBorders>
              <w:bottom w:val="nil"/>
            </w:tcBorders>
          </w:tcPr>
          <w:p w:rsidR="00284332" w:rsidRPr="002B569B" w:rsidRDefault="00284332" w:rsidP="00756B9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6" w:type="dxa"/>
          </w:tcPr>
          <w:p w:rsidR="00284332" w:rsidRPr="002B569B" w:rsidRDefault="00284332" w:rsidP="00756B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84332" w:rsidRPr="002B569B" w:rsidTr="00756B9F">
        <w:trPr>
          <w:trHeight w:val="1256"/>
        </w:trPr>
        <w:tc>
          <w:tcPr>
            <w:tcW w:w="580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7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Социально-педагогическая диагностика</w:t>
            </w:r>
          </w:p>
        </w:tc>
        <w:tc>
          <w:tcPr>
            <w:tcW w:w="3674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Мониторинг основ социализации и основ межличностного общ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ния.</w:t>
            </w:r>
          </w:p>
        </w:tc>
        <w:tc>
          <w:tcPr>
            <w:tcW w:w="1494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2206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Ознакомление с приказом, спра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кой на М\О  клас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ных руководит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лей</w:t>
            </w:r>
          </w:p>
        </w:tc>
      </w:tr>
      <w:tr w:rsidR="00284332" w:rsidRPr="002B569B" w:rsidTr="00756B9F">
        <w:trPr>
          <w:trHeight w:val="807"/>
        </w:trPr>
        <w:tc>
          <w:tcPr>
            <w:tcW w:w="580" w:type="dxa"/>
            <w:vMerge w:val="restart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37" w:type="dxa"/>
            <w:vMerge w:val="restart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Внеклассная р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бота</w:t>
            </w:r>
          </w:p>
        </w:tc>
        <w:tc>
          <w:tcPr>
            <w:tcW w:w="3674" w:type="dxa"/>
          </w:tcPr>
          <w:p w:rsidR="00284332" w:rsidRPr="002B569B" w:rsidRDefault="00284332" w:rsidP="00756B9F">
            <w:pPr>
              <w:pStyle w:val="NormalWeb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B569B">
              <w:rPr>
                <w:lang w:eastAsia="en-US"/>
              </w:rPr>
              <w:t>Групповые занятия:</w:t>
            </w:r>
          </w:p>
          <w:p w:rsidR="00284332" w:rsidRPr="002B569B" w:rsidRDefault="00284332" w:rsidP="00756B9F">
            <w:pPr>
              <w:pStyle w:val="NormalWeb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B569B">
              <w:rPr>
                <w:lang w:eastAsia="en-US"/>
              </w:rPr>
              <w:t>Обзор учебных заведений для выпускников «Куда пойти учиться?»</w:t>
            </w:r>
          </w:p>
        </w:tc>
        <w:tc>
          <w:tcPr>
            <w:tcW w:w="1494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2206" w:type="dxa"/>
            <w:vMerge w:val="restart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Школьный сайт </w:t>
            </w:r>
          </w:p>
        </w:tc>
      </w:tr>
      <w:tr w:rsidR="00284332" w:rsidRPr="002B569B" w:rsidTr="00756B9F">
        <w:trPr>
          <w:trHeight w:val="335"/>
        </w:trPr>
        <w:tc>
          <w:tcPr>
            <w:tcW w:w="580" w:type="dxa"/>
            <w:vMerge/>
            <w:vAlign w:val="center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37" w:type="dxa"/>
            <w:vMerge/>
            <w:vAlign w:val="center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74" w:type="dxa"/>
          </w:tcPr>
          <w:p w:rsidR="00284332" w:rsidRPr="002B569B" w:rsidRDefault="00284332" w:rsidP="00756B9F">
            <w:pPr>
              <w:pStyle w:val="NormalWeb"/>
              <w:jc w:val="both"/>
              <w:rPr>
                <w:lang w:eastAsia="en-US"/>
              </w:rPr>
            </w:pPr>
            <w:r w:rsidRPr="002B569B">
              <w:rPr>
                <w:lang w:eastAsia="en-US"/>
              </w:rPr>
              <w:t xml:space="preserve">«Сквернословие – это болезнь» </w:t>
            </w:r>
          </w:p>
        </w:tc>
        <w:tc>
          <w:tcPr>
            <w:tcW w:w="1494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2206" w:type="dxa"/>
            <w:vMerge/>
            <w:vAlign w:val="center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84332" w:rsidRPr="002B569B" w:rsidTr="00756B9F">
        <w:trPr>
          <w:trHeight w:val="627"/>
        </w:trPr>
        <w:tc>
          <w:tcPr>
            <w:tcW w:w="580" w:type="dxa"/>
            <w:vMerge/>
            <w:vAlign w:val="center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37" w:type="dxa"/>
            <w:vMerge/>
            <w:vAlign w:val="center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74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Презентация «Правда об алког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ле»</w:t>
            </w:r>
          </w:p>
        </w:tc>
        <w:tc>
          <w:tcPr>
            <w:tcW w:w="1494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IV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2206" w:type="dxa"/>
            <w:vMerge/>
            <w:vAlign w:val="center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84332" w:rsidRPr="002B569B" w:rsidTr="00756B9F">
        <w:trPr>
          <w:trHeight w:val="1111"/>
        </w:trPr>
        <w:tc>
          <w:tcPr>
            <w:tcW w:w="580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37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классн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ми руководител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ми</w:t>
            </w:r>
          </w:p>
        </w:tc>
        <w:tc>
          <w:tcPr>
            <w:tcW w:w="3674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Консультации с  классными р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ководителями: личные беседы, встречи. «Как осуществляется защита прав несовершенноле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них детей».</w:t>
            </w:r>
          </w:p>
        </w:tc>
        <w:tc>
          <w:tcPr>
            <w:tcW w:w="1494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206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 сайт</w:t>
            </w:r>
          </w:p>
        </w:tc>
      </w:tr>
      <w:tr w:rsidR="00284332" w:rsidRPr="002B569B" w:rsidTr="00756B9F">
        <w:trPr>
          <w:trHeight w:val="1384"/>
        </w:trPr>
        <w:tc>
          <w:tcPr>
            <w:tcW w:w="580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37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социал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ным окружением</w:t>
            </w:r>
          </w:p>
        </w:tc>
        <w:tc>
          <w:tcPr>
            <w:tcW w:w="3674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Совместная плановая работа по профилактике правонарушений  со специалистами КДН и ЗП.</w:t>
            </w:r>
          </w:p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Рейды в семьи детей «группы риска»</w:t>
            </w:r>
          </w:p>
        </w:tc>
        <w:tc>
          <w:tcPr>
            <w:tcW w:w="1494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неделя.</w:t>
            </w:r>
          </w:p>
        </w:tc>
        <w:tc>
          <w:tcPr>
            <w:tcW w:w="2206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Общешкольное мероприятие</w:t>
            </w:r>
          </w:p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84332" w:rsidRPr="002B569B" w:rsidTr="00756B9F">
        <w:trPr>
          <w:trHeight w:val="1384"/>
        </w:trPr>
        <w:tc>
          <w:tcPr>
            <w:tcW w:w="580" w:type="dxa"/>
          </w:tcPr>
          <w:p w:rsidR="00284332" w:rsidRPr="002B569B" w:rsidRDefault="00284332" w:rsidP="00756B9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37" w:type="dxa"/>
          </w:tcPr>
          <w:p w:rsidR="00284332" w:rsidRPr="002B569B" w:rsidRDefault="00284332" w:rsidP="00756B9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Профилактика самовольных ух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дов детей из обр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зовательного у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ч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реждения</w:t>
            </w:r>
          </w:p>
        </w:tc>
        <w:tc>
          <w:tcPr>
            <w:tcW w:w="3674" w:type="dxa"/>
          </w:tcPr>
          <w:p w:rsidR="00284332" w:rsidRPr="002B569B" w:rsidRDefault="00284332" w:rsidP="00756B9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Беседа с воспитанниками скло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ными к самовольным уходам из школы:</w:t>
            </w:r>
          </w:p>
          <w:p w:rsidR="00284332" w:rsidRPr="002B569B" w:rsidRDefault="00284332" w:rsidP="00756B9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«Как предупредить беду»</w:t>
            </w:r>
          </w:p>
        </w:tc>
        <w:tc>
          <w:tcPr>
            <w:tcW w:w="1494" w:type="dxa"/>
          </w:tcPr>
          <w:p w:rsidR="00284332" w:rsidRPr="002B569B" w:rsidRDefault="00284332" w:rsidP="00756B9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I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2206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 сайт</w:t>
            </w:r>
          </w:p>
        </w:tc>
      </w:tr>
    </w:tbl>
    <w:p w:rsidR="00284332" w:rsidRPr="002B569B" w:rsidRDefault="00284332" w:rsidP="00BE45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B569B">
        <w:rPr>
          <w:rFonts w:ascii="Times New Roman" w:hAnsi="Times New Roman"/>
          <w:b/>
          <w:sz w:val="24"/>
          <w:szCs w:val="24"/>
        </w:rPr>
        <w:t>МАРТ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8"/>
        <w:gridCol w:w="2224"/>
        <w:gridCol w:w="3685"/>
        <w:gridCol w:w="1468"/>
        <w:gridCol w:w="2182"/>
      </w:tblGrid>
      <w:tr w:rsidR="00284332" w:rsidRPr="002B569B" w:rsidTr="00756B9F">
        <w:tc>
          <w:tcPr>
            <w:tcW w:w="578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24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Направление де</w:t>
            </w: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я</w:t>
            </w: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тельности</w:t>
            </w:r>
          </w:p>
        </w:tc>
        <w:tc>
          <w:tcPr>
            <w:tcW w:w="3685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Вид работ</w:t>
            </w:r>
          </w:p>
        </w:tc>
        <w:tc>
          <w:tcPr>
            <w:tcW w:w="1468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Время пр</w:t>
            </w: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о</w:t>
            </w: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ведения</w:t>
            </w:r>
          </w:p>
        </w:tc>
        <w:tc>
          <w:tcPr>
            <w:tcW w:w="2182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Выход </w:t>
            </w:r>
          </w:p>
        </w:tc>
      </w:tr>
      <w:tr w:rsidR="00284332" w:rsidRPr="002B569B" w:rsidTr="00756B9F">
        <w:tc>
          <w:tcPr>
            <w:tcW w:w="578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24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детьми «группы риска»</w:t>
            </w:r>
          </w:p>
        </w:tc>
        <w:tc>
          <w:tcPr>
            <w:tcW w:w="3685" w:type="dxa"/>
          </w:tcPr>
          <w:p w:rsidR="00284332" w:rsidRPr="002B569B" w:rsidRDefault="00284332" w:rsidP="00756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Рейды «Контроль за выполнен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ем режима обучающегося», Б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седы с обучающимися: </w:t>
            </w:r>
            <w:r w:rsidRPr="002B569B">
              <w:rPr>
                <w:rFonts w:ascii="Times New Roman" w:hAnsi="Times New Roman"/>
                <w:color w:val="000000"/>
                <w:sz w:val="24"/>
                <w:szCs w:val="24"/>
              </w:rPr>
              <w:t>«Отн</w:t>
            </w:r>
            <w:r w:rsidRPr="002B56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B569B">
              <w:rPr>
                <w:rFonts w:ascii="Times New Roman" w:hAnsi="Times New Roman"/>
                <w:color w:val="000000"/>
                <w:sz w:val="24"/>
                <w:szCs w:val="24"/>
              </w:rPr>
              <w:t>шение к школе и её имуществу»</w:t>
            </w:r>
          </w:p>
        </w:tc>
        <w:tc>
          <w:tcPr>
            <w:tcW w:w="1468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II-IV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2182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Школьный сайт </w:t>
            </w:r>
          </w:p>
        </w:tc>
      </w:tr>
      <w:tr w:rsidR="00284332" w:rsidRPr="002B569B" w:rsidTr="00756B9F">
        <w:tc>
          <w:tcPr>
            <w:tcW w:w="578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24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родител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ми</w:t>
            </w:r>
          </w:p>
        </w:tc>
        <w:tc>
          <w:tcPr>
            <w:tcW w:w="3685" w:type="dxa"/>
          </w:tcPr>
          <w:p w:rsidR="00284332" w:rsidRPr="002B569B" w:rsidRDefault="00284332" w:rsidP="00756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Рейды в неблагополучные семьи, индивидуальные беседы </w:t>
            </w:r>
            <w:r w:rsidRPr="002B569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 Если ваш ребенок попал в беду»</w:t>
            </w:r>
          </w:p>
        </w:tc>
        <w:tc>
          <w:tcPr>
            <w:tcW w:w="1468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IV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2182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Школьный сайт </w:t>
            </w:r>
          </w:p>
        </w:tc>
      </w:tr>
      <w:tr w:rsidR="00284332" w:rsidRPr="002B569B" w:rsidTr="00756B9F">
        <w:trPr>
          <w:trHeight w:val="70"/>
        </w:trPr>
        <w:tc>
          <w:tcPr>
            <w:tcW w:w="578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24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Внеклассная раб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3685" w:type="dxa"/>
          </w:tcPr>
          <w:p w:rsidR="00284332" w:rsidRPr="002B569B" w:rsidRDefault="00284332" w:rsidP="00756B9F">
            <w:pPr>
              <w:pStyle w:val="NormalWeb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B569B">
              <w:rPr>
                <w:lang w:eastAsia="en-US"/>
              </w:rPr>
              <w:t>Групповые занятия:</w:t>
            </w:r>
          </w:p>
          <w:p w:rsidR="00284332" w:rsidRPr="002B569B" w:rsidRDefault="00284332" w:rsidP="00756B9F">
            <w:pPr>
              <w:pStyle w:val="NormalWeb"/>
              <w:spacing w:before="0" w:beforeAutospacing="0" w:after="0" w:afterAutospacing="0"/>
              <w:rPr>
                <w:lang w:eastAsia="en-US"/>
              </w:rPr>
            </w:pPr>
            <w:r w:rsidRPr="002B569B">
              <w:rPr>
                <w:lang w:eastAsia="en-US"/>
              </w:rPr>
              <w:t xml:space="preserve"> «Если ты оказался в трудной жизненной ситуации» (адреса и телефоны организаций, где могут оказать помощь детям, оказа</w:t>
            </w:r>
            <w:r w:rsidRPr="002B569B">
              <w:rPr>
                <w:lang w:eastAsia="en-US"/>
              </w:rPr>
              <w:t>в</w:t>
            </w:r>
            <w:r w:rsidRPr="002B569B">
              <w:rPr>
                <w:lang w:eastAsia="en-US"/>
              </w:rPr>
              <w:t>шимся в трудной жизненной с</w:t>
            </w:r>
            <w:r w:rsidRPr="002B569B">
              <w:rPr>
                <w:lang w:eastAsia="en-US"/>
              </w:rPr>
              <w:t>и</w:t>
            </w:r>
            <w:r w:rsidRPr="002B569B">
              <w:rPr>
                <w:lang w:eastAsia="en-US"/>
              </w:rPr>
              <w:t>туации).</w:t>
            </w:r>
          </w:p>
          <w:p w:rsidR="00284332" w:rsidRPr="002B569B" w:rsidRDefault="00284332" w:rsidP="00756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«Я – гражданин». Диагностика личности подростка и его соц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альных связей.</w:t>
            </w:r>
          </w:p>
        </w:tc>
        <w:tc>
          <w:tcPr>
            <w:tcW w:w="1468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неделя</w:t>
            </w:r>
          </w:p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IV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2182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 сайт</w:t>
            </w:r>
          </w:p>
        </w:tc>
      </w:tr>
      <w:tr w:rsidR="00284332" w:rsidRPr="002B569B" w:rsidTr="00756B9F">
        <w:trPr>
          <w:trHeight w:val="908"/>
        </w:trPr>
        <w:tc>
          <w:tcPr>
            <w:tcW w:w="578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24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социал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ным окружением</w:t>
            </w:r>
          </w:p>
        </w:tc>
        <w:tc>
          <w:tcPr>
            <w:tcW w:w="3685" w:type="dxa"/>
          </w:tcPr>
          <w:p w:rsidR="00284332" w:rsidRPr="002B569B" w:rsidRDefault="00284332" w:rsidP="00756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Встреча с работниками правоо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ранительных органов «Правон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рушения и их последствия»</w:t>
            </w:r>
          </w:p>
        </w:tc>
        <w:tc>
          <w:tcPr>
            <w:tcW w:w="1468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IV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2182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Общешкольное мероприятие</w:t>
            </w:r>
          </w:p>
        </w:tc>
      </w:tr>
      <w:tr w:rsidR="00284332" w:rsidRPr="002B569B" w:rsidTr="00756B9F">
        <w:trPr>
          <w:trHeight w:val="908"/>
        </w:trPr>
        <w:tc>
          <w:tcPr>
            <w:tcW w:w="578" w:type="dxa"/>
          </w:tcPr>
          <w:p w:rsidR="00284332" w:rsidRPr="002B569B" w:rsidRDefault="00284332" w:rsidP="00756B9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24" w:type="dxa"/>
          </w:tcPr>
          <w:p w:rsidR="00284332" w:rsidRPr="002B569B" w:rsidRDefault="00284332" w:rsidP="00756B9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Профилактика с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мовольных уходов детей из образов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тельного учрежд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е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3685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Посещение, телефонные перег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воры  с родителями</w:t>
            </w:r>
          </w:p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учащихся (законными предст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вителями),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которые не вернулись в школу после каникул</w:t>
            </w:r>
          </w:p>
          <w:p w:rsidR="00284332" w:rsidRPr="002B569B" w:rsidRDefault="00284332" w:rsidP="00756B9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</w:tcPr>
          <w:p w:rsidR="00284332" w:rsidRPr="002B569B" w:rsidRDefault="00284332" w:rsidP="00756B9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II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2182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 сайт</w:t>
            </w:r>
          </w:p>
        </w:tc>
      </w:tr>
    </w:tbl>
    <w:p w:rsidR="00284332" w:rsidRPr="002B569B" w:rsidRDefault="00284332" w:rsidP="00BE45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B569B">
        <w:rPr>
          <w:rFonts w:ascii="Times New Roman" w:hAnsi="Times New Roman"/>
          <w:b/>
          <w:sz w:val="24"/>
          <w:szCs w:val="24"/>
        </w:rPr>
        <w:t>АПРЕЛЬ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"/>
        <w:gridCol w:w="2226"/>
        <w:gridCol w:w="3647"/>
        <w:gridCol w:w="1508"/>
        <w:gridCol w:w="2180"/>
      </w:tblGrid>
      <w:tr w:rsidR="00284332" w:rsidRPr="002B569B" w:rsidTr="00756B9F">
        <w:tc>
          <w:tcPr>
            <w:tcW w:w="576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26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Направление де</w:t>
            </w: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я</w:t>
            </w: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тельности</w:t>
            </w:r>
          </w:p>
        </w:tc>
        <w:tc>
          <w:tcPr>
            <w:tcW w:w="3647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Вид работ</w:t>
            </w:r>
          </w:p>
        </w:tc>
        <w:tc>
          <w:tcPr>
            <w:tcW w:w="1508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Время пр</w:t>
            </w: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о</w:t>
            </w: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ведения</w:t>
            </w:r>
          </w:p>
        </w:tc>
        <w:tc>
          <w:tcPr>
            <w:tcW w:w="2180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Выход </w:t>
            </w:r>
          </w:p>
        </w:tc>
      </w:tr>
      <w:tr w:rsidR="00284332" w:rsidRPr="002B569B" w:rsidTr="00756B9F">
        <w:tc>
          <w:tcPr>
            <w:tcW w:w="576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26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детьми «группы риска»</w:t>
            </w:r>
          </w:p>
        </w:tc>
        <w:tc>
          <w:tcPr>
            <w:tcW w:w="3647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Беседы с обучающимися, сто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щими на ВШУ школы, рейды «Контроль за выполнением р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жима обучающегося»</w:t>
            </w:r>
          </w:p>
        </w:tc>
        <w:tc>
          <w:tcPr>
            <w:tcW w:w="1508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I-IV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2180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Выступление М\О воспитателей</w:t>
            </w:r>
          </w:p>
        </w:tc>
      </w:tr>
      <w:tr w:rsidR="00284332" w:rsidRPr="002B569B" w:rsidTr="00756B9F">
        <w:tc>
          <w:tcPr>
            <w:tcW w:w="576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26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родител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ми</w:t>
            </w:r>
          </w:p>
        </w:tc>
        <w:tc>
          <w:tcPr>
            <w:tcW w:w="3647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Социально-педагогическое пр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свещение родителей из неблаг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получных семей «Продуктивное общение с ребенком»</w:t>
            </w:r>
          </w:p>
        </w:tc>
        <w:tc>
          <w:tcPr>
            <w:tcW w:w="1508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I-IV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2180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Школьный сайт </w:t>
            </w:r>
          </w:p>
        </w:tc>
      </w:tr>
      <w:tr w:rsidR="00284332" w:rsidRPr="002B569B" w:rsidTr="00756B9F">
        <w:trPr>
          <w:trHeight w:val="534"/>
        </w:trPr>
        <w:tc>
          <w:tcPr>
            <w:tcW w:w="576" w:type="dxa"/>
            <w:vMerge w:val="restart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26" w:type="dxa"/>
            <w:vMerge w:val="restart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Внеклассная раб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3647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Обзор учебных заведений для выпускников «Куда пойти учиться?»</w:t>
            </w:r>
          </w:p>
        </w:tc>
        <w:tc>
          <w:tcPr>
            <w:tcW w:w="1508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неделя </w:t>
            </w:r>
          </w:p>
        </w:tc>
        <w:tc>
          <w:tcPr>
            <w:tcW w:w="2180" w:type="dxa"/>
            <w:vMerge w:val="restart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Общешкольное мероприятие</w:t>
            </w:r>
          </w:p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 сайт</w:t>
            </w:r>
          </w:p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84332" w:rsidRPr="002B569B" w:rsidTr="00756B9F">
        <w:trPr>
          <w:trHeight w:val="1350"/>
        </w:trPr>
        <w:tc>
          <w:tcPr>
            <w:tcW w:w="576" w:type="dxa"/>
            <w:vMerge/>
            <w:vAlign w:val="center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  <w:vMerge/>
            <w:vAlign w:val="center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47" w:type="dxa"/>
          </w:tcPr>
          <w:p w:rsidR="00284332" w:rsidRPr="002B569B" w:rsidRDefault="00284332" w:rsidP="00756B9F">
            <w:pPr>
              <w:pStyle w:val="NormalWeb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B569B">
              <w:rPr>
                <w:lang w:eastAsia="en-US"/>
              </w:rPr>
              <w:t>Групповые занятия:</w:t>
            </w:r>
          </w:p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Я и государство.Конституция – основной закон государства</w:t>
            </w:r>
          </w:p>
        </w:tc>
        <w:tc>
          <w:tcPr>
            <w:tcW w:w="1508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нед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ля</w:t>
            </w:r>
          </w:p>
        </w:tc>
        <w:tc>
          <w:tcPr>
            <w:tcW w:w="2180" w:type="dxa"/>
            <w:vMerge/>
            <w:vAlign w:val="center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84332" w:rsidRPr="002B569B" w:rsidTr="00460629">
        <w:trPr>
          <w:trHeight w:val="645"/>
        </w:trPr>
        <w:tc>
          <w:tcPr>
            <w:tcW w:w="576" w:type="dxa"/>
            <w:vMerge/>
            <w:vAlign w:val="center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  <w:vMerge/>
            <w:vAlign w:val="center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47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«Мой долг – учиться. Закон об образовании».</w:t>
            </w:r>
          </w:p>
        </w:tc>
        <w:tc>
          <w:tcPr>
            <w:tcW w:w="1508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IV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2180" w:type="dxa"/>
            <w:vMerge/>
            <w:vAlign w:val="center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84332" w:rsidRPr="002B569B" w:rsidTr="00756B9F">
        <w:tc>
          <w:tcPr>
            <w:tcW w:w="576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26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социал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ным окружением</w:t>
            </w:r>
          </w:p>
        </w:tc>
        <w:tc>
          <w:tcPr>
            <w:tcW w:w="3647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Совместная плановая работа по профилактике правонарушений  со специалистами КДН и ЗП.</w:t>
            </w:r>
          </w:p>
        </w:tc>
        <w:tc>
          <w:tcPr>
            <w:tcW w:w="1508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IV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2180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Общешкольное мероприятие</w:t>
            </w:r>
          </w:p>
        </w:tc>
      </w:tr>
      <w:tr w:rsidR="00284332" w:rsidRPr="002B569B" w:rsidTr="00756B9F">
        <w:tc>
          <w:tcPr>
            <w:tcW w:w="576" w:type="dxa"/>
          </w:tcPr>
          <w:p w:rsidR="00284332" w:rsidRPr="002B569B" w:rsidRDefault="00284332" w:rsidP="00756B9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26" w:type="dxa"/>
          </w:tcPr>
          <w:p w:rsidR="00284332" w:rsidRPr="002B569B" w:rsidRDefault="00284332" w:rsidP="00756B9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Профилактика с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мовольных уходов детей из образов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тельного учрежд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е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3647" w:type="dxa"/>
          </w:tcPr>
          <w:p w:rsidR="00284332" w:rsidRPr="002B569B" w:rsidRDefault="00284332" w:rsidP="00756B9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Беседа с воспитанниками скло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ными к самовольным уходам из школы:</w:t>
            </w:r>
          </w:p>
          <w:p w:rsidR="00284332" w:rsidRPr="002B569B" w:rsidRDefault="00284332" w:rsidP="00756B9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«Как предупредить беду»</w:t>
            </w:r>
          </w:p>
        </w:tc>
        <w:tc>
          <w:tcPr>
            <w:tcW w:w="1508" w:type="dxa"/>
          </w:tcPr>
          <w:p w:rsidR="00284332" w:rsidRPr="002B569B" w:rsidRDefault="00284332" w:rsidP="00756B9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I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2180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Выступление М\О воспитателей</w:t>
            </w:r>
          </w:p>
        </w:tc>
      </w:tr>
    </w:tbl>
    <w:p w:rsidR="00284332" w:rsidRPr="002B569B" w:rsidRDefault="00284332" w:rsidP="00BE4533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284332" w:rsidRPr="002B569B" w:rsidRDefault="00284332" w:rsidP="00BE45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69B">
        <w:rPr>
          <w:rFonts w:ascii="Times New Roman" w:hAnsi="Times New Roman"/>
          <w:b/>
          <w:sz w:val="24"/>
          <w:szCs w:val="24"/>
        </w:rPr>
        <w:t>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2571"/>
        <w:gridCol w:w="2780"/>
        <w:gridCol w:w="1575"/>
        <w:gridCol w:w="2077"/>
      </w:tblGrid>
      <w:tr w:rsidR="00284332" w:rsidRPr="002B569B" w:rsidTr="00756B9F">
        <w:tc>
          <w:tcPr>
            <w:tcW w:w="568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71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Направление де</w:t>
            </w: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я</w:t>
            </w: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тельности</w:t>
            </w:r>
          </w:p>
        </w:tc>
        <w:tc>
          <w:tcPr>
            <w:tcW w:w="2780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Вид работ</w:t>
            </w:r>
          </w:p>
        </w:tc>
        <w:tc>
          <w:tcPr>
            <w:tcW w:w="1575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Время пр</w:t>
            </w: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о</w:t>
            </w: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ведения</w:t>
            </w:r>
          </w:p>
        </w:tc>
        <w:tc>
          <w:tcPr>
            <w:tcW w:w="2077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Выход </w:t>
            </w:r>
          </w:p>
        </w:tc>
      </w:tr>
      <w:tr w:rsidR="00284332" w:rsidRPr="002B569B" w:rsidTr="00756B9F">
        <w:tc>
          <w:tcPr>
            <w:tcW w:w="568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71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детьми «группы риска»</w:t>
            </w:r>
          </w:p>
        </w:tc>
        <w:tc>
          <w:tcPr>
            <w:tcW w:w="2780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Беседы с обучающим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ся: «Повседневные дела и порядок».</w:t>
            </w:r>
          </w:p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Рейды «Контроль за выполнением режима обучающегося»</w:t>
            </w:r>
          </w:p>
        </w:tc>
        <w:tc>
          <w:tcPr>
            <w:tcW w:w="1575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2077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Педсовет </w:t>
            </w:r>
          </w:p>
        </w:tc>
      </w:tr>
      <w:tr w:rsidR="00284332" w:rsidRPr="002B569B" w:rsidTr="00756B9F">
        <w:tc>
          <w:tcPr>
            <w:tcW w:w="568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71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родителями</w:t>
            </w:r>
          </w:p>
        </w:tc>
        <w:tc>
          <w:tcPr>
            <w:tcW w:w="2780" w:type="dxa"/>
          </w:tcPr>
          <w:p w:rsidR="00284332" w:rsidRPr="002B569B" w:rsidRDefault="00284332" w:rsidP="00756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Социально-воспитательное просв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щение родителей: «Что нужно знать о своих д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тях?» Инструктаж на летние каникулы.</w:t>
            </w:r>
          </w:p>
        </w:tc>
        <w:tc>
          <w:tcPr>
            <w:tcW w:w="1575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I-IV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2077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 сайт</w:t>
            </w:r>
          </w:p>
        </w:tc>
      </w:tr>
      <w:tr w:rsidR="00284332" w:rsidRPr="002B569B" w:rsidTr="00756B9F">
        <w:tc>
          <w:tcPr>
            <w:tcW w:w="568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71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социальным окружением</w:t>
            </w:r>
          </w:p>
        </w:tc>
        <w:tc>
          <w:tcPr>
            <w:tcW w:w="2780" w:type="dxa"/>
          </w:tcPr>
          <w:p w:rsidR="00284332" w:rsidRPr="002B569B" w:rsidRDefault="00284332" w:rsidP="00756B9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Обследование жили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щ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но-бытовых условий жизни  детей, наход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щихся в трудной жи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ненной ситуации.</w:t>
            </w:r>
          </w:p>
        </w:tc>
        <w:tc>
          <w:tcPr>
            <w:tcW w:w="1575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I-IV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2077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Акты ЖБУ</w:t>
            </w:r>
          </w:p>
        </w:tc>
      </w:tr>
      <w:tr w:rsidR="00284332" w:rsidRPr="002B569B" w:rsidTr="00756B9F">
        <w:trPr>
          <w:trHeight w:val="1245"/>
        </w:trPr>
        <w:tc>
          <w:tcPr>
            <w:tcW w:w="568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71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Внеклассная работа</w:t>
            </w:r>
          </w:p>
        </w:tc>
        <w:tc>
          <w:tcPr>
            <w:tcW w:w="2780" w:type="dxa"/>
          </w:tcPr>
          <w:p w:rsidR="00284332" w:rsidRPr="002B569B" w:rsidRDefault="00284332" w:rsidP="00756B9F">
            <w:pPr>
              <w:pStyle w:val="NormalWeb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B569B">
              <w:rPr>
                <w:lang w:eastAsia="en-US"/>
              </w:rPr>
              <w:t>Групповые занятия:</w:t>
            </w:r>
          </w:p>
          <w:p w:rsidR="00284332" w:rsidRPr="002B569B" w:rsidRDefault="00284332" w:rsidP="00756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«Правонарушение и н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казание. Поступок – проступок – преступл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ние. (УК РФ)</w:t>
            </w:r>
          </w:p>
        </w:tc>
        <w:tc>
          <w:tcPr>
            <w:tcW w:w="1575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2077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 сайт</w:t>
            </w:r>
          </w:p>
        </w:tc>
      </w:tr>
      <w:tr w:rsidR="00284332" w:rsidRPr="002B569B" w:rsidTr="00756B9F">
        <w:tc>
          <w:tcPr>
            <w:tcW w:w="568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71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классными руководителями и воспитателями</w:t>
            </w:r>
          </w:p>
        </w:tc>
        <w:tc>
          <w:tcPr>
            <w:tcW w:w="2780" w:type="dxa"/>
          </w:tcPr>
          <w:p w:rsidR="00284332" w:rsidRPr="002B569B" w:rsidRDefault="00284332" w:rsidP="00756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 ко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сультации «Констру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тивный способ разреш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ния конфликтов»</w:t>
            </w:r>
          </w:p>
          <w:p w:rsidR="00284332" w:rsidRPr="002B569B" w:rsidRDefault="00284332" w:rsidP="00756B9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Обновление уголков с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циального педагога. </w:t>
            </w:r>
          </w:p>
        </w:tc>
        <w:tc>
          <w:tcPr>
            <w:tcW w:w="1575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I-IV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2077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Школьный стенд </w:t>
            </w:r>
          </w:p>
        </w:tc>
      </w:tr>
      <w:tr w:rsidR="00284332" w:rsidRPr="002B569B" w:rsidTr="00756B9F">
        <w:tc>
          <w:tcPr>
            <w:tcW w:w="568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71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Социально-педагогическая диа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ностика</w:t>
            </w:r>
          </w:p>
        </w:tc>
        <w:tc>
          <w:tcPr>
            <w:tcW w:w="2780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Мониторинг подготовки выпускников к сам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стоятельной жизни; и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готовление буклетов  для выпускников «Куда пойти учиться?»</w:t>
            </w:r>
          </w:p>
        </w:tc>
        <w:tc>
          <w:tcPr>
            <w:tcW w:w="1575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2077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Стенд соц.педагога</w:t>
            </w:r>
          </w:p>
        </w:tc>
      </w:tr>
      <w:tr w:rsidR="00284332" w:rsidRPr="002B569B" w:rsidTr="00756B9F">
        <w:tc>
          <w:tcPr>
            <w:tcW w:w="568" w:type="dxa"/>
          </w:tcPr>
          <w:p w:rsidR="00284332" w:rsidRPr="002B569B" w:rsidRDefault="00284332" w:rsidP="00756B9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71" w:type="dxa"/>
          </w:tcPr>
          <w:p w:rsidR="00284332" w:rsidRPr="002B569B" w:rsidRDefault="00284332" w:rsidP="00756B9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Профилактика сам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вольных уходов детей из образовательного учреждения</w:t>
            </w:r>
          </w:p>
        </w:tc>
        <w:tc>
          <w:tcPr>
            <w:tcW w:w="2780" w:type="dxa"/>
          </w:tcPr>
          <w:p w:rsidR="00284332" w:rsidRPr="002B569B" w:rsidRDefault="00284332" w:rsidP="00756B9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Беседа с воспитанник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ми склонными к сам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вольным уходам из школы:</w:t>
            </w:r>
          </w:p>
          <w:p w:rsidR="00284332" w:rsidRPr="002B569B" w:rsidRDefault="00284332" w:rsidP="00756B9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«Как предупредить б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е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ду»</w:t>
            </w:r>
          </w:p>
        </w:tc>
        <w:tc>
          <w:tcPr>
            <w:tcW w:w="1575" w:type="dxa"/>
          </w:tcPr>
          <w:p w:rsidR="00284332" w:rsidRPr="002B569B" w:rsidRDefault="00284332" w:rsidP="00756B9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I</w:t>
            </w:r>
            <w:r w:rsidRPr="002B56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2077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Школьный сайт </w:t>
            </w:r>
          </w:p>
        </w:tc>
      </w:tr>
      <w:tr w:rsidR="00284332" w:rsidRPr="002B569B" w:rsidTr="00756B9F">
        <w:tc>
          <w:tcPr>
            <w:tcW w:w="568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71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Анализ работы</w:t>
            </w:r>
          </w:p>
        </w:tc>
        <w:tc>
          <w:tcPr>
            <w:tcW w:w="2780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отчета о проделанной работе:</w:t>
            </w:r>
          </w:p>
          <w:p w:rsidR="00284332" w:rsidRPr="002B569B" w:rsidRDefault="00284332" w:rsidP="00756B9F">
            <w:pPr>
              <w:pStyle w:val="NormalWeb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Анализ работы за 2024-2025</w:t>
            </w:r>
            <w:r w:rsidRPr="002B569B">
              <w:rPr>
                <w:lang w:eastAsia="en-US"/>
              </w:rPr>
              <w:t xml:space="preserve"> учебный год;</w:t>
            </w:r>
          </w:p>
          <w:p w:rsidR="00284332" w:rsidRPr="002B569B" w:rsidRDefault="00284332" w:rsidP="00756B9F">
            <w:pPr>
              <w:pStyle w:val="NormalWeb"/>
              <w:spacing w:before="0" w:beforeAutospacing="0" w:after="0" w:afterAutospacing="0"/>
              <w:ind w:left="-2"/>
              <w:rPr>
                <w:lang w:eastAsia="en-US"/>
              </w:rPr>
            </w:pPr>
            <w:r>
              <w:rPr>
                <w:lang w:eastAsia="en-US"/>
              </w:rPr>
              <w:t>Планирование работы на 2025-2026</w:t>
            </w:r>
            <w:r w:rsidRPr="002B569B">
              <w:rPr>
                <w:lang w:eastAsia="en-US"/>
              </w:rPr>
              <w:t xml:space="preserve"> учебный год. </w:t>
            </w:r>
          </w:p>
        </w:tc>
        <w:tc>
          <w:tcPr>
            <w:tcW w:w="1575" w:type="dxa"/>
          </w:tcPr>
          <w:p w:rsidR="00284332" w:rsidRPr="002B569B" w:rsidRDefault="00284332" w:rsidP="0075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IV</w:t>
            </w: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2077" w:type="dxa"/>
          </w:tcPr>
          <w:p w:rsidR="00284332" w:rsidRPr="002B569B" w:rsidRDefault="00284332" w:rsidP="0075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eastAsia="en-US"/>
              </w:rPr>
              <w:t>Педсовет</w:t>
            </w:r>
          </w:p>
        </w:tc>
      </w:tr>
    </w:tbl>
    <w:p w:rsidR="00284332" w:rsidRPr="002B569B" w:rsidRDefault="00284332" w:rsidP="003A565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en-US"/>
        </w:rPr>
      </w:pPr>
    </w:p>
    <w:sectPr w:rsidR="00284332" w:rsidRPr="002B569B" w:rsidSect="00EE6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F8D"/>
    <w:multiLevelType w:val="multilevel"/>
    <w:tmpl w:val="011CF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C27F0C"/>
    <w:multiLevelType w:val="multilevel"/>
    <w:tmpl w:val="86D2A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98B113C"/>
    <w:multiLevelType w:val="multilevel"/>
    <w:tmpl w:val="B852D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533"/>
    <w:rsid w:val="00033039"/>
    <w:rsid w:val="00035E05"/>
    <w:rsid w:val="00053D99"/>
    <w:rsid w:val="00054315"/>
    <w:rsid w:val="0006134D"/>
    <w:rsid w:val="00062DE1"/>
    <w:rsid w:val="000812E6"/>
    <w:rsid w:val="000852F3"/>
    <w:rsid w:val="000A5E08"/>
    <w:rsid w:val="000A6D9C"/>
    <w:rsid w:val="000B5C08"/>
    <w:rsid w:val="000D2B3E"/>
    <w:rsid w:val="00105699"/>
    <w:rsid w:val="00132A07"/>
    <w:rsid w:val="00153409"/>
    <w:rsid w:val="00161A5B"/>
    <w:rsid w:val="00172BF3"/>
    <w:rsid w:val="0017753A"/>
    <w:rsid w:val="00187C11"/>
    <w:rsid w:val="001B3C1F"/>
    <w:rsid w:val="001F323A"/>
    <w:rsid w:val="00214BEE"/>
    <w:rsid w:val="00223C77"/>
    <w:rsid w:val="00242D44"/>
    <w:rsid w:val="0026713D"/>
    <w:rsid w:val="0027627F"/>
    <w:rsid w:val="00284332"/>
    <w:rsid w:val="00295AAB"/>
    <w:rsid w:val="002B569B"/>
    <w:rsid w:val="002B5EC4"/>
    <w:rsid w:val="002D3729"/>
    <w:rsid w:val="00352677"/>
    <w:rsid w:val="003577FA"/>
    <w:rsid w:val="00364296"/>
    <w:rsid w:val="00381EC9"/>
    <w:rsid w:val="003919C9"/>
    <w:rsid w:val="003A565D"/>
    <w:rsid w:val="003A6BE6"/>
    <w:rsid w:val="003B1BA7"/>
    <w:rsid w:val="003B6897"/>
    <w:rsid w:val="003C1B46"/>
    <w:rsid w:val="003D5B5C"/>
    <w:rsid w:val="003E6E27"/>
    <w:rsid w:val="00430D43"/>
    <w:rsid w:val="004330F4"/>
    <w:rsid w:val="0043570C"/>
    <w:rsid w:val="00460629"/>
    <w:rsid w:val="00463963"/>
    <w:rsid w:val="00485B4D"/>
    <w:rsid w:val="004A7B3D"/>
    <w:rsid w:val="004B49C7"/>
    <w:rsid w:val="004C1FE1"/>
    <w:rsid w:val="004C2389"/>
    <w:rsid w:val="004D4501"/>
    <w:rsid w:val="004E17B2"/>
    <w:rsid w:val="004F3816"/>
    <w:rsid w:val="00520F50"/>
    <w:rsid w:val="0053732A"/>
    <w:rsid w:val="0053781D"/>
    <w:rsid w:val="005403B1"/>
    <w:rsid w:val="005833C7"/>
    <w:rsid w:val="005B670F"/>
    <w:rsid w:val="005C592B"/>
    <w:rsid w:val="005D6369"/>
    <w:rsid w:val="00616120"/>
    <w:rsid w:val="00635F21"/>
    <w:rsid w:val="006473C6"/>
    <w:rsid w:val="006715EF"/>
    <w:rsid w:val="006D59DD"/>
    <w:rsid w:val="006E7723"/>
    <w:rsid w:val="006F7AA0"/>
    <w:rsid w:val="0070139E"/>
    <w:rsid w:val="00756B9F"/>
    <w:rsid w:val="007650CD"/>
    <w:rsid w:val="007905F5"/>
    <w:rsid w:val="007D6301"/>
    <w:rsid w:val="007F4A8C"/>
    <w:rsid w:val="007F55C7"/>
    <w:rsid w:val="008048FB"/>
    <w:rsid w:val="00813059"/>
    <w:rsid w:val="00827490"/>
    <w:rsid w:val="00831937"/>
    <w:rsid w:val="00836C5B"/>
    <w:rsid w:val="008457E4"/>
    <w:rsid w:val="00875BFB"/>
    <w:rsid w:val="00877FDA"/>
    <w:rsid w:val="008A2780"/>
    <w:rsid w:val="008B52FB"/>
    <w:rsid w:val="008E1295"/>
    <w:rsid w:val="009914A7"/>
    <w:rsid w:val="009E3D53"/>
    <w:rsid w:val="009F19DF"/>
    <w:rsid w:val="009F2287"/>
    <w:rsid w:val="00A10E50"/>
    <w:rsid w:val="00A23E4F"/>
    <w:rsid w:val="00A6008A"/>
    <w:rsid w:val="00A62A2D"/>
    <w:rsid w:val="00A72048"/>
    <w:rsid w:val="00A8248F"/>
    <w:rsid w:val="00A8405C"/>
    <w:rsid w:val="00AA50CF"/>
    <w:rsid w:val="00AE51CF"/>
    <w:rsid w:val="00AE6B56"/>
    <w:rsid w:val="00B07166"/>
    <w:rsid w:val="00B12465"/>
    <w:rsid w:val="00B42244"/>
    <w:rsid w:val="00B46806"/>
    <w:rsid w:val="00B630A7"/>
    <w:rsid w:val="00B7405B"/>
    <w:rsid w:val="00BA4CC4"/>
    <w:rsid w:val="00BB49CF"/>
    <w:rsid w:val="00BE4533"/>
    <w:rsid w:val="00BE561A"/>
    <w:rsid w:val="00BE711B"/>
    <w:rsid w:val="00C05A21"/>
    <w:rsid w:val="00C23972"/>
    <w:rsid w:val="00C766EE"/>
    <w:rsid w:val="00C82872"/>
    <w:rsid w:val="00C87F9F"/>
    <w:rsid w:val="00C927E6"/>
    <w:rsid w:val="00CF4C1C"/>
    <w:rsid w:val="00D31154"/>
    <w:rsid w:val="00DC4B82"/>
    <w:rsid w:val="00DD6592"/>
    <w:rsid w:val="00E243ED"/>
    <w:rsid w:val="00E9468A"/>
    <w:rsid w:val="00EB28C2"/>
    <w:rsid w:val="00EC1EA9"/>
    <w:rsid w:val="00EE218F"/>
    <w:rsid w:val="00EE68DB"/>
    <w:rsid w:val="00EE7B98"/>
    <w:rsid w:val="00EF4364"/>
    <w:rsid w:val="00F24709"/>
    <w:rsid w:val="00F41CA0"/>
    <w:rsid w:val="00F468D7"/>
    <w:rsid w:val="00F50593"/>
    <w:rsid w:val="00F91CB7"/>
    <w:rsid w:val="00FA26C6"/>
    <w:rsid w:val="00FA40D1"/>
    <w:rsid w:val="00FC162A"/>
    <w:rsid w:val="00FC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8D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E4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E4533"/>
    <w:pPr>
      <w:suppressAutoHyphens/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E4533"/>
    <w:rPr>
      <w:rFonts w:ascii="Times New Roman" w:hAnsi="Times New Roman" w:cs="Times New Roman"/>
      <w:b/>
      <w:bCs/>
      <w:i/>
      <w:iCs/>
      <w:sz w:val="24"/>
      <w:szCs w:val="24"/>
      <w:lang w:eastAsia="ar-SA" w:bidi="ar-SA"/>
    </w:rPr>
  </w:style>
  <w:style w:type="table" w:styleId="TableGrid">
    <w:name w:val="Table Grid"/>
    <w:basedOn w:val="TableNormal"/>
    <w:uiPriority w:val="99"/>
    <w:rsid w:val="00BE4533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E711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0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159</TotalTime>
  <Pages>9</Pages>
  <Words>2133</Words>
  <Characters>12162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BUH</cp:lastModifiedBy>
  <cp:revision>9</cp:revision>
  <cp:lastPrinted>2023-10-15T02:06:00Z</cp:lastPrinted>
  <dcterms:created xsi:type="dcterms:W3CDTF">2021-06-09T07:44:00Z</dcterms:created>
  <dcterms:modified xsi:type="dcterms:W3CDTF">2024-06-05T05:33:00Z</dcterms:modified>
</cp:coreProperties>
</file>