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429" w:rsidRDefault="00F81429" w:rsidP="00D8007B">
      <w:pPr>
        <w:pStyle w:val="Heading1"/>
        <w:numPr>
          <w:ilvl w:val="1"/>
          <w:numId w:val="3"/>
        </w:numPr>
        <w:tabs>
          <w:tab w:val="left" w:pos="-330"/>
        </w:tabs>
        <w:spacing w:before="74"/>
        <w:ind w:left="11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5.8pt;height:520.2pt">
            <v:imagedata r:id="rId7" o:title=""/>
          </v:shape>
        </w:pict>
      </w: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F81429" w:rsidRDefault="00F81429">
      <w:pPr>
        <w:pStyle w:val="BodyText"/>
        <w:spacing w:before="3"/>
        <w:rPr>
          <w:b/>
          <w:sz w:val="24"/>
        </w:rPr>
      </w:pPr>
    </w:p>
    <w:p w:rsidR="00F81429" w:rsidRPr="00DF007B" w:rsidRDefault="00F81429" w:rsidP="000343F0">
      <w:pPr>
        <w:spacing w:line="360" w:lineRule="auto"/>
        <w:ind w:left="218" w:right="232" w:firstLine="707"/>
        <w:jc w:val="both"/>
        <w:rPr>
          <w:sz w:val="28"/>
          <w:szCs w:val="28"/>
        </w:rPr>
      </w:pPr>
      <w:r w:rsidRPr="00DF007B">
        <w:rPr>
          <w:sz w:val="28"/>
          <w:szCs w:val="28"/>
        </w:rPr>
        <w:t xml:space="preserve">Рабочая программа по коррекционному курсу «Логопедические занятия» разработана на основе: </w:t>
      </w:r>
    </w:p>
    <w:p w:rsidR="00F81429" w:rsidRPr="00DF007B" w:rsidRDefault="00F81429" w:rsidP="000343F0">
      <w:pPr>
        <w:spacing w:line="360" w:lineRule="auto"/>
        <w:ind w:left="218" w:right="232" w:firstLine="707"/>
        <w:jc w:val="both"/>
        <w:rPr>
          <w:sz w:val="28"/>
          <w:szCs w:val="28"/>
        </w:rPr>
      </w:pPr>
      <w:r w:rsidRPr="00DF007B">
        <w:rPr>
          <w:sz w:val="28"/>
          <w:szCs w:val="28"/>
        </w:rPr>
        <w:t xml:space="preserve">Федерального государственного образовательного стандарта образования обучающихся с умственной отсталостью </w:t>
      </w:r>
      <w:r>
        <w:rPr>
          <w:sz w:val="28"/>
          <w:szCs w:val="28"/>
        </w:rPr>
        <w:t>(</w:t>
      </w:r>
      <w:r w:rsidRPr="00DF007B">
        <w:rPr>
          <w:sz w:val="28"/>
          <w:szCs w:val="28"/>
        </w:rPr>
        <w:t>интеллектуал</w:t>
      </w:r>
      <w:r>
        <w:rPr>
          <w:sz w:val="28"/>
          <w:szCs w:val="28"/>
        </w:rPr>
        <w:t xml:space="preserve">ьными нарушениями), утверждённого </w:t>
      </w:r>
      <w:r w:rsidRPr="00DF007B">
        <w:rPr>
          <w:sz w:val="28"/>
          <w:szCs w:val="28"/>
        </w:rPr>
        <w:t xml:space="preserve"> приказом Министерства образования и науки РФ </w:t>
      </w:r>
      <w:r>
        <w:rPr>
          <w:sz w:val="28"/>
          <w:szCs w:val="28"/>
        </w:rPr>
        <w:t xml:space="preserve">   </w:t>
      </w:r>
      <w:r w:rsidRPr="00DF007B">
        <w:rPr>
          <w:sz w:val="28"/>
          <w:szCs w:val="28"/>
        </w:rPr>
        <w:t>№ 1599 от 19 декабря 2014г.</w:t>
      </w:r>
    </w:p>
    <w:p w:rsidR="00F81429" w:rsidRPr="00DF007B" w:rsidRDefault="00F81429" w:rsidP="000343F0">
      <w:pPr>
        <w:spacing w:line="360" w:lineRule="auto"/>
        <w:ind w:left="218" w:right="232" w:firstLine="707"/>
        <w:jc w:val="both"/>
        <w:rPr>
          <w:sz w:val="28"/>
          <w:szCs w:val="28"/>
        </w:rPr>
      </w:pPr>
      <w:r w:rsidRPr="00DF007B">
        <w:rPr>
          <w:sz w:val="28"/>
          <w:szCs w:val="28"/>
        </w:rPr>
        <w:t>Федеральной адаптированной основной общеобразовательной программы обучающихся с умственной отсталостью</w:t>
      </w:r>
      <w:r w:rsidRPr="00DF007B">
        <w:rPr>
          <w:spacing w:val="1"/>
          <w:sz w:val="28"/>
          <w:szCs w:val="28"/>
        </w:rPr>
        <w:t xml:space="preserve"> </w:t>
      </w:r>
      <w:r w:rsidRPr="00DF007B">
        <w:rPr>
          <w:sz w:val="28"/>
          <w:szCs w:val="28"/>
        </w:rPr>
        <w:t>(интеллектуальными нарушениями), утвержденной приказом Министерства просвещения России от 24.11.2022г. №</w:t>
      </w:r>
      <w:r w:rsidRPr="00DF007B">
        <w:rPr>
          <w:spacing w:val="1"/>
          <w:sz w:val="28"/>
          <w:szCs w:val="28"/>
        </w:rPr>
        <w:t xml:space="preserve"> </w:t>
      </w:r>
      <w:r w:rsidRPr="00DF007B">
        <w:rPr>
          <w:sz w:val="28"/>
          <w:szCs w:val="28"/>
        </w:rPr>
        <w:t xml:space="preserve">1026. </w:t>
      </w:r>
    </w:p>
    <w:p w:rsidR="00F81429" w:rsidRPr="00DF007B" w:rsidRDefault="00F81429" w:rsidP="000343F0">
      <w:pPr>
        <w:spacing w:line="360" w:lineRule="auto"/>
        <w:ind w:left="218" w:right="232" w:firstLine="707"/>
        <w:jc w:val="both"/>
        <w:rPr>
          <w:sz w:val="28"/>
          <w:szCs w:val="28"/>
        </w:rPr>
      </w:pPr>
      <w:r w:rsidRPr="00DF007B">
        <w:rPr>
          <w:sz w:val="28"/>
          <w:szCs w:val="28"/>
        </w:rPr>
        <w:t>Адаптированной основной общеобразовательной программы образования обучающихся с легкой умственной отсталостью (интеллектуальными нарушениями) (вариант 1) КГБОУ « Петровская общеобразовательная школа- интернат».</w:t>
      </w:r>
    </w:p>
    <w:p w:rsidR="00F81429" w:rsidRPr="000343F0" w:rsidRDefault="00F81429" w:rsidP="000343F0">
      <w:pPr>
        <w:spacing w:line="360" w:lineRule="auto"/>
        <w:ind w:left="218" w:right="232" w:firstLine="707"/>
        <w:jc w:val="both"/>
        <w:rPr>
          <w:sz w:val="28"/>
          <w:szCs w:val="28"/>
        </w:rPr>
      </w:pPr>
      <w:r w:rsidRPr="00DF007B">
        <w:rPr>
          <w:sz w:val="28"/>
          <w:szCs w:val="28"/>
        </w:rPr>
        <w:t>Учебного плана образовательной организации.</w:t>
      </w:r>
    </w:p>
    <w:p w:rsidR="00F81429" w:rsidRDefault="00F81429" w:rsidP="0069310B">
      <w:pPr>
        <w:pStyle w:val="BodyText"/>
        <w:spacing w:line="360" w:lineRule="auto"/>
        <w:ind w:left="218" w:right="676"/>
        <w:jc w:val="both"/>
      </w:pP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адресована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возможностей.</w:t>
      </w:r>
    </w:p>
    <w:p w:rsidR="00F81429" w:rsidRDefault="00F81429" w:rsidP="001750F6">
      <w:pPr>
        <w:pStyle w:val="BodyText"/>
        <w:spacing w:line="360" w:lineRule="auto"/>
        <w:ind w:left="218" w:right="673"/>
        <w:jc w:val="both"/>
      </w:pPr>
      <w:r>
        <w:t>«Логопедические</w:t>
      </w:r>
      <w:r>
        <w:rPr>
          <w:spacing w:val="1"/>
        </w:rPr>
        <w:t xml:space="preserve"> </w:t>
      </w:r>
      <w:r>
        <w:t>занятия»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«Коррекционные</w:t>
      </w:r>
      <w:r>
        <w:rPr>
          <w:spacing w:val="1"/>
        </w:rPr>
        <w:t xml:space="preserve"> </w:t>
      </w:r>
      <w:r>
        <w:t>занятия»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-67"/>
        </w:rPr>
        <w:t xml:space="preserve"> </w:t>
      </w:r>
      <w:r>
        <w:t>коррекционных курсов</w:t>
      </w:r>
      <w:r>
        <w:rPr>
          <w:spacing w:val="-2"/>
        </w:rPr>
        <w:t xml:space="preserve"> </w:t>
      </w:r>
      <w:r>
        <w:t>«Логопедические</w:t>
      </w:r>
      <w:r>
        <w:rPr>
          <w:spacing w:val="-1"/>
        </w:rPr>
        <w:t xml:space="preserve"> </w:t>
      </w:r>
      <w:r>
        <w:t>занятия»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 классе</w:t>
      </w:r>
      <w:r>
        <w:rPr>
          <w:spacing w:val="-1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 xml:space="preserve">на 97 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(34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недели)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:</w:t>
      </w:r>
    </w:p>
    <w:p w:rsidR="00F81429" w:rsidRPr="0014123A" w:rsidRDefault="00F81429" w:rsidP="001750F6">
      <w:pPr>
        <w:spacing w:line="360" w:lineRule="auto"/>
        <w:ind w:left="218" w:right="232" w:firstLine="707"/>
        <w:jc w:val="both"/>
        <w:rPr>
          <w:sz w:val="28"/>
          <w:szCs w:val="28"/>
        </w:rPr>
      </w:pPr>
      <w:r w:rsidRPr="008043C7">
        <w:rPr>
          <w:sz w:val="28"/>
          <w:szCs w:val="28"/>
        </w:rPr>
        <w:t>2 часа в неделю в форме групповых занятий; 1 час в неделю отводится на индивидуальные коррекционные занятия (по</w:t>
      </w:r>
      <w:r w:rsidRPr="008043C7">
        <w:rPr>
          <w:spacing w:val="-3"/>
          <w:sz w:val="28"/>
          <w:szCs w:val="28"/>
        </w:rPr>
        <w:t xml:space="preserve"> </w:t>
      </w:r>
      <w:r w:rsidRPr="008043C7">
        <w:rPr>
          <w:sz w:val="28"/>
          <w:szCs w:val="28"/>
        </w:rPr>
        <w:t>отдельному</w:t>
      </w:r>
      <w:r w:rsidRPr="008043C7">
        <w:rPr>
          <w:spacing w:val="-3"/>
          <w:sz w:val="28"/>
          <w:szCs w:val="28"/>
        </w:rPr>
        <w:t xml:space="preserve"> </w:t>
      </w:r>
      <w:r w:rsidRPr="008043C7">
        <w:rPr>
          <w:sz w:val="28"/>
          <w:szCs w:val="28"/>
        </w:rPr>
        <w:t>плану)</w:t>
      </w:r>
      <w:r w:rsidRPr="008043C7">
        <w:rPr>
          <w:spacing w:val="3"/>
          <w:sz w:val="28"/>
          <w:szCs w:val="28"/>
        </w:rPr>
        <w:t xml:space="preserve"> </w:t>
      </w:r>
      <w:r w:rsidRPr="008043C7">
        <w:rPr>
          <w:sz w:val="28"/>
          <w:szCs w:val="28"/>
        </w:rPr>
        <w:t>–</w:t>
      </w:r>
      <w:r w:rsidRPr="008043C7">
        <w:rPr>
          <w:spacing w:val="-2"/>
          <w:sz w:val="28"/>
          <w:szCs w:val="28"/>
        </w:rPr>
        <w:t xml:space="preserve"> </w:t>
      </w:r>
      <w:r w:rsidRPr="008043C7">
        <w:rPr>
          <w:sz w:val="28"/>
          <w:szCs w:val="28"/>
        </w:rPr>
        <w:t>3</w:t>
      </w:r>
      <w:r w:rsidRPr="008043C7">
        <w:rPr>
          <w:spacing w:val="1"/>
          <w:sz w:val="28"/>
          <w:szCs w:val="28"/>
        </w:rPr>
        <w:t xml:space="preserve"> </w:t>
      </w:r>
      <w:r w:rsidRPr="008043C7">
        <w:rPr>
          <w:sz w:val="28"/>
          <w:szCs w:val="28"/>
        </w:rPr>
        <w:t>часа в</w:t>
      </w:r>
      <w:r w:rsidRPr="008043C7">
        <w:rPr>
          <w:spacing w:val="-1"/>
          <w:sz w:val="28"/>
          <w:szCs w:val="28"/>
        </w:rPr>
        <w:t xml:space="preserve"> </w:t>
      </w:r>
      <w:r w:rsidRPr="008043C7">
        <w:rPr>
          <w:sz w:val="28"/>
          <w:szCs w:val="28"/>
        </w:rPr>
        <w:t>неделю:</w:t>
      </w:r>
    </w:p>
    <w:p w:rsidR="00F81429" w:rsidRPr="0014123A" w:rsidRDefault="00F81429" w:rsidP="001750F6">
      <w:pPr>
        <w:spacing w:line="362" w:lineRule="auto"/>
        <w:ind w:left="218" w:right="673" w:firstLine="707"/>
        <w:jc w:val="both"/>
        <w:rPr>
          <w:sz w:val="28"/>
        </w:rPr>
      </w:pPr>
      <w:r w:rsidRPr="0014123A">
        <w:rPr>
          <w:i/>
          <w:sz w:val="28"/>
        </w:rPr>
        <w:t xml:space="preserve">10 часов – на обследование </w:t>
      </w:r>
      <w:r w:rsidRPr="0014123A">
        <w:rPr>
          <w:sz w:val="28"/>
        </w:rPr>
        <w:t>(с 01сентября по 15 сентября</w:t>
      </w:r>
      <w:r w:rsidRPr="0014123A">
        <w:rPr>
          <w:spacing w:val="70"/>
          <w:sz w:val="28"/>
        </w:rPr>
        <w:t xml:space="preserve"> </w:t>
      </w:r>
      <w:r w:rsidRPr="0014123A">
        <w:rPr>
          <w:sz w:val="28"/>
        </w:rPr>
        <w:t>– 6 часов, с</w:t>
      </w:r>
      <w:r w:rsidRPr="0014123A">
        <w:rPr>
          <w:spacing w:val="1"/>
          <w:sz w:val="28"/>
        </w:rPr>
        <w:t xml:space="preserve"> </w:t>
      </w:r>
      <w:r w:rsidRPr="0014123A">
        <w:rPr>
          <w:sz w:val="28"/>
        </w:rPr>
        <w:t>15 мая по</w:t>
      </w:r>
      <w:r w:rsidRPr="0014123A">
        <w:rPr>
          <w:spacing w:val="1"/>
          <w:sz w:val="28"/>
        </w:rPr>
        <w:t xml:space="preserve"> </w:t>
      </w:r>
      <w:r w:rsidRPr="0014123A">
        <w:rPr>
          <w:sz w:val="28"/>
        </w:rPr>
        <w:t>26</w:t>
      </w:r>
      <w:r w:rsidRPr="0014123A">
        <w:rPr>
          <w:spacing w:val="1"/>
          <w:sz w:val="28"/>
        </w:rPr>
        <w:t xml:space="preserve"> </w:t>
      </w:r>
      <w:r w:rsidRPr="0014123A">
        <w:rPr>
          <w:sz w:val="28"/>
        </w:rPr>
        <w:t>мая</w:t>
      </w:r>
      <w:r w:rsidRPr="0014123A">
        <w:rPr>
          <w:spacing w:val="1"/>
          <w:sz w:val="28"/>
        </w:rPr>
        <w:t xml:space="preserve"> </w:t>
      </w:r>
      <w:r w:rsidRPr="0014123A">
        <w:rPr>
          <w:sz w:val="28"/>
        </w:rPr>
        <w:t>-</w:t>
      </w:r>
      <w:r w:rsidRPr="0014123A">
        <w:rPr>
          <w:spacing w:val="-1"/>
          <w:sz w:val="28"/>
        </w:rPr>
        <w:t xml:space="preserve"> </w:t>
      </w:r>
      <w:r w:rsidRPr="0014123A">
        <w:rPr>
          <w:sz w:val="28"/>
        </w:rPr>
        <w:t>4</w:t>
      </w:r>
      <w:r w:rsidRPr="0014123A">
        <w:rPr>
          <w:spacing w:val="-3"/>
          <w:sz w:val="28"/>
        </w:rPr>
        <w:t xml:space="preserve"> </w:t>
      </w:r>
      <w:r w:rsidRPr="0014123A">
        <w:rPr>
          <w:sz w:val="28"/>
        </w:rPr>
        <w:t>часа)</w:t>
      </w:r>
    </w:p>
    <w:p w:rsidR="00F81429" w:rsidRPr="0014123A" w:rsidRDefault="00F81429" w:rsidP="001750F6">
      <w:pPr>
        <w:spacing w:line="317" w:lineRule="exact"/>
        <w:ind w:left="926"/>
        <w:jc w:val="both"/>
        <w:rPr>
          <w:i/>
          <w:sz w:val="28"/>
        </w:rPr>
      </w:pPr>
      <w:r>
        <w:rPr>
          <w:i/>
          <w:sz w:val="28"/>
        </w:rPr>
        <w:t>56</w:t>
      </w:r>
      <w:r w:rsidRPr="0014123A">
        <w:rPr>
          <w:i/>
          <w:spacing w:val="-4"/>
          <w:sz w:val="28"/>
        </w:rPr>
        <w:t xml:space="preserve"> </w:t>
      </w:r>
      <w:r w:rsidRPr="0014123A">
        <w:rPr>
          <w:i/>
          <w:sz w:val="28"/>
        </w:rPr>
        <w:t>часа</w:t>
      </w:r>
      <w:r w:rsidRPr="0014123A">
        <w:rPr>
          <w:i/>
          <w:spacing w:val="-5"/>
          <w:sz w:val="28"/>
        </w:rPr>
        <w:t xml:space="preserve"> </w:t>
      </w:r>
      <w:r w:rsidRPr="0014123A">
        <w:rPr>
          <w:i/>
          <w:sz w:val="28"/>
        </w:rPr>
        <w:t>–</w:t>
      </w:r>
      <w:r w:rsidRPr="0014123A">
        <w:rPr>
          <w:i/>
          <w:spacing w:val="-4"/>
          <w:sz w:val="28"/>
        </w:rPr>
        <w:t xml:space="preserve"> </w:t>
      </w:r>
      <w:r w:rsidRPr="0014123A">
        <w:rPr>
          <w:i/>
          <w:sz w:val="28"/>
        </w:rPr>
        <w:t>коррекционные</w:t>
      </w:r>
      <w:r w:rsidRPr="0014123A">
        <w:rPr>
          <w:i/>
          <w:spacing w:val="-5"/>
          <w:sz w:val="28"/>
        </w:rPr>
        <w:t xml:space="preserve"> </w:t>
      </w:r>
      <w:r w:rsidRPr="0014123A">
        <w:rPr>
          <w:i/>
          <w:sz w:val="28"/>
        </w:rPr>
        <w:t>групповые</w:t>
      </w:r>
      <w:r w:rsidRPr="0014123A">
        <w:rPr>
          <w:i/>
          <w:spacing w:val="-4"/>
          <w:sz w:val="28"/>
        </w:rPr>
        <w:t xml:space="preserve"> </w:t>
      </w:r>
      <w:r w:rsidRPr="0014123A">
        <w:rPr>
          <w:i/>
          <w:sz w:val="28"/>
        </w:rPr>
        <w:t>логопедические</w:t>
      </w:r>
      <w:r w:rsidRPr="0014123A">
        <w:rPr>
          <w:i/>
          <w:spacing w:val="-6"/>
          <w:sz w:val="28"/>
        </w:rPr>
        <w:t xml:space="preserve"> </w:t>
      </w:r>
      <w:r w:rsidRPr="0014123A">
        <w:rPr>
          <w:i/>
          <w:sz w:val="28"/>
        </w:rPr>
        <w:t>занятия, 31 час – на коррекционные индивидуальные логопедические занятия.</w:t>
      </w:r>
    </w:p>
    <w:p w:rsidR="00F81429" w:rsidRDefault="00F81429" w:rsidP="001750F6">
      <w:pPr>
        <w:spacing w:line="317" w:lineRule="exact"/>
        <w:ind w:left="926"/>
        <w:jc w:val="both"/>
        <w:rPr>
          <w:i/>
          <w:sz w:val="28"/>
        </w:rPr>
      </w:pPr>
    </w:p>
    <w:p w:rsidR="00F81429" w:rsidRDefault="00F81429" w:rsidP="001750F6">
      <w:pPr>
        <w:pStyle w:val="BodyText"/>
        <w:spacing w:before="160" w:line="360" w:lineRule="auto"/>
        <w:ind w:right="68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коррекционному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«Логопедические</w:t>
      </w:r>
      <w:r>
        <w:rPr>
          <w:spacing w:val="1"/>
        </w:rPr>
        <w:t xml:space="preserve"> </w:t>
      </w:r>
      <w:r>
        <w:t>занятия» в</w:t>
      </w:r>
      <w:r>
        <w:rPr>
          <w:spacing w:val="-1"/>
        </w:rPr>
        <w:t xml:space="preserve"> </w:t>
      </w:r>
      <w:r>
        <w:t>8 классе определяет</w:t>
      </w:r>
      <w:r>
        <w:rPr>
          <w:spacing w:val="-1"/>
        </w:rPr>
        <w:t xml:space="preserve"> </w:t>
      </w:r>
      <w:r>
        <w:t>следующую</w:t>
      </w:r>
      <w:r>
        <w:rPr>
          <w:spacing w:val="-2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 задачи:</w:t>
      </w:r>
    </w:p>
    <w:p w:rsidR="00F81429" w:rsidRDefault="00F81429" w:rsidP="000343F0">
      <w:pPr>
        <w:pStyle w:val="BodyText"/>
        <w:spacing w:before="1" w:line="360" w:lineRule="auto"/>
        <w:ind w:left="218" w:right="232"/>
        <w:jc w:val="both"/>
      </w:pPr>
      <w:r>
        <w:rPr>
          <w:b/>
        </w:rPr>
        <w:t xml:space="preserve">           </w:t>
      </w:r>
      <w:r w:rsidRPr="005714A8">
        <w:rPr>
          <w:b/>
        </w:rPr>
        <w:t xml:space="preserve">Цель </w:t>
      </w:r>
      <w:r w:rsidRPr="00E75D2D">
        <w:rPr>
          <w:b/>
        </w:rPr>
        <w:t>логопедических занятий</w:t>
      </w:r>
      <w:r>
        <w:t xml:space="preserve"> состоит в диагностике, коррекции 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(фонетико-фонематической,</w:t>
      </w:r>
      <w:r>
        <w:rPr>
          <w:spacing w:val="1"/>
        </w:rPr>
        <w:t xml:space="preserve"> </w:t>
      </w:r>
      <w:r>
        <w:t>лексико-грамматической, синтаксической), связной речи; формировании навыков</w:t>
      </w:r>
      <w:r>
        <w:rPr>
          <w:spacing w:val="1"/>
        </w:rPr>
        <w:t xml:space="preserve"> </w:t>
      </w:r>
      <w:r>
        <w:t>вербальной</w:t>
      </w:r>
      <w:r>
        <w:rPr>
          <w:spacing w:val="-1"/>
        </w:rPr>
        <w:t xml:space="preserve"> </w:t>
      </w:r>
      <w:r>
        <w:t>коммуникации.</w:t>
      </w:r>
    </w:p>
    <w:p w:rsidR="00F81429" w:rsidRPr="000343F0" w:rsidRDefault="00F81429">
      <w:pPr>
        <w:pStyle w:val="BodyText"/>
        <w:spacing w:line="320" w:lineRule="exact"/>
        <w:ind w:left="926"/>
        <w:jc w:val="both"/>
        <w:rPr>
          <w:b/>
        </w:rPr>
      </w:pPr>
      <w:r w:rsidRPr="000343F0">
        <w:rPr>
          <w:b/>
        </w:rPr>
        <w:t>Задачи</w:t>
      </w:r>
      <w:r w:rsidRPr="000343F0">
        <w:rPr>
          <w:b/>
          <w:spacing w:val="-5"/>
        </w:rPr>
        <w:t xml:space="preserve"> </w:t>
      </w:r>
      <w:r w:rsidRPr="000343F0">
        <w:rPr>
          <w:b/>
        </w:rPr>
        <w:t>логопедических занятий:</w:t>
      </w:r>
    </w:p>
    <w:p w:rsidR="00F81429" w:rsidRPr="000343F0" w:rsidRDefault="00F81429" w:rsidP="000343F0">
      <w:pPr>
        <w:pStyle w:val="ListParagraph"/>
        <w:numPr>
          <w:ilvl w:val="0"/>
          <w:numId w:val="2"/>
        </w:numPr>
        <w:tabs>
          <w:tab w:val="left" w:pos="927"/>
        </w:tabs>
        <w:spacing w:before="165" w:line="350" w:lineRule="auto"/>
        <w:ind w:right="680" w:firstLine="427"/>
        <w:jc w:val="both"/>
        <w:rPr>
          <w:rFonts w:ascii="Symbol" w:hAnsi="Symbol"/>
          <w:sz w:val="28"/>
        </w:rPr>
      </w:pPr>
      <w:r>
        <w:rPr>
          <w:sz w:val="28"/>
        </w:rPr>
        <w:t>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F81429" w:rsidRDefault="00F81429" w:rsidP="000343F0">
      <w:pPr>
        <w:pStyle w:val="ListParagraph"/>
        <w:numPr>
          <w:ilvl w:val="0"/>
          <w:numId w:val="2"/>
        </w:numPr>
        <w:tabs>
          <w:tab w:val="left" w:pos="927"/>
          <w:tab w:val="left" w:pos="2845"/>
          <w:tab w:val="left" w:pos="4829"/>
          <w:tab w:val="left" w:pos="6949"/>
          <w:tab w:val="left" w:pos="7376"/>
        </w:tabs>
        <w:spacing w:before="76" w:line="352" w:lineRule="auto"/>
        <w:ind w:right="679" w:firstLine="427"/>
        <w:rPr>
          <w:rFonts w:ascii="Symbol" w:hAnsi="Symbol"/>
          <w:sz w:val="28"/>
        </w:rPr>
      </w:pPr>
      <w:r>
        <w:rPr>
          <w:sz w:val="28"/>
        </w:rPr>
        <w:t>осуществлять</w:t>
      </w:r>
      <w:r>
        <w:rPr>
          <w:sz w:val="28"/>
        </w:rPr>
        <w:tab/>
        <w:t>профилактику</w:t>
      </w:r>
      <w:r>
        <w:rPr>
          <w:sz w:val="28"/>
        </w:rPr>
        <w:tab/>
        <w:t>специфических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сопутствующих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(графических,</w:t>
      </w:r>
      <w:r>
        <w:rPr>
          <w:spacing w:val="-5"/>
          <w:sz w:val="28"/>
        </w:rPr>
        <w:t xml:space="preserve"> </w:t>
      </w:r>
      <w:r>
        <w:rPr>
          <w:sz w:val="28"/>
        </w:rPr>
        <w:t>орфографических)</w:t>
      </w:r>
      <w:r>
        <w:rPr>
          <w:spacing w:val="-3"/>
          <w:sz w:val="28"/>
        </w:rPr>
        <w:t xml:space="preserve"> </w:t>
      </w:r>
      <w:r>
        <w:rPr>
          <w:sz w:val="28"/>
        </w:rPr>
        <w:t>ошибок;</w:t>
      </w:r>
    </w:p>
    <w:p w:rsidR="00F81429" w:rsidRDefault="00F81429" w:rsidP="000343F0">
      <w:pPr>
        <w:pStyle w:val="ListParagraph"/>
        <w:numPr>
          <w:ilvl w:val="0"/>
          <w:numId w:val="2"/>
        </w:numPr>
        <w:tabs>
          <w:tab w:val="left" w:pos="927"/>
          <w:tab w:val="left" w:pos="2551"/>
          <w:tab w:val="left" w:pos="4491"/>
          <w:tab w:val="left" w:pos="5690"/>
          <w:tab w:val="left" w:pos="7517"/>
        </w:tabs>
        <w:spacing w:before="9" w:line="350" w:lineRule="auto"/>
        <w:ind w:right="678" w:firstLine="427"/>
        <w:rPr>
          <w:rFonts w:ascii="Symbol" w:hAnsi="Symbol"/>
          <w:sz w:val="28"/>
        </w:rPr>
      </w:pPr>
      <w:r>
        <w:rPr>
          <w:sz w:val="28"/>
        </w:rPr>
        <w:t>закреплять</w:t>
      </w:r>
      <w:r>
        <w:rPr>
          <w:sz w:val="28"/>
        </w:rPr>
        <w:tab/>
        <w:t>практические</w:t>
      </w:r>
      <w:r>
        <w:rPr>
          <w:sz w:val="28"/>
        </w:rPr>
        <w:tab/>
        <w:t>навыки</w:t>
      </w:r>
      <w:r>
        <w:rPr>
          <w:sz w:val="28"/>
        </w:rPr>
        <w:tab/>
        <w:t>правильного</w:t>
      </w:r>
      <w:r>
        <w:rPr>
          <w:sz w:val="28"/>
        </w:rPr>
        <w:tab/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языковых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речевой деятельности;</w:t>
      </w:r>
    </w:p>
    <w:p w:rsidR="00F81429" w:rsidRDefault="00F81429" w:rsidP="000343F0">
      <w:pPr>
        <w:pStyle w:val="ListParagraph"/>
        <w:numPr>
          <w:ilvl w:val="0"/>
          <w:numId w:val="2"/>
        </w:numPr>
        <w:tabs>
          <w:tab w:val="left" w:pos="927"/>
          <w:tab w:val="left" w:pos="2452"/>
          <w:tab w:val="left" w:pos="2854"/>
          <w:tab w:val="left" w:pos="4358"/>
          <w:tab w:val="left" w:pos="5211"/>
          <w:tab w:val="left" w:pos="7244"/>
          <w:tab w:val="left" w:pos="9152"/>
        </w:tabs>
        <w:spacing w:before="16" w:line="350" w:lineRule="auto"/>
        <w:ind w:right="679" w:firstLine="427"/>
        <w:rPr>
          <w:rFonts w:ascii="Symbol" w:hAnsi="Symbol"/>
          <w:sz w:val="28"/>
        </w:rPr>
      </w:pPr>
      <w:r>
        <w:rPr>
          <w:sz w:val="28"/>
        </w:rPr>
        <w:t>расширять</w:t>
      </w:r>
      <w:r>
        <w:rPr>
          <w:sz w:val="28"/>
        </w:rPr>
        <w:tab/>
        <w:t>и</w:t>
      </w:r>
      <w:r>
        <w:rPr>
          <w:sz w:val="28"/>
        </w:rPr>
        <w:tab/>
        <w:t>обогащать</w:t>
      </w:r>
      <w:r>
        <w:rPr>
          <w:sz w:val="28"/>
        </w:rPr>
        <w:tab/>
        <w:t>опыт</w:t>
      </w:r>
      <w:r>
        <w:rPr>
          <w:sz w:val="28"/>
        </w:rPr>
        <w:tab/>
        <w:t>коммуникации</w:t>
      </w:r>
      <w:r>
        <w:rPr>
          <w:sz w:val="28"/>
        </w:rPr>
        <w:tab/>
        <w:t>обучающихся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ближнем</w:t>
      </w:r>
      <w:r>
        <w:rPr>
          <w:spacing w:val="-4"/>
          <w:sz w:val="28"/>
        </w:rPr>
        <w:t xml:space="preserve"> </w:t>
      </w:r>
      <w:r>
        <w:rPr>
          <w:sz w:val="28"/>
        </w:rPr>
        <w:t>и дальнем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окружении;</w:t>
      </w:r>
    </w:p>
    <w:p w:rsidR="00F81429" w:rsidRDefault="00F81429" w:rsidP="000343F0">
      <w:pPr>
        <w:pStyle w:val="ListParagraph"/>
        <w:numPr>
          <w:ilvl w:val="0"/>
          <w:numId w:val="2"/>
        </w:numPr>
        <w:tabs>
          <w:tab w:val="left" w:pos="927"/>
          <w:tab w:val="left" w:pos="2907"/>
          <w:tab w:val="left" w:pos="4099"/>
          <w:tab w:val="left" w:pos="5987"/>
          <w:tab w:val="left" w:pos="8007"/>
          <w:tab w:val="left" w:pos="9134"/>
        </w:tabs>
        <w:spacing w:before="15" w:line="352" w:lineRule="auto"/>
        <w:ind w:right="679" w:firstLine="427"/>
        <w:rPr>
          <w:rFonts w:ascii="Symbol" w:hAnsi="Symbol"/>
          <w:sz w:val="28"/>
        </w:rPr>
      </w:pPr>
      <w:r>
        <w:rPr>
          <w:sz w:val="28"/>
        </w:rPr>
        <w:t>вырабатывать</w:t>
      </w:r>
      <w:r>
        <w:rPr>
          <w:sz w:val="28"/>
        </w:rPr>
        <w:tab/>
        <w:t>навыки</w:t>
      </w:r>
      <w:r>
        <w:rPr>
          <w:sz w:val="28"/>
        </w:rPr>
        <w:tab/>
        <w:t>правильного,</w:t>
      </w:r>
      <w:r>
        <w:rPr>
          <w:sz w:val="28"/>
        </w:rPr>
        <w:tab/>
        <w:t>сознательного</w:t>
      </w:r>
      <w:r>
        <w:rPr>
          <w:sz w:val="28"/>
        </w:rPr>
        <w:tab/>
        <w:t>чтения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аккуратного,</w:t>
      </w:r>
      <w:r>
        <w:rPr>
          <w:spacing w:val="-5"/>
          <w:sz w:val="28"/>
        </w:rPr>
        <w:t xml:space="preserve"> </w:t>
      </w:r>
      <w:r>
        <w:rPr>
          <w:sz w:val="28"/>
        </w:rPr>
        <w:t>разборчивого,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письма;</w:t>
      </w:r>
    </w:p>
    <w:p w:rsidR="00F81429" w:rsidRDefault="00F81429" w:rsidP="000343F0">
      <w:pPr>
        <w:pStyle w:val="ListParagraph"/>
        <w:numPr>
          <w:ilvl w:val="0"/>
          <w:numId w:val="2"/>
        </w:numPr>
        <w:tabs>
          <w:tab w:val="left" w:pos="927"/>
          <w:tab w:val="left" w:pos="2749"/>
          <w:tab w:val="left" w:pos="3927"/>
          <w:tab w:val="left" w:pos="4560"/>
          <w:tab w:val="left" w:pos="6047"/>
          <w:tab w:val="left" w:pos="7612"/>
          <w:tab w:val="left" w:pos="8659"/>
        </w:tabs>
        <w:spacing w:before="170" w:line="350" w:lineRule="auto"/>
        <w:ind w:right="680" w:firstLine="427"/>
        <w:rPr>
          <w:rFonts w:ascii="Symbol" w:hAnsi="Symbol"/>
          <w:sz w:val="28"/>
        </w:rPr>
      </w:pPr>
      <w:r>
        <w:rPr>
          <w:sz w:val="28"/>
        </w:rPr>
        <w:t>обеспечивать</w:t>
      </w:r>
      <w:r>
        <w:rPr>
          <w:sz w:val="28"/>
        </w:rPr>
        <w:tab/>
        <w:t>условия</w:t>
      </w:r>
      <w:r>
        <w:rPr>
          <w:sz w:val="28"/>
        </w:rPr>
        <w:tab/>
        <w:t>для</w:t>
      </w:r>
      <w:r>
        <w:rPr>
          <w:sz w:val="28"/>
        </w:rPr>
        <w:tab/>
        <w:t>коррекции</w:t>
      </w:r>
      <w:r>
        <w:rPr>
          <w:sz w:val="28"/>
        </w:rPr>
        <w:tab/>
        <w:t>нарушений</w:t>
      </w:r>
      <w:r>
        <w:rPr>
          <w:sz w:val="28"/>
        </w:rPr>
        <w:tab/>
        <w:t>устной</w:t>
      </w:r>
      <w:r>
        <w:rPr>
          <w:sz w:val="28"/>
        </w:rPr>
        <w:tab/>
      </w:r>
      <w:r>
        <w:rPr>
          <w:spacing w:val="-1"/>
          <w:sz w:val="28"/>
        </w:rPr>
        <w:t>речи,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1"/>
          <w:sz w:val="28"/>
        </w:rPr>
        <w:t xml:space="preserve"> </w:t>
      </w:r>
      <w:r>
        <w:rPr>
          <w:sz w:val="28"/>
        </w:rPr>
        <w:t>дислексии,</w:t>
      </w:r>
      <w:r>
        <w:rPr>
          <w:spacing w:val="-2"/>
          <w:sz w:val="28"/>
        </w:rPr>
        <w:t xml:space="preserve"> </w:t>
      </w:r>
      <w:r>
        <w:rPr>
          <w:sz w:val="28"/>
        </w:rPr>
        <w:t>дисграфии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дизорфографии.</w:t>
      </w:r>
    </w:p>
    <w:p w:rsidR="00F81429" w:rsidRDefault="00F81429" w:rsidP="000343F0">
      <w:pPr>
        <w:pStyle w:val="BodyText"/>
        <w:tabs>
          <w:tab w:val="left" w:pos="2705"/>
          <w:tab w:val="left" w:pos="5263"/>
          <w:tab w:val="left" w:pos="8136"/>
        </w:tabs>
        <w:spacing w:before="12" w:line="360" w:lineRule="auto"/>
        <w:ind w:left="218" w:right="674" w:firstLine="707"/>
        <w:jc w:val="both"/>
      </w:pPr>
      <w:r>
        <w:t>Программа построена на основе учебника для общеобразовательных</w:t>
      </w:r>
      <w:r>
        <w:rPr>
          <w:spacing w:val="1"/>
        </w:rPr>
        <w:t xml:space="preserve"> </w:t>
      </w:r>
      <w:r>
        <w:t>организаций, реализующих адаптированные основные</w:t>
      </w:r>
      <w:r>
        <w:rPr>
          <w:spacing w:val="-68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авторы:</w:t>
      </w:r>
      <w:r>
        <w:rPr>
          <w:spacing w:val="1"/>
        </w:rPr>
        <w:t xml:space="preserve"> </w:t>
      </w:r>
      <w:r>
        <w:t>Э.В.</w:t>
      </w:r>
      <w:r>
        <w:rPr>
          <w:spacing w:val="1"/>
        </w:rPr>
        <w:t xml:space="preserve"> </w:t>
      </w:r>
      <w:r>
        <w:t>Якубовская,</w:t>
      </w:r>
      <w:r>
        <w:rPr>
          <w:spacing w:val="1"/>
        </w:rPr>
        <w:t xml:space="preserve"> </w:t>
      </w:r>
      <w:r>
        <w:t>Н.Г.</w:t>
      </w:r>
      <w:r>
        <w:rPr>
          <w:spacing w:val="1"/>
        </w:rPr>
        <w:t xml:space="preserve"> </w:t>
      </w:r>
      <w:r>
        <w:t>Галунчикова.</w:t>
      </w:r>
      <w:r>
        <w:rPr>
          <w:spacing w:val="-2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язык.</w:t>
      </w:r>
      <w:r>
        <w:rPr>
          <w:spacing w:val="2"/>
        </w:rPr>
        <w:t xml:space="preserve"> </w:t>
      </w:r>
      <w:r>
        <w:t>8 класс.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М.: «Просвещение»,</w:t>
      </w:r>
      <w:r>
        <w:rPr>
          <w:spacing w:val="-4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>
          <w:t>2022</w:t>
        </w:r>
        <w:r>
          <w:rPr>
            <w:spacing w:val="1"/>
          </w:rPr>
          <w:t xml:space="preserve"> </w:t>
        </w:r>
        <w:r>
          <w:t>г</w:t>
        </w:r>
      </w:smartTag>
      <w:r>
        <w:t>.</w:t>
      </w:r>
    </w:p>
    <w:p w:rsidR="00F81429" w:rsidRDefault="00F81429" w:rsidP="000343F0">
      <w:pPr>
        <w:spacing w:before="240" w:line="278" w:lineRule="auto"/>
        <w:ind w:left="934" w:right="1390" w:firstLine="220"/>
        <w:jc w:val="center"/>
        <w:rPr>
          <w:b/>
          <w:sz w:val="28"/>
        </w:rPr>
      </w:pPr>
      <w:r>
        <w:rPr>
          <w:b/>
          <w:sz w:val="28"/>
        </w:rPr>
        <w:t>Планируемые результаты освоения рабочей программы</w:t>
      </w:r>
      <w:r>
        <w:rPr>
          <w:b/>
          <w:spacing w:val="1"/>
          <w:sz w:val="28"/>
        </w:rPr>
        <w:t xml:space="preserve">                                                                                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«Логопедические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занятия»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8-9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F81429" w:rsidRDefault="00F81429" w:rsidP="000343F0">
      <w:pPr>
        <w:spacing w:before="235"/>
        <w:ind w:left="926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F81429" w:rsidRDefault="00F81429" w:rsidP="000343F0">
      <w:pPr>
        <w:pStyle w:val="ListParagraph"/>
        <w:numPr>
          <w:ilvl w:val="0"/>
          <w:numId w:val="2"/>
        </w:numPr>
        <w:tabs>
          <w:tab w:val="left" w:pos="927"/>
        </w:tabs>
        <w:spacing w:before="162"/>
        <w:ind w:left="926"/>
        <w:jc w:val="both"/>
        <w:rPr>
          <w:rFonts w:ascii="Symbol" w:hAnsi="Symbol"/>
          <w:sz w:val="28"/>
        </w:rPr>
      </w:pPr>
      <w:r>
        <w:rPr>
          <w:sz w:val="28"/>
        </w:rPr>
        <w:t>принятие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ролей;</w:t>
      </w:r>
    </w:p>
    <w:p w:rsidR="00F81429" w:rsidRDefault="00F81429" w:rsidP="000343F0">
      <w:pPr>
        <w:pStyle w:val="ListParagraph"/>
        <w:numPr>
          <w:ilvl w:val="0"/>
          <w:numId w:val="2"/>
        </w:numPr>
        <w:tabs>
          <w:tab w:val="left" w:pos="927"/>
        </w:tabs>
        <w:spacing w:line="350" w:lineRule="auto"/>
        <w:ind w:right="679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 навыков сотрудничества с взрослыми и 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F81429" w:rsidRDefault="00F81429" w:rsidP="000343F0">
      <w:pPr>
        <w:pStyle w:val="ListParagraph"/>
        <w:numPr>
          <w:ilvl w:val="0"/>
          <w:numId w:val="2"/>
        </w:numPr>
        <w:tabs>
          <w:tab w:val="left" w:pos="927"/>
        </w:tabs>
        <w:spacing w:before="16" w:line="350" w:lineRule="auto"/>
        <w:ind w:right="677" w:firstLine="427"/>
        <w:jc w:val="both"/>
        <w:rPr>
          <w:rFonts w:ascii="Symbol" w:hAnsi="Symbol"/>
          <w:sz w:val="28"/>
        </w:rPr>
      </w:pPr>
      <w:r>
        <w:rPr>
          <w:sz w:val="28"/>
        </w:rPr>
        <w:t>способность к осмыслению социального окружения, своего места в</w:t>
      </w:r>
      <w:r>
        <w:rPr>
          <w:spacing w:val="1"/>
          <w:sz w:val="28"/>
        </w:rPr>
        <w:t xml:space="preserve"> </w:t>
      </w:r>
      <w:r>
        <w:rPr>
          <w:sz w:val="28"/>
        </w:rPr>
        <w:t>нем;</w:t>
      </w:r>
    </w:p>
    <w:p w:rsidR="00F81429" w:rsidRDefault="00F81429" w:rsidP="000343F0">
      <w:pPr>
        <w:pStyle w:val="ListParagraph"/>
        <w:numPr>
          <w:ilvl w:val="0"/>
          <w:numId w:val="2"/>
        </w:numPr>
        <w:tabs>
          <w:tab w:val="left" w:pos="927"/>
        </w:tabs>
        <w:spacing w:before="13" w:line="355" w:lineRule="auto"/>
        <w:ind w:right="677" w:firstLine="427"/>
        <w:jc w:val="both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эмоционально-нравственной отзывчивости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взаимопомощи, 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чувствам других людей;</w:t>
      </w:r>
    </w:p>
    <w:p w:rsidR="00F81429" w:rsidRPr="000343F0" w:rsidRDefault="00F81429" w:rsidP="000343F0">
      <w:pPr>
        <w:pStyle w:val="ListParagraph"/>
        <w:numPr>
          <w:ilvl w:val="0"/>
          <w:numId w:val="2"/>
        </w:numPr>
        <w:tabs>
          <w:tab w:val="left" w:pos="927"/>
        </w:tabs>
        <w:spacing w:before="8" w:line="352" w:lineRule="auto"/>
        <w:ind w:right="679" w:firstLine="427"/>
        <w:jc w:val="both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межличностного </w:t>
      </w:r>
      <w:r w:rsidRPr="000343F0">
        <w:rPr>
          <w:sz w:val="28"/>
        </w:rPr>
        <w:t>взаимодействия</w:t>
      </w:r>
      <w:r w:rsidRPr="000343F0">
        <w:rPr>
          <w:spacing w:val="-3"/>
          <w:sz w:val="28"/>
        </w:rPr>
        <w:t xml:space="preserve"> </w:t>
      </w:r>
      <w:r w:rsidRPr="000343F0">
        <w:rPr>
          <w:sz w:val="28"/>
        </w:rPr>
        <w:t>со</w:t>
      </w:r>
      <w:r w:rsidRPr="000343F0">
        <w:rPr>
          <w:spacing w:val="-1"/>
          <w:sz w:val="28"/>
        </w:rPr>
        <w:t xml:space="preserve"> </w:t>
      </w:r>
      <w:r w:rsidRPr="000343F0">
        <w:rPr>
          <w:sz w:val="28"/>
        </w:rPr>
        <w:t>сверстниками</w:t>
      </w:r>
      <w:r w:rsidRPr="000343F0">
        <w:rPr>
          <w:spacing w:val="-5"/>
          <w:sz w:val="28"/>
        </w:rPr>
        <w:t xml:space="preserve"> </w:t>
      </w:r>
      <w:r w:rsidRPr="000343F0">
        <w:rPr>
          <w:sz w:val="28"/>
        </w:rPr>
        <w:t>и</w:t>
      </w:r>
      <w:r w:rsidRPr="000343F0">
        <w:rPr>
          <w:spacing w:val="-2"/>
          <w:sz w:val="28"/>
        </w:rPr>
        <w:t xml:space="preserve"> </w:t>
      </w:r>
      <w:r w:rsidRPr="000343F0">
        <w:rPr>
          <w:sz w:val="28"/>
        </w:rPr>
        <w:t>взрослыми</w:t>
      </w:r>
      <w:r w:rsidRPr="000343F0">
        <w:rPr>
          <w:spacing w:val="-2"/>
          <w:sz w:val="28"/>
        </w:rPr>
        <w:t xml:space="preserve"> </w:t>
      </w:r>
      <w:r w:rsidRPr="000343F0">
        <w:rPr>
          <w:sz w:val="28"/>
        </w:rPr>
        <w:t>в</w:t>
      </w:r>
      <w:r w:rsidRPr="000343F0">
        <w:rPr>
          <w:spacing w:val="-7"/>
          <w:sz w:val="28"/>
        </w:rPr>
        <w:t xml:space="preserve"> </w:t>
      </w:r>
      <w:r w:rsidRPr="000343F0">
        <w:rPr>
          <w:sz w:val="28"/>
        </w:rPr>
        <w:t>различных</w:t>
      </w:r>
      <w:r w:rsidRPr="000343F0">
        <w:rPr>
          <w:spacing w:val="-5"/>
          <w:sz w:val="28"/>
        </w:rPr>
        <w:t xml:space="preserve"> </w:t>
      </w:r>
      <w:r w:rsidRPr="000343F0">
        <w:rPr>
          <w:sz w:val="28"/>
        </w:rPr>
        <w:t>видах</w:t>
      </w:r>
      <w:r>
        <w:rPr>
          <w:sz w:val="28"/>
        </w:rPr>
        <w:t xml:space="preserve"> </w:t>
      </w:r>
      <w:r w:rsidRPr="000343F0">
        <w:rPr>
          <w:sz w:val="28"/>
        </w:rPr>
        <w:t>деятельности;</w:t>
      </w:r>
    </w:p>
    <w:p w:rsidR="00F81429" w:rsidRDefault="00F81429" w:rsidP="000343F0">
      <w:pPr>
        <w:pStyle w:val="ListParagraph"/>
        <w:numPr>
          <w:ilvl w:val="0"/>
          <w:numId w:val="2"/>
        </w:numPr>
        <w:tabs>
          <w:tab w:val="left" w:pos="927"/>
        </w:tabs>
        <w:spacing w:line="355" w:lineRule="auto"/>
        <w:ind w:right="679" w:firstLine="427"/>
        <w:jc w:val="both"/>
        <w:rPr>
          <w:rFonts w:ascii="Symbol" w:hAnsi="Symbol"/>
          <w:sz w:val="28"/>
        </w:rPr>
      </w:pPr>
      <w:r>
        <w:rPr>
          <w:sz w:val="28"/>
        </w:rPr>
        <w:t>умение выражать собственные мысли и чувства в простых по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нормами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F81429" w:rsidRDefault="00F81429" w:rsidP="000343F0">
      <w:pPr>
        <w:pStyle w:val="ListParagraph"/>
        <w:numPr>
          <w:ilvl w:val="0"/>
          <w:numId w:val="2"/>
        </w:numPr>
        <w:tabs>
          <w:tab w:val="left" w:pos="927"/>
        </w:tabs>
        <w:spacing w:before="8" w:line="355" w:lineRule="auto"/>
        <w:ind w:right="671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безопасный,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67"/>
          <w:sz w:val="28"/>
        </w:rPr>
        <w:t xml:space="preserve"> </w:t>
      </w:r>
      <w:r>
        <w:rPr>
          <w:sz w:val="28"/>
        </w:rPr>
        <w:t>наличие мотивации к творческому труду, работе на результат, бережному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духовным ценностям;</w:t>
      </w:r>
    </w:p>
    <w:p w:rsidR="00F81429" w:rsidRDefault="00F81429" w:rsidP="000343F0">
      <w:pPr>
        <w:pStyle w:val="ListParagraph"/>
        <w:numPr>
          <w:ilvl w:val="0"/>
          <w:numId w:val="2"/>
        </w:numPr>
        <w:tabs>
          <w:tab w:val="left" w:pos="927"/>
        </w:tabs>
        <w:spacing w:before="9"/>
        <w:ind w:left="926"/>
        <w:jc w:val="both"/>
        <w:rPr>
          <w:rFonts w:ascii="Symbol" w:hAnsi="Symbol"/>
          <w:sz w:val="28"/>
        </w:rPr>
      </w:pPr>
      <w:r>
        <w:rPr>
          <w:sz w:val="28"/>
        </w:rPr>
        <w:t>наличие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речью.</w:t>
      </w:r>
    </w:p>
    <w:p w:rsidR="00F81429" w:rsidRDefault="00F81429" w:rsidP="000343F0">
      <w:pPr>
        <w:pStyle w:val="BodyText"/>
        <w:spacing w:before="2"/>
        <w:rPr>
          <w:sz w:val="31"/>
        </w:rPr>
      </w:pPr>
    </w:p>
    <w:p w:rsidR="00F81429" w:rsidRDefault="00F81429" w:rsidP="000343F0">
      <w:pPr>
        <w:spacing w:line="322" w:lineRule="exact"/>
        <w:ind w:left="571" w:right="1032"/>
        <w:jc w:val="center"/>
        <w:rPr>
          <w:b/>
          <w:sz w:val="28"/>
        </w:rPr>
      </w:pPr>
      <w:r>
        <w:rPr>
          <w:b/>
          <w:sz w:val="28"/>
        </w:rPr>
        <w:t>Уровни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F81429" w:rsidRDefault="00F81429" w:rsidP="000343F0">
      <w:pPr>
        <w:ind w:left="571" w:right="1024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«Логопедические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занятия»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8-9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F81429" w:rsidRDefault="00F81429" w:rsidP="000343F0">
      <w:pPr>
        <w:pStyle w:val="BodyText"/>
        <w:spacing w:before="242"/>
        <w:ind w:left="92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F81429" w:rsidRPr="009319EA" w:rsidRDefault="00F81429" w:rsidP="009319EA">
      <w:pPr>
        <w:pStyle w:val="ListParagraph"/>
        <w:numPr>
          <w:ilvl w:val="0"/>
          <w:numId w:val="6"/>
        </w:numPr>
        <w:tabs>
          <w:tab w:val="left" w:pos="927"/>
        </w:tabs>
        <w:spacing w:before="162"/>
        <w:rPr>
          <w:rFonts w:ascii="Symbol" w:hAnsi="Symbol"/>
          <w:sz w:val="28"/>
        </w:rPr>
      </w:pPr>
      <w:r w:rsidRPr="009319EA">
        <w:rPr>
          <w:sz w:val="28"/>
        </w:rPr>
        <w:t>производить</w:t>
      </w:r>
      <w:r w:rsidRPr="009319EA">
        <w:rPr>
          <w:spacing w:val="-3"/>
          <w:sz w:val="28"/>
        </w:rPr>
        <w:t xml:space="preserve"> </w:t>
      </w:r>
      <w:r w:rsidRPr="009319EA">
        <w:rPr>
          <w:sz w:val="28"/>
        </w:rPr>
        <w:t>звуко-буквенный</w:t>
      </w:r>
      <w:r w:rsidRPr="009319EA">
        <w:rPr>
          <w:spacing w:val="-2"/>
          <w:sz w:val="28"/>
        </w:rPr>
        <w:t xml:space="preserve"> </w:t>
      </w:r>
      <w:r w:rsidRPr="009319EA">
        <w:rPr>
          <w:sz w:val="28"/>
        </w:rPr>
        <w:t>анализ</w:t>
      </w:r>
      <w:r w:rsidRPr="009319EA">
        <w:rPr>
          <w:spacing w:val="-2"/>
          <w:sz w:val="28"/>
        </w:rPr>
        <w:t xml:space="preserve"> </w:t>
      </w:r>
      <w:r w:rsidRPr="009319EA">
        <w:rPr>
          <w:sz w:val="28"/>
        </w:rPr>
        <w:t>и</w:t>
      </w:r>
      <w:r w:rsidRPr="009319EA">
        <w:rPr>
          <w:spacing w:val="-4"/>
          <w:sz w:val="28"/>
        </w:rPr>
        <w:t xml:space="preserve"> </w:t>
      </w:r>
      <w:r w:rsidRPr="009319EA">
        <w:rPr>
          <w:sz w:val="28"/>
        </w:rPr>
        <w:t>синтез</w:t>
      </w:r>
      <w:r w:rsidRPr="009319EA">
        <w:rPr>
          <w:spacing w:val="-3"/>
          <w:sz w:val="28"/>
        </w:rPr>
        <w:t xml:space="preserve"> </w:t>
      </w:r>
      <w:r w:rsidRPr="009319EA">
        <w:rPr>
          <w:sz w:val="28"/>
        </w:rPr>
        <w:t>слов;</w:t>
      </w:r>
    </w:p>
    <w:p w:rsidR="00F81429" w:rsidRPr="009319EA" w:rsidRDefault="00F81429" w:rsidP="009319EA">
      <w:pPr>
        <w:pStyle w:val="ListParagraph"/>
        <w:numPr>
          <w:ilvl w:val="0"/>
          <w:numId w:val="6"/>
        </w:numPr>
        <w:tabs>
          <w:tab w:val="left" w:pos="927"/>
        </w:tabs>
        <w:spacing w:before="158"/>
        <w:rPr>
          <w:rFonts w:ascii="Symbol" w:hAnsi="Symbol"/>
          <w:sz w:val="28"/>
        </w:rPr>
      </w:pPr>
      <w:r w:rsidRPr="009319EA">
        <w:rPr>
          <w:sz w:val="28"/>
        </w:rPr>
        <w:t>дифференцировать</w:t>
      </w:r>
      <w:r w:rsidRPr="009319EA">
        <w:rPr>
          <w:spacing w:val="-8"/>
          <w:sz w:val="28"/>
        </w:rPr>
        <w:t xml:space="preserve"> </w:t>
      </w:r>
      <w:r w:rsidRPr="009319EA">
        <w:rPr>
          <w:sz w:val="28"/>
        </w:rPr>
        <w:t>звонкие</w:t>
      </w:r>
      <w:r w:rsidRPr="009319EA">
        <w:rPr>
          <w:spacing w:val="-5"/>
          <w:sz w:val="28"/>
        </w:rPr>
        <w:t xml:space="preserve"> </w:t>
      </w:r>
      <w:r w:rsidRPr="009319EA">
        <w:rPr>
          <w:sz w:val="28"/>
        </w:rPr>
        <w:t>и</w:t>
      </w:r>
      <w:r w:rsidRPr="009319EA">
        <w:rPr>
          <w:spacing w:val="-2"/>
          <w:sz w:val="28"/>
        </w:rPr>
        <w:t xml:space="preserve"> </w:t>
      </w:r>
      <w:r w:rsidRPr="009319EA">
        <w:rPr>
          <w:sz w:val="28"/>
        </w:rPr>
        <w:t>глухие</w:t>
      </w:r>
      <w:r w:rsidRPr="009319EA">
        <w:rPr>
          <w:spacing w:val="-2"/>
          <w:sz w:val="28"/>
        </w:rPr>
        <w:t xml:space="preserve"> </w:t>
      </w:r>
      <w:r w:rsidRPr="009319EA">
        <w:rPr>
          <w:sz w:val="28"/>
        </w:rPr>
        <w:t>согласные</w:t>
      </w:r>
      <w:r w:rsidRPr="009319EA">
        <w:rPr>
          <w:spacing w:val="-2"/>
          <w:sz w:val="28"/>
        </w:rPr>
        <w:t xml:space="preserve"> </w:t>
      </w:r>
      <w:r w:rsidRPr="009319EA">
        <w:rPr>
          <w:sz w:val="28"/>
        </w:rPr>
        <w:t>на</w:t>
      </w:r>
      <w:r w:rsidRPr="009319EA">
        <w:rPr>
          <w:spacing w:val="-2"/>
          <w:sz w:val="28"/>
        </w:rPr>
        <w:t xml:space="preserve"> </w:t>
      </w:r>
      <w:r w:rsidRPr="009319EA">
        <w:rPr>
          <w:sz w:val="28"/>
        </w:rPr>
        <w:t>слух</w:t>
      </w:r>
      <w:r w:rsidRPr="009319EA">
        <w:rPr>
          <w:spacing w:val="-5"/>
          <w:sz w:val="28"/>
        </w:rPr>
        <w:t xml:space="preserve"> </w:t>
      </w:r>
      <w:r w:rsidRPr="009319EA">
        <w:rPr>
          <w:sz w:val="28"/>
        </w:rPr>
        <w:t>и</w:t>
      </w:r>
      <w:r w:rsidRPr="009319EA">
        <w:rPr>
          <w:spacing w:val="-3"/>
          <w:sz w:val="28"/>
        </w:rPr>
        <w:t xml:space="preserve"> </w:t>
      </w:r>
      <w:r w:rsidRPr="009319EA">
        <w:rPr>
          <w:sz w:val="28"/>
        </w:rPr>
        <w:t>на</w:t>
      </w:r>
      <w:r w:rsidRPr="009319EA">
        <w:rPr>
          <w:spacing w:val="-2"/>
          <w:sz w:val="28"/>
        </w:rPr>
        <w:t xml:space="preserve"> </w:t>
      </w:r>
      <w:r w:rsidRPr="009319EA">
        <w:rPr>
          <w:sz w:val="28"/>
        </w:rPr>
        <w:t>письме;</w:t>
      </w:r>
    </w:p>
    <w:p w:rsidR="00F81429" w:rsidRPr="009319EA" w:rsidRDefault="00F81429" w:rsidP="009319EA">
      <w:pPr>
        <w:pStyle w:val="ListParagraph"/>
        <w:numPr>
          <w:ilvl w:val="0"/>
          <w:numId w:val="6"/>
        </w:numPr>
        <w:tabs>
          <w:tab w:val="left" w:pos="927"/>
        </w:tabs>
        <w:spacing w:before="162"/>
        <w:rPr>
          <w:rFonts w:ascii="Symbol" w:hAnsi="Symbol"/>
          <w:sz w:val="28"/>
        </w:rPr>
      </w:pPr>
      <w:r w:rsidRPr="009319EA">
        <w:rPr>
          <w:sz w:val="28"/>
        </w:rPr>
        <w:t>различать</w:t>
      </w:r>
      <w:r w:rsidRPr="009319EA">
        <w:rPr>
          <w:spacing w:val="-2"/>
          <w:sz w:val="28"/>
        </w:rPr>
        <w:t xml:space="preserve"> </w:t>
      </w:r>
      <w:r w:rsidRPr="009319EA">
        <w:rPr>
          <w:sz w:val="28"/>
        </w:rPr>
        <w:t>гласные</w:t>
      </w:r>
      <w:r w:rsidRPr="009319EA">
        <w:rPr>
          <w:spacing w:val="-1"/>
          <w:sz w:val="28"/>
        </w:rPr>
        <w:t xml:space="preserve"> </w:t>
      </w:r>
      <w:r w:rsidRPr="009319EA">
        <w:rPr>
          <w:sz w:val="28"/>
        </w:rPr>
        <w:t>и</w:t>
      </w:r>
      <w:r w:rsidRPr="009319EA">
        <w:rPr>
          <w:spacing w:val="-2"/>
          <w:sz w:val="28"/>
        </w:rPr>
        <w:t xml:space="preserve"> </w:t>
      </w:r>
      <w:r w:rsidRPr="009319EA">
        <w:rPr>
          <w:sz w:val="28"/>
        </w:rPr>
        <w:t>согласные</w:t>
      </w:r>
      <w:r w:rsidRPr="009319EA">
        <w:rPr>
          <w:spacing w:val="-1"/>
          <w:sz w:val="28"/>
        </w:rPr>
        <w:t xml:space="preserve"> </w:t>
      </w:r>
      <w:r w:rsidRPr="009319EA">
        <w:rPr>
          <w:sz w:val="28"/>
        </w:rPr>
        <w:t>в</w:t>
      </w:r>
      <w:r w:rsidRPr="009319EA">
        <w:rPr>
          <w:spacing w:val="-1"/>
          <w:sz w:val="28"/>
        </w:rPr>
        <w:t xml:space="preserve"> </w:t>
      </w:r>
      <w:r w:rsidRPr="009319EA">
        <w:rPr>
          <w:sz w:val="28"/>
        </w:rPr>
        <w:t>слове</w:t>
      </w:r>
      <w:r w:rsidRPr="009319EA">
        <w:rPr>
          <w:spacing w:val="-3"/>
          <w:sz w:val="28"/>
        </w:rPr>
        <w:t xml:space="preserve"> </w:t>
      </w:r>
      <w:r w:rsidRPr="009319EA">
        <w:rPr>
          <w:sz w:val="28"/>
        </w:rPr>
        <w:t>на</w:t>
      </w:r>
      <w:r w:rsidRPr="009319EA">
        <w:rPr>
          <w:spacing w:val="-1"/>
          <w:sz w:val="28"/>
        </w:rPr>
        <w:t xml:space="preserve"> </w:t>
      </w:r>
      <w:r w:rsidRPr="009319EA">
        <w:rPr>
          <w:sz w:val="28"/>
        </w:rPr>
        <w:t>слух;</w:t>
      </w:r>
    </w:p>
    <w:p w:rsidR="00F81429" w:rsidRPr="009319EA" w:rsidRDefault="00F81429" w:rsidP="009319EA">
      <w:pPr>
        <w:pStyle w:val="ListParagraph"/>
        <w:numPr>
          <w:ilvl w:val="0"/>
          <w:numId w:val="6"/>
        </w:numPr>
        <w:tabs>
          <w:tab w:val="left" w:pos="927"/>
        </w:tabs>
        <w:rPr>
          <w:rFonts w:ascii="Symbol" w:hAnsi="Symbol"/>
          <w:sz w:val="28"/>
        </w:rPr>
      </w:pPr>
      <w:r w:rsidRPr="009319EA">
        <w:rPr>
          <w:sz w:val="28"/>
        </w:rPr>
        <w:t>образовывать</w:t>
      </w:r>
      <w:r w:rsidRPr="009319EA">
        <w:rPr>
          <w:spacing w:val="-9"/>
          <w:sz w:val="28"/>
        </w:rPr>
        <w:t xml:space="preserve"> </w:t>
      </w:r>
      <w:r w:rsidRPr="009319EA">
        <w:rPr>
          <w:sz w:val="28"/>
        </w:rPr>
        <w:t>новые</w:t>
      </w:r>
      <w:r w:rsidRPr="009319EA">
        <w:rPr>
          <w:spacing w:val="-7"/>
          <w:sz w:val="28"/>
        </w:rPr>
        <w:t xml:space="preserve"> </w:t>
      </w:r>
      <w:r w:rsidRPr="009319EA">
        <w:rPr>
          <w:sz w:val="28"/>
        </w:rPr>
        <w:t>слова</w:t>
      </w:r>
      <w:r w:rsidRPr="009319EA">
        <w:rPr>
          <w:spacing w:val="-6"/>
          <w:sz w:val="28"/>
        </w:rPr>
        <w:t xml:space="preserve"> </w:t>
      </w:r>
      <w:r w:rsidRPr="009319EA">
        <w:rPr>
          <w:sz w:val="28"/>
        </w:rPr>
        <w:t>разными</w:t>
      </w:r>
      <w:r w:rsidRPr="009319EA">
        <w:rPr>
          <w:spacing w:val="-4"/>
          <w:sz w:val="28"/>
        </w:rPr>
        <w:t xml:space="preserve"> </w:t>
      </w:r>
      <w:r w:rsidRPr="009319EA">
        <w:rPr>
          <w:sz w:val="28"/>
        </w:rPr>
        <w:t>способами;</w:t>
      </w:r>
    </w:p>
    <w:p w:rsidR="00F81429" w:rsidRPr="009319EA" w:rsidRDefault="00F81429" w:rsidP="009319EA">
      <w:pPr>
        <w:pStyle w:val="ListParagraph"/>
        <w:numPr>
          <w:ilvl w:val="0"/>
          <w:numId w:val="6"/>
        </w:numPr>
        <w:tabs>
          <w:tab w:val="left" w:pos="927"/>
        </w:tabs>
        <w:spacing w:before="158" w:line="350" w:lineRule="auto"/>
        <w:ind w:right="676"/>
        <w:rPr>
          <w:rFonts w:ascii="Symbol" w:hAnsi="Symbol"/>
          <w:sz w:val="28"/>
        </w:rPr>
      </w:pPr>
      <w:r w:rsidRPr="009319EA">
        <w:rPr>
          <w:sz w:val="28"/>
        </w:rPr>
        <w:t>правильно</w:t>
      </w:r>
      <w:r w:rsidRPr="009319EA">
        <w:rPr>
          <w:spacing w:val="12"/>
          <w:sz w:val="28"/>
        </w:rPr>
        <w:t xml:space="preserve"> </w:t>
      </w:r>
      <w:r w:rsidRPr="009319EA">
        <w:rPr>
          <w:sz w:val="28"/>
        </w:rPr>
        <w:t>изменять</w:t>
      </w:r>
      <w:r w:rsidRPr="009319EA">
        <w:rPr>
          <w:spacing w:val="7"/>
          <w:sz w:val="28"/>
        </w:rPr>
        <w:t xml:space="preserve"> </w:t>
      </w:r>
      <w:r w:rsidRPr="009319EA">
        <w:rPr>
          <w:sz w:val="28"/>
        </w:rPr>
        <w:t>существительные,</w:t>
      </w:r>
      <w:r w:rsidRPr="009319EA">
        <w:rPr>
          <w:spacing w:val="7"/>
          <w:sz w:val="28"/>
        </w:rPr>
        <w:t xml:space="preserve"> </w:t>
      </w:r>
      <w:r w:rsidRPr="009319EA">
        <w:rPr>
          <w:sz w:val="28"/>
        </w:rPr>
        <w:t>прилагательные</w:t>
      </w:r>
      <w:r w:rsidRPr="009319EA">
        <w:rPr>
          <w:spacing w:val="10"/>
          <w:sz w:val="28"/>
        </w:rPr>
        <w:t xml:space="preserve"> </w:t>
      </w:r>
      <w:r w:rsidRPr="009319EA">
        <w:rPr>
          <w:sz w:val="28"/>
        </w:rPr>
        <w:t>в</w:t>
      </w:r>
      <w:r w:rsidRPr="009319EA">
        <w:rPr>
          <w:spacing w:val="7"/>
          <w:sz w:val="28"/>
        </w:rPr>
        <w:t xml:space="preserve"> </w:t>
      </w:r>
      <w:r w:rsidRPr="009319EA">
        <w:rPr>
          <w:sz w:val="28"/>
        </w:rPr>
        <w:t>роде,</w:t>
      </w:r>
      <w:r w:rsidRPr="009319EA">
        <w:rPr>
          <w:spacing w:val="9"/>
          <w:sz w:val="28"/>
        </w:rPr>
        <w:t xml:space="preserve"> </w:t>
      </w:r>
      <w:r w:rsidRPr="009319EA">
        <w:rPr>
          <w:sz w:val="28"/>
        </w:rPr>
        <w:t>числе</w:t>
      </w:r>
      <w:r w:rsidRPr="009319EA">
        <w:rPr>
          <w:spacing w:val="-67"/>
          <w:sz w:val="28"/>
        </w:rPr>
        <w:t xml:space="preserve"> </w:t>
      </w:r>
      <w:r w:rsidRPr="009319EA">
        <w:rPr>
          <w:sz w:val="28"/>
        </w:rPr>
        <w:t>и</w:t>
      </w:r>
      <w:r w:rsidRPr="009319EA">
        <w:rPr>
          <w:spacing w:val="-1"/>
          <w:sz w:val="28"/>
        </w:rPr>
        <w:t xml:space="preserve"> </w:t>
      </w:r>
      <w:r w:rsidRPr="009319EA">
        <w:rPr>
          <w:sz w:val="28"/>
        </w:rPr>
        <w:t>падеже,</w:t>
      </w:r>
      <w:r w:rsidRPr="009319EA">
        <w:rPr>
          <w:spacing w:val="-1"/>
          <w:sz w:val="28"/>
        </w:rPr>
        <w:t xml:space="preserve"> </w:t>
      </w:r>
      <w:r w:rsidRPr="009319EA">
        <w:rPr>
          <w:sz w:val="28"/>
        </w:rPr>
        <w:t>глаголы в</w:t>
      </w:r>
      <w:r w:rsidRPr="009319EA">
        <w:rPr>
          <w:spacing w:val="-1"/>
          <w:sz w:val="28"/>
        </w:rPr>
        <w:t xml:space="preserve"> </w:t>
      </w:r>
      <w:r w:rsidRPr="009319EA">
        <w:rPr>
          <w:sz w:val="28"/>
        </w:rPr>
        <w:t>роде</w:t>
      </w:r>
      <w:r w:rsidRPr="009319EA">
        <w:rPr>
          <w:spacing w:val="-3"/>
          <w:sz w:val="28"/>
        </w:rPr>
        <w:t xml:space="preserve"> </w:t>
      </w:r>
      <w:r w:rsidRPr="009319EA">
        <w:rPr>
          <w:sz w:val="28"/>
        </w:rPr>
        <w:t>и числе;</w:t>
      </w:r>
    </w:p>
    <w:p w:rsidR="00F81429" w:rsidRPr="009319EA" w:rsidRDefault="00F81429" w:rsidP="009319EA">
      <w:pPr>
        <w:pStyle w:val="ListParagraph"/>
        <w:numPr>
          <w:ilvl w:val="0"/>
          <w:numId w:val="6"/>
        </w:numPr>
        <w:tabs>
          <w:tab w:val="left" w:pos="927"/>
        </w:tabs>
        <w:spacing w:before="16"/>
        <w:rPr>
          <w:rFonts w:ascii="Symbol" w:hAnsi="Symbol"/>
          <w:sz w:val="28"/>
        </w:rPr>
      </w:pPr>
      <w:r w:rsidRPr="009319EA">
        <w:rPr>
          <w:sz w:val="28"/>
        </w:rPr>
        <w:t>употреблять</w:t>
      </w:r>
      <w:r w:rsidRPr="009319EA">
        <w:rPr>
          <w:spacing w:val="-4"/>
          <w:sz w:val="28"/>
        </w:rPr>
        <w:t xml:space="preserve"> </w:t>
      </w:r>
      <w:r w:rsidRPr="009319EA">
        <w:rPr>
          <w:sz w:val="28"/>
        </w:rPr>
        <w:t>личные</w:t>
      </w:r>
      <w:r w:rsidRPr="009319EA">
        <w:rPr>
          <w:spacing w:val="-4"/>
          <w:sz w:val="28"/>
        </w:rPr>
        <w:t xml:space="preserve"> </w:t>
      </w:r>
      <w:r w:rsidRPr="009319EA">
        <w:rPr>
          <w:sz w:val="28"/>
        </w:rPr>
        <w:t>местоимения</w:t>
      </w:r>
      <w:r w:rsidRPr="009319EA">
        <w:rPr>
          <w:spacing w:val="-2"/>
          <w:sz w:val="28"/>
        </w:rPr>
        <w:t xml:space="preserve"> </w:t>
      </w:r>
      <w:r w:rsidRPr="009319EA">
        <w:rPr>
          <w:sz w:val="28"/>
        </w:rPr>
        <w:t>в</w:t>
      </w:r>
      <w:r w:rsidRPr="009319EA">
        <w:rPr>
          <w:spacing w:val="-6"/>
          <w:sz w:val="28"/>
        </w:rPr>
        <w:t xml:space="preserve"> </w:t>
      </w:r>
      <w:r w:rsidRPr="009319EA">
        <w:rPr>
          <w:sz w:val="28"/>
        </w:rPr>
        <w:t>нужной</w:t>
      </w:r>
      <w:r w:rsidRPr="009319EA">
        <w:rPr>
          <w:spacing w:val="-1"/>
          <w:sz w:val="28"/>
        </w:rPr>
        <w:t xml:space="preserve"> </w:t>
      </w:r>
      <w:r w:rsidRPr="009319EA">
        <w:rPr>
          <w:sz w:val="28"/>
        </w:rPr>
        <w:t>форме;</w:t>
      </w:r>
    </w:p>
    <w:p w:rsidR="00F81429" w:rsidRPr="009319EA" w:rsidRDefault="00F81429" w:rsidP="009319EA">
      <w:pPr>
        <w:pStyle w:val="ListParagraph"/>
        <w:numPr>
          <w:ilvl w:val="0"/>
          <w:numId w:val="6"/>
        </w:numPr>
        <w:tabs>
          <w:tab w:val="left" w:pos="927"/>
        </w:tabs>
        <w:rPr>
          <w:rFonts w:ascii="Symbol" w:hAnsi="Symbol"/>
          <w:sz w:val="28"/>
        </w:rPr>
      </w:pPr>
      <w:r w:rsidRPr="009319EA">
        <w:rPr>
          <w:sz w:val="28"/>
        </w:rPr>
        <w:t>грамматически</w:t>
      </w:r>
      <w:r w:rsidRPr="009319EA">
        <w:rPr>
          <w:spacing w:val="-3"/>
          <w:sz w:val="28"/>
        </w:rPr>
        <w:t xml:space="preserve"> </w:t>
      </w:r>
      <w:r w:rsidRPr="009319EA">
        <w:rPr>
          <w:sz w:val="28"/>
        </w:rPr>
        <w:t>правильно</w:t>
      </w:r>
      <w:r w:rsidRPr="009319EA">
        <w:rPr>
          <w:spacing w:val="-1"/>
          <w:sz w:val="28"/>
        </w:rPr>
        <w:t xml:space="preserve"> </w:t>
      </w:r>
      <w:r w:rsidRPr="009319EA">
        <w:rPr>
          <w:sz w:val="28"/>
        </w:rPr>
        <w:t>связывать</w:t>
      </w:r>
      <w:r w:rsidRPr="009319EA">
        <w:rPr>
          <w:spacing w:val="-5"/>
          <w:sz w:val="28"/>
        </w:rPr>
        <w:t xml:space="preserve"> </w:t>
      </w:r>
      <w:r w:rsidRPr="009319EA">
        <w:rPr>
          <w:sz w:val="28"/>
        </w:rPr>
        <w:t>слова</w:t>
      </w:r>
      <w:r w:rsidRPr="009319EA">
        <w:rPr>
          <w:spacing w:val="-4"/>
          <w:sz w:val="28"/>
        </w:rPr>
        <w:t xml:space="preserve"> </w:t>
      </w:r>
      <w:r w:rsidRPr="009319EA">
        <w:rPr>
          <w:sz w:val="28"/>
        </w:rPr>
        <w:t>в</w:t>
      </w:r>
      <w:r w:rsidRPr="009319EA">
        <w:rPr>
          <w:spacing w:val="-4"/>
          <w:sz w:val="28"/>
        </w:rPr>
        <w:t xml:space="preserve"> </w:t>
      </w:r>
      <w:r w:rsidRPr="009319EA">
        <w:rPr>
          <w:sz w:val="28"/>
        </w:rPr>
        <w:t>предложении;</w:t>
      </w:r>
    </w:p>
    <w:p w:rsidR="00F81429" w:rsidRPr="009319EA" w:rsidRDefault="00F81429" w:rsidP="009319EA">
      <w:pPr>
        <w:pStyle w:val="ListParagraph"/>
        <w:numPr>
          <w:ilvl w:val="0"/>
          <w:numId w:val="6"/>
        </w:numPr>
        <w:tabs>
          <w:tab w:val="left" w:pos="927"/>
        </w:tabs>
        <w:spacing w:before="158" w:line="352" w:lineRule="auto"/>
        <w:ind w:right="673"/>
        <w:rPr>
          <w:rFonts w:ascii="Symbol" w:hAnsi="Symbol"/>
          <w:sz w:val="28"/>
        </w:rPr>
      </w:pPr>
      <w:r w:rsidRPr="009319EA">
        <w:rPr>
          <w:sz w:val="28"/>
        </w:rPr>
        <w:t>грамматически и интонационно правильно оформлять предложения в</w:t>
      </w:r>
      <w:r w:rsidRPr="009319EA">
        <w:rPr>
          <w:spacing w:val="-67"/>
          <w:sz w:val="28"/>
        </w:rPr>
        <w:t xml:space="preserve">                         </w:t>
      </w:r>
      <w:r w:rsidRPr="009319EA">
        <w:rPr>
          <w:sz w:val="28"/>
        </w:rPr>
        <w:t>письменной</w:t>
      </w:r>
      <w:r w:rsidRPr="009319EA">
        <w:rPr>
          <w:spacing w:val="-1"/>
          <w:sz w:val="28"/>
        </w:rPr>
        <w:t xml:space="preserve"> </w:t>
      </w:r>
      <w:r w:rsidRPr="009319EA">
        <w:rPr>
          <w:sz w:val="28"/>
        </w:rPr>
        <w:t>и</w:t>
      </w:r>
      <w:r w:rsidRPr="009319EA">
        <w:rPr>
          <w:spacing w:val="-3"/>
          <w:sz w:val="28"/>
        </w:rPr>
        <w:t xml:space="preserve"> </w:t>
      </w:r>
      <w:r w:rsidRPr="009319EA">
        <w:rPr>
          <w:sz w:val="28"/>
        </w:rPr>
        <w:t>устной речи;</w:t>
      </w:r>
    </w:p>
    <w:p w:rsidR="00F81429" w:rsidRPr="009319EA" w:rsidRDefault="00F81429" w:rsidP="009319EA">
      <w:pPr>
        <w:pStyle w:val="ListParagraph"/>
        <w:numPr>
          <w:ilvl w:val="0"/>
          <w:numId w:val="6"/>
        </w:numPr>
        <w:tabs>
          <w:tab w:val="left" w:pos="927"/>
        </w:tabs>
        <w:spacing w:before="10"/>
        <w:rPr>
          <w:rFonts w:ascii="Symbol" w:hAnsi="Symbol"/>
          <w:sz w:val="28"/>
        </w:rPr>
      </w:pPr>
      <w:r w:rsidRPr="009319EA">
        <w:rPr>
          <w:sz w:val="28"/>
        </w:rPr>
        <w:t>интонационно</w:t>
      </w:r>
      <w:r w:rsidRPr="009319EA">
        <w:rPr>
          <w:spacing w:val="-9"/>
          <w:sz w:val="28"/>
        </w:rPr>
        <w:t xml:space="preserve"> </w:t>
      </w:r>
      <w:r w:rsidRPr="009319EA">
        <w:rPr>
          <w:sz w:val="28"/>
        </w:rPr>
        <w:t>оформлять</w:t>
      </w:r>
      <w:r w:rsidRPr="009319EA">
        <w:rPr>
          <w:spacing w:val="-7"/>
          <w:sz w:val="28"/>
        </w:rPr>
        <w:t xml:space="preserve"> </w:t>
      </w:r>
      <w:r w:rsidRPr="009319EA">
        <w:rPr>
          <w:sz w:val="28"/>
        </w:rPr>
        <w:t>высказывание;</w:t>
      </w:r>
    </w:p>
    <w:p w:rsidR="00F81429" w:rsidRPr="009319EA" w:rsidRDefault="00F81429" w:rsidP="009319EA">
      <w:pPr>
        <w:pStyle w:val="ListParagraph"/>
        <w:numPr>
          <w:ilvl w:val="0"/>
          <w:numId w:val="6"/>
        </w:numPr>
        <w:tabs>
          <w:tab w:val="left" w:pos="927"/>
        </w:tabs>
        <w:rPr>
          <w:rFonts w:ascii="Symbol" w:hAnsi="Symbol"/>
          <w:sz w:val="28"/>
        </w:rPr>
      </w:pPr>
      <w:r w:rsidRPr="009319EA">
        <w:rPr>
          <w:sz w:val="28"/>
        </w:rPr>
        <w:t>читать</w:t>
      </w:r>
      <w:r w:rsidRPr="009319EA">
        <w:rPr>
          <w:spacing w:val="-4"/>
          <w:sz w:val="28"/>
        </w:rPr>
        <w:t xml:space="preserve"> </w:t>
      </w:r>
      <w:r w:rsidRPr="009319EA">
        <w:rPr>
          <w:sz w:val="28"/>
        </w:rPr>
        <w:t>правильно,</w:t>
      </w:r>
      <w:r w:rsidRPr="009319EA">
        <w:rPr>
          <w:spacing w:val="-6"/>
          <w:sz w:val="28"/>
        </w:rPr>
        <w:t xml:space="preserve"> </w:t>
      </w:r>
      <w:r w:rsidRPr="009319EA">
        <w:rPr>
          <w:sz w:val="28"/>
        </w:rPr>
        <w:t>осознанно,</w:t>
      </w:r>
      <w:r w:rsidRPr="009319EA">
        <w:rPr>
          <w:spacing w:val="-5"/>
          <w:sz w:val="28"/>
        </w:rPr>
        <w:t xml:space="preserve"> </w:t>
      </w:r>
      <w:r w:rsidRPr="009319EA">
        <w:rPr>
          <w:sz w:val="28"/>
        </w:rPr>
        <w:t>целыми</w:t>
      </w:r>
      <w:r w:rsidRPr="009319EA">
        <w:rPr>
          <w:spacing w:val="-2"/>
          <w:sz w:val="28"/>
        </w:rPr>
        <w:t xml:space="preserve"> </w:t>
      </w:r>
      <w:r w:rsidRPr="009319EA">
        <w:rPr>
          <w:sz w:val="28"/>
        </w:rPr>
        <w:t>словами;</w:t>
      </w:r>
    </w:p>
    <w:p w:rsidR="00F81429" w:rsidRPr="009319EA" w:rsidRDefault="00F81429" w:rsidP="009319EA">
      <w:pPr>
        <w:pStyle w:val="ListParagraph"/>
        <w:numPr>
          <w:ilvl w:val="0"/>
          <w:numId w:val="6"/>
        </w:numPr>
        <w:tabs>
          <w:tab w:val="left" w:pos="927"/>
        </w:tabs>
        <w:spacing w:before="158"/>
        <w:rPr>
          <w:rFonts w:ascii="Symbol" w:hAnsi="Symbol"/>
          <w:sz w:val="28"/>
        </w:rPr>
      </w:pPr>
      <w:r w:rsidRPr="009319EA">
        <w:rPr>
          <w:sz w:val="28"/>
        </w:rPr>
        <w:t>писать</w:t>
      </w:r>
      <w:r w:rsidRPr="009319EA">
        <w:rPr>
          <w:spacing w:val="-3"/>
          <w:sz w:val="28"/>
        </w:rPr>
        <w:t xml:space="preserve"> </w:t>
      </w:r>
      <w:r w:rsidRPr="009319EA">
        <w:rPr>
          <w:sz w:val="28"/>
        </w:rPr>
        <w:t>под</w:t>
      </w:r>
      <w:r w:rsidRPr="009319EA">
        <w:rPr>
          <w:spacing w:val="-5"/>
          <w:sz w:val="28"/>
        </w:rPr>
        <w:t xml:space="preserve"> </w:t>
      </w:r>
      <w:r w:rsidRPr="009319EA">
        <w:rPr>
          <w:sz w:val="28"/>
        </w:rPr>
        <w:t>диктовку</w:t>
      </w:r>
      <w:r w:rsidRPr="009319EA">
        <w:rPr>
          <w:spacing w:val="-1"/>
          <w:sz w:val="28"/>
        </w:rPr>
        <w:t xml:space="preserve"> </w:t>
      </w:r>
      <w:r w:rsidRPr="009319EA">
        <w:rPr>
          <w:sz w:val="28"/>
        </w:rPr>
        <w:t>простой</w:t>
      </w:r>
      <w:r w:rsidRPr="009319EA">
        <w:rPr>
          <w:spacing w:val="-2"/>
          <w:sz w:val="28"/>
        </w:rPr>
        <w:t xml:space="preserve"> </w:t>
      </w:r>
      <w:r w:rsidRPr="009319EA">
        <w:rPr>
          <w:sz w:val="28"/>
        </w:rPr>
        <w:t>текст;</w:t>
      </w:r>
    </w:p>
    <w:p w:rsidR="00F81429" w:rsidRPr="009319EA" w:rsidRDefault="00F81429" w:rsidP="009319EA">
      <w:pPr>
        <w:pStyle w:val="ListParagraph"/>
        <w:numPr>
          <w:ilvl w:val="0"/>
          <w:numId w:val="6"/>
        </w:numPr>
        <w:spacing w:line="350" w:lineRule="auto"/>
        <w:rPr>
          <w:rFonts w:ascii="Symbol" w:hAnsi="Symbol"/>
          <w:sz w:val="28"/>
        </w:rPr>
      </w:pPr>
      <w:r w:rsidRPr="009319EA">
        <w:rPr>
          <w:sz w:val="28"/>
        </w:rPr>
        <w:t>активизировать</w:t>
      </w:r>
      <w:r w:rsidRPr="009319EA">
        <w:rPr>
          <w:spacing w:val="-7"/>
          <w:sz w:val="28"/>
        </w:rPr>
        <w:t xml:space="preserve"> </w:t>
      </w:r>
      <w:r w:rsidRPr="009319EA">
        <w:rPr>
          <w:sz w:val="28"/>
        </w:rPr>
        <w:t>усвоенную</w:t>
      </w:r>
      <w:r w:rsidRPr="009319EA">
        <w:rPr>
          <w:spacing w:val="-2"/>
          <w:sz w:val="28"/>
        </w:rPr>
        <w:t xml:space="preserve"> </w:t>
      </w:r>
      <w:r w:rsidRPr="009319EA">
        <w:rPr>
          <w:sz w:val="28"/>
        </w:rPr>
        <w:t>лексику</w:t>
      </w:r>
      <w:r w:rsidRPr="009319EA">
        <w:rPr>
          <w:spacing w:val="-3"/>
          <w:sz w:val="28"/>
        </w:rPr>
        <w:t xml:space="preserve"> </w:t>
      </w:r>
      <w:r w:rsidRPr="009319EA">
        <w:rPr>
          <w:sz w:val="28"/>
        </w:rPr>
        <w:t>через</w:t>
      </w:r>
      <w:r w:rsidRPr="009319EA">
        <w:rPr>
          <w:spacing w:val="-3"/>
          <w:sz w:val="28"/>
        </w:rPr>
        <w:t xml:space="preserve"> </w:t>
      </w:r>
      <w:r w:rsidRPr="009319EA">
        <w:rPr>
          <w:sz w:val="28"/>
        </w:rPr>
        <w:t>речевую</w:t>
      </w:r>
      <w:r w:rsidRPr="009319EA">
        <w:rPr>
          <w:spacing w:val="-2"/>
          <w:sz w:val="28"/>
        </w:rPr>
        <w:t xml:space="preserve"> </w:t>
      </w:r>
      <w:r w:rsidRPr="009319EA">
        <w:rPr>
          <w:sz w:val="28"/>
        </w:rPr>
        <w:t>практику.</w:t>
      </w:r>
    </w:p>
    <w:p w:rsidR="00F81429" w:rsidRDefault="00F81429" w:rsidP="009319EA">
      <w:pPr>
        <w:pStyle w:val="BodyText"/>
        <w:spacing w:before="74"/>
        <w:ind w:left="926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F81429" w:rsidRDefault="00F81429" w:rsidP="009319EA">
      <w:pPr>
        <w:pStyle w:val="ListParagraph"/>
        <w:numPr>
          <w:ilvl w:val="0"/>
          <w:numId w:val="4"/>
        </w:numPr>
        <w:tabs>
          <w:tab w:val="left" w:pos="927"/>
        </w:tabs>
        <w:spacing w:before="165"/>
        <w:ind w:left="926"/>
        <w:rPr>
          <w:rFonts w:ascii="Symbol" w:hAnsi="Symbol"/>
          <w:sz w:val="28"/>
        </w:rPr>
      </w:pPr>
      <w:r>
        <w:rPr>
          <w:sz w:val="28"/>
        </w:rPr>
        <w:t>быстро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нужное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слово,</w:t>
      </w:r>
      <w:r>
        <w:rPr>
          <w:spacing w:val="-4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точно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выражающее</w:t>
      </w:r>
      <w:r>
        <w:rPr>
          <w:spacing w:val="-3"/>
          <w:sz w:val="28"/>
        </w:rPr>
        <w:t xml:space="preserve"> </w:t>
      </w:r>
      <w:r>
        <w:rPr>
          <w:sz w:val="28"/>
        </w:rPr>
        <w:t>мысль;</w:t>
      </w:r>
    </w:p>
    <w:p w:rsidR="00F81429" w:rsidRDefault="00F81429" w:rsidP="009319EA">
      <w:pPr>
        <w:pStyle w:val="ListParagraph"/>
        <w:numPr>
          <w:ilvl w:val="0"/>
          <w:numId w:val="4"/>
        </w:numPr>
        <w:tabs>
          <w:tab w:val="left" w:pos="927"/>
        </w:tabs>
        <w:spacing w:before="159" w:line="350" w:lineRule="auto"/>
        <w:ind w:right="680" w:firstLine="427"/>
        <w:rPr>
          <w:rFonts w:ascii="Symbol" w:hAnsi="Symbol"/>
          <w:sz w:val="28"/>
        </w:rPr>
      </w:pPr>
      <w:r>
        <w:rPr>
          <w:sz w:val="28"/>
        </w:rPr>
        <w:t>подбирать</w:t>
      </w:r>
      <w:r>
        <w:rPr>
          <w:spacing w:val="21"/>
          <w:sz w:val="28"/>
        </w:rPr>
        <w:t xml:space="preserve"> </w:t>
      </w:r>
      <w:r>
        <w:rPr>
          <w:sz w:val="28"/>
        </w:rPr>
        <w:t>синонимы,</w:t>
      </w:r>
      <w:r>
        <w:rPr>
          <w:spacing w:val="22"/>
          <w:sz w:val="28"/>
        </w:rPr>
        <w:t xml:space="preserve"> </w:t>
      </w:r>
      <w:r>
        <w:rPr>
          <w:sz w:val="28"/>
        </w:rPr>
        <w:t>антонимы,</w:t>
      </w:r>
      <w:r>
        <w:rPr>
          <w:spacing w:val="23"/>
          <w:sz w:val="28"/>
        </w:rPr>
        <w:t xml:space="preserve"> </w:t>
      </w:r>
      <w:r>
        <w:rPr>
          <w:sz w:val="28"/>
        </w:rPr>
        <w:t>многозначные</w:t>
      </w:r>
      <w:r>
        <w:rPr>
          <w:spacing w:val="20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9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22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                                                                 </w:t>
      </w:r>
      <w:r>
        <w:rPr>
          <w:sz w:val="28"/>
        </w:rPr>
        <w:t>лексическую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сочетаемость;</w:t>
      </w:r>
    </w:p>
    <w:p w:rsidR="00F81429" w:rsidRDefault="00F81429" w:rsidP="009319EA">
      <w:pPr>
        <w:pStyle w:val="ListParagraph"/>
        <w:numPr>
          <w:ilvl w:val="0"/>
          <w:numId w:val="4"/>
        </w:numPr>
        <w:tabs>
          <w:tab w:val="left" w:pos="927"/>
        </w:tabs>
        <w:spacing w:before="15" w:line="350" w:lineRule="auto"/>
        <w:ind w:right="681" w:firstLine="427"/>
        <w:rPr>
          <w:rFonts w:ascii="Symbol" w:hAnsi="Symbol"/>
          <w:sz w:val="28"/>
        </w:rPr>
      </w:pPr>
      <w:r>
        <w:rPr>
          <w:sz w:val="28"/>
        </w:rPr>
        <w:t>знать</w:t>
      </w:r>
      <w:r>
        <w:rPr>
          <w:spacing w:val="6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9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8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7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безударных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гласных 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корне  слова;</w:t>
      </w:r>
    </w:p>
    <w:p w:rsidR="00F81429" w:rsidRDefault="00F81429" w:rsidP="009319EA">
      <w:pPr>
        <w:pStyle w:val="ListParagraph"/>
        <w:numPr>
          <w:ilvl w:val="0"/>
          <w:numId w:val="4"/>
        </w:numPr>
        <w:tabs>
          <w:tab w:val="left" w:pos="927"/>
          <w:tab w:val="left" w:pos="2930"/>
          <w:tab w:val="left" w:pos="4834"/>
          <w:tab w:val="left" w:pos="6542"/>
          <w:tab w:val="left" w:pos="9140"/>
        </w:tabs>
        <w:spacing w:before="16" w:line="352" w:lineRule="auto"/>
        <w:ind w:right="673" w:firstLine="427"/>
        <w:rPr>
          <w:rFonts w:ascii="Symbol" w:hAnsi="Symbol"/>
          <w:sz w:val="28"/>
        </w:rPr>
      </w:pPr>
      <w:r>
        <w:rPr>
          <w:sz w:val="28"/>
        </w:rPr>
        <w:t>пользоваться</w:t>
      </w:r>
      <w:r>
        <w:rPr>
          <w:sz w:val="28"/>
        </w:rPr>
        <w:tab/>
        <w:t>различными</w:t>
      </w:r>
      <w:r>
        <w:rPr>
          <w:sz w:val="28"/>
        </w:rPr>
        <w:tab/>
        <w:t>способами</w:t>
      </w:r>
      <w:r>
        <w:rPr>
          <w:sz w:val="28"/>
        </w:rPr>
        <w:tab/>
        <w:t>словообразования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словоизменения;</w:t>
      </w:r>
    </w:p>
    <w:p w:rsidR="00F81429" w:rsidRDefault="00F81429" w:rsidP="009319EA">
      <w:pPr>
        <w:pStyle w:val="ListParagraph"/>
        <w:numPr>
          <w:ilvl w:val="0"/>
          <w:numId w:val="4"/>
        </w:numPr>
        <w:tabs>
          <w:tab w:val="left" w:pos="927"/>
        </w:tabs>
        <w:spacing w:before="9"/>
        <w:ind w:left="926"/>
        <w:rPr>
          <w:rFonts w:ascii="Symbol" w:hAnsi="Symbol"/>
          <w:sz w:val="28"/>
        </w:rPr>
      </w:pPr>
      <w:r>
        <w:rPr>
          <w:sz w:val="28"/>
        </w:rPr>
        <w:t>осмысленно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речи,</w:t>
      </w:r>
      <w:r>
        <w:rPr>
          <w:spacing w:val="-3"/>
          <w:sz w:val="28"/>
        </w:rPr>
        <w:t xml:space="preserve"> </w:t>
      </w: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уточнять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значение;</w:t>
      </w:r>
    </w:p>
    <w:p w:rsidR="00F81429" w:rsidRDefault="00F81429" w:rsidP="009319EA">
      <w:pPr>
        <w:pStyle w:val="ListParagraph"/>
        <w:numPr>
          <w:ilvl w:val="0"/>
          <w:numId w:val="4"/>
        </w:numPr>
        <w:tabs>
          <w:tab w:val="left" w:pos="927"/>
          <w:tab w:val="left" w:pos="2368"/>
          <w:tab w:val="left" w:pos="2777"/>
          <w:tab w:val="left" w:pos="3730"/>
          <w:tab w:val="left" w:pos="5469"/>
          <w:tab w:val="left" w:pos="6999"/>
          <w:tab w:val="left" w:pos="7920"/>
          <w:tab w:val="left" w:pos="8738"/>
        </w:tabs>
        <w:spacing w:before="159" w:line="350" w:lineRule="auto"/>
        <w:ind w:right="679" w:firstLine="427"/>
        <w:rPr>
          <w:rFonts w:ascii="Symbol" w:hAnsi="Symbol"/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и</w:t>
      </w:r>
      <w:r>
        <w:rPr>
          <w:sz w:val="28"/>
        </w:rPr>
        <w:tab/>
        <w:t>уметь</w:t>
      </w:r>
      <w:r>
        <w:rPr>
          <w:sz w:val="28"/>
        </w:rPr>
        <w:tab/>
        <w:t>употреблять</w:t>
      </w:r>
      <w:r>
        <w:rPr>
          <w:sz w:val="28"/>
        </w:rPr>
        <w:tab/>
        <w:t>различные</w:t>
      </w:r>
      <w:r>
        <w:rPr>
          <w:sz w:val="28"/>
        </w:rPr>
        <w:tab/>
        <w:t>части</w:t>
      </w:r>
      <w:r>
        <w:rPr>
          <w:sz w:val="28"/>
        </w:rPr>
        <w:tab/>
        <w:t>речи</w:t>
      </w:r>
      <w:r>
        <w:rPr>
          <w:sz w:val="28"/>
        </w:rPr>
        <w:tab/>
      </w:r>
      <w:r>
        <w:rPr>
          <w:spacing w:val="-1"/>
          <w:sz w:val="28"/>
        </w:rPr>
        <w:t>(имя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существительное,</w:t>
      </w:r>
      <w:r>
        <w:rPr>
          <w:spacing w:val="-2"/>
          <w:sz w:val="28"/>
        </w:rPr>
        <w:t xml:space="preserve"> </w:t>
      </w:r>
      <w:r>
        <w:rPr>
          <w:sz w:val="28"/>
        </w:rPr>
        <w:t>имя прилагательное,</w:t>
      </w:r>
      <w:r>
        <w:rPr>
          <w:spacing w:val="-2"/>
          <w:sz w:val="28"/>
        </w:rPr>
        <w:t xml:space="preserve"> </w:t>
      </w:r>
      <w:r>
        <w:rPr>
          <w:sz w:val="28"/>
        </w:rPr>
        <w:t>глагол,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местоимения);</w:t>
      </w:r>
    </w:p>
    <w:p w:rsidR="00F81429" w:rsidRDefault="00F81429" w:rsidP="009319EA">
      <w:pPr>
        <w:pStyle w:val="ListParagraph"/>
        <w:numPr>
          <w:ilvl w:val="0"/>
          <w:numId w:val="4"/>
        </w:numPr>
        <w:tabs>
          <w:tab w:val="left" w:pos="927"/>
          <w:tab w:val="left" w:pos="2870"/>
          <w:tab w:val="left" w:pos="4716"/>
          <w:tab w:val="left" w:pos="6058"/>
          <w:tab w:val="left" w:pos="6988"/>
          <w:tab w:val="left" w:pos="7811"/>
        </w:tabs>
        <w:spacing w:before="15" w:line="350" w:lineRule="auto"/>
        <w:ind w:right="672" w:firstLine="427"/>
        <w:rPr>
          <w:rFonts w:ascii="Symbol" w:hAnsi="Symbol"/>
          <w:sz w:val="28"/>
        </w:rPr>
      </w:pPr>
      <w:r>
        <w:rPr>
          <w:sz w:val="28"/>
        </w:rPr>
        <w:t>пользоваться</w:t>
      </w:r>
      <w:r>
        <w:rPr>
          <w:sz w:val="28"/>
        </w:rPr>
        <w:tab/>
        <w:t>различными</w:t>
      </w:r>
      <w:r>
        <w:rPr>
          <w:sz w:val="28"/>
        </w:rPr>
        <w:tab/>
        <w:t>частями</w:t>
      </w:r>
      <w:r>
        <w:rPr>
          <w:sz w:val="28"/>
        </w:rPr>
        <w:tab/>
        <w:t>речи</w:t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spacing w:val="-1"/>
          <w:sz w:val="28"/>
        </w:rPr>
        <w:t>составлении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предложения;</w:t>
      </w:r>
    </w:p>
    <w:p w:rsidR="00F81429" w:rsidRDefault="00F81429" w:rsidP="009319EA">
      <w:pPr>
        <w:pStyle w:val="ListParagraph"/>
        <w:numPr>
          <w:ilvl w:val="0"/>
          <w:numId w:val="4"/>
        </w:numPr>
        <w:tabs>
          <w:tab w:val="left" w:pos="927"/>
        </w:tabs>
        <w:spacing w:before="16"/>
        <w:ind w:left="926"/>
        <w:rPr>
          <w:rFonts w:ascii="Symbol" w:hAnsi="Symbol"/>
          <w:sz w:val="28"/>
        </w:rPr>
      </w:pPr>
      <w:r>
        <w:rPr>
          <w:sz w:val="28"/>
        </w:rPr>
        <w:t>анализировать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речь</w:t>
      </w:r>
      <w:r>
        <w:rPr>
          <w:spacing w:val="-6"/>
          <w:sz w:val="28"/>
        </w:rPr>
        <w:t xml:space="preserve"> </w:t>
      </w:r>
      <w:r>
        <w:rPr>
          <w:sz w:val="28"/>
        </w:rPr>
        <w:t>(на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предложения);</w:t>
      </w:r>
    </w:p>
    <w:p w:rsidR="00F81429" w:rsidRDefault="00F81429" w:rsidP="009319EA">
      <w:pPr>
        <w:pStyle w:val="ListParagraph"/>
        <w:numPr>
          <w:ilvl w:val="0"/>
          <w:numId w:val="4"/>
        </w:numPr>
        <w:tabs>
          <w:tab w:val="left" w:pos="927"/>
        </w:tabs>
        <w:spacing w:line="350" w:lineRule="auto"/>
        <w:ind w:right="683" w:firstLine="427"/>
        <w:rPr>
          <w:rFonts w:ascii="Symbol" w:hAnsi="Symbol"/>
          <w:sz w:val="28"/>
        </w:rPr>
      </w:pPr>
      <w:r>
        <w:rPr>
          <w:sz w:val="28"/>
        </w:rPr>
        <w:t>конструировать 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конструкций;</w:t>
      </w:r>
    </w:p>
    <w:p w:rsidR="00F81429" w:rsidRDefault="00F81429" w:rsidP="009319EA">
      <w:pPr>
        <w:pStyle w:val="ListParagraph"/>
        <w:numPr>
          <w:ilvl w:val="0"/>
          <w:numId w:val="4"/>
        </w:numPr>
        <w:tabs>
          <w:tab w:val="left" w:pos="927"/>
        </w:tabs>
        <w:spacing w:before="15" w:line="350" w:lineRule="auto"/>
        <w:ind w:right="680" w:firstLine="427"/>
        <w:rPr>
          <w:rFonts w:ascii="Symbol" w:hAnsi="Symbol"/>
          <w:sz w:val="28"/>
        </w:rPr>
      </w:pPr>
      <w:r>
        <w:rPr>
          <w:sz w:val="28"/>
        </w:rPr>
        <w:t>работать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28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28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29"/>
          <w:sz w:val="28"/>
        </w:rPr>
        <w:t xml:space="preserve"> </w:t>
      </w:r>
      <w:r>
        <w:rPr>
          <w:sz w:val="28"/>
        </w:rPr>
        <w:t>текст,</w:t>
      </w:r>
      <w:r>
        <w:rPr>
          <w:spacing w:val="29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28"/>
          <w:sz w:val="28"/>
        </w:rPr>
        <w:t xml:space="preserve"> </w:t>
      </w:r>
      <w:r>
        <w:rPr>
          <w:sz w:val="28"/>
        </w:rPr>
        <w:t>его</w:t>
      </w:r>
      <w:r>
        <w:rPr>
          <w:spacing w:val="31"/>
          <w:sz w:val="28"/>
        </w:rPr>
        <w:t xml:space="preserve"> </w:t>
      </w:r>
      <w:r>
        <w:rPr>
          <w:sz w:val="28"/>
        </w:rPr>
        <w:t>тему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-1"/>
          <w:sz w:val="28"/>
        </w:rPr>
        <w:t xml:space="preserve"> </w:t>
      </w:r>
      <w:r>
        <w:rPr>
          <w:sz w:val="28"/>
        </w:rPr>
        <w:t>мысль;</w:t>
      </w:r>
    </w:p>
    <w:p w:rsidR="00F81429" w:rsidRDefault="00F81429" w:rsidP="009319EA">
      <w:pPr>
        <w:pStyle w:val="ListParagraph"/>
        <w:numPr>
          <w:ilvl w:val="0"/>
          <w:numId w:val="4"/>
        </w:numPr>
        <w:tabs>
          <w:tab w:val="left" w:pos="927"/>
        </w:tabs>
        <w:spacing w:before="14"/>
        <w:ind w:left="926"/>
        <w:rPr>
          <w:rFonts w:ascii="Symbol" w:hAnsi="Symbol"/>
          <w:sz w:val="28"/>
        </w:rPr>
      </w:pPr>
      <w:r>
        <w:rPr>
          <w:sz w:val="28"/>
        </w:rPr>
        <w:t>писать</w:t>
      </w:r>
      <w:r>
        <w:rPr>
          <w:spacing w:val="-4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сочинения;</w:t>
      </w:r>
    </w:p>
    <w:p w:rsidR="00F81429" w:rsidRDefault="00F81429" w:rsidP="009319EA">
      <w:pPr>
        <w:pStyle w:val="ListParagraph"/>
        <w:numPr>
          <w:ilvl w:val="0"/>
          <w:numId w:val="4"/>
        </w:numPr>
        <w:tabs>
          <w:tab w:val="left" w:pos="927"/>
          <w:tab w:val="left" w:pos="1977"/>
          <w:tab w:val="left" w:pos="3563"/>
          <w:tab w:val="left" w:pos="5126"/>
          <w:tab w:val="left" w:pos="7036"/>
          <w:tab w:val="left" w:pos="8225"/>
        </w:tabs>
        <w:spacing w:before="159" w:line="333" w:lineRule="auto"/>
        <w:ind w:right="679" w:firstLine="427"/>
        <w:rPr>
          <w:rFonts w:ascii="Symbol" w:hAnsi="Symbol"/>
          <w:sz w:val="32"/>
        </w:rPr>
      </w:pPr>
      <w:r>
        <w:rPr>
          <w:sz w:val="28"/>
        </w:rPr>
        <w:t>читать</w:t>
      </w:r>
      <w:r>
        <w:rPr>
          <w:sz w:val="28"/>
        </w:rPr>
        <w:tab/>
        <w:t>правильно,</w:t>
      </w:r>
      <w:r>
        <w:rPr>
          <w:sz w:val="28"/>
        </w:rPr>
        <w:tab/>
        <w:t>осознанно,</w:t>
      </w:r>
      <w:r>
        <w:rPr>
          <w:sz w:val="28"/>
        </w:rPr>
        <w:tab/>
        <w:t>выразительно</w:t>
      </w:r>
      <w:r>
        <w:rPr>
          <w:sz w:val="28"/>
        </w:rPr>
        <w:tab/>
        <w:t>целыми</w:t>
      </w:r>
      <w:r>
        <w:rPr>
          <w:sz w:val="28"/>
        </w:rPr>
        <w:tab/>
        <w:t>словами,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используя логические ударения, читать</w:t>
      </w:r>
      <w:r>
        <w:rPr>
          <w:spacing w:val="-6"/>
          <w:sz w:val="28"/>
        </w:rPr>
        <w:t xml:space="preserve"> </w:t>
      </w:r>
      <w:r>
        <w:rPr>
          <w:sz w:val="28"/>
        </w:rPr>
        <w:t>«про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себя»;</w:t>
      </w:r>
    </w:p>
    <w:p w:rsidR="00F81429" w:rsidRDefault="00F81429" w:rsidP="009319EA">
      <w:pPr>
        <w:pStyle w:val="ListParagraph"/>
        <w:numPr>
          <w:ilvl w:val="0"/>
          <w:numId w:val="4"/>
        </w:numPr>
        <w:tabs>
          <w:tab w:val="left" w:pos="927"/>
        </w:tabs>
        <w:spacing w:before="37"/>
        <w:ind w:left="926"/>
        <w:rPr>
          <w:rFonts w:ascii="Symbol" w:hAnsi="Symbol"/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5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пересказа;</w:t>
      </w:r>
    </w:p>
    <w:p w:rsidR="00F81429" w:rsidRDefault="00F81429" w:rsidP="009319EA">
      <w:pPr>
        <w:pStyle w:val="ListParagraph"/>
        <w:numPr>
          <w:ilvl w:val="0"/>
          <w:numId w:val="4"/>
        </w:numPr>
        <w:tabs>
          <w:tab w:val="left" w:pos="927"/>
        </w:tabs>
        <w:spacing w:before="158"/>
        <w:ind w:left="926"/>
        <w:rPr>
          <w:rFonts w:ascii="Symbol" w:hAnsi="Symbol"/>
          <w:sz w:val="28"/>
        </w:rPr>
      </w:pPr>
      <w:r>
        <w:rPr>
          <w:sz w:val="28"/>
        </w:rPr>
        <w:t>писать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5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2"/>
          <w:sz w:val="28"/>
        </w:rPr>
        <w:t xml:space="preserve"> </w:t>
      </w:r>
      <w:r>
        <w:rPr>
          <w:sz w:val="28"/>
        </w:rPr>
        <w:t>(70-75</w:t>
      </w:r>
      <w:r>
        <w:rPr>
          <w:spacing w:val="-1"/>
          <w:sz w:val="28"/>
        </w:rPr>
        <w:t xml:space="preserve"> </w:t>
      </w:r>
      <w:r>
        <w:rPr>
          <w:sz w:val="28"/>
        </w:rPr>
        <w:t>слов);</w:t>
      </w:r>
    </w:p>
    <w:p w:rsidR="00F81429" w:rsidRDefault="00F81429" w:rsidP="009319EA">
      <w:pPr>
        <w:pStyle w:val="ListParagraph"/>
        <w:numPr>
          <w:ilvl w:val="0"/>
          <w:numId w:val="4"/>
        </w:numPr>
        <w:tabs>
          <w:tab w:val="left" w:pos="927"/>
        </w:tabs>
        <w:spacing w:before="159"/>
        <w:ind w:left="926"/>
        <w:rPr>
          <w:rFonts w:ascii="Symbol" w:hAnsi="Symbol"/>
          <w:sz w:val="28"/>
        </w:rPr>
      </w:pPr>
      <w:r>
        <w:rPr>
          <w:sz w:val="28"/>
        </w:rPr>
        <w:t>активизировать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усвоенную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лексику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речевую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практику.</w:t>
      </w:r>
    </w:p>
    <w:p w:rsidR="00F81429" w:rsidRPr="000343F0" w:rsidRDefault="00F81429" w:rsidP="009319EA">
      <w:pPr>
        <w:pStyle w:val="ListParagraph"/>
        <w:spacing w:line="350" w:lineRule="auto"/>
        <w:ind w:left="218" w:firstLine="0"/>
        <w:rPr>
          <w:rFonts w:ascii="Symbol" w:hAnsi="Symbol"/>
          <w:sz w:val="28"/>
        </w:rPr>
      </w:pPr>
    </w:p>
    <w:p w:rsidR="00F81429" w:rsidRDefault="00F81429" w:rsidP="000343F0">
      <w:pPr>
        <w:spacing w:before="74"/>
        <w:ind w:left="571" w:right="1028"/>
        <w:jc w:val="center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обучающимися</w:t>
      </w:r>
    </w:p>
    <w:p w:rsidR="00F81429" w:rsidRDefault="00F81429" w:rsidP="000343F0">
      <w:pPr>
        <w:spacing w:before="3"/>
        <w:ind w:left="571" w:right="1033"/>
        <w:jc w:val="center"/>
        <w:rPr>
          <w:b/>
          <w:spacing w:val="-1"/>
          <w:sz w:val="28"/>
        </w:rPr>
      </w:pPr>
      <w:r>
        <w:rPr>
          <w:b/>
          <w:sz w:val="28"/>
        </w:rPr>
        <w:t>с умственной отсталостью планируемых результатов освоения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"/>
          <w:sz w:val="28"/>
        </w:rPr>
        <w:t xml:space="preserve"> </w:t>
      </w:r>
    </w:p>
    <w:p w:rsidR="00F81429" w:rsidRDefault="00F81429" w:rsidP="009319EA">
      <w:pPr>
        <w:spacing w:before="3"/>
        <w:ind w:left="571" w:right="1033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 «Логопедические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занятия»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F81429" w:rsidRDefault="00F81429" w:rsidP="000343F0">
      <w:pPr>
        <w:pStyle w:val="BodyText"/>
        <w:spacing w:before="119" w:line="360" w:lineRule="auto"/>
        <w:ind w:left="218" w:right="676" w:firstLine="707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условных единицах:</w:t>
      </w:r>
    </w:p>
    <w:p w:rsidR="00F81429" w:rsidRDefault="00F81429" w:rsidP="000343F0">
      <w:pPr>
        <w:pStyle w:val="ListParagraph"/>
        <w:numPr>
          <w:ilvl w:val="0"/>
          <w:numId w:val="2"/>
        </w:numPr>
        <w:tabs>
          <w:tab w:val="left" w:pos="927"/>
        </w:tabs>
        <w:spacing w:before="3"/>
        <w:ind w:left="926"/>
        <w:rPr>
          <w:rFonts w:ascii="Symbol" w:hAnsi="Symbol"/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F81429" w:rsidRDefault="00F81429" w:rsidP="000343F0">
      <w:pPr>
        <w:pStyle w:val="ListParagraph"/>
        <w:numPr>
          <w:ilvl w:val="0"/>
          <w:numId w:val="2"/>
        </w:numPr>
        <w:tabs>
          <w:tab w:val="left" w:pos="927"/>
        </w:tabs>
        <w:spacing w:before="159"/>
        <w:ind w:left="926"/>
        <w:rPr>
          <w:rFonts w:ascii="Symbol" w:hAnsi="Symbol"/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F81429" w:rsidRDefault="00F81429" w:rsidP="000343F0">
      <w:pPr>
        <w:pStyle w:val="ListParagraph"/>
        <w:numPr>
          <w:ilvl w:val="0"/>
          <w:numId w:val="2"/>
        </w:numPr>
        <w:tabs>
          <w:tab w:val="left" w:pos="927"/>
        </w:tabs>
        <w:ind w:left="926"/>
        <w:rPr>
          <w:rFonts w:ascii="Symbol" w:hAnsi="Symbol"/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F81429" w:rsidRDefault="00F81429" w:rsidP="000343F0">
      <w:pPr>
        <w:pStyle w:val="ListParagraph"/>
        <w:numPr>
          <w:ilvl w:val="0"/>
          <w:numId w:val="2"/>
        </w:numPr>
        <w:tabs>
          <w:tab w:val="left" w:pos="927"/>
        </w:tabs>
        <w:ind w:left="926"/>
        <w:rPr>
          <w:rFonts w:ascii="Symbol" w:hAnsi="Symbol"/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F81429" w:rsidRDefault="00F81429" w:rsidP="000343F0">
      <w:pPr>
        <w:pStyle w:val="BodyText"/>
        <w:spacing w:before="6"/>
        <w:rPr>
          <w:sz w:val="34"/>
        </w:rPr>
      </w:pPr>
    </w:p>
    <w:p w:rsidR="00F81429" w:rsidRDefault="00F81429" w:rsidP="000343F0">
      <w:pPr>
        <w:ind w:left="2011"/>
        <w:jc w:val="center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F81429" w:rsidRDefault="00F81429" w:rsidP="000343F0">
      <w:pPr>
        <w:pStyle w:val="BodyText"/>
        <w:spacing w:before="239" w:line="360" w:lineRule="auto"/>
        <w:ind w:left="218" w:right="104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программе для 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оцениваться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психофизического развития и особых образовательных потребностей каждого</w:t>
      </w:r>
      <w:r>
        <w:rPr>
          <w:spacing w:val="1"/>
        </w:rPr>
        <w:t xml:space="preserve"> </w:t>
      </w:r>
      <w:r>
        <w:t>обучающегося.</w:t>
      </w:r>
    </w:p>
    <w:p w:rsidR="00F81429" w:rsidRDefault="00F81429" w:rsidP="000343F0">
      <w:pPr>
        <w:pStyle w:val="BodyText"/>
        <w:spacing w:before="2" w:line="360" w:lineRule="auto"/>
        <w:ind w:left="218" w:right="107" w:firstLine="707"/>
        <w:jc w:val="both"/>
      </w:pPr>
      <w:r>
        <w:t>На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оценивания</w:t>
      </w:r>
      <w:r>
        <w:rPr>
          <w:spacing w:val="7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безотметочной,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учитель-логопед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отслеживает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контролирует достижения обучающегося, используя иные способы фиксации и</w:t>
      </w:r>
      <w:r>
        <w:rPr>
          <w:spacing w:val="1"/>
        </w:rPr>
        <w:t xml:space="preserve"> </w:t>
      </w:r>
      <w:r>
        <w:t>формализации оценки, которые способствуют созданию ситуации успешности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каждого.</w:t>
      </w:r>
    </w:p>
    <w:p w:rsidR="00F81429" w:rsidRDefault="00F81429" w:rsidP="000343F0">
      <w:pPr>
        <w:pStyle w:val="BodyText"/>
        <w:spacing w:line="360" w:lineRule="auto"/>
        <w:ind w:left="218" w:right="112" w:firstLine="707"/>
        <w:jc w:val="both"/>
      </w:pPr>
      <w:r>
        <w:t>Текущий контроль осуществляется на коррекционных занятиях в форме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(индивидуального,</w:t>
      </w:r>
      <w:r>
        <w:rPr>
          <w:spacing w:val="1"/>
        </w:rPr>
        <w:t xml:space="preserve"> </w:t>
      </w:r>
      <w:r>
        <w:t>фронтального),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тестирования.</w:t>
      </w:r>
      <w:r>
        <w:rPr>
          <w:spacing w:val="-1"/>
        </w:rPr>
        <w:t xml:space="preserve"> </w:t>
      </w:r>
      <w:r>
        <w:t>Итоговые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состоять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списывания,</w:t>
      </w:r>
      <w:r>
        <w:rPr>
          <w:spacing w:val="-4"/>
        </w:rPr>
        <w:t xml:space="preserve"> </w:t>
      </w:r>
      <w:r>
        <w:t>диктанта.</w:t>
      </w:r>
    </w:p>
    <w:p w:rsidR="00F81429" w:rsidRDefault="00F81429" w:rsidP="000343F0">
      <w:pPr>
        <w:pStyle w:val="BodyText"/>
        <w:spacing w:before="1" w:line="360" w:lineRule="auto"/>
        <w:ind w:left="218" w:right="105"/>
        <w:jc w:val="both"/>
      </w:pPr>
      <w:r>
        <w:t>Учитель-логопед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дальнейшую</w:t>
      </w:r>
      <w:r>
        <w:rPr>
          <w:spacing w:val="-67"/>
        </w:rPr>
        <w:t xml:space="preserve"> </w:t>
      </w:r>
      <w:r>
        <w:t>коррекционную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частотности</w:t>
      </w:r>
      <w:r>
        <w:rPr>
          <w:spacing w:val="1"/>
        </w:rPr>
        <w:t xml:space="preserve"> </w:t>
      </w:r>
      <w:r>
        <w:t>допускаемых</w:t>
      </w:r>
      <w:r>
        <w:rPr>
          <w:spacing w:val="7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Заполняется</w:t>
      </w:r>
      <w:r>
        <w:rPr>
          <w:spacing w:val="38"/>
        </w:rPr>
        <w:t xml:space="preserve"> </w:t>
      </w:r>
      <w:r>
        <w:t>речевая</w:t>
      </w:r>
      <w:r>
        <w:rPr>
          <w:spacing w:val="39"/>
        </w:rPr>
        <w:t xml:space="preserve"> </w:t>
      </w:r>
      <w:r>
        <w:t>карта</w:t>
      </w:r>
      <w:r>
        <w:rPr>
          <w:spacing w:val="37"/>
        </w:rPr>
        <w:t xml:space="preserve"> </w:t>
      </w:r>
      <w:r>
        <w:t>обучающегося,</w:t>
      </w:r>
      <w:r>
        <w:rPr>
          <w:spacing w:val="37"/>
        </w:rPr>
        <w:t xml:space="preserve"> </w:t>
      </w:r>
      <w:r>
        <w:t>карта</w:t>
      </w:r>
      <w:r>
        <w:rPr>
          <w:spacing w:val="37"/>
        </w:rPr>
        <w:t xml:space="preserve"> </w:t>
      </w:r>
      <w:r>
        <w:t>результатов</w:t>
      </w:r>
      <w:r>
        <w:rPr>
          <w:spacing w:val="39"/>
        </w:rPr>
        <w:t xml:space="preserve"> </w:t>
      </w:r>
      <w:r>
        <w:t>мониторинга.</w:t>
      </w:r>
    </w:p>
    <w:p w:rsidR="00F81429" w:rsidRDefault="00F81429" w:rsidP="000343F0">
      <w:pPr>
        <w:pStyle w:val="BodyText"/>
        <w:spacing w:before="74" w:line="362" w:lineRule="auto"/>
        <w:ind w:left="218" w:right="116"/>
        <w:jc w:val="both"/>
      </w:pPr>
      <w:r>
        <w:t>Проводится мониторинг состояния устной и письменной речи: первичное (на</w:t>
      </w:r>
      <w:r>
        <w:rPr>
          <w:spacing w:val="1"/>
        </w:rPr>
        <w:t xml:space="preserve"> </w:t>
      </w:r>
      <w:r>
        <w:t>начало года);</w:t>
      </w:r>
      <w:r>
        <w:rPr>
          <w:spacing w:val="1"/>
        </w:rPr>
        <w:t xml:space="preserve"> </w:t>
      </w:r>
      <w:r>
        <w:t>итоговое (конец</w:t>
      </w:r>
      <w:r>
        <w:rPr>
          <w:spacing w:val="1"/>
        </w:rPr>
        <w:t xml:space="preserve"> </w:t>
      </w:r>
      <w:r>
        <w:t>года).</w:t>
      </w:r>
    </w:p>
    <w:p w:rsidR="00F81429" w:rsidRDefault="00F81429" w:rsidP="000343F0">
      <w:pPr>
        <w:pStyle w:val="BodyText"/>
        <w:spacing w:line="360" w:lineRule="auto"/>
        <w:ind w:left="218" w:right="114" w:firstLine="707"/>
        <w:jc w:val="both"/>
      </w:pPr>
      <w:r>
        <w:t>В основу организации процедуры логопедического мониторинга устной</w:t>
      </w:r>
      <w:r>
        <w:rPr>
          <w:spacing w:val="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положена</w:t>
      </w:r>
      <w:r>
        <w:rPr>
          <w:spacing w:val="-1"/>
        </w:rPr>
        <w:t xml:space="preserve"> </w:t>
      </w:r>
      <w:r>
        <w:t>методика Т. А.</w:t>
      </w:r>
      <w:r>
        <w:rPr>
          <w:spacing w:val="-1"/>
        </w:rPr>
        <w:t xml:space="preserve"> </w:t>
      </w:r>
      <w:r>
        <w:t>Фотековой.</w:t>
      </w:r>
    </w:p>
    <w:p w:rsidR="00F81429" w:rsidRDefault="00F81429" w:rsidP="000343F0">
      <w:pPr>
        <w:pStyle w:val="BodyText"/>
        <w:spacing w:line="360" w:lineRule="auto"/>
        <w:ind w:left="218" w:right="103" w:firstLine="707"/>
        <w:jc w:val="both"/>
      </w:pP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оценки. Общим правилом при оценивании заданий всех серий является учет</w:t>
      </w:r>
      <w:r>
        <w:rPr>
          <w:spacing w:val="1"/>
        </w:rPr>
        <w:t xml:space="preserve"> </w:t>
      </w:r>
      <w:r>
        <w:t>степени успешности выполнения с помощью градаций (оценок в баллах). Эти</w:t>
      </w:r>
      <w:r>
        <w:rPr>
          <w:spacing w:val="1"/>
        </w:rPr>
        <w:t xml:space="preserve"> </w:t>
      </w:r>
      <w:r>
        <w:t>градации отражают четкость и правильность выполнения, характер и тяжесть</w:t>
      </w:r>
      <w:r>
        <w:rPr>
          <w:spacing w:val="1"/>
        </w:rPr>
        <w:t xml:space="preserve"> </w:t>
      </w:r>
      <w:r>
        <w:t>допускаемых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использованной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 получения более дифференцированного результата. Процентное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уровней</w:t>
      </w:r>
      <w:r>
        <w:rPr>
          <w:spacing w:val="-3"/>
        </w:rPr>
        <w:t xml:space="preserve"> </w:t>
      </w:r>
      <w:r>
        <w:t>успешности.</w:t>
      </w:r>
    </w:p>
    <w:p w:rsidR="00F81429" w:rsidRDefault="00F81429" w:rsidP="000343F0">
      <w:pPr>
        <w:pStyle w:val="BodyText"/>
        <w:ind w:left="926"/>
        <w:jc w:val="both"/>
      </w:pPr>
      <w:r>
        <w:t>Предлагается</w:t>
      </w:r>
      <w:r>
        <w:rPr>
          <w:spacing w:val="-6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успешности:</w:t>
      </w:r>
    </w:p>
    <w:p w:rsidR="00F81429" w:rsidRDefault="00F81429" w:rsidP="000343F0">
      <w:pPr>
        <w:pStyle w:val="BodyText"/>
        <w:spacing w:before="160"/>
        <w:ind w:left="646"/>
      </w:pPr>
      <w:r>
        <w:rPr>
          <w:rFonts w:ascii="Symbol" w:hAnsi="Symbol"/>
        </w:rPr>
        <w:t></w:t>
      </w:r>
      <w:r>
        <w:rPr>
          <w:spacing w:val="55"/>
        </w:rPr>
        <w:t xml:space="preserve"> </w:t>
      </w:r>
      <w:r>
        <w:t>высокий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100 -</w:t>
      </w:r>
      <w:r>
        <w:rPr>
          <w:spacing w:val="-3"/>
        </w:rPr>
        <w:t xml:space="preserve"> </w:t>
      </w:r>
      <w:r>
        <w:t>80%;</w:t>
      </w:r>
    </w:p>
    <w:p w:rsidR="00F81429" w:rsidRDefault="00F81429" w:rsidP="000343F0">
      <w:pPr>
        <w:pStyle w:val="ListParagraph"/>
        <w:numPr>
          <w:ilvl w:val="0"/>
          <w:numId w:val="2"/>
        </w:numPr>
        <w:tabs>
          <w:tab w:val="left" w:pos="927"/>
        </w:tabs>
        <w:spacing w:before="159"/>
        <w:ind w:left="926"/>
        <w:rPr>
          <w:rFonts w:ascii="Symbol" w:hAnsi="Symbol"/>
          <w:sz w:val="28"/>
        </w:rPr>
      </w:pPr>
      <w:r>
        <w:rPr>
          <w:sz w:val="28"/>
        </w:rPr>
        <w:t>выше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79,9</w:t>
      </w:r>
      <w:r>
        <w:rPr>
          <w:spacing w:val="-1"/>
          <w:sz w:val="28"/>
        </w:rPr>
        <w:t xml:space="preserve"> </w:t>
      </w:r>
      <w:r>
        <w:rPr>
          <w:sz w:val="28"/>
        </w:rPr>
        <w:t>-65%;</w:t>
      </w:r>
    </w:p>
    <w:p w:rsidR="00F81429" w:rsidRDefault="00F81429" w:rsidP="000343F0">
      <w:pPr>
        <w:pStyle w:val="BodyText"/>
        <w:spacing w:before="161"/>
        <w:ind w:left="646"/>
      </w:pPr>
      <w:r>
        <w:rPr>
          <w:rFonts w:ascii="Symbol" w:hAnsi="Symbol"/>
        </w:rPr>
        <w:t></w:t>
      </w:r>
      <w:r>
        <w:rPr>
          <w:spacing w:val="54"/>
        </w:rPr>
        <w:t xml:space="preserve"> </w:t>
      </w:r>
      <w:r>
        <w:t>средний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64,9 -</w:t>
      </w:r>
      <w:r>
        <w:rPr>
          <w:spacing w:val="-1"/>
        </w:rPr>
        <w:t xml:space="preserve"> </w:t>
      </w:r>
      <w:r>
        <w:t>45%;</w:t>
      </w:r>
    </w:p>
    <w:p w:rsidR="00F81429" w:rsidRDefault="00F81429" w:rsidP="000343F0">
      <w:pPr>
        <w:pStyle w:val="ListParagraph"/>
        <w:numPr>
          <w:ilvl w:val="0"/>
          <w:numId w:val="2"/>
        </w:numPr>
        <w:tabs>
          <w:tab w:val="left" w:pos="927"/>
        </w:tabs>
        <w:spacing w:before="158"/>
        <w:ind w:left="926"/>
        <w:rPr>
          <w:rFonts w:ascii="Symbol" w:hAnsi="Symbol"/>
          <w:sz w:val="28"/>
        </w:rPr>
      </w:pPr>
      <w:r>
        <w:rPr>
          <w:sz w:val="28"/>
        </w:rPr>
        <w:t>низкий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44,9%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ниже.</w:t>
      </w:r>
    </w:p>
    <w:p w:rsidR="00F81429" w:rsidRDefault="00F81429" w:rsidP="000343F0">
      <w:pPr>
        <w:pStyle w:val="BodyText"/>
        <w:spacing w:before="160" w:line="360" w:lineRule="auto"/>
        <w:ind w:left="218" w:right="108" w:firstLine="707"/>
        <w:jc w:val="both"/>
      </w:pPr>
      <w:r>
        <w:t>На основе полученных значений вычерчивается индивидуальный речевой</w:t>
      </w:r>
      <w:r>
        <w:rPr>
          <w:spacing w:val="-67"/>
        </w:rPr>
        <w:t xml:space="preserve"> </w:t>
      </w:r>
      <w:r>
        <w:t>профиль,</w:t>
      </w:r>
      <w:r>
        <w:rPr>
          <w:spacing w:val="1"/>
        </w:rPr>
        <w:t xml:space="preserve"> </w:t>
      </w:r>
      <w:r>
        <w:t>отражающий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несформированные,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сохранные компоненты речевой системы ребенка и позволяющий отследить</w:t>
      </w:r>
      <w:r>
        <w:rPr>
          <w:spacing w:val="1"/>
        </w:rPr>
        <w:t xml:space="preserve"> </w:t>
      </w:r>
      <w:r>
        <w:t>динамику его</w:t>
      </w:r>
      <w:r>
        <w:rPr>
          <w:spacing w:val="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развития.</w:t>
      </w:r>
    </w:p>
    <w:p w:rsidR="00F81429" w:rsidRDefault="00F81429" w:rsidP="000343F0">
      <w:pPr>
        <w:spacing w:line="360" w:lineRule="auto"/>
        <w:jc w:val="both"/>
      </w:pPr>
    </w:p>
    <w:p w:rsidR="00F81429" w:rsidRDefault="00F81429" w:rsidP="000343F0">
      <w:pPr>
        <w:pStyle w:val="Heading1"/>
        <w:numPr>
          <w:ilvl w:val="1"/>
          <w:numId w:val="3"/>
        </w:numPr>
        <w:tabs>
          <w:tab w:val="left" w:pos="3225"/>
        </w:tabs>
        <w:spacing w:before="74"/>
        <w:ind w:left="3224" w:hanging="649"/>
      </w:pPr>
      <w:r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F81429" w:rsidRDefault="00F81429" w:rsidP="000343F0">
      <w:pPr>
        <w:pStyle w:val="BodyText"/>
        <w:spacing w:before="2"/>
        <w:rPr>
          <w:b/>
          <w:sz w:val="42"/>
        </w:rPr>
      </w:pPr>
    </w:p>
    <w:p w:rsidR="00F81429" w:rsidRDefault="00F81429" w:rsidP="000343F0">
      <w:pPr>
        <w:pStyle w:val="BodyText"/>
        <w:spacing w:line="360" w:lineRule="auto"/>
        <w:ind w:left="218" w:right="676" w:firstLine="707"/>
        <w:jc w:val="both"/>
      </w:pPr>
      <w:r>
        <w:t>Обучение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жизнью,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речевых норм, учит использованию их в различных ситуациях. Рабочая</w:t>
      </w:r>
      <w:r>
        <w:rPr>
          <w:spacing w:val="1"/>
        </w:rPr>
        <w:t xml:space="preserve"> </w:t>
      </w:r>
      <w:r>
        <w:t>программа с одной стороны, представляет собой платформу для успешного</w:t>
      </w:r>
      <w:r>
        <w:rPr>
          <w:spacing w:val="-67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-67"/>
        </w:rPr>
        <w:t xml:space="preserve"> </w:t>
      </w:r>
      <w:r>
        <w:t>правил,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другой стороны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закрепление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</w:p>
    <w:p w:rsidR="00F81429" w:rsidRDefault="00F81429" w:rsidP="000343F0">
      <w:pPr>
        <w:pStyle w:val="BodyText"/>
        <w:spacing w:line="360" w:lineRule="auto"/>
        <w:ind w:left="218" w:right="672" w:firstLine="707"/>
        <w:jc w:val="both"/>
      </w:pPr>
      <w:r>
        <w:t>Программа предусматривает работу над восполнением пробелов 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полноценному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чтением и письмом, нормализацию звуковой стороны речи и дальнейшее</w:t>
      </w:r>
      <w:r>
        <w:rPr>
          <w:spacing w:val="1"/>
        </w:rPr>
        <w:t xml:space="preserve"> </w:t>
      </w:r>
      <w:r>
        <w:t>совершенствование лексико-грамматических средств языка (уточнение и</w:t>
      </w:r>
      <w:r>
        <w:rPr>
          <w:spacing w:val="1"/>
        </w:rPr>
        <w:t xml:space="preserve"> </w:t>
      </w:r>
      <w:r>
        <w:t>расширение</w:t>
      </w:r>
      <w:r>
        <w:rPr>
          <w:spacing w:val="16"/>
        </w:rPr>
        <w:t xml:space="preserve"> </w:t>
      </w:r>
      <w:r>
        <w:t>словаря,</w:t>
      </w:r>
      <w:r>
        <w:rPr>
          <w:spacing w:val="17"/>
        </w:rPr>
        <w:t xml:space="preserve"> </w:t>
      </w:r>
      <w:r>
        <w:t>свободное,</w:t>
      </w:r>
      <w:r>
        <w:rPr>
          <w:spacing w:val="17"/>
        </w:rPr>
        <w:t xml:space="preserve"> </w:t>
      </w:r>
      <w:r>
        <w:t>активное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адекватное</w:t>
      </w:r>
      <w:r>
        <w:rPr>
          <w:spacing w:val="17"/>
        </w:rPr>
        <w:t xml:space="preserve"> </w:t>
      </w:r>
      <w:r>
        <w:t>использование</w:t>
      </w:r>
      <w:r>
        <w:rPr>
          <w:spacing w:val="16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в целях устного общения, развитие и совершенствование грамматического</w:t>
      </w:r>
      <w:r>
        <w:rPr>
          <w:spacing w:val="1"/>
        </w:rPr>
        <w:t xml:space="preserve"> </w:t>
      </w:r>
      <w:r>
        <w:t>строя речи), на отработку навыков чтения и письма, формирование умений</w:t>
      </w:r>
      <w:r>
        <w:rPr>
          <w:spacing w:val="-67"/>
        </w:rPr>
        <w:t xml:space="preserve"> </w:t>
      </w:r>
      <w:r>
        <w:t>и навыков устного связного высказывания и в дальнейшем, на их основе, –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развёрнутых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цикличному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высоком уровне, усложняется речевой материал, формы звукового анализа</w:t>
      </w:r>
      <w:r>
        <w:rPr>
          <w:spacing w:val="1"/>
        </w:rPr>
        <w:t xml:space="preserve"> </w:t>
      </w:r>
      <w:r>
        <w:t>и синтеза, лексические темы. Обучение основано на принципе системно -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междисциплинарного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жизненными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поэтапного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умственных действий.</w:t>
      </w:r>
    </w:p>
    <w:p w:rsidR="00F81429" w:rsidRDefault="00F81429" w:rsidP="000343F0">
      <w:pPr>
        <w:pStyle w:val="BodyText"/>
        <w:spacing w:before="1" w:line="360" w:lineRule="auto"/>
        <w:ind w:left="218" w:right="678" w:firstLine="707"/>
        <w:jc w:val="both"/>
      </w:pPr>
      <w:r>
        <w:t>Логопедическая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различных методов:</w:t>
      </w:r>
    </w:p>
    <w:p w:rsidR="00F81429" w:rsidRDefault="00F81429" w:rsidP="000343F0">
      <w:pPr>
        <w:pStyle w:val="ListParagraph"/>
        <w:numPr>
          <w:ilvl w:val="0"/>
          <w:numId w:val="1"/>
        </w:numPr>
        <w:tabs>
          <w:tab w:val="left" w:pos="927"/>
        </w:tabs>
        <w:spacing w:before="1"/>
        <w:ind w:left="926" w:hanging="349"/>
        <w:jc w:val="both"/>
        <w:rPr>
          <w:sz w:val="28"/>
        </w:rPr>
      </w:pPr>
      <w:r>
        <w:rPr>
          <w:sz w:val="28"/>
        </w:rPr>
        <w:t>практические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игры,</w:t>
      </w:r>
      <w:r>
        <w:rPr>
          <w:spacing w:val="-6"/>
          <w:sz w:val="28"/>
        </w:rPr>
        <w:t xml:space="preserve"> </w:t>
      </w:r>
      <w:r>
        <w:rPr>
          <w:sz w:val="28"/>
        </w:rPr>
        <w:t>моделирование,</w:t>
      </w:r>
      <w:r>
        <w:rPr>
          <w:spacing w:val="-5"/>
          <w:sz w:val="28"/>
        </w:rPr>
        <w:t xml:space="preserve"> </w:t>
      </w:r>
      <w:r>
        <w:rPr>
          <w:sz w:val="28"/>
        </w:rPr>
        <w:t>инсценировки;</w:t>
      </w:r>
    </w:p>
    <w:p w:rsidR="00F81429" w:rsidRDefault="00F81429" w:rsidP="000343F0">
      <w:pPr>
        <w:pStyle w:val="ListParagraph"/>
        <w:numPr>
          <w:ilvl w:val="0"/>
          <w:numId w:val="1"/>
        </w:numPr>
        <w:tabs>
          <w:tab w:val="left" w:pos="927"/>
        </w:tabs>
        <w:spacing w:line="350" w:lineRule="auto"/>
        <w:ind w:right="672" w:firstLine="360"/>
        <w:jc w:val="both"/>
        <w:rPr>
          <w:sz w:val="28"/>
        </w:rPr>
      </w:pPr>
      <w:r>
        <w:rPr>
          <w:sz w:val="28"/>
        </w:rPr>
        <w:t>наглядные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картинками,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видеоматериалами;</w:t>
      </w:r>
    </w:p>
    <w:p w:rsidR="00F81429" w:rsidRDefault="00F81429" w:rsidP="000343F0">
      <w:pPr>
        <w:pStyle w:val="ListParagraph"/>
        <w:numPr>
          <w:ilvl w:val="0"/>
          <w:numId w:val="1"/>
        </w:numPr>
        <w:tabs>
          <w:tab w:val="left" w:pos="927"/>
        </w:tabs>
        <w:spacing w:before="76" w:line="352" w:lineRule="auto"/>
        <w:ind w:right="678" w:firstLine="360"/>
        <w:jc w:val="both"/>
        <w:rPr>
          <w:sz w:val="28"/>
        </w:rPr>
      </w:pPr>
      <w:r>
        <w:rPr>
          <w:sz w:val="28"/>
        </w:rPr>
        <w:t>словесные – беседа, рассказ, пояснение, объяснение, 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оценка.</w:t>
      </w:r>
    </w:p>
    <w:p w:rsidR="00F81429" w:rsidRDefault="00F81429" w:rsidP="000343F0">
      <w:pPr>
        <w:pStyle w:val="BodyText"/>
        <w:spacing w:before="8" w:line="360" w:lineRule="auto"/>
        <w:ind w:left="218" w:right="678" w:firstLine="707"/>
        <w:jc w:val="both"/>
      </w:pPr>
      <w:r>
        <w:t>Репродуктивные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эффективны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имитационной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71"/>
        </w:rPr>
        <w:t xml:space="preserve"> </w:t>
      </w:r>
      <w:r>
        <w:t>четкого</w:t>
      </w:r>
      <w:r>
        <w:rPr>
          <w:spacing w:val="1"/>
        </w:rPr>
        <w:t xml:space="preserve"> </w:t>
      </w:r>
      <w:r>
        <w:t>произношения, при восприятии речевых образцов, особенно в контексте</w:t>
      </w:r>
      <w:r>
        <w:rPr>
          <w:spacing w:val="1"/>
        </w:rPr>
        <w:t xml:space="preserve"> </w:t>
      </w:r>
      <w:r>
        <w:t>интересных</w:t>
      </w:r>
      <w:r>
        <w:rPr>
          <w:spacing w:val="-2"/>
        </w:rPr>
        <w:t xml:space="preserve"> </w:t>
      </w:r>
      <w:r>
        <w:t>для ребенка видов</w:t>
      </w:r>
      <w:r>
        <w:rPr>
          <w:spacing w:val="-2"/>
        </w:rPr>
        <w:t xml:space="preserve"> </w:t>
      </w:r>
      <w:r>
        <w:t>деятельности.</w:t>
      </w:r>
    </w:p>
    <w:p w:rsidR="00F81429" w:rsidRDefault="00F81429" w:rsidP="000343F0">
      <w:pPr>
        <w:pStyle w:val="BodyText"/>
        <w:spacing w:line="362" w:lineRule="auto"/>
        <w:ind w:left="218" w:right="678" w:firstLine="707"/>
        <w:jc w:val="both"/>
      </w:pPr>
      <w:r>
        <w:t>Продуктивные методы используются при построении высказываний,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рассказа,</w:t>
      </w:r>
      <w:r>
        <w:rPr>
          <w:spacing w:val="-3"/>
        </w:rPr>
        <w:t xml:space="preserve"> </w:t>
      </w:r>
      <w:r>
        <w:t>пересказа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заданий.</w:t>
      </w:r>
    </w:p>
    <w:p w:rsidR="00F81429" w:rsidRDefault="00F81429" w:rsidP="000343F0">
      <w:pPr>
        <w:pStyle w:val="BodyText"/>
        <w:spacing w:line="360" w:lineRule="auto"/>
        <w:ind w:left="218" w:right="677" w:firstLine="707"/>
        <w:jc w:val="both"/>
      </w:pP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дефекта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программного материала</w:t>
      </w:r>
      <w:r>
        <w:rPr>
          <w:spacing w:val="-4"/>
        </w:rPr>
        <w:t xml:space="preserve"> </w:t>
      </w:r>
      <w:r>
        <w:t>обучающимися.</w:t>
      </w:r>
    </w:p>
    <w:p w:rsidR="00F81429" w:rsidRDefault="00F81429" w:rsidP="000343F0">
      <w:pPr>
        <w:pStyle w:val="BodyText"/>
        <w:spacing w:line="320" w:lineRule="exact"/>
        <w:ind w:left="926"/>
        <w:jc w:val="both"/>
      </w:pPr>
      <w:r>
        <w:t>В</w:t>
      </w:r>
      <w:r>
        <w:rPr>
          <w:spacing w:val="-3"/>
        </w:rPr>
        <w:t xml:space="preserve"> </w:t>
      </w:r>
      <w:r>
        <w:t>структуру</w:t>
      </w:r>
      <w:r>
        <w:rPr>
          <w:spacing w:val="-2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входить:</w:t>
      </w:r>
    </w:p>
    <w:p w:rsidR="00F81429" w:rsidRDefault="00F81429" w:rsidP="000343F0">
      <w:pPr>
        <w:pStyle w:val="ListParagraph"/>
        <w:numPr>
          <w:ilvl w:val="0"/>
          <w:numId w:val="1"/>
        </w:numPr>
        <w:tabs>
          <w:tab w:val="left" w:pos="927"/>
        </w:tabs>
        <w:spacing w:before="159"/>
        <w:ind w:left="926" w:hanging="281"/>
        <w:rPr>
          <w:sz w:val="28"/>
        </w:rPr>
      </w:pPr>
      <w:r>
        <w:rPr>
          <w:sz w:val="28"/>
        </w:rPr>
        <w:t>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артикуляционной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моторики;</w:t>
      </w:r>
    </w:p>
    <w:p w:rsidR="00F81429" w:rsidRDefault="00F81429" w:rsidP="000343F0">
      <w:pPr>
        <w:pStyle w:val="ListParagraph"/>
        <w:numPr>
          <w:ilvl w:val="0"/>
          <w:numId w:val="1"/>
        </w:numPr>
        <w:tabs>
          <w:tab w:val="left" w:pos="927"/>
        </w:tabs>
        <w:spacing w:before="159" w:line="352" w:lineRule="auto"/>
        <w:ind w:right="682" w:firstLine="427"/>
        <w:rPr>
          <w:sz w:val="28"/>
        </w:rPr>
      </w:pPr>
      <w:r>
        <w:rPr>
          <w:sz w:val="28"/>
        </w:rPr>
        <w:t>упражнения</w:t>
      </w:r>
      <w:r>
        <w:rPr>
          <w:spacing w:val="53"/>
          <w:sz w:val="28"/>
        </w:rPr>
        <w:t xml:space="preserve"> </w:t>
      </w:r>
      <w:r>
        <w:rPr>
          <w:sz w:val="28"/>
        </w:rPr>
        <w:t>для</w:t>
      </w:r>
      <w:r>
        <w:rPr>
          <w:spacing w:val="5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2"/>
          <w:sz w:val="28"/>
        </w:rPr>
        <w:t xml:space="preserve"> </w:t>
      </w:r>
      <w:r>
        <w:rPr>
          <w:sz w:val="28"/>
        </w:rPr>
        <w:t>общей</w:t>
      </w:r>
      <w:r>
        <w:rPr>
          <w:spacing w:val="54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53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67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-1"/>
          <w:sz w:val="28"/>
        </w:rPr>
        <w:t xml:space="preserve"> </w:t>
      </w:r>
      <w:r>
        <w:rPr>
          <w:sz w:val="28"/>
        </w:rPr>
        <w:t>пальцев</w:t>
      </w:r>
      <w:r>
        <w:rPr>
          <w:spacing w:val="-1"/>
          <w:sz w:val="28"/>
        </w:rPr>
        <w:t xml:space="preserve"> </w:t>
      </w:r>
      <w:r>
        <w:rPr>
          <w:sz w:val="28"/>
        </w:rPr>
        <w:t>рук;</w:t>
      </w:r>
    </w:p>
    <w:p w:rsidR="00F81429" w:rsidRDefault="00F81429" w:rsidP="000343F0">
      <w:pPr>
        <w:pStyle w:val="ListParagraph"/>
        <w:numPr>
          <w:ilvl w:val="0"/>
          <w:numId w:val="1"/>
        </w:numPr>
        <w:tabs>
          <w:tab w:val="left" w:pos="927"/>
        </w:tabs>
        <w:spacing w:before="9"/>
        <w:ind w:left="926" w:hanging="281"/>
        <w:rPr>
          <w:sz w:val="28"/>
        </w:rPr>
      </w:pPr>
      <w:r>
        <w:rPr>
          <w:sz w:val="28"/>
        </w:rPr>
        <w:t>дыхательная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гимнастика;</w:t>
      </w:r>
    </w:p>
    <w:p w:rsidR="00F81429" w:rsidRDefault="00F81429" w:rsidP="000343F0">
      <w:pPr>
        <w:pStyle w:val="ListParagraph"/>
        <w:numPr>
          <w:ilvl w:val="0"/>
          <w:numId w:val="1"/>
        </w:numPr>
        <w:tabs>
          <w:tab w:val="left" w:pos="927"/>
        </w:tabs>
        <w:ind w:left="926" w:hanging="281"/>
        <w:rPr>
          <w:sz w:val="28"/>
        </w:rPr>
      </w:pPr>
      <w:r>
        <w:rPr>
          <w:sz w:val="28"/>
        </w:rPr>
        <w:t>коррекция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произношения,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автоматизация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дифференциация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звуков;</w:t>
      </w:r>
    </w:p>
    <w:p w:rsidR="00F81429" w:rsidRDefault="00F81429" w:rsidP="000343F0">
      <w:pPr>
        <w:pStyle w:val="ListParagraph"/>
        <w:numPr>
          <w:ilvl w:val="0"/>
          <w:numId w:val="1"/>
        </w:numPr>
        <w:tabs>
          <w:tab w:val="left" w:pos="927"/>
        </w:tabs>
        <w:spacing w:before="159"/>
        <w:ind w:left="926" w:hanging="281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фонематических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процессов;</w:t>
      </w:r>
    </w:p>
    <w:p w:rsidR="00F81429" w:rsidRDefault="00F81429" w:rsidP="000343F0">
      <w:pPr>
        <w:pStyle w:val="ListParagraph"/>
        <w:numPr>
          <w:ilvl w:val="0"/>
          <w:numId w:val="1"/>
        </w:numPr>
        <w:tabs>
          <w:tab w:val="left" w:pos="927"/>
        </w:tabs>
        <w:ind w:left="926" w:hanging="281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звуко-слоговой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слов;</w:t>
      </w:r>
    </w:p>
    <w:p w:rsidR="00F81429" w:rsidRDefault="00F81429" w:rsidP="000343F0">
      <w:pPr>
        <w:pStyle w:val="ListParagraph"/>
        <w:numPr>
          <w:ilvl w:val="0"/>
          <w:numId w:val="1"/>
        </w:numPr>
        <w:tabs>
          <w:tab w:val="left" w:pos="927"/>
        </w:tabs>
        <w:ind w:left="926" w:hanging="281"/>
        <w:rPr>
          <w:sz w:val="28"/>
        </w:rPr>
      </w:pP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над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предложением,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текстом;</w:t>
      </w:r>
    </w:p>
    <w:p w:rsidR="00F81429" w:rsidRDefault="00F81429" w:rsidP="000343F0">
      <w:pPr>
        <w:pStyle w:val="ListParagraph"/>
        <w:numPr>
          <w:ilvl w:val="0"/>
          <w:numId w:val="1"/>
        </w:numPr>
        <w:tabs>
          <w:tab w:val="left" w:pos="927"/>
        </w:tabs>
        <w:spacing w:before="159"/>
        <w:ind w:left="926" w:hanging="281"/>
        <w:rPr>
          <w:sz w:val="28"/>
        </w:rPr>
      </w:pPr>
      <w:r>
        <w:rPr>
          <w:sz w:val="28"/>
        </w:rPr>
        <w:t>обогащение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запаса.</w:t>
      </w:r>
    </w:p>
    <w:p w:rsidR="00F81429" w:rsidRDefault="00F81429" w:rsidP="000343F0">
      <w:pPr>
        <w:pStyle w:val="BodyText"/>
        <w:tabs>
          <w:tab w:val="left" w:pos="3159"/>
          <w:tab w:val="left" w:pos="3593"/>
          <w:tab w:val="left" w:pos="4564"/>
          <w:tab w:val="left" w:pos="5811"/>
          <w:tab w:val="left" w:pos="7680"/>
        </w:tabs>
        <w:spacing w:before="159" w:line="360" w:lineRule="auto"/>
        <w:ind w:left="218" w:right="678" w:firstLine="707"/>
      </w:pPr>
      <w:r>
        <w:t>Специфическим</w:t>
      </w:r>
      <w:r>
        <w:tab/>
        <w:t>и</w:t>
      </w:r>
      <w:r>
        <w:tab/>
        <w:t>очень</w:t>
      </w:r>
      <w:r>
        <w:tab/>
        <w:t>важным</w:t>
      </w:r>
      <w:r>
        <w:tab/>
        <w:t>структурным</w:t>
      </w:r>
      <w:r>
        <w:tab/>
      </w:r>
      <w:r>
        <w:rPr>
          <w:spacing w:val="-1"/>
        </w:rPr>
        <w:t>компонентом</w:t>
      </w:r>
      <w:r>
        <w:rPr>
          <w:spacing w:val="-67"/>
        </w:rPr>
        <w:t xml:space="preserve">                                                                                                           </w:t>
      </w:r>
      <w:r>
        <w:t>логопедических</w:t>
      </w:r>
      <w:r>
        <w:rPr>
          <w:spacing w:val="-1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самоконтроль</w:t>
      </w:r>
      <w:r>
        <w:rPr>
          <w:spacing w:val="-2"/>
        </w:rPr>
        <w:t xml:space="preserve"> </w:t>
      </w:r>
      <w:r>
        <w:t>звукопроизношения.</w:t>
      </w:r>
    </w:p>
    <w:p w:rsidR="00F81429" w:rsidRPr="000343F0" w:rsidRDefault="00F81429" w:rsidP="000343F0">
      <w:pPr>
        <w:pStyle w:val="BodyText"/>
        <w:spacing w:before="74"/>
        <w:ind w:left="571" w:right="1028"/>
        <w:jc w:val="center"/>
        <w:rPr>
          <w:b/>
        </w:rPr>
      </w:pPr>
      <w:r w:rsidRPr="000343F0">
        <w:rPr>
          <w:b/>
        </w:rPr>
        <w:t>Содержание</w:t>
      </w:r>
      <w:r w:rsidRPr="000343F0">
        <w:rPr>
          <w:b/>
          <w:spacing w:val="-6"/>
        </w:rPr>
        <w:t xml:space="preserve"> </w:t>
      </w:r>
      <w:r w:rsidRPr="000343F0">
        <w:rPr>
          <w:b/>
        </w:rPr>
        <w:t>разделов</w:t>
      </w:r>
    </w:p>
    <w:tbl>
      <w:tblPr>
        <w:tblpPr w:leftFromText="180" w:rightFromText="180" w:vertAnchor="text" w:horzAnchor="margin" w:tblpXSpec="center" w:tblpY="1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5262"/>
        <w:gridCol w:w="889"/>
        <w:gridCol w:w="990"/>
        <w:gridCol w:w="990"/>
        <w:gridCol w:w="990"/>
      </w:tblGrid>
      <w:tr w:rsidR="00F81429" w:rsidTr="000057D3">
        <w:trPr>
          <w:trHeight w:val="601"/>
        </w:trPr>
        <w:tc>
          <w:tcPr>
            <w:tcW w:w="564" w:type="dxa"/>
            <w:vMerge w:val="restart"/>
          </w:tcPr>
          <w:p w:rsidR="00F81429" w:rsidRPr="002820FB" w:rsidRDefault="00F81429" w:rsidP="000057D3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 w:rsidRPr="002820FB">
              <w:rPr>
                <w:sz w:val="24"/>
              </w:rPr>
              <w:t>№</w:t>
            </w:r>
          </w:p>
          <w:p w:rsidR="00F81429" w:rsidRPr="002820FB" w:rsidRDefault="00F81429" w:rsidP="000057D3">
            <w:pPr>
              <w:pStyle w:val="TableParagraph"/>
              <w:spacing w:before="137"/>
              <w:ind w:left="119"/>
              <w:rPr>
                <w:sz w:val="24"/>
              </w:rPr>
            </w:pPr>
            <w:r w:rsidRPr="002820FB">
              <w:rPr>
                <w:sz w:val="24"/>
              </w:rPr>
              <w:t>п/п</w:t>
            </w:r>
          </w:p>
        </w:tc>
        <w:tc>
          <w:tcPr>
            <w:tcW w:w="5262" w:type="dxa"/>
            <w:vMerge w:val="restart"/>
          </w:tcPr>
          <w:p w:rsidR="00F81429" w:rsidRPr="002820FB" w:rsidRDefault="00F81429" w:rsidP="000057D3">
            <w:pPr>
              <w:pStyle w:val="TableParagraph"/>
              <w:spacing w:line="275" w:lineRule="exact"/>
              <w:ind w:left="1730"/>
              <w:rPr>
                <w:sz w:val="24"/>
              </w:rPr>
            </w:pPr>
            <w:r w:rsidRPr="002820FB">
              <w:rPr>
                <w:sz w:val="24"/>
              </w:rPr>
              <w:t>Название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раздела</w:t>
            </w:r>
          </w:p>
        </w:tc>
        <w:tc>
          <w:tcPr>
            <w:tcW w:w="1879" w:type="dxa"/>
            <w:gridSpan w:val="2"/>
            <w:tcBorders>
              <w:bottom w:val="single" w:sz="4" w:space="0" w:color="auto"/>
            </w:tcBorders>
          </w:tcPr>
          <w:p w:rsidR="00F81429" w:rsidRDefault="00F81429" w:rsidP="000057D3">
            <w:pPr>
              <w:pStyle w:val="TableParagraph"/>
              <w:spacing w:line="275" w:lineRule="exact"/>
              <w:ind w:left="249" w:right="242"/>
              <w:jc w:val="center"/>
              <w:rPr>
                <w:sz w:val="24"/>
              </w:rPr>
            </w:pPr>
            <w:r w:rsidRPr="002820FB">
              <w:rPr>
                <w:sz w:val="24"/>
              </w:rPr>
              <w:t>Количество</w:t>
            </w:r>
          </w:p>
          <w:p w:rsidR="00F81429" w:rsidRPr="002820FB" w:rsidRDefault="00F81429" w:rsidP="000057D3">
            <w:pPr>
              <w:pStyle w:val="TableParagraph"/>
              <w:spacing w:line="275" w:lineRule="exact"/>
              <w:ind w:left="249" w:right="242"/>
              <w:jc w:val="center"/>
              <w:rPr>
                <w:sz w:val="24"/>
              </w:rPr>
            </w:pPr>
            <w:r w:rsidRPr="002820FB">
              <w:rPr>
                <w:sz w:val="24"/>
              </w:rPr>
              <w:t>часов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F81429" w:rsidRDefault="00F81429" w:rsidP="000057D3">
            <w:pPr>
              <w:pStyle w:val="TableParagraph"/>
              <w:spacing w:line="275" w:lineRule="exact"/>
              <w:ind w:left="148" w:right="141"/>
              <w:jc w:val="center"/>
              <w:rPr>
                <w:sz w:val="24"/>
              </w:rPr>
            </w:pPr>
            <w:r w:rsidRPr="002820FB">
              <w:rPr>
                <w:sz w:val="24"/>
              </w:rPr>
              <w:t>Контрольные</w:t>
            </w:r>
          </w:p>
          <w:p w:rsidR="00F81429" w:rsidRPr="002820FB" w:rsidRDefault="00F81429" w:rsidP="000057D3">
            <w:pPr>
              <w:pStyle w:val="TableParagraph"/>
              <w:spacing w:line="275" w:lineRule="exact"/>
              <w:ind w:left="148" w:right="141"/>
              <w:jc w:val="center"/>
              <w:rPr>
                <w:sz w:val="24"/>
              </w:rPr>
            </w:pPr>
            <w:r w:rsidRPr="002820FB">
              <w:rPr>
                <w:sz w:val="24"/>
              </w:rPr>
              <w:t>работы</w:t>
            </w:r>
          </w:p>
        </w:tc>
      </w:tr>
      <w:tr w:rsidR="00F81429" w:rsidTr="000057D3">
        <w:trPr>
          <w:trHeight w:val="213"/>
        </w:trPr>
        <w:tc>
          <w:tcPr>
            <w:tcW w:w="564" w:type="dxa"/>
            <w:vMerge/>
          </w:tcPr>
          <w:p w:rsidR="00F81429" w:rsidRPr="002820FB" w:rsidRDefault="00F81429" w:rsidP="000057D3">
            <w:pPr>
              <w:pStyle w:val="TableParagraph"/>
              <w:spacing w:line="275" w:lineRule="exact"/>
              <w:ind w:left="167"/>
              <w:rPr>
                <w:sz w:val="24"/>
              </w:rPr>
            </w:pPr>
          </w:p>
        </w:tc>
        <w:tc>
          <w:tcPr>
            <w:tcW w:w="5262" w:type="dxa"/>
            <w:vMerge/>
          </w:tcPr>
          <w:p w:rsidR="00F81429" w:rsidRPr="002820FB" w:rsidRDefault="00F81429" w:rsidP="000057D3">
            <w:pPr>
              <w:pStyle w:val="TableParagraph"/>
              <w:spacing w:line="275" w:lineRule="exact"/>
              <w:ind w:left="1730"/>
              <w:rPr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right w:val="single" w:sz="4" w:space="0" w:color="auto"/>
            </w:tcBorders>
          </w:tcPr>
          <w:p w:rsidR="00F81429" w:rsidRPr="002820FB" w:rsidRDefault="00F81429" w:rsidP="000057D3">
            <w:pPr>
              <w:pStyle w:val="TableParagraph"/>
              <w:spacing w:line="275" w:lineRule="exact"/>
              <w:ind w:left="249" w:right="242"/>
              <w:jc w:val="center"/>
              <w:rPr>
                <w:sz w:val="24"/>
              </w:rPr>
            </w:pPr>
            <w:r>
              <w:rPr>
                <w:sz w:val="24"/>
              </w:rPr>
              <w:t>8кл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</w:tcPr>
          <w:p w:rsidR="00F81429" w:rsidRPr="002820FB" w:rsidRDefault="00F81429" w:rsidP="000057D3">
            <w:pPr>
              <w:pStyle w:val="TableParagraph"/>
              <w:spacing w:line="275" w:lineRule="exact"/>
              <w:ind w:left="249" w:right="242"/>
              <w:jc w:val="center"/>
              <w:rPr>
                <w:sz w:val="24"/>
              </w:rPr>
            </w:pPr>
            <w:r>
              <w:rPr>
                <w:sz w:val="24"/>
              </w:rPr>
              <w:t>9кл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:rsidR="00F81429" w:rsidRPr="002820FB" w:rsidRDefault="00F81429" w:rsidP="000057D3">
            <w:pPr>
              <w:pStyle w:val="TableParagraph"/>
              <w:spacing w:line="275" w:lineRule="exact"/>
              <w:ind w:left="148" w:right="141"/>
              <w:jc w:val="center"/>
              <w:rPr>
                <w:sz w:val="24"/>
              </w:rPr>
            </w:pPr>
            <w:r>
              <w:rPr>
                <w:sz w:val="24"/>
              </w:rPr>
              <w:t>8кл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</w:tcPr>
          <w:p w:rsidR="00F81429" w:rsidRPr="002820FB" w:rsidRDefault="00F81429" w:rsidP="000057D3">
            <w:pPr>
              <w:pStyle w:val="TableParagraph"/>
              <w:spacing w:line="275" w:lineRule="exact"/>
              <w:ind w:left="148" w:right="141"/>
              <w:jc w:val="center"/>
              <w:rPr>
                <w:sz w:val="24"/>
              </w:rPr>
            </w:pPr>
            <w:r>
              <w:rPr>
                <w:sz w:val="24"/>
              </w:rPr>
              <w:t>9 кл</w:t>
            </w:r>
          </w:p>
        </w:tc>
      </w:tr>
      <w:tr w:rsidR="00F81429" w:rsidTr="000057D3">
        <w:trPr>
          <w:trHeight w:val="412"/>
        </w:trPr>
        <w:tc>
          <w:tcPr>
            <w:tcW w:w="564" w:type="dxa"/>
          </w:tcPr>
          <w:p w:rsidR="00F81429" w:rsidRPr="002820FB" w:rsidRDefault="00F81429" w:rsidP="000057D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2820FB">
              <w:rPr>
                <w:sz w:val="24"/>
              </w:rPr>
              <w:t>1.</w:t>
            </w:r>
          </w:p>
        </w:tc>
        <w:tc>
          <w:tcPr>
            <w:tcW w:w="5262" w:type="dxa"/>
          </w:tcPr>
          <w:p w:rsidR="00F81429" w:rsidRPr="002820FB" w:rsidRDefault="00F81429" w:rsidP="000057D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2820FB">
              <w:rPr>
                <w:sz w:val="24"/>
              </w:rPr>
              <w:t>Обследование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устной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и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письменной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речи</w:t>
            </w:r>
          </w:p>
        </w:tc>
        <w:tc>
          <w:tcPr>
            <w:tcW w:w="889" w:type="dxa"/>
            <w:tcBorders>
              <w:top w:val="single" w:sz="4" w:space="0" w:color="auto"/>
              <w:right w:val="single" w:sz="4" w:space="0" w:color="auto"/>
            </w:tcBorders>
          </w:tcPr>
          <w:p w:rsidR="00F81429" w:rsidRPr="002820FB" w:rsidRDefault="00F81429" w:rsidP="000057D3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81429" w:rsidRPr="002820FB" w:rsidRDefault="00F81429" w:rsidP="000057D3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81429" w:rsidRPr="002820FB" w:rsidRDefault="00F81429" w:rsidP="000057D3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2820FB">
              <w:rPr>
                <w:sz w:val="24"/>
              </w:rPr>
              <w:t>2</w:t>
            </w:r>
          </w:p>
        </w:tc>
      </w:tr>
      <w:tr w:rsidR="00F81429" w:rsidTr="000057D3">
        <w:trPr>
          <w:trHeight w:val="414"/>
        </w:trPr>
        <w:tc>
          <w:tcPr>
            <w:tcW w:w="564" w:type="dxa"/>
          </w:tcPr>
          <w:p w:rsidR="00F81429" w:rsidRPr="002820FB" w:rsidRDefault="00F81429" w:rsidP="000057D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2820FB">
              <w:rPr>
                <w:sz w:val="24"/>
              </w:rPr>
              <w:t>3.</w:t>
            </w:r>
          </w:p>
        </w:tc>
        <w:tc>
          <w:tcPr>
            <w:tcW w:w="5262" w:type="dxa"/>
          </w:tcPr>
          <w:p w:rsidR="00F81429" w:rsidRPr="002820FB" w:rsidRDefault="00F81429" w:rsidP="000057D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2820FB">
              <w:rPr>
                <w:sz w:val="24"/>
              </w:rPr>
              <w:t>Предложение.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Текст</w:t>
            </w:r>
          </w:p>
        </w:tc>
        <w:tc>
          <w:tcPr>
            <w:tcW w:w="889" w:type="dxa"/>
            <w:tcBorders>
              <w:right w:val="single" w:sz="4" w:space="0" w:color="auto"/>
            </w:tcBorders>
          </w:tcPr>
          <w:p w:rsidR="00F81429" w:rsidRPr="002820FB" w:rsidRDefault="00F81429" w:rsidP="000057D3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81429" w:rsidRPr="002820FB" w:rsidRDefault="00F81429" w:rsidP="000057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81429" w:rsidRPr="002820FB" w:rsidRDefault="00F81429" w:rsidP="000057D3">
            <w:pPr>
              <w:pStyle w:val="TableParagraph"/>
              <w:ind w:left="0"/>
              <w:rPr>
                <w:sz w:val="24"/>
              </w:rPr>
            </w:pPr>
          </w:p>
        </w:tc>
      </w:tr>
      <w:tr w:rsidR="00F81429" w:rsidTr="000057D3">
        <w:trPr>
          <w:trHeight w:val="412"/>
        </w:trPr>
        <w:tc>
          <w:tcPr>
            <w:tcW w:w="564" w:type="dxa"/>
          </w:tcPr>
          <w:p w:rsidR="00F81429" w:rsidRPr="002820FB" w:rsidRDefault="00F81429" w:rsidP="000057D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2820FB">
              <w:rPr>
                <w:sz w:val="24"/>
              </w:rPr>
              <w:t>4.</w:t>
            </w:r>
          </w:p>
        </w:tc>
        <w:tc>
          <w:tcPr>
            <w:tcW w:w="5262" w:type="dxa"/>
          </w:tcPr>
          <w:p w:rsidR="00F81429" w:rsidRPr="002820FB" w:rsidRDefault="00F81429" w:rsidP="000057D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2820FB">
              <w:rPr>
                <w:sz w:val="24"/>
              </w:rPr>
              <w:t>Состав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слова</w:t>
            </w:r>
          </w:p>
        </w:tc>
        <w:tc>
          <w:tcPr>
            <w:tcW w:w="889" w:type="dxa"/>
            <w:tcBorders>
              <w:right w:val="single" w:sz="4" w:space="0" w:color="auto"/>
            </w:tcBorders>
          </w:tcPr>
          <w:p w:rsidR="00F81429" w:rsidRPr="002820FB" w:rsidRDefault="00F81429" w:rsidP="000057D3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81429" w:rsidRPr="002820FB" w:rsidRDefault="00F81429" w:rsidP="000057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81429" w:rsidRPr="002820FB" w:rsidRDefault="00F81429" w:rsidP="000057D3">
            <w:pPr>
              <w:pStyle w:val="TableParagraph"/>
              <w:ind w:left="0"/>
              <w:rPr>
                <w:sz w:val="24"/>
              </w:rPr>
            </w:pPr>
          </w:p>
        </w:tc>
      </w:tr>
      <w:tr w:rsidR="00F81429" w:rsidTr="000057D3">
        <w:trPr>
          <w:trHeight w:val="415"/>
        </w:trPr>
        <w:tc>
          <w:tcPr>
            <w:tcW w:w="564" w:type="dxa"/>
          </w:tcPr>
          <w:p w:rsidR="00F81429" w:rsidRPr="002820FB" w:rsidRDefault="00F81429" w:rsidP="000057D3">
            <w:pPr>
              <w:pStyle w:val="TableParagraph"/>
              <w:spacing w:before="1"/>
              <w:ind w:left="107"/>
              <w:rPr>
                <w:sz w:val="24"/>
              </w:rPr>
            </w:pPr>
            <w:r w:rsidRPr="002820FB">
              <w:rPr>
                <w:sz w:val="24"/>
              </w:rPr>
              <w:t>5.</w:t>
            </w:r>
          </w:p>
        </w:tc>
        <w:tc>
          <w:tcPr>
            <w:tcW w:w="5262" w:type="dxa"/>
          </w:tcPr>
          <w:p w:rsidR="00F81429" w:rsidRPr="002820FB" w:rsidRDefault="00F81429" w:rsidP="000057D3">
            <w:pPr>
              <w:pStyle w:val="TableParagraph"/>
              <w:spacing w:before="1"/>
              <w:ind w:left="105"/>
              <w:rPr>
                <w:sz w:val="24"/>
              </w:rPr>
            </w:pPr>
            <w:r w:rsidRPr="002820FB">
              <w:rPr>
                <w:sz w:val="24"/>
              </w:rPr>
              <w:t>Слово</w:t>
            </w:r>
          </w:p>
        </w:tc>
        <w:tc>
          <w:tcPr>
            <w:tcW w:w="889" w:type="dxa"/>
            <w:tcBorders>
              <w:right w:val="single" w:sz="4" w:space="0" w:color="auto"/>
            </w:tcBorders>
          </w:tcPr>
          <w:p w:rsidR="00F81429" w:rsidRPr="002820FB" w:rsidRDefault="00F81429" w:rsidP="000057D3">
            <w:pPr>
              <w:pStyle w:val="TableParagraph"/>
              <w:spacing w:before="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spacing w:before="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81429" w:rsidRPr="002820FB" w:rsidRDefault="00F81429" w:rsidP="000057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81429" w:rsidRPr="002820FB" w:rsidRDefault="00F81429" w:rsidP="000057D3">
            <w:pPr>
              <w:pStyle w:val="TableParagraph"/>
              <w:ind w:left="0"/>
              <w:rPr>
                <w:sz w:val="24"/>
              </w:rPr>
            </w:pPr>
          </w:p>
        </w:tc>
      </w:tr>
      <w:tr w:rsidR="00F81429" w:rsidTr="000057D3">
        <w:trPr>
          <w:trHeight w:val="414"/>
        </w:trPr>
        <w:tc>
          <w:tcPr>
            <w:tcW w:w="564" w:type="dxa"/>
          </w:tcPr>
          <w:p w:rsidR="00F81429" w:rsidRPr="002820FB" w:rsidRDefault="00F81429" w:rsidP="000057D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2820FB">
              <w:rPr>
                <w:sz w:val="24"/>
              </w:rPr>
              <w:t>6.</w:t>
            </w:r>
          </w:p>
        </w:tc>
        <w:tc>
          <w:tcPr>
            <w:tcW w:w="5262" w:type="dxa"/>
          </w:tcPr>
          <w:p w:rsidR="00F81429" w:rsidRPr="002820FB" w:rsidRDefault="00F81429" w:rsidP="000057D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2820FB">
              <w:rPr>
                <w:sz w:val="24"/>
              </w:rPr>
              <w:t>Связная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устная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речь</w:t>
            </w:r>
          </w:p>
        </w:tc>
        <w:tc>
          <w:tcPr>
            <w:tcW w:w="889" w:type="dxa"/>
            <w:tcBorders>
              <w:right w:val="single" w:sz="4" w:space="0" w:color="auto"/>
            </w:tcBorders>
          </w:tcPr>
          <w:p w:rsidR="00F81429" w:rsidRPr="002820FB" w:rsidRDefault="00F81429" w:rsidP="000057D3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81429" w:rsidRPr="002820FB" w:rsidRDefault="00F81429" w:rsidP="000057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81429" w:rsidRPr="002820FB" w:rsidRDefault="00F81429" w:rsidP="000057D3">
            <w:pPr>
              <w:pStyle w:val="TableParagraph"/>
              <w:ind w:left="0"/>
              <w:rPr>
                <w:sz w:val="24"/>
              </w:rPr>
            </w:pPr>
          </w:p>
        </w:tc>
      </w:tr>
      <w:tr w:rsidR="00F81429" w:rsidTr="000057D3">
        <w:trPr>
          <w:trHeight w:val="412"/>
        </w:trPr>
        <w:tc>
          <w:tcPr>
            <w:tcW w:w="564" w:type="dxa"/>
          </w:tcPr>
          <w:p w:rsidR="00F81429" w:rsidRPr="002820FB" w:rsidRDefault="00F81429" w:rsidP="000057D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2820FB">
              <w:rPr>
                <w:sz w:val="24"/>
              </w:rPr>
              <w:t>7.</w:t>
            </w:r>
          </w:p>
        </w:tc>
        <w:tc>
          <w:tcPr>
            <w:tcW w:w="5262" w:type="dxa"/>
          </w:tcPr>
          <w:p w:rsidR="00F81429" w:rsidRPr="002820FB" w:rsidRDefault="00F81429" w:rsidP="000057D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2820FB">
              <w:rPr>
                <w:sz w:val="24"/>
              </w:rPr>
              <w:t>Связная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письменная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речь</w:t>
            </w:r>
          </w:p>
        </w:tc>
        <w:tc>
          <w:tcPr>
            <w:tcW w:w="889" w:type="dxa"/>
            <w:tcBorders>
              <w:right w:val="single" w:sz="4" w:space="0" w:color="auto"/>
            </w:tcBorders>
          </w:tcPr>
          <w:p w:rsidR="00F81429" w:rsidRPr="002820FB" w:rsidRDefault="00F81429" w:rsidP="000057D3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81429" w:rsidRPr="002820FB" w:rsidRDefault="00F81429" w:rsidP="000057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81429" w:rsidRPr="002820FB" w:rsidRDefault="00F81429" w:rsidP="000057D3">
            <w:pPr>
              <w:pStyle w:val="TableParagraph"/>
              <w:ind w:left="0"/>
              <w:rPr>
                <w:sz w:val="24"/>
              </w:rPr>
            </w:pPr>
          </w:p>
        </w:tc>
      </w:tr>
      <w:tr w:rsidR="00F81429" w:rsidTr="000057D3">
        <w:trPr>
          <w:trHeight w:val="414"/>
        </w:trPr>
        <w:tc>
          <w:tcPr>
            <w:tcW w:w="564" w:type="dxa"/>
          </w:tcPr>
          <w:p w:rsidR="00F81429" w:rsidRPr="002820FB" w:rsidRDefault="00F81429" w:rsidP="000057D3">
            <w:pPr>
              <w:pStyle w:val="TableParagraph"/>
              <w:spacing w:before="1"/>
              <w:ind w:left="107"/>
              <w:rPr>
                <w:sz w:val="24"/>
              </w:rPr>
            </w:pPr>
            <w:r w:rsidRPr="002820FB">
              <w:rPr>
                <w:sz w:val="24"/>
              </w:rPr>
              <w:t>8.</w:t>
            </w:r>
          </w:p>
        </w:tc>
        <w:tc>
          <w:tcPr>
            <w:tcW w:w="5262" w:type="dxa"/>
          </w:tcPr>
          <w:p w:rsidR="00F81429" w:rsidRPr="002820FB" w:rsidRDefault="00F81429" w:rsidP="000057D3">
            <w:pPr>
              <w:pStyle w:val="TableParagraph"/>
              <w:spacing w:before="1"/>
              <w:ind w:left="105"/>
              <w:rPr>
                <w:sz w:val="24"/>
              </w:rPr>
            </w:pPr>
            <w:r w:rsidRPr="002820FB">
              <w:rPr>
                <w:sz w:val="24"/>
              </w:rPr>
              <w:t>Работа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над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выразительностью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чтения</w:t>
            </w:r>
          </w:p>
        </w:tc>
        <w:tc>
          <w:tcPr>
            <w:tcW w:w="889" w:type="dxa"/>
            <w:tcBorders>
              <w:right w:val="single" w:sz="4" w:space="0" w:color="auto"/>
            </w:tcBorders>
          </w:tcPr>
          <w:p w:rsidR="00F81429" w:rsidRPr="002820FB" w:rsidRDefault="00F81429" w:rsidP="000057D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spacing w:before="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81429" w:rsidRPr="002820FB" w:rsidRDefault="00F81429" w:rsidP="000057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81429" w:rsidRPr="002820FB" w:rsidRDefault="00F81429" w:rsidP="000057D3">
            <w:pPr>
              <w:pStyle w:val="TableParagraph"/>
              <w:ind w:left="0"/>
              <w:rPr>
                <w:sz w:val="24"/>
              </w:rPr>
            </w:pPr>
          </w:p>
        </w:tc>
      </w:tr>
      <w:tr w:rsidR="00F81429" w:rsidTr="000057D3">
        <w:trPr>
          <w:trHeight w:val="414"/>
        </w:trPr>
        <w:tc>
          <w:tcPr>
            <w:tcW w:w="5826" w:type="dxa"/>
            <w:gridSpan w:val="2"/>
          </w:tcPr>
          <w:p w:rsidR="00F81429" w:rsidRPr="002820FB" w:rsidRDefault="00F81429" w:rsidP="000057D3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4"/>
              </w:rPr>
            </w:pPr>
            <w:r w:rsidRPr="002820FB">
              <w:rPr>
                <w:b/>
                <w:sz w:val="24"/>
              </w:rPr>
              <w:t>Итого:</w:t>
            </w:r>
          </w:p>
        </w:tc>
        <w:tc>
          <w:tcPr>
            <w:tcW w:w="889" w:type="dxa"/>
            <w:tcBorders>
              <w:right w:val="single" w:sz="4" w:space="0" w:color="auto"/>
            </w:tcBorders>
          </w:tcPr>
          <w:p w:rsidR="00F81429" w:rsidRPr="002820FB" w:rsidRDefault="00F81429" w:rsidP="000057D3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81429" w:rsidRPr="002820FB" w:rsidRDefault="00F81429" w:rsidP="000057D3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81429" w:rsidRPr="002820FB" w:rsidRDefault="00F81429" w:rsidP="000057D3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 w:rsidRPr="002820FB">
              <w:rPr>
                <w:b/>
                <w:sz w:val="24"/>
              </w:rPr>
              <w:t>2</w:t>
            </w:r>
          </w:p>
        </w:tc>
      </w:tr>
    </w:tbl>
    <w:p w:rsidR="00F81429" w:rsidRDefault="00F81429" w:rsidP="000343F0">
      <w:pPr>
        <w:pStyle w:val="BodyText"/>
        <w:spacing w:before="2" w:after="1"/>
        <w:rPr>
          <w:sz w:val="24"/>
        </w:rPr>
      </w:pPr>
    </w:p>
    <w:p w:rsidR="00F81429" w:rsidRDefault="00F81429" w:rsidP="000343F0">
      <w:pPr>
        <w:spacing w:line="275" w:lineRule="exact"/>
        <w:jc w:val="center"/>
        <w:rPr>
          <w:sz w:val="24"/>
        </w:rPr>
        <w:sectPr w:rsidR="00F81429" w:rsidSect="000343F0">
          <w:footerReference w:type="default" r:id="rId8"/>
          <w:type w:val="continuous"/>
          <w:pgSz w:w="16840" w:h="11910" w:orient="landscape"/>
          <w:pgMar w:top="740" w:right="1240" w:bottom="1200" w:left="1040" w:header="0" w:footer="1048" w:gutter="0"/>
          <w:cols w:space="720"/>
          <w:docGrid w:linePitch="299"/>
        </w:sectPr>
      </w:pPr>
    </w:p>
    <w:p w:rsidR="00F81429" w:rsidRDefault="00F81429">
      <w:pPr>
        <w:pStyle w:val="BodyText"/>
        <w:spacing w:before="5"/>
        <w:rPr>
          <w:sz w:val="19"/>
        </w:rPr>
      </w:pPr>
    </w:p>
    <w:p w:rsidR="00F81429" w:rsidRDefault="00F81429">
      <w:pPr>
        <w:pStyle w:val="Heading1"/>
        <w:numPr>
          <w:ilvl w:val="1"/>
          <w:numId w:val="3"/>
        </w:numPr>
        <w:tabs>
          <w:tab w:val="left" w:pos="5095"/>
        </w:tabs>
        <w:spacing w:before="89"/>
        <w:ind w:left="5094" w:hanging="757"/>
        <w:jc w:val="left"/>
      </w:pPr>
      <w:bookmarkStart w:id="0" w:name="_bookmark2"/>
      <w:bookmarkEnd w:id="0"/>
      <w:r>
        <w:t>ТЕМАТИЧЕСКОЕ</w:t>
      </w:r>
      <w:r>
        <w:rPr>
          <w:spacing w:val="-13"/>
        </w:rPr>
        <w:t xml:space="preserve"> </w:t>
      </w:r>
      <w:r>
        <w:t>ПЛАНИРОВАНИЕ 8 класс</w:t>
      </w:r>
    </w:p>
    <w:p w:rsidR="00F81429" w:rsidRDefault="00F81429">
      <w:pPr>
        <w:pStyle w:val="BodyText"/>
        <w:rPr>
          <w:b/>
          <w:sz w:val="20"/>
        </w:rPr>
      </w:pPr>
    </w:p>
    <w:p w:rsidR="00F81429" w:rsidRDefault="00F81429">
      <w:pPr>
        <w:pStyle w:val="BodyText"/>
        <w:spacing w:before="7" w:after="1"/>
        <w:rPr>
          <w:b/>
          <w:sz w:val="11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F81429" w:rsidTr="002820FB">
        <w:trPr>
          <w:trHeight w:val="345"/>
        </w:trPr>
        <w:tc>
          <w:tcPr>
            <w:tcW w:w="559" w:type="dxa"/>
            <w:vMerge w:val="restart"/>
          </w:tcPr>
          <w:p w:rsidR="00F81429" w:rsidRPr="002820FB" w:rsidRDefault="00F81429" w:rsidP="002820FB">
            <w:pPr>
              <w:pStyle w:val="TableParagraph"/>
              <w:spacing w:before="1"/>
              <w:ind w:left="165"/>
              <w:rPr>
                <w:sz w:val="24"/>
              </w:rPr>
            </w:pPr>
            <w:r w:rsidRPr="002820FB">
              <w:rPr>
                <w:sz w:val="24"/>
              </w:rPr>
              <w:t>№</w:t>
            </w:r>
          </w:p>
        </w:tc>
        <w:tc>
          <w:tcPr>
            <w:tcW w:w="2100" w:type="dxa"/>
            <w:vMerge w:val="restart"/>
          </w:tcPr>
          <w:p w:rsidR="00F81429" w:rsidRPr="002820FB" w:rsidRDefault="00F81429" w:rsidP="002820FB">
            <w:pPr>
              <w:pStyle w:val="TableParagraph"/>
              <w:spacing w:before="1"/>
              <w:ind w:left="477"/>
              <w:rPr>
                <w:sz w:val="24"/>
              </w:rPr>
            </w:pPr>
            <w:r w:rsidRPr="002820FB">
              <w:rPr>
                <w:sz w:val="24"/>
              </w:rPr>
              <w:t>Тема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курса</w:t>
            </w:r>
          </w:p>
        </w:tc>
        <w:tc>
          <w:tcPr>
            <w:tcW w:w="711" w:type="dxa"/>
            <w:vMerge w:val="restart"/>
            <w:textDirection w:val="btLr"/>
          </w:tcPr>
          <w:p w:rsidR="00F81429" w:rsidRPr="002820FB" w:rsidRDefault="00F81429" w:rsidP="002820FB">
            <w:pPr>
              <w:pStyle w:val="TableParagraph"/>
              <w:spacing w:before="112" w:line="247" w:lineRule="auto"/>
              <w:ind w:left="220" w:right="133" w:hanging="72"/>
              <w:rPr>
                <w:sz w:val="24"/>
              </w:rPr>
            </w:pPr>
            <w:r w:rsidRPr="002820FB">
              <w:rPr>
                <w:spacing w:val="-1"/>
                <w:sz w:val="24"/>
              </w:rPr>
              <w:t>Кол-во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часов</w:t>
            </w:r>
          </w:p>
        </w:tc>
        <w:tc>
          <w:tcPr>
            <w:tcW w:w="3684" w:type="dxa"/>
            <w:vMerge w:val="restart"/>
          </w:tcPr>
          <w:p w:rsidR="00F81429" w:rsidRPr="002820FB" w:rsidRDefault="00F81429" w:rsidP="002820FB">
            <w:pPr>
              <w:pStyle w:val="TableParagraph"/>
              <w:spacing w:before="1"/>
              <w:ind w:left="585"/>
              <w:rPr>
                <w:sz w:val="24"/>
              </w:rPr>
            </w:pPr>
            <w:r w:rsidRPr="002820FB">
              <w:rPr>
                <w:sz w:val="24"/>
              </w:rPr>
              <w:t>Предметное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содержание</w:t>
            </w:r>
          </w:p>
        </w:tc>
        <w:tc>
          <w:tcPr>
            <w:tcW w:w="7090" w:type="dxa"/>
            <w:gridSpan w:val="2"/>
          </w:tcPr>
          <w:p w:rsidR="00F81429" w:rsidRDefault="00F81429" w:rsidP="002820FB">
            <w:pPr>
              <w:pStyle w:val="TableParagraph"/>
              <w:spacing w:line="270" w:lineRule="exact"/>
              <w:ind w:left="908" w:right="901"/>
              <w:jc w:val="center"/>
            </w:pPr>
            <w:r w:rsidRPr="002820FB">
              <w:rPr>
                <w:sz w:val="24"/>
              </w:rPr>
              <w:t>Дифференциация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видов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 xml:space="preserve">деятельности </w:t>
            </w:r>
            <w:r>
              <w:t>обучающихся</w:t>
            </w:r>
          </w:p>
        </w:tc>
      </w:tr>
      <w:tr w:rsidR="00F81429" w:rsidTr="002820FB">
        <w:trPr>
          <w:trHeight w:val="654"/>
        </w:trPr>
        <w:tc>
          <w:tcPr>
            <w:tcW w:w="559" w:type="dxa"/>
            <w:vMerge/>
            <w:tcBorders>
              <w:top w:val="nil"/>
            </w:tcBorders>
          </w:tcPr>
          <w:p w:rsidR="00F81429" w:rsidRPr="002820FB" w:rsidRDefault="00F81429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F81429" w:rsidRPr="002820FB" w:rsidRDefault="00F8142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F81429" w:rsidRPr="002820FB" w:rsidRDefault="00F8142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F81429" w:rsidRPr="002820FB" w:rsidRDefault="00F81429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spacing w:line="275" w:lineRule="exact"/>
              <w:ind w:left="581"/>
              <w:rPr>
                <w:sz w:val="24"/>
              </w:rPr>
            </w:pPr>
            <w:r w:rsidRPr="002820FB">
              <w:rPr>
                <w:sz w:val="24"/>
              </w:rPr>
              <w:t>Минимальный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уровень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spacing w:line="275" w:lineRule="exact"/>
              <w:ind w:left="651"/>
              <w:rPr>
                <w:sz w:val="24"/>
              </w:rPr>
            </w:pPr>
            <w:r w:rsidRPr="002820FB">
              <w:rPr>
                <w:sz w:val="24"/>
              </w:rPr>
              <w:t>Достаточный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уровень</w:t>
            </w:r>
          </w:p>
        </w:tc>
      </w:tr>
      <w:tr w:rsidR="00F81429" w:rsidTr="002820FB">
        <w:trPr>
          <w:trHeight w:val="277"/>
        </w:trPr>
        <w:tc>
          <w:tcPr>
            <w:tcW w:w="14144" w:type="dxa"/>
            <w:gridSpan w:val="6"/>
          </w:tcPr>
          <w:p w:rsidR="00F81429" w:rsidRPr="002820FB" w:rsidRDefault="00F81429" w:rsidP="003B5E96">
            <w:pPr>
              <w:pStyle w:val="TableParagraph"/>
              <w:spacing w:before="1" w:line="257" w:lineRule="exact"/>
              <w:ind w:right="43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</w:t>
            </w:r>
            <w:r w:rsidRPr="002820FB">
              <w:rPr>
                <w:b/>
                <w:sz w:val="24"/>
              </w:rPr>
              <w:t>Обследование</w:t>
            </w:r>
            <w:r w:rsidRPr="002820FB">
              <w:rPr>
                <w:b/>
                <w:spacing w:val="-3"/>
                <w:sz w:val="24"/>
              </w:rPr>
              <w:t xml:space="preserve"> </w:t>
            </w:r>
            <w:r w:rsidRPr="002820FB">
              <w:rPr>
                <w:b/>
                <w:sz w:val="24"/>
              </w:rPr>
              <w:t>устной</w:t>
            </w:r>
            <w:r w:rsidRPr="002820FB">
              <w:rPr>
                <w:b/>
                <w:spacing w:val="-1"/>
                <w:sz w:val="24"/>
              </w:rPr>
              <w:t xml:space="preserve"> </w:t>
            </w:r>
            <w:r w:rsidRPr="002820FB">
              <w:rPr>
                <w:b/>
                <w:sz w:val="24"/>
              </w:rPr>
              <w:t>и</w:t>
            </w:r>
            <w:r w:rsidRPr="002820FB">
              <w:rPr>
                <w:b/>
                <w:spacing w:val="-1"/>
                <w:sz w:val="24"/>
              </w:rPr>
              <w:t xml:space="preserve"> </w:t>
            </w:r>
            <w:r w:rsidRPr="002820FB">
              <w:rPr>
                <w:b/>
                <w:sz w:val="24"/>
              </w:rPr>
              <w:t>письменной</w:t>
            </w:r>
            <w:r w:rsidRPr="002820FB">
              <w:rPr>
                <w:b/>
                <w:spacing w:val="-3"/>
                <w:sz w:val="24"/>
              </w:rPr>
              <w:t xml:space="preserve"> </w:t>
            </w:r>
            <w:r w:rsidRPr="002820FB">
              <w:rPr>
                <w:b/>
                <w:sz w:val="24"/>
              </w:rPr>
              <w:t>речи</w:t>
            </w:r>
            <w:r w:rsidRPr="002820FB">
              <w:rPr>
                <w:b/>
                <w:spacing w:val="2"/>
                <w:sz w:val="24"/>
              </w:rPr>
              <w:t xml:space="preserve"> </w:t>
            </w:r>
            <w:r w:rsidRPr="002820FB">
              <w:rPr>
                <w:b/>
                <w:sz w:val="24"/>
              </w:rPr>
              <w:t>–</w:t>
            </w:r>
            <w:r w:rsidRPr="002820FB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 часов</w:t>
            </w:r>
          </w:p>
        </w:tc>
      </w:tr>
      <w:tr w:rsidR="00F81429" w:rsidTr="002820FB">
        <w:trPr>
          <w:trHeight w:val="2484"/>
        </w:trPr>
        <w:tc>
          <w:tcPr>
            <w:tcW w:w="559" w:type="dxa"/>
          </w:tcPr>
          <w:p w:rsidR="00F81429" w:rsidRPr="002820FB" w:rsidRDefault="00F81429" w:rsidP="002820FB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 w:rsidRPr="002820FB">
              <w:rPr>
                <w:sz w:val="24"/>
              </w:rPr>
              <w:t>1.</w:t>
            </w:r>
          </w:p>
        </w:tc>
        <w:tc>
          <w:tcPr>
            <w:tcW w:w="2100" w:type="dxa"/>
          </w:tcPr>
          <w:p w:rsidR="00F81429" w:rsidRPr="002820FB" w:rsidRDefault="00F81429" w:rsidP="002820FB">
            <w:pPr>
              <w:pStyle w:val="TableParagraph"/>
              <w:ind w:left="107" w:right="220"/>
              <w:rPr>
                <w:sz w:val="24"/>
              </w:rPr>
            </w:pPr>
            <w:r w:rsidRPr="002820FB">
              <w:rPr>
                <w:sz w:val="24"/>
              </w:rPr>
              <w:t>Обследование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pacing w:val="-1"/>
                <w:sz w:val="24"/>
              </w:rPr>
              <w:t>грамматического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строя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речи</w:t>
            </w:r>
          </w:p>
        </w:tc>
        <w:tc>
          <w:tcPr>
            <w:tcW w:w="711" w:type="dxa"/>
          </w:tcPr>
          <w:p w:rsidR="00F81429" w:rsidRPr="002820FB" w:rsidRDefault="00F81429" w:rsidP="002820FB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2820FB"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81429" w:rsidRPr="002820FB" w:rsidRDefault="00F81429" w:rsidP="002820FB">
            <w:pPr>
              <w:pStyle w:val="TableParagraph"/>
              <w:ind w:left="107" w:right="418"/>
              <w:rPr>
                <w:sz w:val="24"/>
              </w:rPr>
            </w:pPr>
            <w:r w:rsidRPr="002820FB">
              <w:rPr>
                <w:sz w:val="24"/>
              </w:rPr>
              <w:t>Выявление понимания 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правильности построения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грамматической структуры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предложения; использования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падежных форм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существительных; правильное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употребление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рода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различных</w:t>
            </w:r>
          </w:p>
          <w:p w:rsidR="00F81429" w:rsidRPr="002820FB" w:rsidRDefault="00F81429" w:rsidP="002820FB">
            <w:pPr>
              <w:pStyle w:val="TableParagraph"/>
              <w:spacing w:line="270" w:lineRule="atLeast"/>
              <w:ind w:left="107" w:right="91"/>
              <w:rPr>
                <w:sz w:val="24"/>
              </w:rPr>
            </w:pPr>
            <w:r w:rsidRPr="002820FB">
              <w:rPr>
                <w:sz w:val="24"/>
              </w:rPr>
              <w:t>частей речи; форм единственного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множественного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числа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ind w:right="220"/>
              <w:rPr>
                <w:sz w:val="24"/>
              </w:rPr>
            </w:pPr>
            <w:r w:rsidRPr="002820FB">
              <w:rPr>
                <w:sz w:val="24"/>
              </w:rPr>
              <w:t>Умеют воспроизводить слова,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словосочетания, предложения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сопряженно и отраженно с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опорой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на</w:t>
            </w:r>
            <w:r w:rsidRPr="002820FB">
              <w:rPr>
                <w:spacing w:val="-7"/>
                <w:sz w:val="24"/>
              </w:rPr>
              <w:t xml:space="preserve"> </w:t>
            </w:r>
            <w:r w:rsidRPr="002820FB">
              <w:rPr>
                <w:sz w:val="24"/>
              </w:rPr>
              <w:t>наглядный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материал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ind w:right="320"/>
              <w:rPr>
                <w:sz w:val="24"/>
              </w:rPr>
            </w:pPr>
            <w:r w:rsidRPr="002820FB">
              <w:rPr>
                <w:sz w:val="24"/>
              </w:rPr>
              <w:t>Понимают смысл различных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логико-грамматических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конструкций,</w:t>
            </w:r>
            <w:r w:rsidRPr="002820FB">
              <w:rPr>
                <w:spacing w:val="-10"/>
                <w:sz w:val="24"/>
              </w:rPr>
              <w:t xml:space="preserve"> </w:t>
            </w:r>
            <w:r w:rsidRPr="002820FB">
              <w:rPr>
                <w:sz w:val="24"/>
              </w:rPr>
              <w:t>грамматических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связей согласования,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управления</w:t>
            </w:r>
          </w:p>
        </w:tc>
      </w:tr>
      <w:tr w:rsidR="00F81429" w:rsidTr="002820FB">
        <w:trPr>
          <w:trHeight w:val="1932"/>
        </w:trPr>
        <w:tc>
          <w:tcPr>
            <w:tcW w:w="559" w:type="dxa"/>
          </w:tcPr>
          <w:p w:rsidR="00F81429" w:rsidRPr="002820FB" w:rsidRDefault="00F81429" w:rsidP="002820FB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 w:rsidRPr="002820FB">
              <w:rPr>
                <w:sz w:val="24"/>
              </w:rPr>
              <w:t>2.</w:t>
            </w:r>
          </w:p>
        </w:tc>
        <w:tc>
          <w:tcPr>
            <w:tcW w:w="2100" w:type="dxa"/>
          </w:tcPr>
          <w:p w:rsidR="00F81429" w:rsidRPr="002820FB" w:rsidRDefault="00F81429" w:rsidP="002820FB">
            <w:pPr>
              <w:pStyle w:val="TableParagraph"/>
              <w:ind w:left="107" w:right="114"/>
              <w:rPr>
                <w:sz w:val="24"/>
              </w:rPr>
            </w:pPr>
            <w:r w:rsidRPr="002820FB">
              <w:rPr>
                <w:sz w:val="24"/>
              </w:rPr>
              <w:t>Обследование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словарного</w:t>
            </w:r>
            <w:r w:rsidRPr="002820FB">
              <w:rPr>
                <w:spacing w:val="-14"/>
                <w:sz w:val="24"/>
              </w:rPr>
              <w:t xml:space="preserve"> </w:t>
            </w:r>
            <w:r w:rsidRPr="002820FB">
              <w:rPr>
                <w:sz w:val="24"/>
              </w:rPr>
              <w:t>запаса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и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связной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речи</w:t>
            </w:r>
          </w:p>
        </w:tc>
        <w:tc>
          <w:tcPr>
            <w:tcW w:w="711" w:type="dxa"/>
          </w:tcPr>
          <w:p w:rsidR="00F81429" w:rsidRDefault="00F81429" w:rsidP="003B5E96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3684" w:type="dxa"/>
          </w:tcPr>
          <w:p w:rsidR="00F81429" w:rsidRDefault="00F81429" w:rsidP="002820FB">
            <w:pPr>
              <w:pStyle w:val="TableParagraph"/>
              <w:spacing w:line="251" w:lineRule="exact"/>
              <w:ind w:left="107"/>
              <w:jc w:val="both"/>
            </w:pPr>
            <w:r>
              <w:t>Выявление</w:t>
            </w:r>
            <w:r w:rsidRPr="002820FB">
              <w:rPr>
                <w:spacing w:val="52"/>
              </w:rPr>
              <w:t xml:space="preserve"> </w:t>
            </w:r>
            <w:r>
              <w:t>уровня</w:t>
            </w:r>
          </w:p>
          <w:p w:rsidR="00F81429" w:rsidRPr="002820FB" w:rsidRDefault="00F81429" w:rsidP="002820FB">
            <w:pPr>
              <w:pStyle w:val="TableParagraph"/>
              <w:ind w:left="107" w:right="470"/>
              <w:jc w:val="both"/>
              <w:rPr>
                <w:sz w:val="24"/>
              </w:rPr>
            </w:pPr>
            <w:r>
              <w:t>сформированности развернутого</w:t>
            </w:r>
            <w:r w:rsidRPr="002820FB">
              <w:rPr>
                <w:spacing w:val="-52"/>
              </w:rPr>
              <w:t xml:space="preserve"> </w:t>
            </w:r>
            <w:r>
              <w:t>самостоятельного высказывания</w:t>
            </w:r>
            <w:r w:rsidRPr="002820FB">
              <w:rPr>
                <w:spacing w:val="-52"/>
              </w:rPr>
              <w:t xml:space="preserve"> </w:t>
            </w:r>
            <w:r w:rsidRPr="002820FB">
              <w:rPr>
                <w:sz w:val="24"/>
              </w:rPr>
              <w:t>и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объема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словарного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запаса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spacing w:line="275" w:lineRule="exact"/>
              <w:rPr>
                <w:sz w:val="24"/>
              </w:rPr>
            </w:pPr>
            <w:r w:rsidRPr="002820FB">
              <w:rPr>
                <w:sz w:val="24"/>
              </w:rPr>
              <w:t>Восстанавливают</w:t>
            </w:r>
          </w:p>
          <w:p w:rsidR="00F81429" w:rsidRPr="002820FB" w:rsidRDefault="00F81429" w:rsidP="002820FB">
            <w:pPr>
              <w:pStyle w:val="TableParagraph"/>
              <w:ind w:right="373"/>
              <w:rPr>
                <w:sz w:val="24"/>
              </w:rPr>
            </w:pPr>
            <w:r w:rsidRPr="002820FB">
              <w:rPr>
                <w:sz w:val="24"/>
              </w:rPr>
              <w:t>последовательность</w:t>
            </w:r>
            <w:r w:rsidRPr="002820FB">
              <w:rPr>
                <w:spacing w:val="-8"/>
                <w:sz w:val="24"/>
              </w:rPr>
              <w:t xml:space="preserve"> </w:t>
            </w:r>
            <w:r w:rsidRPr="002820FB">
              <w:rPr>
                <w:sz w:val="24"/>
              </w:rPr>
              <w:t>сюжета</w:t>
            </w:r>
            <w:r w:rsidRPr="002820FB">
              <w:rPr>
                <w:spacing w:val="-8"/>
                <w:sz w:val="24"/>
              </w:rPr>
              <w:t xml:space="preserve"> </w:t>
            </w:r>
            <w:r w:rsidRPr="002820FB">
              <w:rPr>
                <w:sz w:val="24"/>
              </w:rPr>
              <w:t>с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опорой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на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инструкцию.</w:t>
            </w:r>
          </w:p>
          <w:p w:rsidR="00F81429" w:rsidRPr="002820FB" w:rsidRDefault="00F81429" w:rsidP="002820FB">
            <w:pPr>
              <w:pStyle w:val="TableParagraph"/>
              <w:spacing w:line="270" w:lineRule="atLeast"/>
              <w:ind w:right="456"/>
              <w:rPr>
                <w:sz w:val="24"/>
              </w:rPr>
            </w:pPr>
            <w:r w:rsidRPr="002820FB">
              <w:rPr>
                <w:sz w:val="24"/>
              </w:rPr>
              <w:t>Составляют предложения по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серии сюжетных картинок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(сюжетной картинке) с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помощью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учителя-логопеда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spacing w:line="275" w:lineRule="exact"/>
              <w:rPr>
                <w:sz w:val="24"/>
              </w:rPr>
            </w:pPr>
            <w:r w:rsidRPr="002820FB">
              <w:rPr>
                <w:sz w:val="24"/>
              </w:rPr>
              <w:t>Восстанавливают</w:t>
            </w:r>
          </w:p>
          <w:p w:rsidR="00F81429" w:rsidRPr="002820FB" w:rsidRDefault="00F81429" w:rsidP="002820FB">
            <w:pPr>
              <w:pStyle w:val="TableParagraph"/>
              <w:ind w:right="228"/>
              <w:rPr>
                <w:sz w:val="24"/>
              </w:rPr>
            </w:pPr>
            <w:r w:rsidRPr="002820FB">
              <w:rPr>
                <w:sz w:val="24"/>
              </w:rPr>
              <w:t>последовательность сюжета.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Составляют развернутый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 по серии сюжетных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картинок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(сюжетной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картинке)</w:t>
            </w:r>
          </w:p>
        </w:tc>
      </w:tr>
      <w:tr w:rsidR="00F81429" w:rsidTr="002820FB">
        <w:trPr>
          <w:trHeight w:val="2484"/>
        </w:trPr>
        <w:tc>
          <w:tcPr>
            <w:tcW w:w="559" w:type="dxa"/>
          </w:tcPr>
          <w:p w:rsidR="00F81429" w:rsidRDefault="00F81429" w:rsidP="00BE7CE5">
            <w:pPr>
              <w:pStyle w:val="TableParagraph"/>
              <w:spacing w:line="275" w:lineRule="exact"/>
              <w:ind w:left="0" w:right="100"/>
              <w:jc w:val="center"/>
            </w:pPr>
            <w:r w:rsidRPr="002820FB">
              <w:rPr>
                <w:sz w:val="24"/>
              </w:rPr>
              <w:t>3</w:t>
            </w:r>
          </w:p>
        </w:tc>
        <w:tc>
          <w:tcPr>
            <w:tcW w:w="2100" w:type="dxa"/>
          </w:tcPr>
          <w:p w:rsidR="00F81429" w:rsidRPr="002820FB" w:rsidRDefault="00F81429" w:rsidP="002820FB">
            <w:pPr>
              <w:pStyle w:val="TableParagraph"/>
              <w:ind w:left="115" w:right="476"/>
              <w:rPr>
                <w:sz w:val="24"/>
              </w:rPr>
            </w:pPr>
            <w:r w:rsidRPr="002820FB">
              <w:rPr>
                <w:sz w:val="24"/>
              </w:rPr>
              <w:t>Обследование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навыка</w:t>
            </w:r>
            <w:r w:rsidRPr="002820FB">
              <w:rPr>
                <w:spacing w:val="-14"/>
                <w:sz w:val="24"/>
              </w:rPr>
              <w:t xml:space="preserve"> </w:t>
            </w:r>
            <w:r w:rsidRPr="002820FB">
              <w:rPr>
                <w:sz w:val="24"/>
              </w:rPr>
              <w:t>чтения</w:t>
            </w:r>
          </w:p>
        </w:tc>
        <w:tc>
          <w:tcPr>
            <w:tcW w:w="711" w:type="dxa"/>
          </w:tcPr>
          <w:p w:rsidR="00F81429" w:rsidRPr="002820FB" w:rsidRDefault="00F81429" w:rsidP="002820FB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81429" w:rsidRPr="002820FB" w:rsidRDefault="00F81429" w:rsidP="002820FB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 w:rsidRPr="002820FB">
              <w:rPr>
                <w:sz w:val="24"/>
              </w:rPr>
              <w:t>Чтение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текстов.</w:t>
            </w:r>
          </w:p>
          <w:p w:rsidR="00F81429" w:rsidRPr="002820FB" w:rsidRDefault="00F81429" w:rsidP="002820FB">
            <w:pPr>
              <w:pStyle w:val="TableParagraph"/>
              <w:ind w:left="141" w:right="573"/>
              <w:rPr>
                <w:sz w:val="24"/>
              </w:rPr>
            </w:pPr>
            <w:r w:rsidRPr="002820FB">
              <w:rPr>
                <w:sz w:val="24"/>
              </w:rPr>
              <w:t>Ответы на вопросы учителя-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логопеда.</w:t>
            </w:r>
          </w:p>
          <w:p w:rsidR="00F81429" w:rsidRPr="002820FB" w:rsidRDefault="00F81429" w:rsidP="002820FB">
            <w:pPr>
              <w:pStyle w:val="TableParagraph"/>
              <w:ind w:left="141"/>
              <w:rPr>
                <w:sz w:val="24"/>
              </w:rPr>
            </w:pPr>
            <w:r w:rsidRPr="002820FB">
              <w:rPr>
                <w:sz w:val="24"/>
              </w:rPr>
              <w:t>Пересказ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прочитанного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текста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ind w:right="303"/>
              <w:rPr>
                <w:sz w:val="24"/>
              </w:rPr>
            </w:pPr>
            <w:r w:rsidRPr="002820FB">
              <w:rPr>
                <w:sz w:val="24"/>
              </w:rPr>
              <w:t>Читают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простой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текст</w:t>
            </w:r>
            <w:r w:rsidRPr="002820FB">
              <w:rPr>
                <w:spacing w:val="-8"/>
                <w:sz w:val="24"/>
              </w:rPr>
              <w:t xml:space="preserve"> </w:t>
            </w:r>
            <w:r w:rsidRPr="002820FB">
              <w:rPr>
                <w:sz w:val="24"/>
              </w:rPr>
              <w:t>целыми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словами.</w:t>
            </w:r>
          </w:p>
          <w:p w:rsidR="00F81429" w:rsidRPr="002820FB" w:rsidRDefault="00F81429" w:rsidP="002820FB">
            <w:pPr>
              <w:pStyle w:val="TableParagraph"/>
              <w:ind w:right="227"/>
              <w:rPr>
                <w:sz w:val="24"/>
              </w:rPr>
            </w:pPr>
            <w:r w:rsidRPr="002820FB">
              <w:rPr>
                <w:sz w:val="24"/>
              </w:rPr>
              <w:t>Пересказывают текст с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помощью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наводящих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вопросов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ind w:right="471"/>
              <w:rPr>
                <w:sz w:val="24"/>
              </w:rPr>
            </w:pPr>
            <w:r w:rsidRPr="002820FB">
              <w:rPr>
                <w:sz w:val="24"/>
              </w:rPr>
              <w:t>Читают текст правильно,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целыми словами, осознанно,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соблюдая интонационное 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логическое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ударение.</w:t>
            </w:r>
          </w:p>
          <w:p w:rsidR="00F81429" w:rsidRPr="002820FB" w:rsidRDefault="00F81429" w:rsidP="002820FB">
            <w:pPr>
              <w:pStyle w:val="TableParagraph"/>
              <w:spacing w:line="270" w:lineRule="atLeast"/>
              <w:ind w:right="222"/>
              <w:rPr>
                <w:sz w:val="24"/>
              </w:rPr>
            </w:pPr>
            <w:r w:rsidRPr="002820FB">
              <w:rPr>
                <w:sz w:val="24"/>
              </w:rPr>
              <w:t>Отвечают на вопросы учителя-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логопеда распространенным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или сложным предложением.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Пересказывают прочитанный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текст</w:t>
            </w:r>
          </w:p>
        </w:tc>
      </w:tr>
    </w:tbl>
    <w:p w:rsidR="00F81429" w:rsidRDefault="00F81429">
      <w:pPr>
        <w:spacing w:line="270" w:lineRule="atLeast"/>
        <w:rPr>
          <w:sz w:val="24"/>
        </w:rPr>
        <w:sectPr w:rsidR="00F81429">
          <w:footerReference w:type="default" r:id="rId9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F81429" w:rsidRDefault="00F81429">
      <w:pPr>
        <w:pStyle w:val="BodyText"/>
        <w:spacing w:before="1" w:after="1"/>
        <w:rPr>
          <w:b/>
          <w:sz w:val="27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F81429" w:rsidTr="002820FB">
        <w:trPr>
          <w:trHeight w:val="827"/>
        </w:trPr>
        <w:tc>
          <w:tcPr>
            <w:tcW w:w="559" w:type="dxa"/>
          </w:tcPr>
          <w:p w:rsidR="00F81429" w:rsidRPr="002820FB" w:rsidRDefault="00F81429" w:rsidP="002820FB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2100" w:type="dxa"/>
          </w:tcPr>
          <w:p w:rsidR="00F81429" w:rsidRPr="002820FB" w:rsidRDefault="00F81429" w:rsidP="002820FB">
            <w:pPr>
              <w:pStyle w:val="TableParagraph"/>
              <w:ind w:left="107" w:right="452"/>
              <w:rPr>
                <w:sz w:val="24"/>
              </w:rPr>
            </w:pPr>
            <w:r w:rsidRPr="002820FB">
              <w:rPr>
                <w:sz w:val="24"/>
              </w:rPr>
              <w:t>Обследование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навыка</w:t>
            </w:r>
            <w:r w:rsidRPr="002820FB">
              <w:rPr>
                <w:spacing w:val="-13"/>
                <w:sz w:val="24"/>
              </w:rPr>
              <w:t xml:space="preserve"> </w:t>
            </w:r>
            <w:r w:rsidRPr="002820FB">
              <w:rPr>
                <w:sz w:val="24"/>
              </w:rPr>
              <w:t>письма</w:t>
            </w:r>
          </w:p>
        </w:tc>
        <w:tc>
          <w:tcPr>
            <w:tcW w:w="711" w:type="dxa"/>
          </w:tcPr>
          <w:p w:rsidR="00F81429" w:rsidRPr="002820FB" w:rsidRDefault="00F81429" w:rsidP="002820FB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</w:tcPr>
          <w:p w:rsidR="00F81429" w:rsidRPr="002820FB" w:rsidRDefault="00F81429" w:rsidP="002820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2820FB">
              <w:rPr>
                <w:sz w:val="24"/>
              </w:rPr>
              <w:t>Написание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диктанта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spacing w:line="276" w:lineRule="exact"/>
              <w:ind w:right="82"/>
              <w:rPr>
                <w:sz w:val="24"/>
              </w:rPr>
            </w:pPr>
            <w:r w:rsidRPr="002820FB">
              <w:rPr>
                <w:sz w:val="24"/>
              </w:rPr>
              <w:t>Пишут под диктовку доступный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текст после предварительного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разбора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ind w:right="1519"/>
              <w:rPr>
                <w:sz w:val="24"/>
              </w:rPr>
            </w:pPr>
            <w:r w:rsidRPr="002820FB">
              <w:rPr>
                <w:sz w:val="24"/>
              </w:rPr>
              <w:t>Умеют писать под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диктовку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текст</w:t>
            </w:r>
          </w:p>
        </w:tc>
      </w:tr>
      <w:tr w:rsidR="00F81429" w:rsidTr="002820FB">
        <w:trPr>
          <w:trHeight w:val="275"/>
        </w:trPr>
        <w:tc>
          <w:tcPr>
            <w:tcW w:w="14144" w:type="dxa"/>
            <w:gridSpan w:val="6"/>
          </w:tcPr>
          <w:p w:rsidR="00F81429" w:rsidRPr="002820FB" w:rsidRDefault="00F81429" w:rsidP="002820FB">
            <w:pPr>
              <w:pStyle w:val="TableParagraph"/>
              <w:spacing w:line="256" w:lineRule="exact"/>
              <w:ind w:left="4364" w:right="4217"/>
              <w:jc w:val="center"/>
              <w:rPr>
                <w:b/>
                <w:sz w:val="24"/>
              </w:rPr>
            </w:pPr>
            <w:r w:rsidRPr="002820FB">
              <w:rPr>
                <w:b/>
                <w:sz w:val="24"/>
              </w:rPr>
              <w:t>Предложение.</w:t>
            </w:r>
            <w:r w:rsidRPr="002820FB">
              <w:rPr>
                <w:b/>
                <w:spacing w:val="-2"/>
                <w:sz w:val="24"/>
              </w:rPr>
              <w:t xml:space="preserve"> </w:t>
            </w:r>
            <w:r w:rsidRPr="002820FB">
              <w:rPr>
                <w:b/>
                <w:sz w:val="24"/>
              </w:rPr>
              <w:t>Текст</w:t>
            </w:r>
            <w:r w:rsidRPr="002820FB">
              <w:rPr>
                <w:b/>
                <w:spacing w:val="-1"/>
                <w:sz w:val="24"/>
              </w:rPr>
              <w:t xml:space="preserve"> </w:t>
            </w:r>
            <w:r w:rsidRPr="002820FB">
              <w:rPr>
                <w:b/>
                <w:sz w:val="24"/>
              </w:rPr>
              <w:t>–</w:t>
            </w:r>
            <w:r w:rsidRPr="002820FB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15 </w:t>
            </w:r>
            <w:r w:rsidRPr="002820FB">
              <w:rPr>
                <w:b/>
                <w:sz w:val="24"/>
              </w:rPr>
              <w:t xml:space="preserve"> часов</w:t>
            </w:r>
          </w:p>
          <w:p w:rsidR="00F81429" w:rsidRPr="002820FB" w:rsidRDefault="00F81429" w:rsidP="002820FB">
            <w:pPr>
              <w:pStyle w:val="TableParagraph"/>
              <w:spacing w:line="256" w:lineRule="exact"/>
              <w:ind w:left="4364" w:right="4217"/>
              <w:jc w:val="center"/>
              <w:rPr>
                <w:b/>
                <w:sz w:val="24"/>
              </w:rPr>
            </w:pPr>
          </w:p>
        </w:tc>
      </w:tr>
      <w:tr w:rsidR="00F81429" w:rsidTr="002820FB">
        <w:trPr>
          <w:trHeight w:val="4140"/>
        </w:trPr>
        <w:tc>
          <w:tcPr>
            <w:tcW w:w="559" w:type="dxa"/>
          </w:tcPr>
          <w:p w:rsidR="00F81429" w:rsidRDefault="00F81429" w:rsidP="002820FB">
            <w:pPr>
              <w:pStyle w:val="TableParagraph"/>
              <w:spacing w:line="251" w:lineRule="exact"/>
              <w:ind w:left="196"/>
            </w:pPr>
            <w:r>
              <w:t>6.</w:t>
            </w:r>
          </w:p>
        </w:tc>
        <w:tc>
          <w:tcPr>
            <w:tcW w:w="2100" w:type="dxa"/>
          </w:tcPr>
          <w:p w:rsidR="00F81429" w:rsidRPr="002820FB" w:rsidRDefault="00F81429" w:rsidP="002820FB">
            <w:pPr>
              <w:pStyle w:val="TableParagraph"/>
              <w:ind w:left="107" w:right="305"/>
              <w:rPr>
                <w:sz w:val="24"/>
              </w:rPr>
            </w:pPr>
            <w:r w:rsidRPr="002820FB">
              <w:rPr>
                <w:sz w:val="24"/>
              </w:rPr>
              <w:t>Выделение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признаков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связного текста.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Тема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текста.</w:t>
            </w:r>
          </w:p>
          <w:p w:rsidR="00F81429" w:rsidRPr="002820FB" w:rsidRDefault="00F81429" w:rsidP="002820FB">
            <w:pPr>
              <w:pStyle w:val="TableParagraph"/>
              <w:ind w:left="107" w:right="282"/>
              <w:rPr>
                <w:sz w:val="24"/>
              </w:rPr>
            </w:pPr>
            <w:r w:rsidRPr="002820FB">
              <w:rPr>
                <w:sz w:val="24"/>
              </w:rPr>
              <w:t>Основная</w:t>
            </w:r>
            <w:r w:rsidRPr="002820FB">
              <w:rPr>
                <w:spacing w:val="-15"/>
                <w:sz w:val="24"/>
              </w:rPr>
              <w:t xml:space="preserve"> </w:t>
            </w:r>
            <w:r w:rsidRPr="002820FB">
              <w:rPr>
                <w:sz w:val="24"/>
              </w:rPr>
              <w:t>мысль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текста</w:t>
            </w:r>
          </w:p>
        </w:tc>
        <w:tc>
          <w:tcPr>
            <w:tcW w:w="711" w:type="dxa"/>
          </w:tcPr>
          <w:p w:rsidR="00F81429" w:rsidRDefault="00F81429" w:rsidP="002820FB">
            <w:pPr>
              <w:pStyle w:val="TableParagraph"/>
              <w:spacing w:line="251" w:lineRule="exact"/>
              <w:ind w:left="4"/>
              <w:jc w:val="center"/>
            </w:pPr>
            <w:r>
              <w:t>1</w:t>
            </w:r>
          </w:p>
        </w:tc>
        <w:tc>
          <w:tcPr>
            <w:tcW w:w="3684" w:type="dxa"/>
          </w:tcPr>
          <w:p w:rsidR="00F81429" w:rsidRPr="002820FB" w:rsidRDefault="00F81429" w:rsidP="002820FB">
            <w:pPr>
              <w:pStyle w:val="TableParagraph"/>
              <w:ind w:left="141" w:right="199"/>
              <w:rPr>
                <w:sz w:val="24"/>
              </w:rPr>
            </w:pPr>
            <w:r w:rsidRPr="002820FB">
              <w:rPr>
                <w:sz w:val="24"/>
              </w:rPr>
              <w:t>Формирование умения отличать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текст от группы предложений.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Выделение признаков связного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текста.</w:t>
            </w:r>
          </w:p>
          <w:p w:rsidR="00F81429" w:rsidRPr="002820FB" w:rsidRDefault="00F81429" w:rsidP="002820FB">
            <w:pPr>
              <w:pStyle w:val="TableParagraph"/>
              <w:ind w:left="107" w:firstLine="33"/>
              <w:rPr>
                <w:sz w:val="24"/>
              </w:rPr>
            </w:pPr>
            <w:r w:rsidRPr="002820FB">
              <w:rPr>
                <w:sz w:val="24"/>
              </w:rPr>
              <w:t>Определение темы текста.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Развитие умения выделять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средства связи предложений в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тексте.</w:t>
            </w:r>
          </w:p>
          <w:p w:rsidR="00F81429" w:rsidRPr="002820FB" w:rsidRDefault="00F81429" w:rsidP="002820FB">
            <w:pPr>
              <w:pStyle w:val="TableParagraph"/>
              <w:ind w:left="141"/>
              <w:rPr>
                <w:sz w:val="24"/>
              </w:rPr>
            </w:pPr>
            <w:r w:rsidRPr="002820FB">
              <w:rPr>
                <w:sz w:val="24"/>
              </w:rPr>
              <w:t>Развитие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чувства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языка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spacing w:line="275" w:lineRule="exact"/>
              <w:rPr>
                <w:sz w:val="24"/>
              </w:rPr>
            </w:pPr>
            <w:r w:rsidRPr="002820FB">
              <w:rPr>
                <w:sz w:val="24"/>
              </w:rPr>
              <w:t>Читают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по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карточке</w:t>
            </w:r>
          </w:p>
          <w:p w:rsidR="00F81429" w:rsidRPr="002820FB" w:rsidRDefault="00F81429" w:rsidP="002820FB">
            <w:pPr>
              <w:pStyle w:val="TableParagraph"/>
              <w:ind w:right="174"/>
              <w:rPr>
                <w:sz w:val="24"/>
              </w:rPr>
            </w:pPr>
            <w:r w:rsidRPr="002820FB">
              <w:rPr>
                <w:sz w:val="24"/>
              </w:rPr>
              <w:t>определение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«связного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текста».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Различают текст и отдельные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предложения с помощью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учителя-логопеда.</w:t>
            </w:r>
          </w:p>
          <w:p w:rsidR="00F81429" w:rsidRPr="002820FB" w:rsidRDefault="00F81429" w:rsidP="002820FB">
            <w:pPr>
              <w:pStyle w:val="TableParagraph"/>
              <w:ind w:right="346"/>
              <w:rPr>
                <w:sz w:val="24"/>
              </w:rPr>
            </w:pPr>
            <w:r w:rsidRPr="002820FB">
              <w:rPr>
                <w:sz w:val="24"/>
              </w:rPr>
              <w:t>Определяют основную мысль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текста с помощью наводящих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вопросов учителя-логопеда.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Озаглавливают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текст.</w:t>
            </w:r>
          </w:p>
          <w:p w:rsidR="00F81429" w:rsidRPr="002820FB" w:rsidRDefault="00F81429" w:rsidP="002820FB">
            <w:pPr>
              <w:pStyle w:val="TableParagraph"/>
              <w:ind w:right="481"/>
              <w:rPr>
                <w:sz w:val="24"/>
              </w:rPr>
            </w:pPr>
            <w:r w:rsidRPr="002820FB">
              <w:rPr>
                <w:sz w:val="24"/>
              </w:rPr>
              <w:t>Составляют предложения из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слов, данных в правильной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грамматической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форме.</w:t>
            </w:r>
          </w:p>
          <w:p w:rsidR="00F81429" w:rsidRPr="002820FB" w:rsidRDefault="00F81429" w:rsidP="002820FB">
            <w:pPr>
              <w:pStyle w:val="TableParagraph"/>
              <w:spacing w:before="1"/>
              <w:rPr>
                <w:sz w:val="24"/>
              </w:rPr>
            </w:pPr>
            <w:r w:rsidRPr="002820FB">
              <w:rPr>
                <w:sz w:val="24"/>
              </w:rPr>
              <w:t>Читают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предложения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ind w:right="547"/>
              <w:rPr>
                <w:sz w:val="24"/>
              </w:rPr>
            </w:pPr>
            <w:r w:rsidRPr="002820FB">
              <w:rPr>
                <w:sz w:val="24"/>
              </w:rPr>
              <w:t>Дают определение связного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текста.</w:t>
            </w:r>
          </w:p>
          <w:p w:rsidR="00F81429" w:rsidRPr="002820FB" w:rsidRDefault="00F81429" w:rsidP="002820FB">
            <w:pPr>
              <w:pStyle w:val="TableParagraph"/>
              <w:ind w:right="385"/>
              <w:rPr>
                <w:sz w:val="24"/>
              </w:rPr>
            </w:pPr>
            <w:r w:rsidRPr="002820FB">
              <w:rPr>
                <w:sz w:val="24"/>
              </w:rPr>
              <w:t>Различают текст и отдельные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предложения.</w:t>
            </w:r>
          </w:p>
          <w:p w:rsidR="00F81429" w:rsidRPr="002820FB" w:rsidRDefault="00F81429" w:rsidP="002820FB">
            <w:pPr>
              <w:pStyle w:val="TableParagraph"/>
              <w:ind w:right="392"/>
              <w:rPr>
                <w:sz w:val="24"/>
              </w:rPr>
            </w:pPr>
            <w:r w:rsidRPr="002820FB">
              <w:rPr>
                <w:sz w:val="24"/>
              </w:rPr>
              <w:t>Умеют определить основную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мысль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текста.</w:t>
            </w:r>
          </w:p>
          <w:p w:rsidR="00F81429" w:rsidRPr="002820FB" w:rsidRDefault="00F81429" w:rsidP="002820FB">
            <w:pPr>
              <w:pStyle w:val="TableParagraph"/>
              <w:ind w:right="481"/>
              <w:rPr>
                <w:sz w:val="24"/>
              </w:rPr>
            </w:pPr>
            <w:r w:rsidRPr="002820FB">
              <w:rPr>
                <w:sz w:val="24"/>
              </w:rPr>
              <w:t>Озаглавливают текст.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Составляют предложения из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слов, данных в правильной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грамматической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форме.</w:t>
            </w:r>
          </w:p>
          <w:p w:rsidR="00F81429" w:rsidRPr="002820FB" w:rsidRDefault="00F81429" w:rsidP="002820FB">
            <w:pPr>
              <w:pStyle w:val="TableParagraph"/>
              <w:ind w:right="1142"/>
              <w:rPr>
                <w:sz w:val="24"/>
              </w:rPr>
            </w:pPr>
            <w:r w:rsidRPr="002820FB">
              <w:rPr>
                <w:sz w:val="24"/>
              </w:rPr>
              <w:t>Выразительно читают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предложения.</w:t>
            </w:r>
          </w:p>
          <w:p w:rsidR="00F81429" w:rsidRPr="002820FB" w:rsidRDefault="00F81429" w:rsidP="002820FB">
            <w:pPr>
              <w:pStyle w:val="TableParagraph"/>
              <w:ind w:right="217"/>
              <w:rPr>
                <w:sz w:val="24"/>
              </w:rPr>
            </w:pPr>
            <w:r w:rsidRPr="002820FB">
              <w:rPr>
                <w:sz w:val="24"/>
              </w:rPr>
              <w:t>Делают вывод о расположении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предложений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в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тексте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в</w:t>
            </w:r>
          </w:p>
          <w:p w:rsidR="00F81429" w:rsidRPr="002820FB" w:rsidRDefault="00F81429" w:rsidP="002820FB">
            <w:pPr>
              <w:pStyle w:val="TableParagraph"/>
              <w:spacing w:line="257" w:lineRule="exact"/>
              <w:rPr>
                <w:sz w:val="24"/>
              </w:rPr>
            </w:pPr>
            <w:r w:rsidRPr="002820FB">
              <w:rPr>
                <w:sz w:val="24"/>
              </w:rPr>
              <w:t>определенном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порядке</w:t>
            </w:r>
          </w:p>
          <w:p w:rsidR="00F81429" w:rsidRPr="002820FB" w:rsidRDefault="00F81429" w:rsidP="002820FB">
            <w:pPr>
              <w:pStyle w:val="TableParagraph"/>
              <w:spacing w:line="257" w:lineRule="exact"/>
              <w:rPr>
                <w:sz w:val="24"/>
              </w:rPr>
            </w:pPr>
          </w:p>
        </w:tc>
      </w:tr>
      <w:tr w:rsidR="00F81429" w:rsidTr="002820FB">
        <w:trPr>
          <w:trHeight w:val="3864"/>
        </w:trPr>
        <w:tc>
          <w:tcPr>
            <w:tcW w:w="559" w:type="dxa"/>
          </w:tcPr>
          <w:p w:rsidR="00F81429" w:rsidRPr="002820FB" w:rsidRDefault="00F81429" w:rsidP="002820FB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00" w:type="dxa"/>
          </w:tcPr>
          <w:p w:rsidR="00F81429" w:rsidRPr="002820FB" w:rsidRDefault="00F81429" w:rsidP="002820FB">
            <w:pPr>
              <w:pStyle w:val="TableParagraph"/>
              <w:ind w:left="115" w:right="297"/>
              <w:rPr>
                <w:sz w:val="24"/>
              </w:rPr>
            </w:pPr>
            <w:r w:rsidRPr="002820FB">
              <w:rPr>
                <w:sz w:val="24"/>
              </w:rPr>
              <w:t>Составление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предложений из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слов.</w:t>
            </w:r>
          </w:p>
          <w:p w:rsidR="00F81429" w:rsidRPr="002820FB" w:rsidRDefault="00F81429" w:rsidP="002820FB">
            <w:pPr>
              <w:pStyle w:val="TableParagraph"/>
              <w:ind w:left="115" w:right="98"/>
              <w:rPr>
                <w:sz w:val="24"/>
              </w:rPr>
            </w:pPr>
            <w:r w:rsidRPr="002820FB">
              <w:rPr>
                <w:sz w:val="24"/>
              </w:rPr>
              <w:t>Объединение их в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связный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текст</w:t>
            </w:r>
          </w:p>
        </w:tc>
        <w:tc>
          <w:tcPr>
            <w:tcW w:w="711" w:type="dxa"/>
          </w:tcPr>
          <w:p w:rsidR="00F81429" w:rsidRPr="002820FB" w:rsidRDefault="00F81429" w:rsidP="002820FB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81429" w:rsidRPr="002820FB" w:rsidRDefault="00F81429" w:rsidP="002820FB">
            <w:pPr>
              <w:pStyle w:val="TableParagraph"/>
              <w:ind w:left="141" w:right="270"/>
              <w:rPr>
                <w:sz w:val="24"/>
              </w:rPr>
            </w:pPr>
            <w:r w:rsidRPr="002820FB">
              <w:rPr>
                <w:sz w:val="24"/>
              </w:rPr>
              <w:t>Составление связного текста из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отдельных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предложений.</w:t>
            </w:r>
          </w:p>
          <w:p w:rsidR="00F81429" w:rsidRPr="002820FB" w:rsidRDefault="00F81429" w:rsidP="002820FB">
            <w:pPr>
              <w:pStyle w:val="TableParagraph"/>
              <w:ind w:left="141" w:right="267"/>
              <w:rPr>
                <w:sz w:val="24"/>
              </w:rPr>
            </w:pPr>
            <w:r w:rsidRPr="002820FB">
              <w:rPr>
                <w:sz w:val="24"/>
              </w:rPr>
              <w:t>Закрепление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умения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составлять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предложения, соблюдая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правильный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порядок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слов.</w:t>
            </w:r>
          </w:p>
          <w:p w:rsidR="00F81429" w:rsidRPr="002820FB" w:rsidRDefault="00F81429" w:rsidP="002820FB">
            <w:pPr>
              <w:pStyle w:val="TableParagraph"/>
              <w:ind w:left="141" w:right="650"/>
              <w:rPr>
                <w:sz w:val="24"/>
              </w:rPr>
            </w:pPr>
            <w:r w:rsidRPr="002820FB">
              <w:rPr>
                <w:sz w:val="24"/>
              </w:rPr>
              <w:t>Определение темы текста.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Развитие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умения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придумать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заголовок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к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тексту.</w:t>
            </w:r>
          </w:p>
          <w:p w:rsidR="00F81429" w:rsidRPr="002820FB" w:rsidRDefault="00F81429" w:rsidP="002820FB">
            <w:pPr>
              <w:pStyle w:val="TableParagraph"/>
              <w:ind w:left="141" w:right="928"/>
              <w:rPr>
                <w:sz w:val="24"/>
              </w:rPr>
            </w:pPr>
            <w:r w:rsidRPr="002820FB">
              <w:rPr>
                <w:sz w:val="24"/>
              </w:rPr>
              <w:t>Развитие ориентировки в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языковом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материале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ind w:right="132"/>
              <w:rPr>
                <w:sz w:val="24"/>
              </w:rPr>
            </w:pPr>
            <w:r w:rsidRPr="002820FB">
              <w:rPr>
                <w:sz w:val="24"/>
              </w:rPr>
              <w:t>С помощью учителя-логопеда и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наводящих вопросов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устанавливают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причинно-</w:t>
            </w:r>
          </w:p>
          <w:p w:rsidR="00F81429" w:rsidRPr="002820FB" w:rsidRDefault="00F81429" w:rsidP="002820FB">
            <w:pPr>
              <w:pStyle w:val="TableParagraph"/>
              <w:ind w:right="383"/>
              <w:rPr>
                <w:sz w:val="24"/>
              </w:rPr>
            </w:pPr>
            <w:r w:rsidRPr="002820FB">
              <w:rPr>
                <w:sz w:val="24"/>
              </w:rPr>
              <w:t>следственные связи.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Отвечают на вопрос учителя-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логопеда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простым</w:t>
            </w:r>
          </w:p>
          <w:p w:rsidR="00F81429" w:rsidRPr="002820FB" w:rsidRDefault="00F81429">
            <w:pPr>
              <w:pStyle w:val="TableParagraph"/>
              <w:rPr>
                <w:sz w:val="24"/>
              </w:rPr>
            </w:pPr>
            <w:r w:rsidRPr="002820FB">
              <w:rPr>
                <w:sz w:val="24"/>
              </w:rPr>
              <w:t>предложением.</w:t>
            </w:r>
          </w:p>
          <w:p w:rsidR="00F81429" w:rsidRPr="002820FB" w:rsidRDefault="00F81429" w:rsidP="002820FB">
            <w:pPr>
              <w:pStyle w:val="TableParagraph"/>
              <w:ind w:right="481"/>
              <w:rPr>
                <w:sz w:val="24"/>
              </w:rPr>
            </w:pPr>
            <w:r w:rsidRPr="002820FB">
              <w:rPr>
                <w:sz w:val="24"/>
              </w:rPr>
              <w:t>Составляют предложения из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данных слов с помощью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опорных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схем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ind w:right="156"/>
              <w:rPr>
                <w:sz w:val="24"/>
              </w:rPr>
            </w:pPr>
            <w:r w:rsidRPr="002820FB">
              <w:rPr>
                <w:sz w:val="24"/>
              </w:rPr>
              <w:t>Умеют устанавливать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причинно-следственные связи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между явлениями и событиями.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Выделяют признаки связного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текста.</w:t>
            </w:r>
          </w:p>
          <w:p w:rsidR="00F81429" w:rsidRPr="002820FB" w:rsidRDefault="00F81429" w:rsidP="002820FB">
            <w:pPr>
              <w:pStyle w:val="TableParagraph"/>
              <w:ind w:right="222"/>
              <w:rPr>
                <w:sz w:val="24"/>
              </w:rPr>
            </w:pPr>
            <w:r w:rsidRPr="002820FB">
              <w:rPr>
                <w:sz w:val="24"/>
              </w:rPr>
              <w:t>Отвечают на вопросы учителя-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логопеда полным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грамматически правильно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оформленным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предложением.</w:t>
            </w:r>
          </w:p>
          <w:p w:rsidR="00F81429" w:rsidRPr="002820FB" w:rsidRDefault="00F81429" w:rsidP="002820FB">
            <w:pPr>
              <w:pStyle w:val="TableParagraph"/>
              <w:ind w:right="481"/>
              <w:rPr>
                <w:sz w:val="24"/>
              </w:rPr>
            </w:pPr>
            <w:r w:rsidRPr="002820FB">
              <w:rPr>
                <w:sz w:val="24"/>
              </w:rPr>
              <w:t>Составляют предложения из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данных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слов.</w:t>
            </w:r>
          </w:p>
          <w:p w:rsidR="00F81429" w:rsidRPr="002820FB" w:rsidRDefault="00F81429" w:rsidP="002820FB">
            <w:pPr>
              <w:pStyle w:val="TableParagraph"/>
              <w:ind w:right="506"/>
              <w:rPr>
                <w:sz w:val="24"/>
              </w:rPr>
            </w:pPr>
            <w:r w:rsidRPr="002820FB">
              <w:rPr>
                <w:sz w:val="24"/>
              </w:rPr>
              <w:t>Располагают предложения в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правильном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порядке.</w:t>
            </w:r>
          </w:p>
          <w:p w:rsidR="00F81429" w:rsidRPr="002820FB" w:rsidRDefault="00F81429" w:rsidP="002820FB">
            <w:pPr>
              <w:pStyle w:val="TableParagraph"/>
              <w:spacing w:line="257" w:lineRule="exact"/>
              <w:rPr>
                <w:sz w:val="24"/>
              </w:rPr>
            </w:pPr>
            <w:r w:rsidRPr="002820FB">
              <w:rPr>
                <w:sz w:val="24"/>
              </w:rPr>
              <w:t>Могут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озаглавить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текст</w:t>
            </w:r>
          </w:p>
        </w:tc>
      </w:tr>
      <w:tr w:rsidR="00F81429" w:rsidTr="002820FB">
        <w:trPr>
          <w:trHeight w:val="4140"/>
        </w:trPr>
        <w:tc>
          <w:tcPr>
            <w:tcW w:w="559" w:type="dxa"/>
          </w:tcPr>
          <w:p w:rsidR="00F81429" w:rsidRPr="002820FB" w:rsidRDefault="00F81429" w:rsidP="006C24C6">
            <w:pPr>
              <w:pStyle w:val="TableParagraph"/>
              <w:spacing w:line="275" w:lineRule="exact"/>
              <w:ind w:left="109" w:righ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00" w:type="dxa"/>
          </w:tcPr>
          <w:p w:rsidR="00F81429" w:rsidRPr="002820FB" w:rsidRDefault="00F81429" w:rsidP="002820FB">
            <w:pPr>
              <w:pStyle w:val="TableParagraph"/>
              <w:ind w:left="107" w:right="130"/>
              <w:rPr>
                <w:sz w:val="24"/>
              </w:rPr>
            </w:pPr>
            <w:r w:rsidRPr="002820FB">
              <w:rPr>
                <w:sz w:val="24"/>
              </w:rPr>
              <w:t>Деление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сплошного текста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на отдельные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предложения.</w:t>
            </w:r>
          </w:p>
          <w:p w:rsidR="00F81429" w:rsidRPr="002820FB" w:rsidRDefault="00F81429" w:rsidP="002820FB">
            <w:pPr>
              <w:pStyle w:val="TableParagraph"/>
              <w:ind w:left="107" w:right="627"/>
              <w:rPr>
                <w:sz w:val="24"/>
              </w:rPr>
            </w:pPr>
            <w:r w:rsidRPr="002820FB">
              <w:rPr>
                <w:sz w:val="24"/>
              </w:rPr>
              <w:t>Обозначение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границ</w:t>
            </w:r>
          </w:p>
          <w:p w:rsidR="00F81429" w:rsidRPr="002820FB" w:rsidRDefault="00F81429" w:rsidP="002820FB">
            <w:pPr>
              <w:pStyle w:val="TableParagraph"/>
              <w:ind w:left="107" w:right="311"/>
              <w:rPr>
                <w:sz w:val="24"/>
              </w:rPr>
            </w:pPr>
            <w:r w:rsidRPr="002820FB">
              <w:rPr>
                <w:sz w:val="24"/>
              </w:rPr>
              <w:t>предложения на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письме</w:t>
            </w:r>
          </w:p>
        </w:tc>
        <w:tc>
          <w:tcPr>
            <w:tcW w:w="711" w:type="dxa"/>
          </w:tcPr>
          <w:p w:rsidR="00F81429" w:rsidRDefault="00F81429" w:rsidP="002820FB">
            <w:pPr>
              <w:pStyle w:val="TableParagraph"/>
              <w:spacing w:line="251" w:lineRule="exact"/>
              <w:ind w:left="4"/>
              <w:jc w:val="center"/>
            </w:pPr>
            <w:r>
              <w:t>1</w:t>
            </w:r>
          </w:p>
        </w:tc>
        <w:tc>
          <w:tcPr>
            <w:tcW w:w="3684" w:type="dxa"/>
          </w:tcPr>
          <w:p w:rsidR="00F81429" w:rsidRPr="002820FB" w:rsidRDefault="00F81429" w:rsidP="002820FB">
            <w:pPr>
              <w:pStyle w:val="TableParagraph"/>
              <w:ind w:left="141" w:right="756"/>
              <w:rPr>
                <w:sz w:val="24"/>
              </w:rPr>
            </w:pPr>
            <w:r w:rsidRPr="002820FB">
              <w:rPr>
                <w:sz w:val="24"/>
              </w:rPr>
              <w:t>Развитие умения находить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границы предложения в не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пунктируемом тексте по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интонации.</w:t>
            </w:r>
          </w:p>
          <w:p w:rsidR="00F81429" w:rsidRPr="002820FB" w:rsidRDefault="00F81429" w:rsidP="002820FB">
            <w:pPr>
              <w:pStyle w:val="TableParagraph"/>
              <w:ind w:left="141" w:right="655"/>
              <w:rPr>
                <w:sz w:val="24"/>
              </w:rPr>
            </w:pPr>
            <w:r w:rsidRPr="002820FB">
              <w:rPr>
                <w:sz w:val="24"/>
              </w:rPr>
              <w:t>Выделение предложений из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текста.</w:t>
            </w:r>
          </w:p>
          <w:p w:rsidR="00F81429" w:rsidRPr="002820FB" w:rsidRDefault="00F81429" w:rsidP="002820FB">
            <w:pPr>
              <w:pStyle w:val="TableParagraph"/>
              <w:ind w:left="141" w:right="272"/>
              <w:rPr>
                <w:sz w:val="24"/>
              </w:rPr>
            </w:pPr>
            <w:r w:rsidRPr="002820FB">
              <w:rPr>
                <w:sz w:val="24"/>
              </w:rPr>
              <w:t>Установление смысловой связи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слов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в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предложении.</w:t>
            </w:r>
          </w:p>
          <w:p w:rsidR="00F81429" w:rsidRPr="002820FB" w:rsidRDefault="00F81429" w:rsidP="002820FB">
            <w:pPr>
              <w:pStyle w:val="TableParagraph"/>
              <w:ind w:left="141" w:right="1406"/>
              <w:rPr>
                <w:sz w:val="24"/>
              </w:rPr>
            </w:pPr>
            <w:r w:rsidRPr="002820FB">
              <w:rPr>
                <w:sz w:val="24"/>
              </w:rPr>
              <w:t>Обозначение границ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предложения.</w:t>
            </w:r>
          </w:p>
          <w:p w:rsidR="00F81429" w:rsidRPr="002820FB" w:rsidRDefault="00F81429" w:rsidP="002820FB">
            <w:pPr>
              <w:pStyle w:val="TableParagraph"/>
              <w:ind w:left="141" w:right="155"/>
              <w:rPr>
                <w:sz w:val="24"/>
              </w:rPr>
            </w:pPr>
            <w:r w:rsidRPr="002820FB">
              <w:rPr>
                <w:sz w:val="24"/>
              </w:rPr>
              <w:t>Правильное употребление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знаков препинания (.,?,!) в конце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предложения.</w:t>
            </w:r>
          </w:p>
          <w:p w:rsidR="00F81429" w:rsidRPr="002820FB" w:rsidRDefault="00F81429" w:rsidP="002820FB">
            <w:pPr>
              <w:pStyle w:val="TableParagraph"/>
              <w:spacing w:line="270" w:lineRule="atLeast"/>
              <w:ind w:left="141" w:right="173"/>
              <w:rPr>
                <w:sz w:val="24"/>
              </w:rPr>
            </w:pPr>
            <w:r w:rsidRPr="002820FB">
              <w:rPr>
                <w:sz w:val="24"/>
              </w:rPr>
              <w:t>Развитие слухового вербального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анализа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 w:rsidRPr="002820FB">
              <w:rPr>
                <w:sz w:val="24"/>
              </w:rPr>
              <w:t>Прослушивают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текст.</w:t>
            </w:r>
          </w:p>
          <w:p w:rsidR="00F81429" w:rsidRPr="002820FB" w:rsidRDefault="00F81429" w:rsidP="002820FB">
            <w:pPr>
              <w:pStyle w:val="TableParagraph"/>
              <w:ind w:left="141" w:right="186"/>
              <w:rPr>
                <w:sz w:val="24"/>
              </w:rPr>
            </w:pPr>
            <w:r w:rsidRPr="002820FB">
              <w:rPr>
                <w:sz w:val="24"/>
              </w:rPr>
              <w:t>Находят границы предложения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после прочтения текста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учителем-логопедом.</w:t>
            </w:r>
          </w:p>
          <w:p w:rsidR="00F81429" w:rsidRPr="002820FB" w:rsidRDefault="00F81429" w:rsidP="002820FB">
            <w:pPr>
              <w:pStyle w:val="TableParagraph"/>
              <w:ind w:left="141"/>
              <w:rPr>
                <w:sz w:val="24"/>
              </w:rPr>
            </w:pPr>
            <w:r w:rsidRPr="002820FB">
              <w:rPr>
                <w:sz w:val="24"/>
              </w:rPr>
              <w:t>Ставят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в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конце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каждого</w:t>
            </w:r>
          </w:p>
          <w:p w:rsidR="00F81429" w:rsidRPr="002820FB" w:rsidRDefault="00F81429" w:rsidP="002820FB">
            <w:pPr>
              <w:pStyle w:val="TableParagraph"/>
              <w:ind w:left="141" w:right="177"/>
              <w:rPr>
                <w:sz w:val="24"/>
              </w:rPr>
            </w:pPr>
            <w:r w:rsidRPr="002820FB">
              <w:rPr>
                <w:sz w:val="24"/>
              </w:rPr>
              <w:t>предложения знак препинания.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Озаглавливают текст с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помощью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наводящих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вопросов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spacing w:line="275" w:lineRule="exact"/>
              <w:ind w:left="142"/>
              <w:rPr>
                <w:sz w:val="24"/>
              </w:rPr>
            </w:pPr>
            <w:r w:rsidRPr="002820FB">
              <w:rPr>
                <w:sz w:val="24"/>
              </w:rPr>
              <w:t>Читают текст.</w:t>
            </w:r>
          </w:p>
          <w:p w:rsidR="00F81429" w:rsidRPr="002820FB" w:rsidRDefault="00F81429" w:rsidP="002820FB">
            <w:pPr>
              <w:pStyle w:val="TableParagraph"/>
              <w:ind w:left="142" w:right="476"/>
              <w:rPr>
                <w:sz w:val="24"/>
              </w:rPr>
            </w:pPr>
            <w:r w:rsidRPr="002820FB">
              <w:rPr>
                <w:sz w:val="24"/>
              </w:rPr>
              <w:t>Определяют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главную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мысль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текста.</w:t>
            </w:r>
          </w:p>
          <w:p w:rsidR="00F81429" w:rsidRPr="002820FB" w:rsidRDefault="00F81429" w:rsidP="002820FB">
            <w:pPr>
              <w:pStyle w:val="TableParagraph"/>
              <w:ind w:left="142" w:right="413"/>
              <w:rPr>
                <w:sz w:val="24"/>
              </w:rPr>
            </w:pPr>
            <w:r w:rsidRPr="002820FB">
              <w:rPr>
                <w:sz w:val="24"/>
              </w:rPr>
              <w:t>Определяют количество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предложений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в</w:t>
            </w:r>
            <w:r w:rsidRPr="002820FB">
              <w:rPr>
                <w:spacing w:val="60"/>
                <w:sz w:val="24"/>
              </w:rPr>
              <w:t xml:space="preserve"> </w:t>
            </w:r>
            <w:r w:rsidRPr="002820FB">
              <w:rPr>
                <w:sz w:val="24"/>
              </w:rPr>
              <w:t>тексте.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Делят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текст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на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предложения.</w:t>
            </w:r>
          </w:p>
          <w:p w:rsidR="00F81429" w:rsidRPr="002820FB" w:rsidRDefault="00F81429" w:rsidP="002820FB">
            <w:pPr>
              <w:pStyle w:val="TableParagraph"/>
              <w:ind w:left="142" w:right="306"/>
              <w:rPr>
                <w:sz w:val="24"/>
              </w:rPr>
            </w:pPr>
            <w:r w:rsidRPr="002820FB">
              <w:rPr>
                <w:sz w:val="24"/>
              </w:rPr>
              <w:t>Умеют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делать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паузы,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выделяя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главное слово и интонируя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конец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каждого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предложения.</w:t>
            </w:r>
          </w:p>
          <w:p w:rsidR="00F81429" w:rsidRPr="002820FB" w:rsidRDefault="00F81429" w:rsidP="002820FB">
            <w:pPr>
              <w:pStyle w:val="TableParagraph"/>
              <w:ind w:left="142"/>
              <w:rPr>
                <w:sz w:val="24"/>
              </w:rPr>
            </w:pPr>
            <w:r w:rsidRPr="002820FB">
              <w:rPr>
                <w:sz w:val="24"/>
              </w:rPr>
              <w:t>Ставят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в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конце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каждого</w:t>
            </w:r>
          </w:p>
          <w:p w:rsidR="00F81429" w:rsidRPr="002820FB" w:rsidRDefault="00F81429" w:rsidP="002820FB">
            <w:pPr>
              <w:pStyle w:val="TableParagraph"/>
              <w:ind w:left="142" w:right="176"/>
              <w:rPr>
                <w:sz w:val="24"/>
              </w:rPr>
            </w:pPr>
            <w:r w:rsidRPr="002820FB">
              <w:rPr>
                <w:sz w:val="24"/>
              </w:rPr>
              <w:t>предложения знак препинания.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Озаглавливают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текст</w:t>
            </w:r>
          </w:p>
        </w:tc>
      </w:tr>
    </w:tbl>
    <w:p w:rsidR="00F81429" w:rsidRDefault="00F81429">
      <w:pPr>
        <w:rPr>
          <w:sz w:val="24"/>
        </w:rPr>
        <w:sectPr w:rsidR="00F81429">
          <w:footerReference w:type="default" r:id="rId10"/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F81429" w:rsidRDefault="00F81429">
      <w:pPr>
        <w:pStyle w:val="BodyText"/>
        <w:spacing w:before="1" w:after="1"/>
        <w:rPr>
          <w:b/>
          <w:sz w:val="27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F81429" w:rsidTr="002820FB">
        <w:trPr>
          <w:trHeight w:val="2760"/>
        </w:trPr>
        <w:tc>
          <w:tcPr>
            <w:tcW w:w="559" w:type="dxa"/>
          </w:tcPr>
          <w:p w:rsidR="00F81429" w:rsidRPr="002820FB" w:rsidRDefault="00F81429" w:rsidP="002820FB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00" w:type="dxa"/>
          </w:tcPr>
          <w:p w:rsidR="00F81429" w:rsidRPr="002820FB" w:rsidRDefault="00F81429" w:rsidP="002820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2820FB">
              <w:rPr>
                <w:sz w:val="24"/>
              </w:rPr>
              <w:t>Работа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с</w:t>
            </w:r>
          </w:p>
          <w:p w:rsidR="00F81429" w:rsidRPr="002820FB" w:rsidRDefault="00F81429" w:rsidP="002820FB">
            <w:pPr>
              <w:pStyle w:val="TableParagraph"/>
              <w:ind w:left="107" w:right="180"/>
              <w:rPr>
                <w:sz w:val="24"/>
              </w:rPr>
            </w:pPr>
            <w:r w:rsidRPr="002820FB">
              <w:rPr>
                <w:sz w:val="24"/>
              </w:rPr>
              <w:t>деформированны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ми</w:t>
            </w:r>
          </w:p>
          <w:p w:rsidR="00F81429" w:rsidRPr="002820FB" w:rsidRDefault="00F81429" w:rsidP="002820FB">
            <w:pPr>
              <w:pStyle w:val="TableParagraph"/>
              <w:ind w:left="107" w:right="326"/>
              <w:rPr>
                <w:sz w:val="24"/>
              </w:rPr>
            </w:pPr>
            <w:r w:rsidRPr="002820FB">
              <w:rPr>
                <w:sz w:val="24"/>
              </w:rPr>
              <w:t>предложениями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текста.</w:t>
            </w:r>
          </w:p>
          <w:p w:rsidR="00F81429" w:rsidRPr="002820FB" w:rsidRDefault="00F81429" w:rsidP="002820FB">
            <w:pPr>
              <w:pStyle w:val="TableParagraph"/>
              <w:ind w:left="107" w:right="291"/>
              <w:rPr>
                <w:sz w:val="24"/>
              </w:rPr>
            </w:pPr>
            <w:r w:rsidRPr="002820FB">
              <w:rPr>
                <w:spacing w:val="-1"/>
                <w:sz w:val="24"/>
              </w:rPr>
              <w:t>Грамматическое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оформление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предложений с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пропущенными</w:t>
            </w:r>
          </w:p>
          <w:p w:rsidR="00F81429" w:rsidRPr="002820FB" w:rsidRDefault="00F81429" w:rsidP="002820FB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 w:rsidRPr="002820FB">
              <w:rPr>
                <w:sz w:val="24"/>
              </w:rPr>
              <w:t>словами</w:t>
            </w:r>
          </w:p>
        </w:tc>
        <w:tc>
          <w:tcPr>
            <w:tcW w:w="711" w:type="dxa"/>
          </w:tcPr>
          <w:p w:rsidR="00F81429" w:rsidRDefault="00F81429" w:rsidP="002820FB">
            <w:pPr>
              <w:pStyle w:val="TableParagraph"/>
              <w:spacing w:line="251" w:lineRule="exact"/>
              <w:ind w:left="4"/>
              <w:jc w:val="center"/>
            </w:pPr>
            <w:r>
              <w:t>1</w:t>
            </w:r>
          </w:p>
        </w:tc>
        <w:tc>
          <w:tcPr>
            <w:tcW w:w="3684" w:type="dxa"/>
          </w:tcPr>
          <w:p w:rsidR="00F81429" w:rsidRPr="002820FB" w:rsidRDefault="00F81429" w:rsidP="002820FB">
            <w:pPr>
              <w:pStyle w:val="TableParagraph"/>
              <w:ind w:left="141" w:right="770"/>
              <w:rPr>
                <w:sz w:val="24"/>
              </w:rPr>
            </w:pPr>
            <w:r w:rsidRPr="002820FB">
              <w:rPr>
                <w:sz w:val="24"/>
              </w:rPr>
              <w:t>Развитие умения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восстанавливать неполное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предложение, употребляя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правильные</w:t>
            </w:r>
            <w:r w:rsidRPr="002820FB">
              <w:rPr>
                <w:spacing w:val="-9"/>
                <w:sz w:val="24"/>
              </w:rPr>
              <w:t xml:space="preserve"> </w:t>
            </w:r>
            <w:r w:rsidRPr="002820FB">
              <w:rPr>
                <w:sz w:val="24"/>
              </w:rPr>
              <w:t>словоформы</w:t>
            </w:r>
            <w:r w:rsidRPr="002820FB">
              <w:rPr>
                <w:spacing w:val="-7"/>
                <w:sz w:val="24"/>
              </w:rPr>
              <w:t xml:space="preserve"> </w:t>
            </w:r>
            <w:r w:rsidRPr="002820FB">
              <w:rPr>
                <w:sz w:val="24"/>
              </w:rPr>
              <w:t>и</w:t>
            </w:r>
          </w:p>
          <w:p w:rsidR="00F81429" w:rsidRPr="002820FB" w:rsidRDefault="00F81429" w:rsidP="002820FB">
            <w:pPr>
              <w:pStyle w:val="TableParagraph"/>
              <w:ind w:left="141"/>
              <w:rPr>
                <w:sz w:val="24"/>
              </w:rPr>
            </w:pPr>
            <w:r w:rsidRPr="002820FB">
              <w:rPr>
                <w:sz w:val="24"/>
              </w:rPr>
              <w:t>вставляя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пропущенные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предлоги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ind w:left="141" w:right="161"/>
              <w:rPr>
                <w:sz w:val="24"/>
              </w:rPr>
            </w:pPr>
            <w:r w:rsidRPr="002820FB">
              <w:rPr>
                <w:sz w:val="24"/>
              </w:rPr>
              <w:t>Читают текст с пропущенными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словами.</w:t>
            </w:r>
          </w:p>
          <w:p w:rsidR="00F81429" w:rsidRPr="002820FB" w:rsidRDefault="00F81429" w:rsidP="002820FB">
            <w:pPr>
              <w:pStyle w:val="TableParagraph"/>
              <w:ind w:left="141" w:right="299"/>
              <w:rPr>
                <w:sz w:val="24"/>
              </w:rPr>
            </w:pPr>
            <w:r w:rsidRPr="002820FB">
              <w:rPr>
                <w:sz w:val="24"/>
              </w:rPr>
              <w:t>Вставляют в предложения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подходящее по смыслу слово,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используя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слова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для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справок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ind w:left="142" w:right="170"/>
              <w:rPr>
                <w:sz w:val="24"/>
              </w:rPr>
            </w:pPr>
            <w:r w:rsidRPr="002820FB">
              <w:rPr>
                <w:sz w:val="24"/>
              </w:rPr>
              <w:t>Читают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текст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с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пропущенными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словами.</w:t>
            </w:r>
          </w:p>
          <w:p w:rsidR="00F81429" w:rsidRPr="002820FB" w:rsidRDefault="00F81429" w:rsidP="002820FB">
            <w:pPr>
              <w:pStyle w:val="TableParagraph"/>
              <w:ind w:left="142" w:right="780"/>
              <w:rPr>
                <w:sz w:val="24"/>
              </w:rPr>
            </w:pPr>
            <w:r w:rsidRPr="002820FB">
              <w:rPr>
                <w:sz w:val="24"/>
              </w:rPr>
              <w:t>Определяют, какие слова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пропущены.</w:t>
            </w:r>
          </w:p>
          <w:p w:rsidR="00F81429" w:rsidRPr="002820FB" w:rsidRDefault="00F81429" w:rsidP="002820FB">
            <w:pPr>
              <w:pStyle w:val="TableParagraph"/>
              <w:ind w:left="142" w:right="298"/>
              <w:rPr>
                <w:sz w:val="24"/>
              </w:rPr>
            </w:pPr>
            <w:r w:rsidRPr="002820FB">
              <w:rPr>
                <w:sz w:val="24"/>
              </w:rPr>
              <w:t>Вставляют в предложения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подходящее по смыслу слово.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Определяют главную мысль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текста</w:t>
            </w:r>
          </w:p>
        </w:tc>
      </w:tr>
      <w:tr w:rsidR="00F81429" w:rsidTr="002820FB">
        <w:trPr>
          <w:trHeight w:val="5244"/>
        </w:trPr>
        <w:tc>
          <w:tcPr>
            <w:tcW w:w="559" w:type="dxa"/>
          </w:tcPr>
          <w:p w:rsidR="00F81429" w:rsidRPr="002820FB" w:rsidRDefault="00F81429" w:rsidP="002820FB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00" w:type="dxa"/>
          </w:tcPr>
          <w:p w:rsidR="00F81429" w:rsidRPr="002820FB" w:rsidRDefault="00F81429" w:rsidP="002820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2820FB">
              <w:rPr>
                <w:sz w:val="24"/>
              </w:rPr>
              <w:t>Работа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с</w:t>
            </w:r>
          </w:p>
          <w:p w:rsidR="00F81429" w:rsidRPr="002820FB" w:rsidRDefault="00F81429" w:rsidP="002820FB">
            <w:pPr>
              <w:pStyle w:val="TableParagraph"/>
              <w:ind w:left="107" w:right="180"/>
              <w:rPr>
                <w:sz w:val="24"/>
              </w:rPr>
            </w:pPr>
            <w:r w:rsidRPr="002820FB">
              <w:rPr>
                <w:sz w:val="24"/>
              </w:rPr>
              <w:t>деформированны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ми</w:t>
            </w:r>
          </w:p>
          <w:p w:rsidR="00F81429" w:rsidRPr="002820FB" w:rsidRDefault="00F81429" w:rsidP="002820FB">
            <w:pPr>
              <w:pStyle w:val="TableParagraph"/>
              <w:ind w:left="107" w:right="326"/>
              <w:rPr>
                <w:sz w:val="24"/>
              </w:rPr>
            </w:pPr>
            <w:r w:rsidRPr="002820FB">
              <w:rPr>
                <w:sz w:val="24"/>
              </w:rPr>
              <w:t>предложениями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текста.</w:t>
            </w:r>
          </w:p>
          <w:p w:rsidR="00F81429" w:rsidRPr="002820FB" w:rsidRDefault="00F81429" w:rsidP="002820FB">
            <w:pPr>
              <w:pStyle w:val="TableParagraph"/>
              <w:ind w:left="107" w:right="291"/>
              <w:rPr>
                <w:sz w:val="24"/>
              </w:rPr>
            </w:pPr>
            <w:r w:rsidRPr="002820FB">
              <w:rPr>
                <w:spacing w:val="-1"/>
                <w:sz w:val="24"/>
              </w:rPr>
              <w:t>Грамматическое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оформление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предложений с</w:t>
            </w:r>
          </w:p>
          <w:p w:rsidR="00F81429" w:rsidRPr="002820FB" w:rsidRDefault="00F81429" w:rsidP="002820FB">
            <w:pPr>
              <w:pStyle w:val="TableParagraph"/>
              <w:ind w:left="107" w:right="156"/>
              <w:rPr>
                <w:sz w:val="24"/>
              </w:rPr>
            </w:pPr>
            <w:r w:rsidRPr="002820FB">
              <w:rPr>
                <w:sz w:val="24"/>
              </w:rPr>
              <w:t>повторяющимися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словами</w:t>
            </w:r>
            <w:r>
              <w:rPr>
                <w:sz w:val="24"/>
              </w:rPr>
              <w:t>.</w:t>
            </w:r>
          </w:p>
        </w:tc>
        <w:tc>
          <w:tcPr>
            <w:tcW w:w="711" w:type="dxa"/>
          </w:tcPr>
          <w:p w:rsidR="00F81429" w:rsidRDefault="00F81429" w:rsidP="002820FB">
            <w:pPr>
              <w:pStyle w:val="TableParagraph"/>
              <w:spacing w:line="251" w:lineRule="exact"/>
              <w:ind w:left="4"/>
              <w:jc w:val="center"/>
            </w:pPr>
            <w:r>
              <w:t>1</w:t>
            </w:r>
          </w:p>
        </w:tc>
        <w:tc>
          <w:tcPr>
            <w:tcW w:w="3684" w:type="dxa"/>
          </w:tcPr>
          <w:p w:rsidR="00F81429" w:rsidRPr="002820FB" w:rsidRDefault="00F81429" w:rsidP="002820FB">
            <w:pPr>
              <w:pStyle w:val="TableParagraph"/>
              <w:ind w:left="141" w:right="174"/>
              <w:rPr>
                <w:sz w:val="24"/>
              </w:rPr>
            </w:pPr>
            <w:r w:rsidRPr="002820FB">
              <w:rPr>
                <w:sz w:val="24"/>
              </w:rPr>
              <w:t>Формирование умения находить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и исправлять речевые 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неречевые (логические) ошибки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в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предложениях.</w:t>
            </w:r>
          </w:p>
          <w:p w:rsidR="00F81429" w:rsidRPr="002820FB" w:rsidRDefault="00F81429" w:rsidP="002820FB">
            <w:pPr>
              <w:pStyle w:val="TableParagraph"/>
              <w:ind w:left="141" w:right="628"/>
              <w:rPr>
                <w:sz w:val="24"/>
              </w:rPr>
            </w:pPr>
            <w:r w:rsidRPr="002820FB">
              <w:rPr>
                <w:sz w:val="24"/>
              </w:rPr>
              <w:t>Развитие умения составлять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сложноподчиненные</w:t>
            </w:r>
          </w:p>
          <w:p w:rsidR="00F81429" w:rsidRPr="002820FB" w:rsidRDefault="00F81429" w:rsidP="002820FB">
            <w:pPr>
              <w:pStyle w:val="TableParagraph"/>
              <w:ind w:left="141" w:right="780"/>
              <w:rPr>
                <w:sz w:val="24"/>
              </w:rPr>
            </w:pPr>
            <w:r w:rsidRPr="002820FB">
              <w:rPr>
                <w:sz w:val="24"/>
              </w:rPr>
              <w:t>предложения из простых.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Развитие умения грамотно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выражать свои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мысли.</w:t>
            </w:r>
          </w:p>
          <w:p w:rsidR="00F81429" w:rsidRPr="002820FB" w:rsidRDefault="00F81429" w:rsidP="002820FB">
            <w:pPr>
              <w:pStyle w:val="TableParagraph"/>
              <w:ind w:left="141"/>
              <w:rPr>
                <w:sz w:val="24"/>
              </w:rPr>
            </w:pPr>
            <w:r w:rsidRPr="002820FB">
              <w:rPr>
                <w:sz w:val="24"/>
              </w:rPr>
              <w:t>Развитие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чувства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языка.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ind w:left="141" w:right="138"/>
              <w:rPr>
                <w:sz w:val="24"/>
              </w:rPr>
            </w:pPr>
            <w:r w:rsidRPr="002820FB">
              <w:rPr>
                <w:sz w:val="24"/>
              </w:rPr>
              <w:t>Умеют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находить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допущенные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в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тексте речевые ошибки с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помощью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учителя-логопеда.</w:t>
            </w:r>
          </w:p>
          <w:p w:rsidR="00F81429" w:rsidRPr="002820FB" w:rsidRDefault="00F81429" w:rsidP="002820FB">
            <w:pPr>
              <w:pStyle w:val="TableParagraph"/>
              <w:ind w:left="141" w:right="823"/>
              <w:rPr>
                <w:sz w:val="24"/>
              </w:rPr>
            </w:pPr>
            <w:r w:rsidRPr="002820FB">
              <w:rPr>
                <w:sz w:val="24"/>
              </w:rPr>
              <w:t>Находят повторяющиеся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однокоренные слова в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предложении.</w:t>
            </w:r>
          </w:p>
          <w:p w:rsidR="00F81429" w:rsidRPr="002820FB" w:rsidRDefault="00F81429" w:rsidP="002820FB">
            <w:pPr>
              <w:pStyle w:val="TableParagraph"/>
              <w:ind w:left="141" w:right="166"/>
              <w:rPr>
                <w:sz w:val="24"/>
              </w:rPr>
            </w:pPr>
            <w:r w:rsidRPr="002820FB">
              <w:rPr>
                <w:sz w:val="24"/>
              </w:rPr>
              <w:t>Подбирают и заменяют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повторяющиеся</w:t>
            </w:r>
            <w:r w:rsidRPr="002820FB">
              <w:rPr>
                <w:spacing w:val="-9"/>
                <w:sz w:val="24"/>
              </w:rPr>
              <w:t xml:space="preserve"> </w:t>
            </w:r>
            <w:r w:rsidRPr="002820FB">
              <w:rPr>
                <w:sz w:val="24"/>
              </w:rPr>
              <w:t>слова,</w:t>
            </w:r>
            <w:r w:rsidRPr="002820FB">
              <w:rPr>
                <w:spacing w:val="-9"/>
                <w:sz w:val="24"/>
              </w:rPr>
              <w:t xml:space="preserve"> </w:t>
            </w:r>
            <w:r w:rsidRPr="002820FB">
              <w:rPr>
                <w:sz w:val="24"/>
              </w:rPr>
              <w:t>словами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близкими по значению,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используя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слова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для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справок.</w:t>
            </w:r>
          </w:p>
          <w:p w:rsidR="00F81429" w:rsidRPr="002820FB" w:rsidRDefault="00F81429" w:rsidP="002820FB">
            <w:pPr>
              <w:pStyle w:val="TableParagraph"/>
              <w:ind w:left="141" w:right="149"/>
              <w:rPr>
                <w:sz w:val="24"/>
              </w:rPr>
            </w:pPr>
            <w:r w:rsidRPr="002820FB">
              <w:rPr>
                <w:sz w:val="24"/>
              </w:rPr>
              <w:t>Составляют по образцу из двух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предложений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одно.</w:t>
            </w:r>
          </w:p>
          <w:p w:rsidR="00F81429" w:rsidRPr="002820FB" w:rsidRDefault="00F81429" w:rsidP="002820FB">
            <w:pPr>
              <w:pStyle w:val="TableParagraph"/>
              <w:ind w:left="141" w:right="311"/>
              <w:rPr>
                <w:sz w:val="24"/>
              </w:rPr>
            </w:pPr>
            <w:r w:rsidRPr="002820FB">
              <w:rPr>
                <w:sz w:val="24"/>
              </w:rPr>
              <w:t>Списывают предложения,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соблюдая знаки препинания с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карточки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ind w:left="142" w:right="287"/>
              <w:rPr>
                <w:sz w:val="24"/>
              </w:rPr>
            </w:pPr>
            <w:r w:rsidRPr="002820FB">
              <w:rPr>
                <w:sz w:val="24"/>
              </w:rPr>
              <w:t>Находят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допущенные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в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тексте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орфографические,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синтаксические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ошибки.</w:t>
            </w:r>
          </w:p>
          <w:p w:rsidR="00F81429" w:rsidRPr="002820FB" w:rsidRDefault="00F81429" w:rsidP="002820FB">
            <w:pPr>
              <w:pStyle w:val="TableParagraph"/>
              <w:ind w:left="142" w:right="822"/>
              <w:rPr>
                <w:sz w:val="24"/>
              </w:rPr>
            </w:pPr>
            <w:r w:rsidRPr="002820FB">
              <w:rPr>
                <w:sz w:val="24"/>
              </w:rPr>
              <w:t>Находят повторяющиеся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однокоренные слова в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предложении.</w:t>
            </w:r>
          </w:p>
          <w:p w:rsidR="00F81429" w:rsidRPr="002820FB" w:rsidRDefault="00F81429" w:rsidP="002820FB">
            <w:pPr>
              <w:pStyle w:val="TableParagraph"/>
              <w:ind w:left="142" w:right="225"/>
              <w:rPr>
                <w:sz w:val="24"/>
              </w:rPr>
            </w:pPr>
            <w:r w:rsidRPr="002820FB">
              <w:rPr>
                <w:sz w:val="24"/>
              </w:rPr>
              <w:t>Подбирают и заменяют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повторяющиеся</w:t>
            </w:r>
            <w:r w:rsidRPr="002820FB">
              <w:rPr>
                <w:spacing w:val="-8"/>
                <w:sz w:val="24"/>
              </w:rPr>
              <w:t xml:space="preserve"> </w:t>
            </w:r>
            <w:r w:rsidRPr="002820FB">
              <w:rPr>
                <w:sz w:val="24"/>
              </w:rPr>
              <w:t>слова</w:t>
            </w:r>
            <w:r w:rsidRPr="002820FB">
              <w:rPr>
                <w:spacing w:val="-10"/>
                <w:sz w:val="24"/>
              </w:rPr>
              <w:t xml:space="preserve"> </w:t>
            </w:r>
            <w:r w:rsidRPr="002820FB">
              <w:rPr>
                <w:sz w:val="24"/>
              </w:rPr>
              <w:t>словами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близкими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по значению.</w:t>
            </w:r>
          </w:p>
          <w:p w:rsidR="00F81429" w:rsidRPr="002820FB" w:rsidRDefault="00F81429" w:rsidP="002820FB">
            <w:pPr>
              <w:pStyle w:val="TableParagraph"/>
              <w:ind w:left="142" w:right="1059"/>
              <w:rPr>
                <w:sz w:val="24"/>
              </w:rPr>
            </w:pPr>
            <w:r w:rsidRPr="002820FB">
              <w:rPr>
                <w:sz w:val="24"/>
              </w:rPr>
              <w:t>Составляют из двух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предложений одно (по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образцу).</w:t>
            </w:r>
          </w:p>
          <w:p w:rsidR="00F81429" w:rsidRPr="002820FB" w:rsidRDefault="00F81429" w:rsidP="002820FB">
            <w:pPr>
              <w:pStyle w:val="TableParagraph"/>
              <w:ind w:left="142" w:right="858"/>
              <w:rPr>
                <w:sz w:val="24"/>
              </w:rPr>
            </w:pPr>
            <w:r w:rsidRPr="002820FB">
              <w:rPr>
                <w:sz w:val="24"/>
              </w:rPr>
              <w:t>Конструируют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сложноподчиненные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предложения, используя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данные</w:t>
            </w:r>
            <w:r w:rsidRPr="002820FB">
              <w:rPr>
                <w:spacing w:val="-7"/>
                <w:sz w:val="24"/>
              </w:rPr>
              <w:t xml:space="preserve"> </w:t>
            </w:r>
            <w:r w:rsidRPr="002820FB">
              <w:rPr>
                <w:sz w:val="24"/>
              </w:rPr>
              <w:t>союзные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слова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и</w:t>
            </w:r>
          </w:p>
          <w:p w:rsidR="00F81429" w:rsidRPr="002820FB" w:rsidRDefault="00F81429" w:rsidP="002820FB">
            <w:pPr>
              <w:pStyle w:val="TableParagraph"/>
              <w:spacing w:line="270" w:lineRule="atLeast"/>
              <w:ind w:left="142" w:right="488"/>
              <w:rPr>
                <w:sz w:val="24"/>
              </w:rPr>
            </w:pPr>
            <w:r w:rsidRPr="002820FB">
              <w:rPr>
                <w:sz w:val="24"/>
              </w:rPr>
              <w:t>помощь учителя-логопеда.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Записывают предложения,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соблюдая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знаки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препинания</w:t>
            </w:r>
          </w:p>
        </w:tc>
      </w:tr>
    </w:tbl>
    <w:p w:rsidR="00F81429" w:rsidRDefault="00F81429">
      <w:pPr>
        <w:spacing w:line="270" w:lineRule="atLeast"/>
        <w:rPr>
          <w:sz w:val="24"/>
        </w:rPr>
        <w:sectPr w:rsidR="00F81429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F81429" w:rsidRDefault="00F81429">
      <w:pPr>
        <w:pStyle w:val="BodyText"/>
        <w:spacing w:before="1" w:after="1"/>
        <w:rPr>
          <w:b/>
          <w:sz w:val="27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F81429" w:rsidTr="002820FB">
        <w:trPr>
          <w:trHeight w:val="3588"/>
        </w:trPr>
        <w:tc>
          <w:tcPr>
            <w:tcW w:w="559" w:type="dxa"/>
          </w:tcPr>
          <w:p w:rsidR="00F81429" w:rsidRPr="002820FB" w:rsidRDefault="00F81429" w:rsidP="006C24C6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00" w:type="dxa"/>
          </w:tcPr>
          <w:p w:rsidR="00F81429" w:rsidRPr="002820FB" w:rsidRDefault="00F81429" w:rsidP="002820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2820FB">
              <w:rPr>
                <w:sz w:val="24"/>
              </w:rPr>
              <w:t>Работа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с</w:t>
            </w:r>
          </w:p>
          <w:p w:rsidR="00F81429" w:rsidRPr="002820FB" w:rsidRDefault="00F81429" w:rsidP="002820FB">
            <w:pPr>
              <w:pStyle w:val="TableParagraph"/>
              <w:ind w:left="107" w:right="180"/>
              <w:rPr>
                <w:sz w:val="24"/>
              </w:rPr>
            </w:pPr>
            <w:r w:rsidRPr="002820FB">
              <w:rPr>
                <w:sz w:val="24"/>
              </w:rPr>
              <w:t>деформированны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ми</w:t>
            </w:r>
          </w:p>
          <w:p w:rsidR="00F81429" w:rsidRPr="002820FB" w:rsidRDefault="00F81429" w:rsidP="002820FB">
            <w:pPr>
              <w:pStyle w:val="TableParagraph"/>
              <w:ind w:left="107" w:right="326"/>
              <w:rPr>
                <w:sz w:val="24"/>
              </w:rPr>
            </w:pPr>
            <w:r w:rsidRPr="002820FB">
              <w:rPr>
                <w:sz w:val="24"/>
              </w:rPr>
              <w:t>предложениями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текста.</w:t>
            </w:r>
          </w:p>
          <w:p w:rsidR="00F81429" w:rsidRPr="002820FB" w:rsidRDefault="00F81429" w:rsidP="002820FB">
            <w:pPr>
              <w:pStyle w:val="TableParagraph"/>
              <w:ind w:left="107" w:right="291"/>
              <w:rPr>
                <w:sz w:val="24"/>
              </w:rPr>
            </w:pPr>
            <w:r w:rsidRPr="002820FB">
              <w:rPr>
                <w:spacing w:val="-1"/>
                <w:sz w:val="24"/>
              </w:rPr>
              <w:t>Грамматическое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оформление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предложений с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нарушенным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порядком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слов</w:t>
            </w:r>
            <w:r>
              <w:rPr>
                <w:sz w:val="24"/>
              </w:rPr>
              <w:t>.</w:t>
            </w:r>
          </w:p>
        </w:tc>
        <w:tc>
          <w:tcPr>
            <w:tcW w:w="711" w:type="dxa"/>
          </w:tcPr>
          <w:p w:rsidR="00F81429" w:rsidRDefault="00F81429" w:rsidP="002820FB">
            <w:pPr>
              <w:pStyle w:val="TableParagraph"/>
              <w:spacing w:line="251" w:lineRule="exact"/>
              <w:ind w:left="4"/>
              <w:jc w:val="center"/>
            </w:pPr>
            <w:r>
              <w:t>1</w:t>
            </w:r>
          </w:p>
        </w:tc>
        <w:tc>
          <w:tcPr>
            <w:tcW w:w="3684" w:type="dxa"/>
          </w:tcPr>
          <w:p w:rsidR="00F81429" w:rsidRPr="002820FB" w:rsidRDefault="00F81429" w:rsidP="002820FB">
            <w:pPr>
              <w:pStyle w:val="TableParagraph"/>
              <w:ind w:left="107" w:right="265"/>
              <w:rPr>
                <w:sz w:val="24"/>
              </w:rPr>
            </w:pPr>
            <w:r w:rsidRPr="002820FB">
              <w:rPr>
                <w:sz w:val="24"/>
              </w:rPr>
              <w:t>Закрепление умения находить и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исправлять речевые ошибки в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предложениях.</w:t>
            </w:r>
          </w:p>
          <w:p w:rsidR="00F81429" w:rsidRPr="002820FB" w:rsidRDefault="00F81429" w:rsidP="002820FB">
            <w:pPr>
              <w:pStyle w:val="TableParagraph"/>
              <w:ind w:left="107" w:right="814"/>
              <w:rPr>
                <w:sz w:val="24"/>
              </w:rPr>
            </w:pPr>
            <w:r w:rsidRPr="002820FB">
              <w:rPr>
                <w:sz w:val="24"/>
              </w:rPr>
              <w:t>Развитие умения грамотно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выражать свои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мысли.</w:t>
            </w:r>
          </w:p>
          <w:p w:rsidR="00F81429" w:rsidRPr="002820FB" w:rsidRDefault="00F81429" w:rsidP="002820FB">
            <w:pPr>
              <w:pStyle w:val="TableParagraph"/>
              <w:ind w:left="107" w:right="189"/>
              <w:rPr>
                <w:sz w:val="24"/>
              </w:rPr>
            </w:pPr>
            <w:r w:rsidRPr="002820FB">
              <w:rPr>
                <w:sz w:val="24"/>
              </w:rPr>
              <w:t>Развитие чувства языка.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Развитие вербально-логического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мышления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ind w:left="141" w:right="202"/>
              <w:jc w:val="both"/>
              <w:rPr>
                <w:sz w:val="24"/>
              </w:rPr>
            </w:pPr>
            <w:r w:rsidRPr="002820FB">
              <w:rPr>
                <w:sz w:val="24"/>
              </w:rPr>
              <w:t>Восстанавливают правильный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порядок слов в предложении с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помощью наводящих вопросов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учителя-логопеда.</w:t>
            </w:r>
          </w:p>
          <w:p w:rsidR="00F81429" w:rsidRPr="002820FB" w:rsidRDefault="00F81429" w:rsidP="002820FB">
            <w:pPr>
              <w:pStyle w:val="TableParagraph"/>
              <w:ind w:left="141" w:right="1020"/>
              <w:rPr>
                <w:sz w:val="24"/>
              </w:rPr>
            </w:pPr>
            <w:r w:rsidRPr="002820FB">
              <w:rPr>
                <w:sz w:val="24"/>
              </w:rPr>
              <w:t>Уточняют лексическое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значение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слов.</w:t>
            </w:r>
          </w:p>
          <w:p w:rsidR="00F81429" w:rsidRPr="002820FB" w:rsidRDefault="00F81429" w:rsidP="002820FB">
            <w:pPr>
              <w:pStyle w:val="TableParagraph"/>
              <w:ind w:left="141" w:right="98"/>
              <w:rPr>
                <w:sz w:val="24"/>
              </w:rPr>
            </w:pPr>
            <w:r w:rsidRPr="002820FB">
              <w:rPr>
                <w:sz w:val="24"/>
              </w:rPr>
              <w:t>Составляют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графические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схемы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предложения с обозначением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предлогов и интонации конца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предложения.</w:t>
            </w:r>
          </w:p>
          <w:p w:rsidR="00F81429" w:rsidRPr="002820FB" w:rsidRDefault="00F81429" w:rsidP="002820FB">
            <w:pPr>
              <w:pStyle w:val="TableParagraph"/>
              <w:spacing w:line="270" w:lineRule="atLeast"/>
              <w:ind w:left="141" w:right="311"/>
              <w:rPr>
                <w:sz w:val="24"/>
              </w:rPr>
            </w:pPr>
            <w:r w:rsidRPr="002820FB">
              <w:rPr>
                <w:sz w:val="24"/>
              </w:rPr>
              <w:t>Списывают предложения,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соблюдая знаки препинания с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карточки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ind w:left="142" w:right="273"/>
              <w:rPr>
                <w:sz w:val="24"/>
              </w:rPr>
            </w:pPr>
            <w:r w:rsidRPr="002820FB">
              <w:rPr>
                <w:sz w:val="24"/>
              </w:rPr>
              <w:t>Восстанавливают</w:t>
            </w:r>
            <w:r w:rsidRPr="002820FB">
              <w:rPr>
                <w:spacing w:val="-10"/>
                <w:sz w:val="24"/>
              </w:rPr>
              <w:t xml:space="preserve"> </w:t>
            </w:r>
            <w:r w:rsidRPr="002820FB">
              <w:rPr>
                <w:sz w:val="24"/>
              </w:rPr>
              <w:t>правильный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порядок слов в предложении.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Уточняют и объясняют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лексическое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значение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слов.</w:t>
            </w:r>
          </w:p>
          <w:p w:rsidR="00F81429" w:rsidRPr="002820FB" w:rsidRDefault="00F81429" w:rsidP="002820FB">
            <w:pPr>
              <w:pStyle w:val="TableParagraph"/>
              <w:ind w:left="142" w:right="1233"/>
              <w:rPr>
                <w:sz w:val="24"/>
              </w:rPr>
            </w:pPr>
            <w:r w:rsidRPr="002820FB">
              <w:rPr>
                <w:sz w:val="24"/>
              </w:rPr>
              <w:t>Редактируют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сложноподчиненные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предложения.</w:t>
            </w:r>
          </w:p>
          <w:p w:rsidR="00F81429" w:rsidRPr="002820FB" w:rsidRDefault="00F81429" w:rsidP="002820FB">
            <w:pPr>
              <w:pStyle w:val="TableParagraph"/>
              <w:ind w:left="142" w:right="98"/>
              <w:rPr>
                <w:sz w:val="24"/>
              </w:rPr>
            </w:pPr>
            <w:r w:rsidRPr="002820FB">
              <w:rPr>
                <w:sz w:val="24"/>
              </w:rPr>
              <w:t>Составляют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графические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схемы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предложения с обозначением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предлогов и интонации конца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предложения.</w:t>
            </w:r>
          </w:p>
          <w:p w:rsidR="00F81429" w:rsidRPr="002820FB" w:rsidRDefault="00F81429" w:rsidP="002820FB">
            <w:pPr>
              <w:pStyle w:val="TableParagraph"/>
              <w:spacing w:line="270" w:lineRule="atLeast"/>
              <w:ind w:left="142" w:right="488"/>
              <w:rPr>
                <w:sz w:val="24"/>
              </w:rPr>
            </w:pPr>
            <w:r w:rsidRPr="002820FB">
              <w:rPr>
                <w:sz w:val="24"/>
              </w:rPr>
              <w:t>Записывают предложения,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соблюдая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знаки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препинания</w:t>
            </w:r>
          </w:p>
        </w:tc>
      </w:tr>
      <w:tr w:rsidR="00F81429" w:rsidTr="002820FB">
        <w:trPr>
          <w:trHeight w:val="3588"/>
        </w:trPr>
        <w:tc>
          <w:tcPr>
            <w:tcW w:w="559" w:type="dxa"/>
          </w:tcPr>
          <w:p w:rsidR="00F81429" w:rsidRPr="002820FB" w:rsidRDefault="00F81429" w:rsidP="002820FB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00" w:type="dxa"/>
          </w:tcPr>
          <w:p w:rsidR="00F81429" w:rsidRPr="002820FB" w:rsidRDefault="00F81429" w:rsidP="002820FB">
            <w:pPr>
              <w:pStyle w:val="TableParagraph"/>
              <w:ind w:left="107" w:right="81"/>
              <w:rPr>
                <w:sz w:val="24"/>
              </w:rPr>
            </w:pPr>
            <w:r w:rsidRPr="002820FB">
              <w:rPr>
                <w:sz w:val="24"/>
              </w:rPr>
              <w:t>Составление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связного текста из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деформированны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х предложений,</w:t>
            </w:r>
          </w:p>
          <w:p w:rsidR="00F81429" w:rsidRPr="002820FB" w:rsidRDefault="00F81429" w:rsidP="002820FB">
            <w:pPr>
              <w:pStyle w:val="TableParagraph"/>
              <w:ind w:left="107" w:right="309"/>
              <w:rPr>
                <w:sz w:val="24"/>
              </w:rPr>
            </w:pPr>
            <w:r w:rsidRPr="002820FB">
              <w:rPr>
                <w:sz w:val="24"/>
              </w:rPr>
              <w:t>данных в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правильной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pacing w:val="-1"/>
                <w:sz w:val="24"/>
              </w:rPr>
              <w:t>грамматической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форме</w:t>
            </w:r>
            <w:r>
              <w:rPr>
                <w:sz w:val="24"/>
              </w:rPr>
              <w:t>.</w:t>
            </w:r>
          </w:p>
        </w:tc>
        <w:tc>
          <w:tcPr>
            <w:tcW w:w="711" w:type="dxa"/>
          </w:tcPr>
          <w:p w:rsidR="00F81429" w:rsidRDefault="00F81429" w:rsidP="002820FB">
            <w:pPr>
              <w:pStyle w:val="TableParagraph"/>
              <w:spacing w:line="251" w:lineRule="exact"/>
              <w:ind w:left="4"/>
              <w:jc w:val="center"/>
            </w:pPr>
            <w:r>
              <w:t>1</w:t>
            </w:r>
          </w:p>
        </w:tc>
        <w:tc>
          <w:tcPr>
            <w:tcW w:w="3684" w:type="dxa"/>
          </w:tcPr>
          <w:p w:rsidR="00F81429" w:rsidRPr="002820FB" w:rsidRDefault="00F81429" w:rsidP="002820FB">
            <w:pPr>
              <w:pStyle w:val="TableParagraph"/>
              <w:ind w:left="107" w:right="309"/>
              <w:rPr>
                <w:sz w:val="24"/>
              </w:rPr>
            </w:pPr>
            <w:r w:rsidRPr="002820FB">
              <w:rPr>
                <w:sz w:val="24"/>
              </w:rPr>
              <w:t>Развитие</w:t>
            </w:r>
            <w:r w:rsidRPr="002820FB">
              <w:rPr>
                <w:spacing w:val="-7"/>
                <w:sz w:val="24"/>
              </w:rPr>
              <w:t xml:space="preserve"> </w:t>
            </w:r>
            <w:r w:rsidRPr="002820FB">
              <w:rPr>
                <w:sz w:val="24"/>
              </w:rPr>
              <w:t>умения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устанавливать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связь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слов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в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предложении.</w:t>
            </w:r>
          </w:p>
          <w:p w:rsidR="00F81429" w:rsidRPr="002820FB" w:rsidRDefault="00F81429" w:rsidP="002820FB">
            <w:pPr>
              <w:pStyle w:val="TableParagraph"/>
              <w:ind w:left="107" w:right="564"/>
              <w:rPr>
                <w:sz w:val="24"/>
              </w:rPr>
            </w:pPr>
            <w:r w:rsidRPr="002820FB">
              <w:rPr>
                <w:sz w:val="24"/>
              </w:rPr>
              <w:t>Объединение предложений в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связный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текст.</w:t>
            </w:r>
          </w:p>
          <w:p w:rsidR="00F81429" w:rsidRPr="002820FB" w:rsidRDefault="00F81429" w:rsidP="002820FB">
            <w:pPr>
              <w:pStyle w:val="TableParagraph"/>
              <w:ind w:left="107" w:right="189"/>
              <w:rPr>
                <w:sz w:val="24"/>
              </w:rPr>
            </w:pPr>
            <w:r w:rsidRPr="002820FB">
              <w:rPr>
                <w:sz w:val="24"/>
              </w:rPr>
              <w:t>Развитие чувства языка.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Развитие вербально-логического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мышления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ind w:right="224"/>
              <w:rPr>
                <w:sz w:val="24"/>
              </w:rPr>
            </w:pPr>
            <w:r w:rsidRPr="002820FB">
              <w:rPr>
                <w:sz w:val="24"/>
              </w:rPr>
              <w:t>С помощью наводящих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вопросов устанавливают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причинно-следственные связи.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Отвечают на вопрос учителя-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логопеда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простым</w:t>
            </w:r>
          </w:p>
          <w:p w:rsidR="00F81429" w:rsidRPr="002820FB" w:rsidRDefault="00F81429" w:rsidP="002820FB">
            <w:pPr>
              <w:pStyle w:val="TableParagraph"/>
              <w:ind w:left="141"/>
              <w:rPr>
                <w:sz w:val="24"/>
              </w:rPr>
            </w:pPr>
            <w:r w:rsidRPr="002820FB">
              <w:rPr>
                <w:sz w:val="24"/>
              </w:rPr>
              <w:t>предложением.</w:t>
            </w:r>
          </w:p>
          <w:p w:rsidR="00F81429" w:rsidRPr="002820FB" w:rsidRDefault="00F81429" w:rsidP="002820FB">
            <w:pPr>
              <w:pStyle w:val="TableParagraph"/>
              <w:ind w:left="141" w:right="482" w:hanging="34"/>
              <w:rPr>
                <w:sz w:val="24"/>
              </w:rPr>
            </w:pPr>
            <w:r w:rsidRPr="002820FB">
              <w:rPr>
                <w:sz w:val="24"/>
              </w:rPr>
              <w:t>Составляют предложения из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слов с помощью учителя-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логопеда.</w:t>
            </w:r>
          </w:p>
          <w:p w:rsidR="00F81429" w:rsidRPr="002820FB" w:rsidRDefault="00F81429">
            <w:pPr>
              <w:pStyle w:val="TableParagraph"/>
              <w:rPr>
                <w:sz w:val="24"/>
              </w:rPr>
            </w:pPr>
            <w:r w:rsidRPr="002820FB">
              <w:rPr>
                <w:sz w:val="24"/>
              </w:rPr>
              <w:t>Списывают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текст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с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карточки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ind w:left="142" w:right="658"/>
              <w:jc w:val="both"/>
              <w:rPr>
                <w:sz w:val="24"/>
              </w:rPr>
            </w:pPr>
            <w:r w:rsidRPr="002820FB">
              <w:rPr>
                <w:sz w:val="24"/>
              </w:rPr>
              <w:t>Устанавливают причинно-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следственные связи слов в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предложении.</w:t>
            </w:r>
          </w:p>
          <w:p w:rsidR="00F81429" w:rsidRPr="002820FB" w:rsidRDefault="00F81429" w:rsidP="002820FB">
            <w:pPr>
              <w:pStyle w:val="TableParagraph"/>
              <w:ind w:left="142" w:right="345"/>
              <w:rPr>
                <w:sz w:val="24"/>
              </w:rPr>
            </w:pPr>
            <w:r w:rsidRPr="002820FB">
              <w:rPr>
                <w:sz w:val="24"/>
              </w:rPr>
              <w:t>Выделяют признаки связного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текста.</w:t>
            </w:r>
          </w:p>
          <w:p w:rsidR="00F81429" w:rsidRPr="002820FB" w:rsidRDefault="00F81429" w:rsidP="002820FB">
            <w:pPr>
              <w:pStyle w:val="TableParagraph"/>
              <w:ind w:left="142" w:right="188"/>
              <w:rPr>
                <w:sz w:val="24"/>
              </w:rPr>
            </w:pPr>
            <w:r w:rsidRPr="002820FB">
              <w:rPr>
                <w:sz w:val="24"/>
              </w:rPr>
              <w:t>Отвечают на вопросы учителя-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логопеда полным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грамматически правильно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оформленным предложением.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Составляют предложения из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слов.</w:t>
            </w:r>
          </w:p>
          <w:p w:rsidR="00F81429" w:rsidRPr="002820FB" w:rsidRDefault="00F81429" w:rsidP="002820FB">
            <w:pPr>
              <w:pStyle w:val="TableParagraph"/>
              <w:spacing w:line="270" w:lineRule="atLeast"/>
              <w:ind w:left="142" w:right="1072"/>
              <w:rPr>
                <w:sz w:val="24"/>
              </w:rPr>
            </w:pPr>
            <w:r w:rsidRPr="002820FB">
              <w:rPr>
                <w:sz w:val="24"/>
              </w:rPr>
              <w:t>Читают</w:t>
            </w:r>
            <w:r w:rsidRPr="002820FB">
              <w:rPr>
                <w:spacing w:val="49"/>
                <w:sz w:val="24"/>
              </w:rPr>
              <w:t xml:space="preserve"> </w:t>
            </w:r>
            <w:r w:rsidRPr="002820FB">
              <w:rPr>
                <w:sz w:val="24"/>
              </w:rPr>
              <w:t>и</w:t>
            </w:r>
            <w:r w:rsidRPr="002820FB">
              <w:rPr>
                <w:spacing w:val="-7"/>
                <w:sz w:val="24"/>
              </w:rPr>
              <w:t xml:space="preserve"> </w:t>
            </w:r>
            <w:r w:rsidRPr="002820FB">
              <w:rPr>
                <w:sz w:val="24"/>
              </w:rPr>
              <w:t>записывают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составленный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текст</w:t>
            </w:r>
          </w:p>
        </w:tc>
      </w:tr>
      <w:tr w:rsidR="00F81429" w:rsidTr="002820FB">
        <w:trPr>
          <w:trHeight w:val="1656"/>
        </w:trPr>
        <w:tc>
          <w:tcPr>
            <w:tcW w:w="559" w:type="dxa"/>
          </w:tcPr>
          <w:p w:rsidR="00F81429" w:rsidRPr="002820FB" w:rsidRDefault="00F81429" w:rsidP="002820FB">
            <w:pPr>
              <w:pStyle w:val="TableParagraph"/>
              <w:spacing w:line="276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Pr="002820FB">
              <w:rPr>
                <w:sz w:val="24"/>
              </w:rPr>
              <w:t>.</w:t>
            </w:r>
          </w:p>
        </w:tc>
        <w:tc>
          <w:tcPr>
            <w:tcW w:w="2100" w:type="dxa"/>
          </w:tcPr>
          <w:p w:rsidR="00F81429" w:rsidRPr="002820FB" w:rsidRDefault="00F81429" w:rsidP="002820FB">
            <w:pPr>
              <w:pStyle w:val="TableParagraph"/>
              <w:ind w:left="107" w:right="81"/>
              <w:rPr>
                <w:sz w:val="24"/>
              </w:rPr>
            </w:pPr>
            <w:r w:rsidRPr="002820FB">
              <w:rPr>
                <w:sz w:val="24"/>
              </w:rPr>
              <w:t>Составление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связного текста из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деформированны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х предложений,</w:t>
            </w:r>
          </w:p>
          <w:p w:rsidR="00F81429" w:rsidRPr="002820FB" w:rsidRDefault="00F81429" w:rsidP="002820FB">
            <w:pPr>
              <w:pStyle w:val="TableParagraph"/>
              <w:spacing w:line="270" w:lineRule="atLeast"/>
              <w:ind w:left="107" w:right="192"/>
              <w:rPr>
                <w:sz w:val="24"/>
              </w:rPr>
            </w:pPr>
            <w:r w:rsidRPr="002820FB">
              <w:rPr>
                <w:sz w:val="24"/>
              </w:rPr>
              <w:t>данных в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начальной</w:t>
            </w:r>
            <w:r w:rsidRPr="002820FB">
              <w:rPr>
                <w:spacing w:val="-12"/>
                <w:sz w:val="24"/>
              </w:rPr>
              <w:t xml:space="preserve"> </w:t>
            </w:r>
            <w:r w:rsidRPr="002820FB">
              <w:rPr>
                <w:sz w:val="24"/>
              </w:rPr>
              <w:t>форме</w:t>
            </w:r>
          </w:p>
        </w:tc>
        <w:tc>
          <w:tcPr>
            <w:tcW w:w="711" w:type="dxa"/>
          </w:tcPr>
          <w:p w:rsidR="00F81429" w:rsidRDefault="00F81429" w:rsidP="002820FB">
            <w:pPr>
              <w:pStyle w:val="TableParagraph"/>
              <w:spacing w:line="252" w:lineRule="exact"/>
              <w:ind w:left="4"/>
              <w:jc w:val="center"/>
            </w:pPr>
            <w:r>
              <w:t>1</w:t>
            </w:r>
          </w:p>
        </w:tc>
        <w:tc>
          <w:tcPr>
            <w:tcW w:w="3684" w:type="dxa"/>
          </w:tcPr>
          <w:p w:rsidR="00F81429" w:rsidRPr="002820FB" w:rsidRDefault="00F81429" w:rsidP="002820FB">
            <w:pPr>
              <w:pStyle w:val="TableParagraph"/>
              <w:ind w:left="107" w:right="309"/>
              <w:rPr>
                <w:sz w:val="24"/>
              </w:rPr>
            </w:pPr>
            <w:r w:rsidRPr="002820FB">
              <w:rPr>
                <w:sz w:val="24"/>
              </w:rPr>
              <w:t>Развитие</w:t>
            </w:r>
            <w:r w:rsidRPr="002820FB">
              <w:rPr>
                <w:spacing w:val="-7"/>
                <w:sz w:val="24"/>
              </w:rPr>
              <w:t xml:space="preserve"> </w:t>
            </w:r>
            <w:r w:rsidRPr="002820FB">
              <w:rPr>
                <w:sz w:val="24"/>
              </w:rPr>
              <w:t>умения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устанавливать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связь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слов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в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предложении.</w:t>
            </w:r>
          </w:p>
          <w:p w:rsidR="00F81429" w:rsidRPr="002820FB" w:rsidRDefault="00F81429" w:rsidP="002820FB">
            <w:pPr>
              <w:pStyle w:val="TableParagraph"/>
              <w:ind w:left="107" w:right="564"/>
              <w:rPr>
                <w:sz w:val="24"/>
              </w:rPr>
            </w:pPr>
            <w:r w:rsidRPr="002820FB">
              <w:rPr>
                <w:sz w:val="24"/>
              </w:rPr>
              <w:t>Объединение предложений в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связный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текст.</w:t>
            </w:r>
          </w:p>
          <w:p w:rsidR="00F81429" w:rsidRPr="002820FB" w:rsidRDefault="00F81429" w:rsidP="002820FB">
            <w:pPr>
              <w:pStyle w:val="TableParagraph"/>
              <w:spacing w:line="270" w:lineRule="atLeast"/>
              <w:ind w:left="107" w:right="199"/>
              <w:rPr>
                <w:sz w:val="24"/>
              </w:rPr>
            </w:pPr>
            <w:r w:rsidRPr="002820FB">
              <w:rPr>
                <w:sz w:val="24"/>
              </w:rPr>
              <w:t>Развитие чувства языка.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Развитие</w:t>
            </w:r>
            <w:r w:rsidRPr="002820FB">
              <w:rPr>
                <w:spacing w:val="-10"/>
                <w:sz w:val="24"/>
              </w:rPr>
              <w:t xml:space="preserve"> </w:t>
            </w:r>
            <w:r w:rsidRPr="002820FB">
              <w:rPr>
                <w:sz w:val="24"/>
              </w:rPr>
              <w:t>вербально-логического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ind w:right="224"/>
              <w:rPr>
                <w:sz w:val="24"/>
              </w:rPr>
            </w:pPr>
            <w:r w:rsidRPr="002820FB">
              <w:rPr>
                <w:sz w:val="24"/>
              </w:rPr>
              <w:t>С помощью наводящих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вопросов устанавливают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причинно-следственные связи.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Отвечают на вопрос учителя-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логопеда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простым</w:t>
            </w:r>
          </w:p>
          <w:p w:rsidR="00F81429" w:rsidRPr="002820FB" w:rsidRDefault="00F81429" w:rsidP="002820FB">
            <w:pPr>
              <w:pStyle w:val="TableParagraph"/>
              <w:spacing w:line="257" w:lineRule="exact"/>
              <w:ind w:left="141"/>
              <w:rPr>
                <w:sz w:val="24"/>
              </w:rPr>
            </w:pPr>
            <w:r w:rsidRPr="002820FB">
              <w:rPr>
                <w:sz w:val="24"/>
              </w:rPr>
              <w:t>предложением.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ind w:left="142" w:right="658"/>
              <w:jc w:val="both"/>
              <w:rPr>
                <w:sz w:val="24"/>
              </w:rPr>
            </w:pPr>
            <w:r w:rsidRPr="002820FB">
              <w:rPr>
                <w:sz w:val="24"/>
              </w:rPr>
              <w:t>Устанавливают причинно-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следственные связи слов в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предложении.</w:t>
            </w:r>
          </w:p>
          <w:p w:rsidR="00F81429" w:rsidRPr="002820FB" w:rsidRDefault="00F81429" w:rsidP="002820FB">
            <w:pPr>
              <w:pStyle w:val="TableParagraph"/>
              <w:ind w:left="142" w:right="345"/>
              <w:rPr>
                <w:sz w:val="24"/>
              </w:rPr>
            </w:pPr>
            <w:r w:rsidRPr="002820FB">
              <w:rPr>
                <w:sz w:val="24"/>
              </w:rPr>
              <w:t>Выделяют признаки связного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текста.</w:t>
            </w:r>
          </w:p>
          <w:p w:rsidR="00F81429" w:rsidRPr="002820FB" w:rsidRDefault="00F81429" w:rsidP="002820FB">
            <w:pPr>
              <w:pStyle w:val="TableParagraph"/>
              <w:spacing w:line="257" w:lineRule="exact"/>
              <w:ind w:left="142"/>
              <w:rPr>
                <w:sz w:val="24"/>
              </w:rPr>
            </w:pPr>
            <w:r w:rsidRPr="002820FB">
              <w:rPr>
                <w:sz w:val="24"/>
              </w:rPr>
              <w:t>Отвечают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на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вопросы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учителя-</w:t>
            </w:r>
          </w:p>
        </w:tc>
      </w:tr>
    </w:tbl>
    <w:p w:rsidR="00F81429" w:rsidRDefault="00F81429">
      <w:pPr>
        <w:spacing w:line="257" w:lineRule="exact"/>
        <w:rPr>
          <w:sz w:val="24"/>
        </w:rPr>
        <w:sectPr w:rsidR="00F81429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F81429" w:rsidRDefault="00F81429">
      <w:pPr>
        <w:pStyle w:val="BodyText"/>
        <w:spacing w:before="1" w:after="1"/>
        <w:rPr>
          <w:b/>
          <w:sz w:val="27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F81429" w:rsidTr="002820FB">
        <w:trPr>
          <w:trHeight w:val="1931"/>
        </w:trPr>
        <w:tc>
          <w:tcPr>
            <w:tcW w:w="559" w:type="dxa"/>
          </w:tcPr>
          <w:p w:rsidR="00F81429" w:rsidRPr="002820FB" w:rsidRDefault="00F81429" w:rsidP="002820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:rsidR="00F81429" w:rsidRPr="002820FB" w:rsidRDefault="00F81429" w:rsidP="002820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F81429" w:rsidRPr="002820FB" w:rsidRDefault="00F81429" w:rsidP="002820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F81429" w:rsidRPr="002820FB" w:rsidRDefault="00F81429" w:rsidP="002820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2820FB">
              <w:rPr>
                <w:sz w:val="24"/>
              </w:rPr>
              <w:t>мышления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ind w:left="141" w:right="482" w:hanging="34"/>
              <w:rPr>
                <w:sz w:val="24"/>
              </w:rPr>
            </w:pPr>
            <w:r w:rsidRPr="002820FB">
              <w:rPr>
                <w:sz w:val="24"/>
              </w:rPr>
              <w:t>Составляют предложения из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слов с помощью учителя-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логопеда.</w:t>
            </w:r>
          </w:p>
          <w:p w:rsidR="00F81429" w:rsidRPr="002820FB" w:rsidRDefault="00F81429">
            <w:pPr>
              <w:pStyle w:val="TableParagraph"/>
              <w:rPr>
                <w:sz w:val="24"/>
              </w:rPr>
            </w:pPr>
            <w:r w:rsidRPr="002820FB">
              <w:rPr>
                <w:sz w:val="24"/>
              </w:rPr>
              <w:t>Списывают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текст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с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карточки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ind w:left="142" w:right="284"/>
              <w:rPr>
                <w:sz w:val="24"/>
              </w:rPr>
            </w:pPr>
            <w:r w:rsidRPr="002820FB">
              <w:rPr>
                <w:sz w:val="24"/>
              </w:rPr>
              <w:t>логопеда полным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грамматически правильно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оформленным предложением.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Составляют предложения из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слов.</w:t>
            </w:r>
          </w:p>
          <w:p w:rsidR="00F81429" w:rsidRPr="002820FB" w:rsidRDefault="00F81429" w:rsidP="002820FB">
            <w:pPr>
              <w:pStyle w:val="TableParagraph"/>
              <w:spacing w:line="270" w:lineRule="atLeast"/>
              <w:ind w:left="142" w:right="1131"/>
              <w:rPr>
                <w:sz w:val="24"/>
              </w:rPr>
            </w:pPr>
            <w:r w:rsidRPr="002820FB">
              <w:rPr>
                <w:sz w:val="24"/>
              </w:rPr>
              <w:t>Читают</w:t>
            </w:r>
            <w:r w:rsidRPr="002820FB">
              <w:rPr>
                <w:spacing w:val="-8"/>
                <w:sz w:val="24"/>
              </w:rPr>
              <w:t xml:space="preserve"> </w:t>
            </w:r>
            <w:r w:rsidRPr="002820FB">
              <w:rPr>
                <w:sz w:val="24"/>
              </w:rPr>
              <w:t>и</w:t>
            </w:r>
            <w:r w:rsidRPr="002820FB">
              <w:rPr>
                <w:spacing w:val="-9"/>
                <w:sz w:val="24"/>
              </w:rPr>
              <w:t xml:space="preserve"> </w:t>
            </w:r>
            <w:r w:rsidRPr="002820FB">
              <w:rPr>
                <w:sz w:val="24"/>
              </w:rPr>
              <w:t>записывают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составленный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текст</w:t>
            </w:r>
          </w:p>
        </w:tc>
      </w:tr>
      <w:tr w:rsidR="00F81429" w:rsidTr="002820FB">
        <w:trPr>
          <w:trHeight w:val="275"/>
        </w:trPr>
        <w:tc>
          <w:tcPr>
            <w:tcW w:w="14144" w:type="dxa"/>
            <w:gridSpan w:val="6"/>
          </w:tcPr>
          <w:p w:rsidR="00F81429" w:rsidRPr="002820FB" w:rsidRDefault="00F81429" w:rsidP="002820FB">
            <w:pPr>
              <w:pStyle w:val="TableParagraph"/>
              <w:spacing w:line="255" w:lineRule="exact"/>
              <w:ind w:left="4364" w:right="4216"/>
              <w:jc w:val="center"/>
              <w:rPr>
                <w:b/>
                <w:sz w:val="24"/>
              </w:rPr>
            </w:pPr>
            <w:r w:rsidRPr="002820FB">
              <w:rPr>
                <w:b/>
                <w:sz w:val="24"/>
              </w:rPr>
              <w:t>Состав</w:t>
            </w:r>
            <w:r w:rsidRPr="002820FB">
              <w:rPr>
                <w:b/>
                <w:spacing w:val="-2"/>
                <w:sz w:val="24"/>
              </w:rPr>
              <w:t xml:space="preserve"> </w:t>
            </w:r>
            <w:r w:rsidRPr="002820FB">
              <w:rPr>
                <w:b/>
                <w:sz w:val="24"/>
              </w:rPr>
              <w:t>слова</w:t>
            </w:r>
            <w:r w:rsidRPr="002820FB">
              <w:rPr>
                <w:b/>
                <w:spacing w:val="-3"/>
                <w:sz w:val="24"/>
              </w:rPr>
              <w:t xml:space="preserve"> </w:t>
            </w:r>
            <w:r w:rsidRPr="002820FB">
              <w:rPr>
                <w:b/>
                <w:sz w:val="24"/>
              </w:rPr>
              <w:t>–</w:t>
            </w:r>
            <w:r w:rsidRPr="002820FB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10 </w:t>
            </w:r>
            <w:r w:rsidRPr="002820FB">
              <w:rPr>
                <w:b/>
                <w:sz w:val="24"/>
              </w:rPr>
              <w:t>часов</w:t>
            </w:r>
          </w:p>
        </w:tc>
      </w:tr>
      <w:tr w:rsidR="00F81429" w:rsidTr="002820FB">
        <w:trPr>
          <w:trHeight w:val="828"/>
        </w:trPr>
        <w:tc>
          <w:tcPr>
            <w:tcW w:w="559" w:type="dxa"/>
          </w:tcPr>
          <w:p w:rsidR="00F81429" w:rsidRPr="002820FB" w:rsidRDefault="00F81429" w:rsidP="002820FB">
            <w:pPr>
              <w:pStyle w:val="TableParagraph"/>
              <w:spacing w:line="276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Pr="002820FB">
              <w:rPr>
                <w:sz w:val="24"/>
              </w:rPr>
              <w:t>.</w:t>
            </w:r>
          </w:p>
        </w:tc>
        <w:tc>
          <w:tcPr>
            <w:tcW w:w="2100" w:type="dxa"/>
          </w:tcPr>
          <w:p w:rsidR="00F81429" w:rsidRDefault="00F81429" w:rsidP="002820FB">
            <w:pPr>
              <w:pStyle w:val="TableParagraph"/>
              <w:spacing w:line="276" w:lineRule="exact"/>
              <w:ind w:left="107" w:right="277"/>
              <w:rPr>
                <w:sz w:val="24"/>
              </w:rPr>
            </w:pPr>
            <w:r w:rsidRPr="002820FB">
              <w:rPr>
                <w:sz w:val="24"/>
              </w:rPr>
              <w:t>Состав слова.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Анализ слова по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морфемам.</w:t>
            </w:r>
          </w:p>
          <w:p w:rsidR="00F81429" w:rsidRPr="002820FB" w:rsidRDefault="00F81429" w:rsidP="002820FB">
            <w:pPr>
              <w:pStyle w:val="TableParagraph"/>
              <w:spacing w:line="276" w:lineRule="exact"/>
              <w:ind w:left="107" w:right="277"/>
              <w:rPr>
                <w:sz w:val="24"/>
              </w:rPr>
            </w:pPr>
          </w:p>
        </w:tc>
        <w:tc>
          <w:tcPr>
            <w:tcW w:w="711" w:type="dxa"/>
          </w:tcPr>
          <w:p w:rsidR="00F81429" w:rsidRPr="002820FB" w:rsidRDefault="00F81429" w:rsidP="002820FB">
            <w:pPr>
              <w:pStyle w:val="TableParagraph"/>
              <w:spacing w:line="276" w:lineRule="exact"/>
              <w:ind w:left="4"/>
              <w:jc w:val="center"/>
              <w:rPr>
                <w:sz w:val="24"/>
              </w:rPr>
            </w:pPr>
            <w:r w:rsidRPr="002820FB">
              <w:rPr>
                <w:sz w:val="24"/>
              </w:rPr>
              <w:t>1</w:t>
            </w:r>
          </w:p>
        </w:tc>
        <w:tc>
          <w:tcPr>
            <w:tcW w:w="3684" w:type="dxa"/>
            <w:vMerge w:val="restart"/>
          </w:tcPr>
          <w:p w:rsidR="00F81429" w:rsidRPr="002820FB" w:rsidRDefault="00F81429" w:rsidP="002820FB">
            <w:pPr>
              <w:pStyle w:val="TableParagraph"/>
              <w:ind w:left="107" w:right="168"/>
              <w:rPr>
                <w:sz w:val="24"/>
              </w:rPr>
            </w:pPr>
            <w:r w:rsidRPr="002820FB">
              <w:rPr>
                <w:sz w:val="24"/>
              </w:rPr>
              <w:t>Составляют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родственные</w:t>
            </w:r>
            <w:r w:rsidRPr="002820FB">
              <w:rPr>
                <w:spacing w:val="-7"/>
                <w:sz w:val="24"/>
              </w:rPr>
              <w:t xml:space="preserve"> </w:t>
            </w:r>
            <w:r w:rsidRPr="002820FB">
              <w:rPr>
                <w:sz w:val="24"/>
              </w:rPr>
              <w:t>слова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с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опорой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на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схему</w:t>
            </w:r>
          </w:p>
          <w:p w:rsidR="00F81429" w:rsidRPr="002820FB" w:rsidRDefault="00F81429" w:rsidP="002820FB">
            <w:pPr>
              <w:pStyle w:val="TableParagraph"/>
              <w:ind w:left="107" w:right="545"/>
              <w:rPr>
                <w:sz w:val="24"/>
              </w:rPr>
            </w:pPr>
            <w:r w:rsidRPr="002820FB">
              <w:rPr>
                <w:sz w:val="24"/>
              </w:rPr>
              <w:t>(приставка, корень, суффикс,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окончание).</w:t>
            </w:r>
          </w:p>
          <w:p w:rsidR="00F81429" w:rsidRPr="002820FB" w:rsidRDefault="00F81429" w:rsidP="002820FB">
            <w:pPr>
              <w:pStyle w:val="TableParagraph"/>
              <w:ind w:left="107" w:right="186"/>
              <w:rPr>
                <w:sz w:val="24"/>
              </w:rPr>
            </w:pPr>
            <w:r w:rsidRPr="002820FB">
              <w:rPr>
                <w:sz w:val="24"/>
              </w:rPr>
              <w:t>Образуют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от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основ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существительных однокоренные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слова с удвоенными согласными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с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помощью учителя-логопеда.</w:t>
            </w:r>
          </w:p>
          <w:p w:rsidR="00F81429" w:rsidRPr="002820FB" w:rsidRDefault="00F81429" w:rsidP="002820FB">
            <w:pPr>
              <w:pStyle w:val="TableParagraph"/>
              <w:ind w:left="107" w:right="106"/>
              <w:rPr>
                <w:sz w:val="24"/>
              </w:rPr>
            </w:pPr>
            <w:r w:rsidRPr="002820FB">
              <w:rPr>
                <w:sz w:val="24"/>
              </w:rPr>
              <w:t>Упражняются в написании слов с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двойными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согласными</w:t>
            </w:r>
          </w:p>
        </w:tc>
        <w:tc>
          <w:tcPr>
            <w:tcW w:w="3545" w:type="dxa"/>
            <w:vMerge w:val="restart"/>
          </w:tcPr>
          <w:p w:rsidR="00F81429" w:rsidRPr="002820FB" w:rsidRDefault="00F81429" w:rsidP="002820FB">
            <w:pPr>
              <w:pStyle w:val="TableParagraph"/>
              <w:ind w:right="196"/>
              <w:rPr>
                <w:sz w:val="24"/>
              </w:rPr>
            </w:pPr>
            <w:r w:rsidRPr="002820FB">
              <w:rPr>
                <w:sz w:val="24"/>
              </w:rPr>
              <w:t>Составляют</w:t>
            </w:r>
            <w:r w:rsidRPr="002820FB">
              <w:rPr>
                <w:spacing w:val="-9"/>
                <w:sz w:val="24"/>
              </w:rPr>
              <w:t xml:space="preserve"> </w:t>
            </w:r>
            <w:r w:rsidRPr="002820FB">
              <w:rPr>
                <w:sz w:val="24"/>
              </w:rPr>
              <w:t>родственные</w:t>
            </w:r>
            <w:r w:rsidRPr="002820FB">
              <w:rPr>
                <w:spacing w:val="-10"/>
                <w:sz w:val="24"/>
              </w:rPr>
              <w:t xml:space="preserve"> </w:t>
            </w:r>
            <w:r w:rsidRPr="002820FB">
              <w:rPr>
                <w:sz w:val="24"/>
              </w:rPr>
              <w:t>слова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опорой на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схему</w:t>
            </w:r>
          </w:p>
          <w:p w:rsidR="00F81429" w:rsidRPr="002820FB" w:rsidRDefault="00F81429" w:rsidP="002820FB">
            <w:pPr>
              <w:pStyle w:val="TableParagraph"/>
              <w:ind w:right="345" w:firstLine="60"/>
              <w:rPr>
                <w:sz w:val="24"/>
              </w:rPr>
            </w:pPr>
            <w:r w:rsidRPr="002820FB">
              <w:rPr>
                <w:sz w:val="24"/>
              </w:rPr>
              <w:t>(приставка, корень, суффикс,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окончание).</w:t>
            </w:r>
          </w:p>
          <w:p w:rsidR="00F81429" w:rsidRPr="002820FB" w:rsidRDefault="00F81429" w:rsidP="002820FB">
            <w:pPr>
              <w:pStyle w:val="TableParagraph"/>
              <w:ind w:right="166"/>
              <w:rPr>
                <w:sz w:val="24"/>
              </w:rPr>
            </w:pPr>
            <w:r w:rsidRPr="002820FB">
              <w:rPr>
                <w:sz w:val="24"/>
              </w:rPr>
              <w:t>Выполняют морфемный анализ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слов.</w:t>
            </w:r>
          </w:p>
          <w:p w:rsidR="00F81429" w:rsidRPr="002820FB" w:rsidRDefault="00F81429" w:rsidP="002820FB">
            <w:pPr>
              <w:pStyle w:val="TableParagraph"/>
              <w:ind w:right="416"/>
              <w:rPr>
                <w:sz w:val="24"/>
              </w:rPr>
            </w:pPr>
            <w:r w:rsidRPr="002820FB">
              <w:rPr>
                <w:sz w:val="24"/>
              </w:rPr>
              <w:t>Образуют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от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основ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существительных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однокоренные слова с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удвоенными согласными.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Находят слова с удвоенными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согласными.</w:t>
            </w:r>
          </w:p>
          <w:p w:rsidR="00F81429" w:rsidRPr="002820FB" w:rsidRDefault="00F81429" w:rsidP="002820FB">
            <w:pPr>
              <w:pStyle w:val="TableParagraph"/>
              <w:spacing w:line="270" w:lineRule="atLeast"/>
              <w:ind w:right="408"/>
              <w:rPr>
                <w:sz w:val="24"/>
              </w:rPr>
            </w:pPr>
            <w:r w:rsidRPr="002820FB">
              <w:rPr>
                <w:sz w:val="24"/>
              </w:rPr>
              <w:t>Записывают слова с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удвоенными согласными под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диктовку</w:t>
            </w:r>
          </w:p>
        </w:tc>
        <w:tc>
          <w:tcPr>
            <w:tcW w:w="3545" w:type="dxa"/>
            <w:vMerge w:val="restart"/>
          </w:tcPr>
          <w:p w:rsidR="00F81429" w:rsidRPr="002820FB" w:rsidRDefault="00F81429" w:rsidP="002820FB">
            <w:pPr>
              <w:pStyle w:val="TableParagraph"/>
              <w:ind w:right="196"/>
              <w:rPr>
                <w:sz w:val="24"/>
              </w:rPr>
            </w:pPr>
            <w:r w:rsidRPr="002820FB">
              <w:rPr>
                <w:sz w:val="24"/>
              </w:rPr>
              <w:t>Составляют</w:t>
            </w:r>
            <w:r w:rsidRPr="002820FB">
              <w:rPr>
                <w:spacing w:val="-9"/>
                <w:sz w:val="24"/>
              </w:rPr>
              <w:t xml:space="preserve"> </w:t>
            </w:r>
            <w:r w:rsidRPr="002820FB">
              <w:rPr>
                <w:sz w:val="24"/>
              </w:rPr>
              <w:t>родственные</w:t>
            </w:r>
            <w:r w:rsidRPr="002820FB">
              <w:rPr>
                <w:spacing w:val="-10"/>
                <w:sz w:val="24"/>
              </w:rPr>
              <w:t xml:space="preserve"> </w:t>
            </w:r>
            <w:r w:rsidRPr="002820FB">
              <w:rPr>
                <w:sz w:val="24"/>
              </w:rPr>
              <w:t>слова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опорой на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схему</w:t>
            </w:r>
          </w:p>
          <w:p w:rsidR="00F81429" w:rsidRPr="002820FB" w:rsidRDefault="00F81429" w:rsidP="002820FB">
            <w:pPr>
              <w:pStyle w:val="TableParagraph"/>
              <w:ind w:right="177"/>
              <w:rPr>
                <w:sz w:val="24"/>
              </w:rPr>
            </w:pPr>
            <w:r w:rsidRPr="002820FB">
              <w:rPr>
                <w:sz w:val="24"/>
              </w:rPr>
              <w:t>(приставка, корень, суффикс,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окончание). Образуют от основ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существительных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однокоренные слова с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удвоенными согласными с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помощью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учителя-логопеда.</w:t>
            </w:r>
          </w:p>
          <w:p w:rsidR="00F81429" w:rsidRPr="002820FB" w:rsidRDefault="00F81429" w:rsidP="002820FB">
            <w:pPr>
              <w:pStyle w:val="TableParagraph"/>
              <w:ind w:right="416"/>
              <w:rPr>
                <w:sz w:val="24"/>
              </w:rPr>
            </w:pPr>
            <w:r w:rsidRPr="002820FB">
              <w:rPr>
                <w:sz w:val="24"/>
              </w:rPr>
              <w:t>Находят слова с удвоенными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согласными.</w:t>
            </w:r>
          </w:p>
          <w:p w:rsidR="00F81429" w:rsidRPr="002820FB" w:rsidRDefault="00F81429" w:rsidP="002820FB">
            <w:pPr>
              <w:pStyle w:val="TableParagraph"/>
              <w:ind w:right="133"/>
              <w:rPr>
                <w:sz w:val="24"/>
              </w:rPr>
            </w:pPr>
            <w:r w:rsidRPr="002820FB">
              <w:rPr>
                <w:sz w:val="24"/>
              </w:rPr>
              <w:t>Упражняются в написании слов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двойными согласными</w:t>
            </w:r>
          </w:p>
        </w:tc>
      </w:tr>
      <w:tr w:rsidR="00F81429" w:rsidTr="002820FB">
        <w:trPr>
          <w:trHeight w:val="3302"/>
        </w:trPr>
        <w:tc>
          <w:tcPr>
            <w:tcW w:w="559" w:type="dxa"/>
          </w:tcPr>
          <w:p w:rsidR="00F81429" w:rsidRPr="002820FB" w:rsidRDefault="00F81429" w:rsidP="002820FB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Pr="002820FB">
              <w:rPr>
                <w:sz w:val="24"/>
              </w:rPr>
              <w:t>.</w:t>
            </w:r>
          </w:p>
        </w:tc>
        <w:tc>
          <w:tcPr>
            <w:tcW w:w="2100" w:type="dxa"/>
          </w:tcPr>
          <w:p w:rsidR="00F81429" w:rsidRPr="002820FB" w:rsidRDefault="00F81429" w:rsidP="002820FB">
            <w:pPr>
              <w:pStyle w:val="TableParagraph"/>
              <w:ind w:left="107" w:right="508"/>
              <w:rPr>
                <w:sz w:val="24"/>
              </w:rPr>
            </w:pPr>
            <w:r w:rsidRPr="002820FB">
              <w:rPr>
                <w:spacing w:val="-1"/>
                <w:sz w:val="24"/>
              </w:rPr>
              <w:t>Правописание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слов с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удвоенными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согласными</w:t>
            </w:r>
          </w:p>
        </w:tc>
        <w:tc>
          <w:tcPr>
            <w:tcW w:w="711" w:type="dxa"/>
          </w:tcPr>
          <w:p w:rsidR="00F81429" w:rsidRPr="002820FB" w:rsidRDefault="00F81429" w:rsidP="002820FB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:rsidR="00F81429" w:rsidRPr="002820FB" w:rsidRDefault="00F81429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F81429" w:rsidRPr="002820FB" w:rsidRDefault="00F81429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F81429" w:rsidRPr="002820FB" w:rsidRDefault="00F81429">
            <w:pPr>
              <w:rPr>
                <w:sz w:val="2"/>
                <w:szCs w:val="2"/>
              </w:rPr>
            </w:pPr>
          </w:p>
        </w:tc>
      </w:tr>
      <w:tr w:rsidR="00F81429" w:rsidTr="002820FB">
        <w:trPr>
          <w:trHeight w:val="2484"/>
        </w:trPr>
        <w:tc>
          <w:tcPr>
            <w:tcW w:w="559" w:type="dxa"/>
          </w:tcPr>
          <w:p w:rsidR="00F81429" w:rsidRPr="002820FB" w:rsidRDefault="00F81429" w:rsidP="002820FB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00" w:type="dxa"/>
          </w:tcPr>
          <w:p w:rsidR="00F81429" w:rsidRPr="002820FB" w:rsidRDefault="00F81429" w:rsidP="002820FB">
            <w:pPr>
              <w:pStyle w:val="TableParagraph"/>
              <w:ind w:left="107" w:right="134"/>
              <w:rPr>
                <w:sz w:val="24"/>
              </w:rPr>
            </w:pPr>
            <w:r w:rsidRPr="002820FB">
              <w:rPr>
                <w:sz w:val="24"/>
              </w:rPr>
              <w:t>Словообразовани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е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слов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с</w:t>
            </w:r>
            <w:r w:rsidRPr="002820FB">
              <w:rPr>
                <w:spacing w:val="-7"/>
                <w:sz w:val="24"/>
              </w:rPr>
              <w:t xml:space="preserve"> </w:t>
            </w:r>
            <w:r w:rsidRPr="002820FB">
              <w:rPr>
                <w:sz w:val="24"/>
              </w:rPr>
              <w:t>помощью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приставок 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суффиксов</w:t>
            </w:r>
          </w:p>
        </w:tc>
        <w:tc>
          <w:tcPr>
            <w:tcW w:w="711" w:type="dxa"/>
          </w:tcPr>
          <w:p w:rsidR="00F81429" w:rsidRPr="002820FB" w:rsidRDefault="00F81429" w:rsidP="002820FB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81429" w:rsidRPr="002820FB" w:rsidRDefault="00F81429" w:rsidP="002820FB">
            <w:pPr>
              <w:pStyle w:val="TableParagraph"/>
              <w:ind w:left="141" w:right="1099"/>
              <w:rPr>
                <w:sz w:val="24"/>
              </w:rPr>
            </w:pPr>
            <w:r w:rsidRPr="002820FB">
              <w:rPr>
                <w:sz w:val="24"/>
              </w:rPr>
              <w:t>Закрепление знаний 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практических способов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словообразования слов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различных</w:t>
            </w:r>
            <w:r w:rsidRPr="002820FB">
              <w:rPr>
                <w:spacing w:val="-8"/>
                <w:sz w:val="24"/>
              </w:rPr>
              <w:t xml:space="preserve"> </w:t>
            </w:r>
            <w:r w:rsidRPr="002820FB">
              <w:rPr>
                <w:sz w:val="24"/>
              </w:rPr>
              <w:t>частей</w:t>
            </w:r>
            <w:r w:rsidRPr="002820FB">
              <w:rPr>
                <w:spacing w:val="-8"/>
                <w:sz w:val="24"/>
              </w:rPr>
              <w:t xml:space="preserve"> </w:t>
            </w:r>
            <w:r w:rsidRPr="002820FB">
              <w:rPr>
                <w:sz w:val="24"/>
              </w:rPr>
              <w:t>речи.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Формирование умения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определять способ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словообразования.</w:t>
            </w:r>
          </w:p>
          <w:p w:rsidR="00F81429" w:rsidRPr="002820FB" w:rsidRDefault="00F81429" w:rsidP="002820FB">
            <w:pPr>
              <w:pStyle w:val="TableParagraph"/>
              <w:spacing w:line="270" w:lineRule="atLeast"/>
              <w:ind w:left="141" w:right="255"/>
              <w:rPr>
                <w:sz w:val="24"/>
              </w:rPr>
            </w:pPr>
            <w:r w:rsidRPr="002820FB">
              <w:rPr>
                <w:sz w:val="24"/>
              </w:rPr>
              <w:t>Обогащение словарного запаса.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Развитие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слухового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внимания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и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ind w:right="379"/>
              <w:rPr>
                <w:sz w:val="24"/>
              </w:rPr>
            </w:pPr>
            <w:r w:rsidRPr="002820FB">
              <w:rPr>
                <w:sz w:val="24"/>
              </w:rPr>
              <w:t>Образовывают слова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приставочно-суффиксальным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способом с опорой на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картинный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материал.</w:t>
            </w:r>
          </w:p>
          <w:p w:rsidR="00F81429" w:rsidRPr="002820FB" w:rsidRDefault="00F81429" w:rsidP="002820FB">
            <w:pPr>
              <w:pStyle w:val="TableParagraph"/>
              <w:ind w:right="185"/>
              <w:rPr>
                <w:sz w:val="24"/>
              </w:rPr>
            </w:pPr>
            <w:r w:rsidRPr="002820FB">
              <w:rPr>
                <w:sz w:val="24"/>
              </w:rPr>
              <w:t>Выделяют приставки 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суффиксы с помощью учителя-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логопеда.</w:t>
            </w:r>
          </w:p>
          <w:p w:rsidR="00F81429" w:rsidRPr="002820FB" w:rsidRDefault="00F81429" w:rsidP="002820FB">
            <w:pPr>
              <w:pStyle w:val="TableParagraph"/>
              <w:spacing w:line="270" w:lineRule="atLeast"/>
              <w:ind w:right="342"/>
              <w:rPr>
                <w:sz w:val="24"/>
              </w:rPr>
            </w:pPr>
            <w:r w:rsidRPr="002820FB">
              <w:rPr>
                <w:sz w:val="24"/>
              </w:rPr>
              <w:t>Составляют словосочетания с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образованными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ind w:right="378"/>
              <w:rPr>
                <w:sz w:val="24"/>
              </w:rPr>
            </w:pPr>
            <w:r w:rsidRPr="002820FB">
              <w:rPr>
                <w:sz w:val="24"/>
              </w:rPr>
              <w:t>Образовывают слова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приставочно-суффиксальным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способом.</w:t>
            </w:r>
          </w:p>
          <w:p w:rsidR="00F81429" w:rsidRPr="002820FB" w:rsidRDefault="00F81429" w:rsidP="002820FB">
            <w:pPr>
              <w:pStyle w:val="TableParagraph"/>
              <w:ind w:right="917"/>
              <w:rPr>
                <w:sz w:val="24"/>
              </w:rPr>
            </w:pPr>
            <w:r w:rsidRPr="002820FB">
              <w:rPr>
                <w:sz w:val="24"/>
              </w:rPr>
              <w:t>Находят и обозначают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графически приставки и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суффиксы.</w:t>
            </w:r>
          </w:p>
          <w:p w:rsidR="00F81429" w:rsidRPr="002820FB" w:rsidRDefault="00F81429" w:rsidP="002820FB">
            <w:pPr>
              <w:pStyle w:val="TableParagraph"/>
              <w:spacing w:line="270" w:lineRule="atLeast"/>
              <w:ind w:right="222"/>
              <w:rPr>
                <w:sz w:val="24"/>
              </w:rPr>
            </w:pPr>
            <w:r w:rsidRPr="002820FB">
              <w:rPr>
                <w:sz w:val="24"/>
              </w:rPr>
              <w:t>Составляют словосочетания 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предложения с образованными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словами</w:t>
            </w:r>
          </w:p>
        </w:tc>
      </w:tr>
    </w:tbl>
    <w:p w:rsidR="00F81429" w:rsidRDefault="00F81429">
      <w:pPr>
        <w:spacing w:line="270" w:lineRule="atLeast"/>
        <w:rPr>
          <w:sz w:val="24"/>
        </w:rPr>
        <w:sectPr w:rsidR="00F81429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F81429" w:rsidRDefault="00F81429">
      <w:pPr>
        <w:pStyle w:val="BodyText"/>
        <w:spacing w:before="1" w:after="1"/>
        <w:rPr>
          <w:b/>
          <w:sz w:val="27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F81429" w:rsidTr="002820FB">
        <w:trPr>
          <w:trHeight w:val="275"/>
        </w:trPr>
        <w:tc>
          <w:tcPr>
            <w:tcW w:w="559" w:type="dxa"/>
          </w:tcPr>
          <w:p w:rsidR="00F81429" w:rsidRPr="002820FB" w:rsidRDefault="00F81429" w:rsidP="002820F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00" w:type="dxa"/>
          </w:tcPr>
          <w:p w:rsidR="00F81429" w:rsidRPr="002820FB" w:rsidRDefault="00F81429" w:rsidP="002820F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</w:tcPr>
          <w:p w:rsidR="00F81429" w:rsidRPr="002820FB" w:rsidRDefault="00F81429" w:rsidP="002820F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4" w:type="dxa"/>
          </w:tcPr>
          <w:p w:rsidR="00F81429" w:rsidRPr="002820FB" w:rsidRDefault="00F81429" w:rsidP="002820F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2820FB">
              <w:rPr>
                <w:sz w:val="24"/>
              </w:rPr>
              <w:t>логического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мышления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spacing w:line="256" w:lineRule="exact"/>
              <w:rPr>
                <w:sz w:val="24"/>
              </w:rPr>
            </w:pPr>
            <w:r w:rsidRPr="002820FB">
              <w:rPr>
                <w:sz w:val="24"/>
              </w:rPr>
              <w:t>словами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ind w:left="0"/>
              <w:rPr>
                <w:sz w:val="20"/>
              </w:rPr>
            </w:pPr>
          </w:p>
        </w:tc>
      </w:tr>
      <w:tr w:rsidR="00F81429" w:rsidTr="002820FB">
        <w:trPr>
          <w:trHeight w:val="4692"/>
        </w:trPr>
        <w:tc>
          <w:tcPr>
            <w:tcW w:w="559" w:type="dxa"/>
          </w:tcPr>
          <w:p w:rsidR="00F81429" w:rsidRPr="002820FB" w:rsidRDefault="00F81429" w:rsidP="002820FB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Pr="002820FB">
              <w:rPr>
                <w:sz w:val="24"/>
              </w:rPr>
              <w:t>.</w:t>
            </w:r>
          </w:p>
        </w:tc>
        <w:tc>
          <w:tcPr>
            <w:tcW w:w="2100" w:type="dxa"/>
          </w:tcPr>
          <w:p w:rsidR="00F81429" w:rsidRPr="002820FB" w:rsidRDefault="00F81429" w:rsidP="002820FB">
            <w:pPr>
              <w:pStyle w:val="TableParagraph"/>
              <w:ind w:left="107" w:right="330"/>
              <w:rPr>
                <w:sz w:val="24"/>
              </w:rPr>
            </w:pPr>
            <w:r w:rsidRPr="002820FB">
              <w:rPr>
                <w:sz w:val="24"/>
              </w:rPr>
              <w:t>Сложные</w:t>
            </w:r>
            <w:r w:rsidRPr="002820FB">
              <w:rPr>
                <w:spacing w:val="-15"/>
                <w:sz w:val="24"/>
              </w:rPr>
              <w:t xml:space="preserve"> </w:t>
            </w:r>
            <w:r w:rsidRPr="002820FB">
              <w:rPr>
                <w:sz w:val="24"/>
              </w:rPr>
              <w:t>слова.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Правописание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сложных слов с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помощью</w:t>
            </w:r>
          </w:p>
          <w:p w:rsidR="00F81429" w:rsidRPr="002820FB" w:rsidRDefault="00F81429" w:rsidP="002820FB">
            <w:pPr>
              <w:pStyle w:val="TableParagraph"/>
              <w:ind w:left="107" w:right="272"/>
              <w:rPr>
                <w:sz w:val="24"/>
              </w:rPr>
            </w:pPr>
            <w:r w:rsidRPr="002820FB">
              <w:rPr>
                <w:sz w:val="24"/>
              </w:rPr>
              <w:t>соединительных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гласных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звуков</w:t>
            </w:r>
          </w:p>
        </w:tc>
        <w:tc>
          <w:tcPr>
            <w:tcW w:w="711" w:type="dxa"/>
          </w:tcPr>
          <w:p w:rsidR="00F81429" w:rsidRPr="002820FB" w:rsidRDefault="00F81429" w:rsidP="002820FB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2820FB"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81429" w:rsidRPr="002820FB" w:rsidRDefault="00F81429" w:rsidP="002820FB">
            <w:pPr>
              <w:pStyle w:val="TableParagraph"/>
              <w:ind w:left="141" w:right="526"/>
              <w:rPr>
                <w:sz w:val="24"/>
              </w:rPr>
            </w:pPr>
            <w:r w:rsidRPr="002820FB">
              <w:rPr>
                <w:sz w:val="24"/>
              </w:rPr>
              <w:t>Закрепление умения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образовывать сложные слова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путем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слияния двух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основ.</w:t>
            </w:r>
          </w:p>
          <w:p w:rsidR="00F81429" w:rsidRPr="002820FB" w:rsidRDefault="00F81429" w:rsidP="002820FB">
            <w:pPr>
              <w:pStyle w:val="TableParagraph"/>
              <w:ind w:left="141" w:right="241"/>
              <w:rPr>
                <w:sz w:val="24"/>
              </w:rPr>
            </w:pPr>
            <w:r w:rsidRPr="002820FB">
              <w:rPr>
                <w:sz w:val="24"/>
              </w:rPr>
              <w:t>Определение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корней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в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сложных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словах.</w:t>
            </w:r>
          </w:p>
          <w:p w:rsidR="00F81429" w:rsidRPr="002820FB" w:rsidRDefault="00F81429" w:rsidP="002820FB">
            <w:pPr>
              <w:pStyle w:val="TableParagraph"/>
              <w:ind w:left="141" w:right="813"/>
              <w:rPr>
                <w:sz w:val="24"/>
              </w:rPr>
            </w:pPr>
            <w:r w:rsidRPr="002820FB">
              <w:rPr>
                <w:sz w:val="24"/>
              </w:rPr>
              <w:t>Правильное написание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соединительной гласной в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сложных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словах.</w:t>
            </w:r>
          </w:p>
          <w:p w:rsidR="00F81429" w:rsidRPr="002820FB" w:rsidRDefault="00F81429" w:rsidP="002820FB">
            <w:pPr>
              <w:pStyle w:val="TableParagraph"/>
              <w:ind w:left="141" w:right="296"/>
              <w:rPr>
                <w:sz w:val="24"/>
              </w:rPr>
            </w:pPr>
            <w:r w:rsidRPr="002820FB">
              <w:rPr>
                <w:sz w:val="24"/>
              </w:rPr>
              <w:t>Развитие умения составлять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словосочетания и предложения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со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словами.</w:t>
            </w:r>
          </w:p>
          <w:p w:rsidR="00F81429" w:rsidRPr="002820FB" w:rsidRDefault="00F81429" w:rsidP="002820FB">
            <w:pPr>
              <w:pStyle w:val="TableParagraph"/>
              <w:ind w:left="141" w:right="271"/>
              <w:jc w:val="both"/>
              <w:rPr>
                <w:sz w:val="24"/>
              </w:rPr>
            </w:pPr>
            <w:r w:rsidRPr="002820FB">
              <w:rPr>
                <w:sz w:val="24"/>
              </w:rPr>
              <w:t>Обогащение словарного запаса.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Развитие слухового внимания и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логического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мышления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ind w:right="248"/>
              <w:rPr>
                <w:sz w:val="24"/>
              </w:rPr>
            </w:pPr>
            <w:r w:rsidRPr="002820FB">
              <w:rPr>
                <w:sz w:val="24"/>
              </w:rPr>
              <w:t>Образовывают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сложные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слова,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отвечая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на</w:t>
            </w:r>
          </w:p>
          <w:p w:rsidR="00F81429" w:rsidRPr="002820FB" w:rsidRDefault="00F81429" w:rsidP="002820FB">
            <w:pPr>
              <w:pStyle w:val="TableParagraph"/>
              <w:ind w:right="342"/>
              <w:rPr>
                <w:sz w:val="24"/>
              </w:rPr>
            </w:pPr>
            <w:r w:rsidRPr="002820FB">
              <w:rPr>
                <w:sz w:val="24"/>
              </w:rPr>
              <w:t>вопрос учителя-логопеда.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Составляют словосочетания с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образованными</w:t>
            </w:r>
          </w:p>
          <w:p w:rsidR="00F81429" w:rsidRPr="002820FB" w:rsidRDefault="00F81429">
            <w:pPr>
              <w:pStyle w:val="TableParagraph"/>
              <w:rPr>
                <w:sz w:val="24"/>
              </w:rPr>
            </w:pPr>
            <w:r w:rsidRPr="002820FB">
              <w:rPr>
                <w:sz w:val="24"/>
              </w:rPr>
              <w:t>словами</w:t>
            </w:r>
          </w:p>
          <w:p w:rsidR="00F81429" w:rsidRPr="002820FB" w:rsidRDefault="00F81429" w:rsidP="002820FB">
            <w:pPr>
              <w:pStyle w:val="TableParagraph"/>
              <w:ind w:right="409"/>
              <w:rPr>
                <w:sz w:val="24"/>
              </w:rPr>
            </w:pPr>
            <w:r w:rsidRPr="002820FB">
              <w:rPr>
                <w:sz w:val="24"/>
              </w:rPr>
              <w:t>Находят сложные слова в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словосочетаниях и выделяют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корни с помощью учителя-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логопеда,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выделяют</w:t>
            </w:r>
          </w:p>
          <w:p w:rsidR="00F81429" w:rsidRPr="002820FB" w:rsidRDefault="00F81429">
            <w:pPr>
              <w:pStyle w:val="TableParagraph"/>
              <w:rPr>
                <w:sz w:val="24"/>
              </w:rPr>
            </w:pPr>
            <w:r w:rsidRPr="002820FB">
              <w:rPr>
                <w:sz w:val="24"/>
              </w:rPr>
              <w:t>соединительные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гласные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ind w:right="175"/>
              <w:rPr>
                <w:sz w:val="24"/>
              </w:rPr>
            </w:pPr>
            <w:r w:rsidRPr="002820FB">
              <w:rPr>
                <w:sz w:val="24"/>
              </w:rPr>
              <w:t>Знают</w:t>
            </w:r>
            <w:r w:rsidRPr="002820FB">
              <w:rPr>
                <w:spacing w:val="-7"/>
                <w:sz w:val="24"/>
              </w:rPr>
              <w:t xml:space="preserve"> </w:t>
            </w:r>
            <w:r w:rsidRPr="002820FB">
              <w:rPr>
                <w:sz w:val="24"/>
              </w:rPr>
              <w:t>понятие</w:t>
            </w:r>
            <w:r w:rsidRPr="002820FB">
              <w:rPr>
                <w:spacing w:val="-7"/>
                <w:sz w:val="24"/>
              </w:rPr>
              <w:t xml:space="preserve"> </w:t>
            </w:r>
            <w:r w:rsidRPr="002820FB">
              <w:rPr>
                <w:sz w:val="24"/>
              </w:rPr>
              <w:t>сложного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слова.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Образовывают сложные слова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из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двух основ,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выделяют</w:t>
            </w:r>
          </w:p>
          <w:p w:rsidR="00F81429" w:rsidRPr="002820FB" w:rsidRDefault="00F81429" w:rsidP="002820FB">
            <w:pPr>
              <w:pStyle w:val="TableParagraph"/>
              <w:ind w:right="222"/>
              <w:rPr>
                <w:sz w:val="24"/>
              </w:rPr>
            </w:pPr>
            <w:r w:rsidRPr="002820FB">
              <w:rPr>
                <w:sz w:val="24"/>
              </w:rPr>
              <w:t>соединительные гласные.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Составляют словосочетания 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предложения с образованными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словами.</w:t>
            </w:r>
          </w:p>
          <w:p w:rsidR="00F81429" w:rsidRPr="002820FB" w:rsidRDefault="00F81429" w:rsidP="002820FB">
            <w:pPr>
              <w:pStyle w:val="TableParagraph"/>
              <w:ind w:right="782"/>
              <w:rPr>
                <w:sz w:val="24"/>
              </w:rPr>
            </w:pPr>
            <w:r w:rsidRPr="002820FB">
              <w:rPr>
                <w:sz w:val="24"/>
              </w:rPr>
              <w:t>Находят сложные слова в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словосочетаниях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и</w:t>
            </w:r>
          </w:p>
          <w:p w:rsidR="00F81429" w:rsidRPr="002820FB" w:rsidRDefault="00F81429" w:rsidP="002820FB">
            <w:pPr>
              <w:pStyle w:val="TableParagraph"/>
              <w:ind w:right="176"/>
              <w:rPr>
                <w:sz w:val="24"/>
              </w:rPr>
            </w:pPr>
            <w:r w:rsidRPr="002820FB">
              <w:rPr>
                <w:sz w:val="24"/>
              </w:rPr>
              <w:t>предложениях, объясняют свой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выбор.</w:t>
            </w:r>
          </w:p>
          <w:p w:rsidR="00F81429" w:rsidRPr="002820FB" w:rsidRDefault="00F81429" w:rsidP="002820FB">
            <w:pPr>
              <w:pStyle w:val="TableParagraph"/>
              <w:ind w:right="244"/>
              <w:rPr>
                <w:sz w:val="24"/>
              </w:rPr>
            </w:pPr>
            <w:r w:rsidRPr="002820FB">
              <w:rPr>
                <w:sz w:val="24"/>
              </w:rPr>
              <w:t>Выделяют корни в сложных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словах, объясняют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правописание</w:t>
            </w:r>
            <w:r w:rsidRPr="002820FB">
              <w:rPr>
                <w:spacing w:val="-10"/>
                <w:sz w:val="24"/>
              </w:rPr>
              <w:t xml:space="preserve"> </w:t>
            </w:r>
            <w:r w:rsidRPr="002820FB">
              <w:rPr>
                <w:sz w:val="24"/>
              </w:rPr>
              <w:t>соединительных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гласных.</w:t>
            </w:r>
          </w:p>
          <w:p w:rsidR="00F81429" w:rsidRPr="002820FB" w:rsidRDefault="00F81429" w:rsidP="002820FB">
            <w:pPr>
              <w:pStyle w:val="TableParagraph"/>
              <w:spacing w:line="276" w:lineRule="exact"/>
              <w:ind w:right="670"/>
              <w:rPr>
                <w:sz w:val="24"/>
              </w:rPr>
            </w:pPr>
            <w:r w:rsidRPr="002820FB">
              <w:rPr>
                <w:sz w:val="24"/>
              </w:rPr>
              <w:t>Пишут сложные слова под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диктовку</w:t>
            </w:r>
          </w:p>
        </w:tc>
      </w:tr>
      <w:tr w:rsidR="00F81429" w:rsidTr="002820FB">
        <w:trPr>
          <w:trHeight w:val="3864"/>
        </w:trPr>
        <w:tc>
          <w:tcPr>
            <w:tcW w:w="559" w:type="dxa"/>
          </w:tcPr>
          <w:p w:rsidR="00F81429" w:rsidRPr="002820FB" w:rsidRDefault="00F81429" w:rsidP="002820FB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Pr="002820FB">
              <w:rPr>
                <w:sz w:val="24"/>
              </w:rPr>
              <w:t>.</w:t>
            </w:r>
          </w:p>
        </w:tc>
        <w:tc>
          <w:tcPr>
            <w:tcW w:w="2100" w:type="dxa"/>
          </w:tcPr>
          <w:p w:rsidR="00F81429" w:rsidRPr="002820FB" w:rsidRDefault="00F81429" w:rsidP="002820FB">
            <w:pPr>
              <w:pStyle w:val="TableParagraph"/>
              <w:ind w:left="107" w:right="84"/>
              <w:rPr>
                <w:sz w:val="24"/>
              </w:rPr>
            </w:pPr>
            <w:r w:rsidRPr="002820FB">
              <w:rPr>
                <w:sz w:val="24"/>
              </w:rPr>
              <w:t>Безударные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гласные звуки.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Правописание 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способы проверки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одной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и двух</w:t>
            </w:r>
          </w:p>
          <w:p w:rsidR="00F81429" w:rsidRPr="002820FB" w:rsidRDefault="00F81429" w:rsidP="002820FB">
            <w:pPr>
              <w:pStyle w:val="TableParagraph"/>
              <w:ind w:left="107" w:right="375"/>
              <w:rPr>
                <w:sz w:val="24"/>
              </w:rPr>
            </w:pPr>
            <w:r w:rsidRPr="002820FB">
              <w:rPr>
                <w:sz w:val="24"/>
              </w:rPr>
              <w:t>безударных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звуков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в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словах</w:t>
            </w:r>
          </w:p>
        </w:tc>
        <w:tc>
          <w:tcPr>
            <w:tcW w:w="711" w:type="dxa"/>
          </w:tcPr>
          <w:p w:rsidR="00F81429" w:rsidRPr="002820FB" w:rsidRDefault="00F81429" w:rsidP="002820FB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2820FB"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81429" w:rsidRPr="002820FB" w:rsidRDefault="00F81429" w:rsidP="002820FB">
            <w:pPr>
              <w:pStyle w:val="TableParagraph"/>
              <w:ind w:left="107" w:right="94"/>
              <w:rPr>
                <w:sz w:val="24"/>
              </w:rPr>
            </w:pPr>
            <w:r w:rsidRPr="002820FB">
              <w:rPr>
                <w:sz w:val="24"/>
              </w:rPr>
              <w:t>Закрепление правописания одной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или двух безударных гласных в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корне слова, проверяемых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ударением.</w:t>
            </w:r>
          </w:p>
          <w:p w:rsidR="00F81429" w:rsidRPr="002820FB" w:rsidRDefault="00F81429" w:rsidP="002820FB">
            <w:pPr>
              <w:pStyle w:val="TableParagraph"/>
              <w:ind w:left="107" w:right="771"/>
              <w:rPr>
                <w:sz w:val="24"/>
              </w:rPr>
            </w:pPr>
            <w:r w:rsidRPr="002820FB">
              <w:rPr>
                <w:sz w:val="24"/>
              </w:rPr>
              <w:t>Подбор проверочных слов.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Постановка ударения в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проверочных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словах.</w:t>
            </w:r>
          </w:p>
          <w:p w:rsidR="00F81429" w:rsidRPr="002820FB" w:rsidRDefault="00F81429" w:rsidP="002820FB">
            <w:pPr>
              <w:pStyle w:val="TableParagraph"/>
              <w:ind w:left="107" w:right="494"/>
              <w:rPr>
                <w:sz w:val="24"/>
              </w:rPr>
            </w:pPr>
            <w:r w:rsidRPr="002820FB">
              <w:rPr>
                <w:sz w:val="24"/>
              </w:rPr>
              <w:t>Запись слов с пропущенными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буквами.</w:t>
            </w:r>
          </w:p>
          <w:p w:rsidR="00F81429" w:rsidRPr="002820FB" w:rsidRDefault="00F81429" w:rsidP="002820FB">
            <w:pPr>
              <w:pStyle w:val="TableParagraph"/>
              <w:ind w:left="107" w:right="752"/>
              <w:rPr>
                <w:sz w:val="24"/>
              </w:rPr>
            </w:pPr>
            <w:r w:rsidRPr="002820FB">
              <w:rPr>
                <w:sz w:val="24"/>
              </w:rPr>
              <w:t>Запись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слов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с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безударными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гласными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под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диктовку.</w:t>
            </w:r>
          </w:p>
          <w:p w:rsidR="00F81429" w:rsidRPr="002820FB" w:rsidRDefault="00F81429" w:rsidP="002820FB">
            <w:pPr>
              <w:pStyle w:val="TableParagraph"/>
              <w:ind w:left="107" w:right="782"/>
              <w:rPr>
                <w:sz w:val="24"/>
              </w:rPr>
            </w:pPr>
            <w:r w:rsidRPr="002820FB">
              <w:rPr>
                <w:sz w:val="24"/>
              </w:rPr>
              <w:t>Расширение и активизация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словарного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запаса.</w:t>
            </w:r>
          </w:p>
          <w:p w:rsidR="00F81429" w:rsidRPr="002820FB" w:rsidRDefault="00F81429" w:rsidP="002820F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 w:rsidRPr="002820FB">
              <w:rPr>
                <w:sz w:val="24"/>
              </w:rPr>
              <w:t>Развитие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фонематического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слуха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ind w:right="216"/>
              <w:rPr>
                <w:sz w:val="24"/>
              </w:rPr>
            </w:pPr>
            <w:r w:rsidRPr="002820FB">
              <w:rPr>
                <w:sz w:val="24"/>
              </w:rPr>
              <w:t>Выделяют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безударные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гласные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звуки в словах (одну или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несколько).</w:t>
            </w:r>
          </w:p>
          <w:p w:rsidR="00F81429" w:rsidRPr="002820FB" w:rsidRDefault="00F81429" w:rsidP="002820FB">
            <w:pPr>
              <w:pStyle w:val="TableParagraph"/>
              <w:ind w:right="211"/>
              <w:rPr>
                <w:sz w:val="24"/>
              </w:rPr>
            </w:pPr>
            <w:r w:rsidRPr="002820FB">
              <w:rPr>
                <w:sz w:val="24"/>
              </w:rPr>
              <w:t>Подбирают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проверочные</w:t>
            </w:r>
            <w:r w:rsidRPr="002820FB">
              <w:rPr>
                <w:spacing w:val="-7"/>
                <w:sz w:val="24"/>
              </w:rPr>
              <w:t xml:space="preserve"> </w:t>
            </w:r>
            <w:r w:rsidRPr="002820FB">
              <w:rPr>
                <w:sz w:val="24"/>
              </w:rPr>
              <w:t>слова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к слову с одной безударной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гласной.</w:t>
            </w:r>
          </w:p>
          <w:p w:rsidR="00F81429" w:rsidRPr="002820FB" w:rsidRDefault="00F81429" w:rsidP="002820FB">
            <w:pPr>
              <w:pStyle w:val="TableParagraph"/>
              <w:ind w:right="220"/>
              <w:rPr>
                <w:sz w:val="24"/>
              </w:rPr>
            </w:pPr>
            <w:r w:rsidRPr="002820FB">
              <w:rPr>
                <w:sz w:val="24"/>
              </w:rPr>
              <w:t>С помощью учителя –логопеда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подбирают проверочные слова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к словам с двумя безударными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гласными, называют нужные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гласные буквы. Расширяют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словарный запас через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накопление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«гнезд»</w:t>
            </w:r>
          </w:p>
          <w:p w:rsidR="00F81429" w:rsidRPr="002820FB" w:rsidRDefault="00F81429" w:rsidP="002820FB">
            <w:pPr>
              <w:pStyle w:val="TableParagraph"/>
              <w:spacing w:line="257" w:lineRule="exact"/>
              <w:rPr>
                <w:sz w:val="24"/>
              </w:rPr>
            </w:pPr>
            <w:r w:rsidRPr="002820FB">
              <w:rPr>
                <w:sz w:val="24"/>
              </w:rPr>
              <w:t>родственных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слов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ind w:right="175"/>
              <w:rPr>
                <w:sz w:val="24"/>
              </w:rPr>
            </w:pPr>
            <w:r w:rsidRPr="002820FB">
              <w:rPr>
                <w:sz w:val="24"/>
              </w:rPr>
              <w:t>Выделяют в слове безударные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гласные (одну или несколько).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Умеют подобрать проверочные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слова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к слову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с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одной или</w:t>
            </w:r>
          </w:p>
          <w:p w:rsidR="00F81429" w:rsidRPr="002820FB" w:rsidRDefault="00F81429" w:rsidP="002820FB">
            <w:pPr>
              <w:pStyle w:val="TableParagraph"/>
              <w:ind w:right="245"/>
              <w:rPr>
                <w:sz w:val="24"/>
              </w:rPr>
            </w:pPr>
            <w:r w:rsidRPr="002820FB">
              <w:rPr>
                <w:sz w:val="24"/>
              </w:rPr>
              <w:t>двумя безударными гласными.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Расширяют словарный запас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через накопление «гнезд»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родственных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слов.</w:t>
            </w:r>
          </w:p>
          <w:p w:rsidR="00F81429" w:rsidRPr="002820FB" w:rsidRDefault="00F81429" w:rsidP="002820FB">
            <w:pPr>
              <w:pStyle w:val="TableParagraph"/>
              <w:ind w:right="110"/>
              <w:rPr>
                <w:sz w:val="24"/>
              </w:rPr>
            </w:pPr>
            <w:r w:rsidRPr="002820FB">
              <w:rPr>
                <w:sz w:val="24"/>
              </w:rPr>
              <w:t>Записывают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под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диктовку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слова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разной степени сложности 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подбирают к ним проверочные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слова</w:t>
            </w:r>
          </w:p>
        </w:tc>
      </w:tr>
    </w:tbl>
    <w:p w:rsidR="00F81429" w:rsidRDefault="00F81429">
      <w:pPr>
        <w:rPr>
          <w:sz w:val="24"/>
        </w:rPr>
        <w:sectPr w:rsidR="00F81429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F81429" w:rsidRDefault="00F81429">
      <w:pPr>
        <w:pStyle w:val="BodyText"/>
        <w:spacing w:before="1" w:after="1"/>
        <w:rPr>
          <w:b/>
          <w:sz w:val="27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F81429" w:rsidTr="002820FB">
        <w:trPr>
          <w:trHeight w:val="527"/>
        </w:trPr>
        <w:tc>
          <w:tcPr>
            <w:tcW w:w="559" w:type="dxa"/>
          </w:tcPr>
          <w:p w:rsidR="00F81429" w:rsidRPr="002820FB" w:rsidRDefault="00F81429" w:rsidP="002820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:rsidR="00F81429" w:rsidRPr="002820FB" w:rsidRDefault="00F81429" w:rsidP="002820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F81429" w:rsidRPr="002820FB" w:rsidRDefault="00F81429" w:rsidP="002820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F81429" w:rsidRPr="002820FB" w:rsidRDefault="00F81429" w:rsidP="002820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2820FB">
              <w:rPr>
                <w:sz w:val="24"/>
              </w:rPr>
              <w:t>и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восприятия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ind w:left="0"/>
              <w:rPr>
                <w:sz w:val="24"/>
              </w:rPr>
            </w:pPr>
          </w:p>
        </w:tc>
      </w:tr>
      <w:tr w:rsidR="00F81429" w:rsidTr="002820FB">
        <w:trPr>
          <w:trHeight w:val="3036"/>
        </w:trPr>
        <w:tc>
          <w:tcPr>
            <w:tcW w:w="559" w:type="dxa"/>
          </w:tcPr>
          <w:p w:rsidR="00F81429" w:rsidRPr="002820FB" w:rsidRDefault="00F81429" w:rsidP="002820FB">
            <w:pPr>
              <w:pStyle w:val="TableParagraph"/>
              <w:spacing w:before="1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Pr="002820FB">
              <w:rPr>
                <w:sz w:val="24"/>
              </w:rPr>
              <w:t>.</w:t>
            </w:r>
          </w:p>
        </w:tc>
        <w:tc>
          <w:tcPr>
            <w:tcW w:w="2100" w:type="dxa"/>
          </w:tcPr>
          <w:p w:rsidR="00F81429" w:rsidRPr="002820FB" w:rsidRDefault="00F81429" w:rsidP="002820FB">
            <w:pPr>
              <w:pStyle w:val="TableParagraph"/>
              <w:spacing w:before="1"/>
              <w:ind w:left="107" w:right="84"/>
              <w:rPr>
                <w:sz w:val="24"/>
              </w:rPr>
            </w:pPr>
            <w:r w:rsidRPr="002820FB">
              <w:rPr>
                <w:sz w:val="24"/>
              </w:rPr>
              <w:t>Парные звонкие и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глухие согласные.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Правописание 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способы проверки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в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словах</w:t>
            </w:r>
          </w:p>
        </w:tc>
        <w:tc>
          <w:tcPr>
            <w:tcW w:w="711" w:type="dxa"/>
          </w:tcPr>
          <w:p w:rsidR="00F81429" w:rsidRPr="002820FB" w:rsidRDefault="00F81429" w:rsidP="002820FB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81429" w:rsidRPr="002820FB" w:rsidRDefault="00F81429" w:rsidP="002820FB">
            <w:pPr>
              <w:pStyle w:val="TableParagraph"/>
              <w:spacing w:before="1"/>
              <w:ind w:left="107" w:right="205"/>
              <w:rPr>
                <w:sz w:val="24"/>
              </w:rPr>
            </w:pPr>
            <w:r w:rsidRPr="002820FB">
              <w:rPr>
                <w:sz w:val="24"/>
              </w:rPr>
              <w:t>Закрепление умения объяснять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правописание слов со звонкими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глухими согласными звуками на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конце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и в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середине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слов.</w:t>
            </w:r>
          </w:p>
          <w:p w:rsidR="00F81429" w:rsidRPr="002820FB" w:rsidRDefault="00F81429" w:rsidP="002820FB">
            <w:pPr>
              <w:pStyle w:val="TableParagraph"/>
              <w:ind w:left="107" w:right="470"/>
              <w:rPr>
                <w:sz w:val="24"/>
              </w:rPr>
            </w:pPr>
            <w:r w:rsidRPr="002820FB">
              <w:rPr>
                <w:sz w:val="24"/>
              </w:rPr>
              <w:t>Отработка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способов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проверки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написания слов с помощью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словоизменения 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словообразования.</w:t>
            </w:r>
          </w:p>
          <w:p w:rsidR="00F81429" w:rsidRPr="002820FB" w:rsidRDefault="00F81429" w:rsidP="002820FB">
            <w:pPr>
              <w:pStyle w:val="TableParagraph"/>
              <w:spacing w:line="276" w:lineRule="exact"/>
              <w:ind w:left="107" w:right="146"/>
              <w:rPr>
                <w:sz w:val="24"/>
              </w:rPr>
            </w:pPr>
            <w:r w:rsidRPr="002820FB">
              <w:rPr>
                <w:sz w:val="24"/>
              </w:rPr>
              <w:t>Обогащение словарного запаса.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Развитие фонематического слуха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и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восприятия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spacing w:before="1"/>
              <w:ind w:left="141" w:right="82"/>
              <w:rPr>
                <w:sz w:val="24"/>
              </w:rPr>
            </w:pPr>
            <w:r w:rsidRPr="002820FB">
              <w:rPr>
                <w:sz w:val="24"/>
              </w:rPr>
              <w:t>Изменяют слова по образцу с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помощью учителя-логопеда.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Вставляют пропущенные буквы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с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опорой на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наглядность.</w:t>
            </w:r>
          </w:p>
          <w:p w:rsidR="00F81429" w:rsidRPr="002820FB" w:rsidRDefault="00F81429" w:rsidP="002820FB">
            <w:pPr>
              <w:pStyle w:val="TableParagraph"/>
              <w:ind w:left="141" w:right="159"/>
              <w:rPr>
                <w:sz w:val="24"/>
              </w:rPr>
            </w:pPr>
            <w:r w:rsidRPr="002820FB">
              <w:rPr>
                <w:sz w:val="24"/>
              </w:rPr>
              <w:t>Умеют закончить предложение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по картинке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spacing w:before="1"/>
              <w:ind w:left="142" w:right="240"/>
              <w:jc w:val="both"/>
              <w:rPr>
                <w:sz w:val="24"/>
              </w:rPr>
            </w:pPr>
            <w:r w:rsidRPr="002820FB">
              <w:rPr>
                <w:sz w:val="24"/>
              </w:rPr>
              <w:t>Сравнивают произношение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написание согласных на конце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и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в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середине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слова.</w:t>
            </w:r>
          </w:p>
          <w:p w:rsidR="00F81429" w:rsidRPr="002820FB" w:rsidRDefault="00F81429" w:rsidP="002820FB">
            <w:pPr>
              <w:pStyle w:val="TableParagraph"/>
              <w:ind w:left="142" w:right="343"/>
              <w:jc w:val="both"/>
              <w:rPr>
                <w:sz w:val="24"/>
              </w:rPr>
            </w:pPr>
            <w:r w:rsidRPr="002820FB">
              <w:rPr>
                <w:sz w:val="24"/>
              </w:rPr>
              <w:t>Изменяют слова по образцу,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подбирая</w:t>
            </w:r>
            <w:r w:rsidRPr="002820FB">
              <w:rPr>
                <w:spacing w:val="-8"/>
                <w:sz w:val="24"/>
              </w:rPr>
              <w:t xml:space="preserve"> </w:t>
            </w:r>
            <w:r w:rsidRPr="002820FB">
              <w:rPr>
                <w:sz w:val="24"/>
              </w:rPr>
              <w:t>проверочные</w:t>
            </w:r>
            <w:r w:rsidRPr="002820FB">
              <w:rPr>
                <w:spacing w:val="-9"/>
                <w:sz w:val="24"/>
              </w:rPr>
              <w:t xml:space="preserve"> </w:t>
            </w:r>
            <w:r w:rsidRPr="002820FB">
              <w:rPr>
                <w:sz w:val="24"/>
              </w:rPr>
              <w:t>слова.</w:t>
            </w:r>
          </w:p>
          <w:p w:rsidR="00F81429" w:rsidRPr="002820FB" w:rsidRDefault="00F81429" w:rsidP="002820FB">
            <w:pPr>
              <w:pStyle w:val="TableParagraph"/>
              <w:spacing w:line="275" w:lineRule="exact"/>
              <w:ind w:left="142"/>
              <w:jc w:val="both"/>
              <w:rPr>
                <w:sz w:val="24"/>
              </w:rPr>
            </w:pPr>
            <w:r w:rsidRPr="002820FB">
              <w:rPr>
                <w:sz w:val="24"/>
              </w:rPr>
              <w:t>Вставляют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пропущенные</w:t>
            </w:r>
          </w:p>
          <w:p w:rsidR="00F81429" w:rsidRPr="002820FB" w:rsidRDefault="00F81429" w:rsidP="002820FB">
            <w:pPr>
              <w:pStyle w:val="TableParagraph"/>
              <w:ind w:left="142" w:right="272"/>
              <w:rPr>
                <w:sz w:val="24"/>
              </w:rPr>
            </w:pPr>
            <w:r w:rsidRPr="002820FB">
              <w:rPr>
                <w:sz w:val="24"/>
              </w:rPr>
              <w:t>буквы,</w:t>
            </w:r>
            <w:r w:rsidRPr="002820FB">
              <w:rPr>
                <w:spacing w:val="-8"/>
                <w:sz w:val="24"/>
              </w:rPr>
              <w:t xml:space="preserve"> </w:t>
            </w:r>
            <w:r w:rsidRPr="002820FB">
              <w:rPr>
                <w:sz w:val="24"/>
              </w:rPr>
              <w:t>подбирая</w:t>
            </w:r>
            <w:r w:rsidRPr="002820FB">
              <w:rPr>
                <w:spacing w:val="-8"/>
                <w:sz w:val="24"/>
              </w:rPr>
              <w:t xml:space="preserve"> </w:t>
            </w:r>
            <w:r w:rsidRPr="002820FB">
              <w:rPr>
                <w:sz w:val="24"/>
              </w:rPr>
              <w:t>проверочные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слова.</w:t>
            </w:r>
          </w:p>
          <w:p w:rsidR="00F81429" w:rsidRPr="002820FB" w:rsidRDefault="00F81429" w:rsidP="002820FB">
            <w:pPr>
              <w:pStyle w:val="TableParagraph"/>
              <w:spacing w:line="270" w:lineRule="atLeast"/>
              <w:ind w:left="142" w:right="98"/>
              <w:rPr>
                <w:sz w:val="24"/>
              </w:rPr>
            </w:pPr>
            <w:r w:rsidRPr="002820FB">
              <w:rPr>
                <w:sz w:val="24"/>
              </w:rPr>
              <w:t>Умеют закончить предложение,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выбрав подходящее слово по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смыслу</w:t>
            </w:r>
          </w:p>
        </w:tc>
      </w:tr>
      <w:tr w:rsidR="00F81429" w:rsidTr="002820FB">
        <w:trPr>
          <w:trHeight w:val="277"/>
        </w:trPr>
        <w:tc>
          <w:tcPr>
            <w:tcW w:w="14144" w:type="dxa"/>
            <w:gridSpan w:val="6"/>
          </w:tcPr>
          <w:p w:rsidR="00F81429" w:rsidRPr="002820FB" w:rsidRDefault="00F81429" w:rsidP="002820FB">
            <w:pPr>
              <w:pStyle w:val="TableParagraph"/>
              <w:spacing w:line="257" w:lineRule="exact"/>
              <w:ind w:left="4364" w:right="4323"/>
              <w:jc w:val="center"/>
              <w:rPr>
                <w:b/>
                <w:sz w:val="24"/>
              </w:rPr>
            </w:pPr>
            <w:r w:rsidRPr="002820FB">
              <w:rPr>
                <w:b/>
                <w:sz w:val="24"/>
              </w:rPr>
              <w:t>Слово</w:t>
            </w:r>
            <w:r w:rsidRPr="002820FB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 w:rsidRPr="002820FB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9 </w:t>
            </w:r>
            <w:r w:rsidRPr="002820FB">
              <w:rPr>
                <w:b/>
                <w:sz w:val="24"/>
              </w:rPr>
              <w:t>часов</w:t>
            </w:r>
          </w:p>
        </w:tc>
      </w:tr>
      <w:tr w:rsidR="00F81429" w:rsidTr="002820FB">
        <w:trPr>
          <w:trHeight w:val="4416"/>
        </w:trPr>
        <w:tc>
          <w:tcPr>
            <w:tcW w:w="559" w:type="dxa"/>
          </w:tcPr>
          <w:p w:rsidR="00F81429" w:rsidRPr="002820FB" w:rsidRDefault="00F81429" w:rsidP="002820FB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00" w:type="dxa"/>
          </w:tcPr>
          <w:p w:rsidR="00F81429" w:rsidRPr="002820FB" w:rsidRDefault="00F81429" w:rsidP="003B5E96">
            <w:pPr>
              <w:pStyle w:val="TableParagraph"/>
              <w:ind w:left="107" w:right="84"/>
              <w:rPr>
                <w:sz w:val="24"/>
              </w:rPr>
            </w:pPr>
            <w:r w:rsidRPr="002820FB">
              <w:rPr>
                <w:sz w:val="24"/>
              </w:rPr>
              <w:t>Грамматические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признаки имени</w:t>
            </w:r>
            <w:r w:rsidRPr="002820F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</w:p>
          <w:p w:rsidR="00F81429" w:rsidRPr="002820FB" w:rsidRDefault="00F81429" w:rsidP="002820FB">
            <w:pPr>
              <w:pStyle w:val="TableParagraph"/>
              <w:ind w:left="107" w:right="84"/>
              <w:rPr>
                <w:sz w:val="24"/>
              </w:rPr>
            </w:pPr>
            <w:r w:rsidRPr="002820FB">
              <w:rPr>
                <w:sz w:val="24"/>
              </w:rPr>
              <w:t>Значение имени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существительного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в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речи</w:t>
            </w:r>
          </w:p>
        </w:tc>
        <w:tc>
          <w:tcPr>
            <w:tcW w:w="711" w:type="dxa"/>
          </w:tcPr>
          <w:p w:rsidR="00F81429" w:rsidRPr="002820FB" w:rsidRDefault="00F81429" w:rsidP="002820FB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2820FB"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81429" w:rsidRPr="002820FB" w:rsidRDefault="00F81429" w:rsidP="002820FB">
            <w:pPr>
              <w:pStyle w:val="TableParagraph"/>
              <w:spacing w:line="225" w:lineRule="auto"/>
              <w:ind w:left="107" w:right="394"/>
              <w:rPr>
                <w:sz w:val="24"/>
              </w:rPr>
            </w:pPr>
            <w:r w:rsidRPr="002820FB">
              <w:rPr>
                <w:sz w:val="24"/>
              </w:rPr>
              <w:t>Закрепление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понятия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о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словах,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обозначающих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предмет.</w:t>
            </w:r>
          </w:p>
          <w:p w:rsidR="00F81429" w:rsidRPr="002820FB" w:rsidRDefault="00F81429" w:rsidP="002820F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2820FB">
              <w:rPr>
                <w:sz w:val="24"/>
              </w:rPr>
              <w:t>Совершенствование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навыка</w:t>
            </w:r>
          </w:p>
          <w:p w:rsidR="00F81429" w:rsidRPr="002820FB" w:rsidRDefault="00F81429" w:rsidP="002820FB">
            <w:pPr>
              <w:pStyle w:val="TableParagraph"/>
              <w:spacing w:before="2" w:line="228" w:lineRule="auto"/>
              <w:ind w:left="107" w:right="138"/>
              <w:rPr>
                <w:sz w:val="24"/>
              </w:rPr>
            </w:pPr>
            <w:r w:rsidRPr="002820FB">
              <w:rPr>
                <w:sz w:val="24"/>
              </w:rPr>
              <w:t>дифференциации</w:t>
            </w:r>
            <w:r w:rsidRPr="002820FB">
              <w:rPr>
                <w:spacing w:val="-12"/>
                <w:sz w:val="24"/>
              </w:rPr>
              <w:t xml:space="preserve"> </w:t>
            </w:r>
            <w:r w:rsidRPr="002820FB">
              <w:rPr>
                <w:sz w:val="24"/>
              </w:rPr>
              <w:t>одушевленного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и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неодушевленного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предмета.</w:t>
            </w:r>
          </w:p>
          <w:p w:rsidR="00F81429" w:rsidRPr="002820FB" w:rsidRDefault="00F81429" w:rsidP="002820FB">
            <w:pPr>
              <w:pStyle w:val="TableParagraph"/>
              <w:spacing w:line="228" w:lineRule="auto"/>
              <w:ind w:left="107" w:right="222"/>
              <w:rPr>
                <w:sz w:val="24"/>
              </w:rPr>
            </w:pPr>
            <w:r w:rsidRPr="002820FB">
              <w:rPr>
                <w:sz w:val="24"/>
              </w:rPr>
              <w:t>Развитие умения ставить вопрос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к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имени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существительному.</w:t>
            </w:r>
          </w:p>
          <w:p w:rsidR="00F81429" w:rsidRPr="002820FB" w:rsidRDefault="00F81429" w:rsidP="002820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2820FB">
              <w:rPr>
                <w:sz w:val="24"/>
              </w:rPr>
              <w:t>Употребление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в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речи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в</w:t>
            </w:r>
          </w:p>
          <w:p w:rsidR="00F81429" w:rsidRPr="002820FB" w:rsidRDefault="00F81429" w:rsidP="002820FB">
            <w:pPr>
              <w:pStyle w:val="TableParagraph"/>
              <w:spacing w:before="3" w:line="225" w:lineRule="auto"/>
              <w:ind w:left="107" w:right="99"/>
              <w:rPr>
                <w:sz w:val="24"/>
              </w:rPr>
            </w:pPr>
            <w:r w:rsidRPr="002820FB">
              <w:rPr>
                <w:sz w:val="24"/>
              </w:rPr>
              <w:t>различных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формах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в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зависимости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от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связи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с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другими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словами.</w:t>
            </w:r>
          </w:p>
          <w:p w:rsidR="00F81429" w:rsidRPr="002820FB" w:rsidRDefault="00F81429" w:rsidP="002820FB">
            <w:pPr>
              <w:pStyle w:val="TableParagraph"/>
              <w:spacing w:line="228" w:lineRule="auto"/>
              <w:ind w:left="107" w:right="787"/>
              <w:rPr>
                <w:sz w:val="24"/>
              </w:rPr>
            </w:pPr>
            <w:r w:rsidRPr="002820FB">
              <w:rPr>
                <w:sz w:val="24"/>
              </w:rPr>
              <w:t>Обогащение и расширение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словарного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запаса.</w:t>
            </w:r>
          </w:p>
          <w:p w:rsidR="00F81429" w:rsidRPr="002820FB" w:rsidRDefault="00F81429" w:rsidP="002820FB">
            <w:pPr>
              <w:pStyle w:val="TableParagraph"/>
              <w:spacing w:line="225" w:lineRule="auto"/>
              <w:ind w:left="107" w:right="264"/>
              <w:rPr>
                <w:sz w:val="24"/>
              </w:rPr>
            </w:pPr>
            <w:r w:rsidRPr="002820FB">
              <w:rPr>
                <w:sz w:val="24"/>
              </w:rPr>
              <w:t>Развитие зрительного внимания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и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памяти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spacing w:line="237" w:lineRule="auto"/>
              <w:ind w:left="141" w:right="341"/>
              <w:rPr>
                <w:sz w:val="24"/>
              </w:rPr>
            </w:pPr>
            <w:r w:rsidRPr="002820FB">
              <w:rPr>
                <w:sz w:val="24"/>
              </w:rPr>
              <w:t>Классифицируют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и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называют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 помощью учителя-логопеда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имена существительные 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ставят к ним правильный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вопрос.</w:t>
            </w:r>
          </w:p>
          <w:p w:rsidR="00F81429" w:rsidRPr="002820FB" w:rsidRDefault="00F81429" w:rsidP="002820FB">
            <w:pPr>
              <w:pStyle w:val="TableParagraph"/>
              <w:spacing w:line="237" w:lineRule="auto"/>
              <w:ind w:left="141" w:right="404"/>
              <w:rPr>
                <w:sz w:val="24"/>
              </w:rPr>
            </w:pPr>
            <w:r w:rsidRPr="002820FB">
              <w:rPr>
                <w:sz w:val="24"/>
              </w:rPr>
              <w:t>Дифференцируют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одушевленные 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неодушевленные</w:t>
            </w:r>
            <w:r w:rsidRPr="002820FB">
              <w:rPr>
                <w:spacing w:val="-7"/>
                <w:sz w:val="24"/>
              </w:rPr>
              <w:t xml:space="preserve"> </w:t>
            </w:r>
            <w:r w:rsidRPr="002820FB">
              <w:rPr>
                <w:sz w:val="24"/>
              </w:rPr>
              <w:t>предметы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с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опорой на картинный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материал, собственные 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нарицательные с помощью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наводящих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вопросов.</w:t>
            </w:r>
          </w:p>
          <w:p w:rsidR="00F81429" w:rsidRPr="002820FB" w:rsidRDefault="00F81429" w:rsidP="002820FB">
            <w:pPr>
              <w:pStyle w:val="TableParagraph"/>
              <w:spacing w:line="237" w:lineRule="auto"/>
              <w:ind w:left="141" w:right="458"/>
              <w:rPr>
                <w:sz w:val="24"/>
              </w:rPr>
            </w:pPr>
            <w:r w:rsidRPr="002820FB">
              <w:rPr>
                <w:sz w:val="24"/>
              </w:rPr>
              <w:t>Изменяют слова по образцу.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Находят в предложении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имена существительные с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помощью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учителя-логопеда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ind w:left="142" w:right="703"/>
              <w:rPr>
                <w:sz w:val="24"/>
              </w:rPr>
            </w:pPr>
            <w:r w:rsidRPr="002820FB">
              <w:rPr>
                <w:sz w:val="24"/>
              </w:rPr>
              <w:t>Имеют представление об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именах</w:t>
            </w:r>
            <w:r w:rsidRPr="002820FB">
              <w:rPr>
                <w:spacing w:val="-14"/>
                <w:sz w:val="24"/>
              </w:rPr>
              <w:t xml:space="preserve"> </w:t>
            </w:r>
            <w:r w:rsidRPr="002820FB">
              <w:rPr>
                <w:sz w:val="24"/>
              </w:rPr>
              <w:t>существительных,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ставят к ним правильный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вопрос.</w:t>
            </w:r>
          </w:p>
          <w:p w:rsidR="00F81429" w:rsidRPr="002820FB" w:rsidRDefault="00F81429" w:rsidP="002820FB">
            <w:pPr>
              <w:pStyle w:val="TableParagraph"/>
              <w:ind w:left="142" w:right="152"/>
              <w:rPr>
                <w:sz w:val="24"/>
              </w:rPr>
            </w:pPr>
            <w:r w:rsidRPr="002820FB">
              <w:rPr>
                <w:sz w:val="24"/>
              </w:rPr>
              <w:t>Выделяют имена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существительные среди других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слов.</w:t>
            </w:r>
          </w:p>
          <w:p w:rsidR="00F81429" w:rsidRPr="002820FB" w:rsidRDefault="00F81429" w:rsidP="002820FB">
            <w:pPr>
              <w:pStyle w:val="TableParagraph"/>
              <w:ind w:left="142" w:right="216"/>
              <w:rPr>
                <w:sz w:val="24"/>
              </w:rPr>
            </w:pPr>
            <w:r w:rsidRPr="002820FB">
              <w:rPr>
                <w:sz w:val="24"/>
              </w:rPr>
              <w:t>Дифференцируют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одушевленные 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неодушевленные предметы,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собственные</w:t>
            </w:r>
            <w:r w:rsidRPr="002820FB">
              <w:rPr>
                <w:spacing w:val="-7"/>
                <w:sz w:val="24"/>
              </w:rPr>
              <w:t xml:space="preserve"> </w:t>
            </w:r>
            <w:r w:rsidRPr="002820FB">
              <w:rPr>
                <w:sz w:val="24"/>
              </w:rPr>
              <w:t>и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нарицательные.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Знают правописанием имен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собственных.</w:t>
            </w:r>
          </w:p>
          <w:p w:rsidR="00F81429" w:rsidRPr="002820FB" w:rsidRDefault="00F81429" w:rsidP="002820FB">
            <w:pPr>
              <w:pStyle w:val="TableParagraph"/>
              <w:spacing w:line="270" w:lineRule="atLeast"/>
              <w:ind w:left="142" w:right="226"/>
              <w:rPr>
                <w:sz w:val="24"/>
              </w:rPr>
            </w:pPr>
            <w:r w:rsidRPr="002820FB">
              <w:rPr>
                <w:sz w:val="24"/>
              </w:rPr>
              <w:t>Изменяют слова по числам.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Находят в предложении имена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существительные</w:t>
            </w:r>
          </w:p>
        </w:tc>
      </w:tr>
    </w:tbl>
    <w:p w:rsidR="00F81429" w:rsidRDefault="00F81429">
      <w:pPr>
        <w:spacing w:line="270" w:lineRule="atLeast"/>
        <w:rPr>
          <w:sz w:val="24"/>
        </w:rPr>
        <w:sectPr w:rsidR="00F81429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F81429" w:rsidRDefault="00F81429">
      <w:pPr>
        <w:pStyle w:val="BodyText"/>
        <w:spacing w:before="1" w:after="1"/>
        <w:rPr>
          <w:b/>
          <w:sz w:val="27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F81429" w:rsidTr="002820FB">
        <w:trPr>
          <w:trHeight w:val="3864"/>
        </w:trPr>
        <w:tc>
          <w:tcPr>
            <w:tcW w:w="559" w:type="dxa"/>
          </w:tcPr>
          <w:p w:rsidR="00F81429" w:rsidRPr="002820FB" w:rsidRDefault="00F81429" w:rsidP="002820FB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Pr="002820FB">
              <w:rPr>
                <w:sz w:val="24"/>
              </w:rPr>
              <w:t>.</w:t>
            </w:r>
          </w:p>
        </w:tc>
        <w:tc>
          <w:tcPr>
            <w:tcW w:w="2100" w:type="dxa"/>
          </w:tcPr>
          <w:p w:rsidR="00F81429" w:rsidRPr="002820FB" w:rsidRDefault="00F81429" w:rsidP="002820FB">
            <w:pPr>
              <w:pStyle w:val="TableParagraph"/>
              <w:ind w:left="107" w:right="141"/>
              <w:rPr>
                <w:sz w:val="24"/>
              </w:rPr>
            </w:pPr>
            <w:r w:rsidRPr="002820FB">
              <w:rPr>
                <w:sz w:val="24"/>
              </w:rPr>
              <w:t>Согласование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имен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существительных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местоимениями</w:t>
            </w:r>
          </w:p>
        </w:tc>
        <w:tc>
          <w:tcPr>
            <w:tcW w:w="711" w:type="dxa"/>
          </w:tcPr>
          <w:p w:rsidR="00F81429" w:rsidRPr="002820FB" w:rsidRDefault="00F81429" w:rsidP="002820FB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2820FB"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81429" w:rsidRPr="002820FB" w:rsidRDefault="00F81429" w:rsidP="002820FB">
            <w:pPr>
              <w:pStyle w:val="TableParagraph"/>
              <w:ind w:left="107" w:right="351"/>
              <w:rPr>
                <w:sz w:val="24"/>
              </w:rPr>
            </w:pPr>
            <w:r w:rsidRPr="002820FB">
              <w:rPr>
                <w:sz w:val="24"/>
              </w:rPr>
              <w:t>Развитие умения находить в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предложениях и тексте личные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местоимения.</w:t>
            </w:r>
          </w:p>
          <w:p w:rsidR="00F81429" w:rsidRPr="002820FB" w:rsidRDefault="00F81429" w:rsidP="002820FB">
            <w:pPr>
              <w:pStyle w:val="TableParagraph"/>
              <w:ind w:left="107" w:right="1391"/>
              <w:rPr>
                <w:sz w:val="24"/>
              </w:rPr>
            </w:pPr>
            <w:r w:rsidRPr="002820FB">
              <w:rPr>
                <w:sz w:val="24"/>
              </w:rPr>
              <w:t>Закрепление умения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согласовывать</w:t>
            </w:r>
            <w:r w:rsidRPr="002820FB">
              <w:rPr>
                <w:spacing w:val="-13"/>
                <w:sz w:val="24"/>
              </w:rPr>
              <w:t xml:space="preserve"> </w:t>
            </w:r>
            <w:r w:rsidRPr="002820FB">
              <w:rPr>
                <w:sz w:val="24"/>
              </w:rPr>
              <w:t>имена</w:t>
            </w:r>
          </w:p>
          <w:p w:rsidR="00F81429" w:rsidRPr="002820FB" w:rsidRDefault="00F81429" w:rsidP="002820FB">
            <w:pPr>
              <w:pStyle w:val="TableParagraph"/>
              <w:ind w:left="107" w:right="167"/>
              <w:rPr>
                <w:sz w:val="24"/>
              </w:rPr>
            </w:pPr>
            <w:r w:rsidRPr="002820FB">
              <w:rPr>
                <w:sz w:val="24"/>
              </w:rPr>
              <w:t>существительные единственного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и множественного числа с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местоимениями.</w:t>
            </w:r>
          </w:p>
          <w:p w:rsidR="00F81429" w:rsidRPr="002820FB" w:rsidRDefault="00F81429" w:rsidP="002820FB">
            <w:pPr>
              <w:pStyle w:val="TableParagraph"/>
              <w:ind w:left="107" w:right="518"/>
              <w:rPr>
                <w:sz w:val="24"/>
              </w:rPr>
            </w:pPr>
            <w:r w:rsidRPr="002820FB">
              <w:rPr>
                <w:sz w:val="24"/>
              </w:rPr>
              <w:t>Упражнения в правильном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употреблении местоимений в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предложении.</w:t>
            </w:r>
          </w:p>
          <w:p w:rsidR="00F81429" w:rsidRPr="002820FB" w:rsidRDefault="00F81429" w:rsidP="002820FB">
            <w:pPr>
              <w:pStyle w:val="TableParagraph"/>
              <w:ind w:left="107"/>
              <w:rPr>
                <w:sz w:val="24"/>
              </w:rPr>
            </w:pPr>
            <w:r w:rsidRPr="002820FB">
              <w:rPr>
                <w:sz w:val="24"/>
              </w:rPr>
              <w:t>Развитие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чувства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языка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ind w:right="343"/>
              <w:rPr>
                <w:sz w:val="24"/>
              </w:rPr>
            </w:pPr>
            <w:r w:rsidRPr="002820FB">
              <w:rPr>
                <w:sz w:val="24"/>
              </w:rPr>
              <w:t>Находят в предложении 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тексте личные местоимения и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называют,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на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кого они</w:t>
            </w:r>
          </w:p>
          <w:p w:rsidR="00F81429" w:rsidRPr="002820FB" w:rsidRDefault="00F81429">
            <w:pPr>
              <w:pStyle w:val="TableParagraph"/>
              <w:rPr>
                <w:sz w:val="24"/>
              </w:rPr>
            </w:pPr>
            <w:r w:rsidRPr="002820FB">
              <w:rPr>
                <w:sz w:val="24"/>
              </w:rPr>
              <w:t>указывают.</w:t>
            </w:r>
          </w:p>
          <w:p w:rsidR="00F81429" w:rsidRPr="002820FB" w:rsidRDefault="00F81429" w:rsidP="002820FB">
            <w:pPr>
              <w:pStyle w:val="TableParagraph"/>
              <w:ind w:right="121"/>
              <w:rPr>
                <w:sz w:val="24"/>
              </w:rPr>
            </w:pPr>
            <w:r w:rsidRPr="002820FB">
              <w:rPr>
                <w:sz w:val="24"/>
              </w:rPr>
              <w:t>Заменяют имя существительное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на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местоимение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в</w:t>
            </w:r>
          </w:p>
          <w:p w:rsidR="00F81429" w:rsidRPr="002820FB" w:rsidRDefault="00F81429" w:rsidP="002820FB">
            <w:pPr>
              <w:pStyle w:val="TableParagraph"/>
              <w:ind w:right="553"/>
              <w:rPr>
                <w:sz w:val="24"/>
              </w:rPr>
            </w:pPr>
            <w:r w:rsidRPr="002820FB">
              <w:rPr>
                <w:sz w:val="24"/>
              </w:rPr>
              <w:t>предложениях и тексте во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избежание повтора слов с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помощью</w:t>
            </w:r>
            <w:r w:rsidRPr="002820FB">
              <w:rPr>
                <w:spacing w:val="-13"/>
                <w:sz w:val="24"/>
              </w:rPr>
              <w:t xml:space="preserve"> </w:t>
            </w:r>
            <w:r w:rsidRPr="002820FB">
              <w:rPr>
                <w:sz w:val="24"/>
              </w:rPr>
              <w:t>учителя-логопеда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ind w:right="343"/>
              <w:rPr>
                <w:sz w:val="24"/>
              </w:rPr>
            </w:pPr>
            <w:r w:rsidRPr="002820FB">
              <w:rPr>
                <w:sz w:val="24"/>
              </w:rPr>
              <w:t>Находят в предложении 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тексте личные местоимения и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называют,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на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кого они</w:t>
            </w:r>
          </w:p>
          <w:p w:rsidR="00F81429" w:rsidRPr="002820FB" w:rsidRDefault="00F81429">
            <w:pPr>
              <w:pStyle w:val="TableParagraph"/>
              <w:rPr>
                <w:sz w:val="24"/>
              </w:rPr>
            </w:pPr>
            <w:r w:rsidRPr="002820FB">
              <w:rPr>
                <w:sz w:val="24"/>
              </w:rPr>
              <w:t>указывают.</w:t>
            </w:r>
          </w:p>
          <w:p w:rsidR="00F81429" w:rsidRPr="002820FB" w:rsidRDefault="00F81429" w:rsidP="002820FB">
            <w:pPr>
              <w:pStyle w:val="TableParagraph"/>
              <w:ind w:right="121"/>
              <w:rPr>
                <w:sz w:val="24"/>
              </w:rPr>
            </w:pPr>
            <w:r w:rsidRPr="002820FB">
              <w:rPr>
                <w:sz w:val="24"/>
              </w:rPr>
              <w:t>Заменяют имя существительное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на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местоимение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в</w:t>
            </w:r>
          </w:p>
          <w:p w:rsidR="00F81429" w:rsidRPr="002820FB" w:rsidRDefault="00F81429" w:rsidP="002820FB">
            <w:pPr>
              <w:pStyle w:val="TableParagraph"/>
              <w:ind w:right="742"/>
              <w:rPr>
                <w:sz w:val="24"/>
              </w:rPr>
            </w:pPr>
            <w:r w:rsidRPr="002820FB">
              <w:rPr>
                <w:sz w:val="24"/>
              </w:rPr>
              <w:t>предложениях и тексте во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избежание повтора слов.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Исправляют ошибки в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словосочетаниях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и</w:t>
            </w:r>
          </w:p>
          <w:p w:rsidR="00F81429" w:rsidRPr="002820FB" w:rsidRDefault="00F81429" w:rsidP="002820FB">
            <w:pPr>
              <w:pStyle w:val="TableParagraph"/>
              <w:spacing w:line="270" w:lineRule="atLeast"/>
              <w:ind w:right="744"/>
              <w:rPr>
                <w:sz w:val="24"/>
              </w:rPr>
            </w:pPr>
            <w:r w:rsidRPr="002820FB">
              <w:rPr>
                <w:sz w:val="24"/>
              </w:rPr>
              <w:t>предложениях, заменяя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местоимение и правильно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согласовывая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его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с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существительным</w:t>
            </w:r>
          </w:p>
        </w:tc>
      </w:tr>
      <w:tr w:rsidR="00F81429" w:rsidTr="002820FB">
        <w:trPr>
          <w:trHeight w:val="3588"/>
        </w:trPr>
        <w:tc>
          <w:tcPr>
            <w:tcW w:w="559" w:type="dxa"/>
          </w:tcPr>
          <w:p w:rsidR="00F81429" w:rsidRPr="002820FB" w:rsidRDefault="00F81429" w:rsidP="002820FB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Pr="002820FB">
              <w:rPr>
                <w:sz w:val="24"/>
              </w:rPr>
              <w:t>.</w:t>
            </w:r>
          </w:p>
        </w:tc>
        <w:tc>
          <w:tcPr>
            <w:tcW w:w="2100" w:type="dxa"/>
          </w:tcPr>
          <w:p w:rsidR="00F81429" w:rsidRPr="002820FB" w:rsidRDefault="00F81429" w:rsidP="002820FB">
            <w:pPr>
              <w:pStyle w:val="TableParagraph"/>
              <w:ind w:left="107" w:right="141"/>
              <w:rPr>
                <w:sz w:val="24"/>
              </w:rPr>
            </w:pPr>
            <w:r w:rsidRPr="002820FB">
              <w:rPr>
                <w:sz w:val="24"/>
              </w:rPr>
              <w:t>Правописание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имен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существительных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мужского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и</w:t>
            </w:r>
          </w:p>
          <w:p w:rsidR="00F81429" w:rsidRPr="002820FB" w:rsidRDefault="00F81429" w:rsidP="002820FB">
            <w:pPr>
              <w:pStyle w:val="TableParagraph"/>
              <w:ind w:left="107" w:right="305"/>
              <w:rPr>
                <w:sz w:val="24"/>
              </w:rPr>
            </w:pPr>
            <w:r w:rsidRPr="002820FB">
              <w:rPr>
                <w:sz w:val="24"/>
              </w:rPr>
              <w:t>женского рода с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шипящей на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конце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в</w:t>
            </w:r>
          </w:p>
          <w:p w:rsidR="00F81429" w:rsidRPr="002820FB" w:rsidRDefault="00F81429" w:rsidP="002820FB">
            <w:pPr>
              <w:pStyle w:val="TableParagraph"/>
              <w:ind w:left="107" w:right="263"/>
              <w:rPr>
                <w:sz w:val="24"/>
              </w:rPr>
            </w:pPr>
            <w:r w:rsidRPr="002820FB">
              <w:rPr>
                <w:sz w:val="24"/>
              </w:rPr>
              <w:t>единственном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числе и Р.П.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множественного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числа</w:t>
            </w:r>
          </w:p>
        </w:tc>
        <w:tc>
          <w:tcPr>
            <w:tcW w:w="711" w:type="dxa"/>
          </w:tcPr>
          <w:p w:rsidR="00F81429" w:rsidRPr="002820FB" w:rsidRDefault="00F81429" w:rsidP="002820FB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81429" w:rsidRPr="002820FB" w:rsidRDefault="00F81429" w:rsidP="002820FB">
            <w:pPr>
              <w:pStyle w:val="TableParagraph"/>
              <w:ind w:left="107" w:right="198"/>
              <w:rPr>
                <w:sz w:val="24"/>
              </w:rPr>
            </w:pPr>
            <w:r w:rsidRPr="002820FB">
              <w:rPr>
                <w:sz w:val="24"/>
              </w:rPr>
              <w:t>Закрепление правописания имен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существительных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мужского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и</w:t>
            </w:r>
          </w:p>
          <w:p w:rsidR="00F81429" w:rsidRPr="002820FB" w:rsidRDefault="00F81429" w:rsidP="002820FB">
            <w:pPr>
              <w:pStyle w:val="TableParagraph"/>
              <w:ind w:left="107" w:right="562"/>
              <w:rPr>
                <w:sz w:val="24"/>
              </w:rPr>
            </w:pPr>
            <w:r w:rsidRPr="002820FB">
              <w:rPr>
                <w:sz w:val="24"/>
              </w:rPr>
              <w:t>женского рода с шипящей на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конце.</w:t>
            </w:r>
          </w:p>
          <w:p w:rsidR="00F81429" w:rsidRPr="002820FB" w:rsidRDefault="00F81429" w:rsidP="002820FB">
            <w:pPr>
              <w:pStyle w:val="TableParagraph"/>
              <w:ind w:left="107" w:right="747"/>
              <w:rPr>
                <w:sz w:val="24"/>
              </w:rPr>
            </w:pPr>
            <w:r w:rsidRPr="002820FB">
              <w:rPr>
                <w:sz w:val="24"/>
              </w:rPr>
              <w:t>Развитие орфографической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зоркости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и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чувства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языка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ind w:right="427"/>
              <w:rPr>
                <w:sz w:val="24"/>
              </w:rPr>
            </w:pPr>
            <w:r w:rsidRPr="002820FB">
              <w:rPr>
                <w:sz w:val="24"/>
              </w:rPr>
              <w:t>Определяют род имен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существительных, используя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опорные карточки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Составляют словосочетания,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правильно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записывая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имена</w:t>
            </w:r>
          </w:p>
          <w:p w:rsidR="00F81429" w:rsidRPr="002820FB" w:rsidRDefault="00F81429" w:rsidP="002820FB">
            <w:pPr>
              <w:pStyle w:val="TableParagraph"/>
              <w:ind w:right="105"/>
              <w:rPr>
                <w:sz w:val="24"/>
              </w:rPr>
            </w:pPr>
            <w:r w:rsidRPr="002820FB">
              <w:rPr>
                <w:sz w:val="24"/>
              </w:rPr>
              <w:t>существительные с шипящей на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конце.</w:t>
            </w:r>
          </w:p>
          <w:p w:rsidR="00F81429" w:rsidRPr="002820FB" w:rsidRDefault="00F81429" w:rsidP="002820FB">
            <w:pPr>
              <w:pStyle w:val="TableParagraph"/>
              <w:ind w:right="834"/>
              <w:rPr>
                <w:sz w:val="24"/>
              </w:rPr>
            </w:pPr>
            <w:r w:rsidRPr="002820FB">
              <w:rPr>
                <w:sz w:val="24"/>
              </w:rPr>
              <w:t>Изменяют</w:t>
            </w:r>
            <w:r w:rsidRPr="002820FB">
              <w:rPr>
                <w:spacing w:val="-9"/>
                <w:sz w:val="24"/>
              </w:rPr>
              <w:t xml:space="preserve"> </w:t>
            </w:r>
            <w:r w:rsidRPr="002820FB">
              <w:rPr>
                <w:sz w:val="24"/>
              </w:rPr>
              <w:t>слова,</w:t>
            </w:r>
            <w:r w:rsidRPr="002820FB">
              <w:rPr>
                <w:spacing w:val="-8"/>
                <w:sz w:val="24"/>
              </w:rPr>
              <w:t xml:space="preserve"> </w:t>
            </w:r>
            <w:r w:rsidRPr="002820FB">
              <w:rPr>
                <w:sz w:val="24"/>
              </w:rPr>
              <w:t>образуя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множественное число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существительных Р.п. по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образцу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ind w:right="1138"/>
              <w:rPr>
                <w:sz w:val="24"/>
              </w:rPr>
            </w:pPr>
            <w:r w:rsidRPr="002820FB">
              <w:rPr>
                <w:sz w:val="24"/>
              </w:rPr>
              <w:t>Определяют род имен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существительных.</w:t>
            </w:r>
          </w:p>
          <w:p w:rsidR="00F81429" w:rsidRPr="002820FB" w:rsidRDefault="00F81429" w:rsidP="002820FB">
            <w:pPr>
              <w:pStyle w:val="TableParagraph"/>
              <w:ind w:right="92"/>
              <w:rPr>
                <w:sz w:val="24"/>
              </w:rPr>
            </w:pPr>
            <w:r w:rsidRPr="002820FB">
              <w:rPr>
                <w:sz w:val="24"/>
              </w:rPr>
              <w:t>Знают правописание имен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существительных с шипящей на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конце.</w:t>
            </w:r>
          </w:p>
          <w:p w:rsidR="00F81429" w:rsidRPr="002820FB" w:rsidRDefault="00F81429" w:rsidP="002820FB">
            <w:pPr>
              <w:pStyle w:val="TableParagraph"/>
              <w:ind w:right="105"/>
              <w:rPr>
                <w:sz w:val="24"/>
              </w:rPr>
            </w:pPr>
            <w:r w:rsidRPr="002820FB">
              <w:rPr>
                <w:sz w:val="24"/>
              </w:rPr>
              <w:t>Составляют словосочетания 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предложения, правильно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записывая имена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существительные с шипящей на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конце.</w:t>
            </w:r>
          </w:p>
          <w:p w:rsidR="00F81429" w:rsidRPr="002820FB" w:rsidRDefault="00F81429" w:rsidP="002820FB">
            <w:pPr>
              <w:pStyle w:val="TableParagraph"/>
              <w:ind w:right="817"/>
              <w:rPr>
                <w:sz w:val="24"/>
              </w:rPr>
            </w:pPr>
            <w:r w:rsidRPr="002820FB">
              <w:rPr>
                <w:sz w:val="24"/>
              </w:rPr>
              <w:t>Изменяют слова, образуя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множественное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число</w:t>
            </w:r>
          </w:p>
          <w:p w:rsidR="00F81429" w:rsidRPr="002820FB" w:rsidRDefault="00F81429" w:rsidP="002820FB">
            <w:pPr>
              <w:pStyle w:val="TableParagraph"/>
              <w:spacing w:line="257" w:lineRule="exact"/>
              <w:rPr>
                <w:sz w:val="24"/>
              </w:rPr>
            </w:pPr>
            <w:r w:rsidRPr="002820FB">
              <w:rPr>
                <w:sz w:val="24"/>
              </w:rPr>
              <w:t>существительных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Р.п</w:t>
            </w:r>
          </w:p>
        </w:tc>
      </w:tr>
    </w:tbl>
    <w:p w:rsidR="00F81429" w:rsidRDefault="00F81429">
      <w:pPr>
        <w:spacing w:line="257" w:lineRule="exact"/>
        <w:rPr>
          <w:sz w:val="24"/>
        </w:rPr>
        <w:sectPr w:rsidR="00F81429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F81429" w:rsidRDefault="00F81429">
      <w:pPr>
        <w:pStyle w:val="BodyText"/>
        <w:spacing w:before="1" w:after="1"/>
        <w:rPr>
          <w:b/>
          <w:sz w:val="27"/>
        </w:rPr>
      </w:pPr>
    </w:p>
    <w:p w:rsidR="00F81429" w:rsidRDefault="00F81429">
      <w:pPr>
        <w:pStyle w:val="BodyText"/>
        <w:spacing w:before="1" w:after="1"/>
        <w:rPr>
          <w:b/>
          <w:sz w:val="27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F81429" w:rsidTr="002820FB">
        <w:trPr>
          <w:trHeight w:val="2726"/>
        </w:trPr>
        <w:tc>
          <w:tcPr>
            <w:tcW w:w="559" w:type="dxa"/>
          </w:tcPr>
          <w:p w:rsidR="00F81429" w:rsidRPr="002820FB" w:rsidRDefault="00F81429" w:rsidP="002820FB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Pr="002820FB">
              <w:rPr>
                <w:sz w:val="24"/>
              </w:rPr>
              <w:t>.</w:t>
            </w:r>
          </w:p>
        </w:tc>
        <w:tc>
          <w:tcPr>
            <w:tcW w:w="2100" w:type="dxa"/>
          </w:tcPr>
          <w:p w:rsidR="00F81429" w:rsidRPr="002820FB" w:rsidRDefault="00F81429" w:rsidP="002820FB">
            <w:pPr>
              <w:pStyle w:val="TableParagraph"/>
              <w:ind w:left="107" w:right="444"/>
              <w:rPr>
                <w:sz w:val="24"/>
              </w:rPr>
            </w:pPr>
            <w:r w:rsidRPr="002820FB">
              <w:rPr>
                <w:sz w:val="24"/>
              </w:rPr>
              <w:t>Слова,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обозначающие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признаки</w:t>
            </w:r>
          </w:p>
          <w:p w:rsidR="00F81429" w:rsidRPr="002820FB" w:rsidRDefault="00F81429" w:rsidP="002820FB">
            <w:pPr>
              <w:pStyle w:val="TableParagraph"/>
              <w:ind w:left="107" w:right="145"/>
              <w:rPr>
                <w:sz w:val="24"/>
              </w:rPr>
            </w:pPr>
            <w:r w:rsidRPr="002820FB">
              <w:rPr>
                <w:sz w:val="24"/>
              </w:rPr>
              <w:t>предметов, имена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прилагательные.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Образные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слова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и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выражения</w:t>
            </w:r>
          </w:p>
        </w:tc>
        <w:tc>
          <w:tcPr>
            <w:tcW w:w="711" w:type="dxa"/>
          </w:tcPr>
          <w:p w:rsidR="00F81429" w:rsidRPr="002820FB" w:rsidRDefault="00F81429" w:rsidP="002820FB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2820FB"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81429" w:rsidRPr="002820FB" w:rsidRDefault="00F81429" w:rsidP="002820FB">
            <w:pPr>
              <w:pStyle w:val="TableParagraph"/>
              <w:spacing w:before="1" w:line="237" w:lineRule="auto"/>
              <w:ind w:left="107" w:right="824" w:firstLine="33"/>
              <w:rPr>
                <w:sz w:val="24"/>
              </w:rPr>
            </w:pPr>
            <w:r w:rsidRPr="002820FB">
              <w:rPr>
                <w:sz w:val="24"/>
              </w:rPr>
              <w:t>Формирование умения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определять прямое 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переносное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значение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слов.</w:t>
            </w:r>
          </w:p>
          <w:p w:rsidR="00F81429" w:rsidRPr="002820FB" w:rsidRDefault="00F81429" w:rsidP="002820FB">
            <w:pPr>
              <w:pStyle w:val="TableParagraph"/>
              <w:spacing w:line="237" w:lineRule="auto"/>
              <w:ind w:left="107" w:right="307" w:firstLine="33"/>
              <w:rPr>
                <w:sz w:val="24"/>
              </w:rPr>
            </w:pPr>
            <w:r w:rsidRPr="002820FB">
              <w:rPr>
                <w:sz w:val="24"/>
              </w:rPr>
              <w:t>Развитие правильного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употребления образных слов 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выражений, которые влияют на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яркость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и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выразительность.</w:t>
            </w:r>
          </w:p>
          <w:p w:rsidR="00F81429" w:rsidRPr="002820FB" w:rsidRDefault="00F81429" w:rsidP="002820FB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 w:rsidRPr="002820FB">
              <w:rPr>
                <w:sz w:val="24"/>
              </w:rPr>
              <w:t>Расширение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пассивного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и</w:t>
            </w:r>
          </w:p>
          <w:p w:rsidR="00F81429" w:rsidRPr="002820FB" w:rsidRDefault="00F81429" w:rsidP="002820FB">
            <w:pPr>
              <w:pStyle w:val="TableParagraph"/>
              <w:spacing w:line="274" w:lineRule="exact"/>
              <w:ind w:left="141" w:right="538" w:hanging="34"/>
              <w:rPr>
                <w:sz w:val="24"/>
              </w:rPr>
            </w:pPr>
            <w:r w:rsidRPr="002820FB">
              <w:rPr>
                <w:sz w:val="24"/>
              </w:rPr>
              <w:t>активного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словарного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запаса.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Развитие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чувства</w:t>
            </w:r>
            <w:r w:rsidRPr="002820FB">
              <w:rPr>
                <w:spacing w:val="58"/>
                <w:sz w:val="24"/>
              </w:rPr>
              <w:t xml:space="preserve"> </w:t>
            </w:r>
            <w:r w:rsidRPr="002820FB">
              <w:rPr>
                <w:sz w:val="24"/>
              </w:rPr>
              <w:t>языка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spacing w:line="237" w:lineRule="auto"/>
              <w:ind w:right="416"/>
              <w:rPr>
                <w:sz w:val="24"/>
              </w:rPr>
            </w:pPr>
            <w:r w:rsidRPr="002820FB">
              <w:rPr>
                <w:sz w:val="24"/>
              </w:rPr>
              <w:t>Дописывают подходящее по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образу имя прилагательное,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используя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слова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для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справок.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Находят в связном тексте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образные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сравнения и</w:t>
            </w:r>
          </w:p>
          <w:p w:rsidR="00F81429" w:rsidRPr="002820FB" w:rsidRDefault="00F81429" w:rsidP="002820FB">
            <w:pPr>
              <w:pStyle w:val="TableParagraph"/>
              <w:spacing w:line="235" w:lineRule="auto"/>
              <w:ind w:right="1064"/>
              <w:rPr>
                <w:sz w:val="24"/>
              </w:rPr>
            </w:pPr>
            <w:r w:rsidRPr="002820FB">
              <w:rPr>
                <w:sz w:val="24"/>
              </w:rPr>
              <w:t>выражения</w:t>
            </w:r>
            <w:r w:rsidRPr="002820FB">
              <w:rPr>
                <w:spacing w:val="-8"/>
                <w:sz w:val="24"/>
              </w:rPr>
              <w:t xml:space="preserve"> </w:t>
            </w:r>
            <w:r w:rsidRPr="002820FB">
              <w:rPr>
                <w:sz w:val="24"/>
              </w:rPr>
              <w:t>с</w:t>
            </w:r>
            <w:r w:rsidRPr="002820FB">
              <w:rPr>
                <w:spacing w:val="-8"/>
                <w:sz w:val="24"/>
              </w:rPr>
              <w:t xml:space="preserve"> </w:t>
            </w:r>
            <w:r w:rsidRPr="002820FB">
              <w:rPr>
                <w:sz w:val="24"/>
              </w:rPr>
              <w:t>помощью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учителя-логопеда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spacing w:before="1" w:line="237" w:lineRule="auto"/>
              <w:ind w:right="247"/>
              <w:rPr>
                <w:sz w:val="24"/>
              </w:rPr>
            </w:pPr>
            <w:r w:rsidRPr="002820FB">
              <w:rPr>
                <w:sz w:val="24"/>
              </w:rPr>
              <w:t>Умеют подбирать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прилагательные к именам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существительным по образу.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Находят в предложениях 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связном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тексте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образные</w:t>
            </w:r>
            <w:r w:rsidRPr="002820FB">
              <w:rPr>
                <w:spacing w:val="-7"/>
                <w:sz w:val="24"/>
              </w:rPr>
              <w:t xml:space="preserve"> </w:t>
            </w:r>
            <w:r w:rsidRPr="002820FB">
              <w:rPr>
                <w:sz w:val="24"/>
              </w:rPr>
              <w:t>слова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и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выражения.</w:t>
            </w:r>
          </w:p>
          <w:p w:rsidR="00F81429" w:rsidRPr="002820FB" w:rsidRDefault="00F81429" w:rsidP="002820FB">
            <w:pPr>
              <w:pStyle w:val="TableParagraph"/>
              <w:spacing w:before="5" w:line="237" w:lineRule="auto"/>
              <w:ind w:right="553"/>
              <w:rPr>
                <w:sz w:val="24"/>
              </w:rPr>
            </w:pPr>
            <w:r w:rsidRPr="002820FB">
              <w:rPr>
                <w:sz w:val="24"/>
              </w:rPr>
              <w:t>Объясняют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образные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слова,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которые выражены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прилагательными</w:t>
            </w:r>
          </w:p>
        </w:tc>
      </w:tr>
      <w:tr w:rsidR="00F81429" w:rsidTr="002820FB">
        <w:trPr>
          <w:trHeight w:val="4135"/>
        </w:trPr>
        <w:tc>
          <w:tcPr>
            <w:tcW w:w="559" w:type="dxa"/>
          </w:tcPr>
          <w:p w:rsidR="00F81429" w:rsidRPr="002820FB" w:rsidRDefault="00F81429" w:rsidP="002820FB">
            <w:pPr>
              <w:pStyle w:val="TableParagraph"/>
              <w:spacing w:line="270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Pr="002820FB">
              <w:rPr>
                <w:sz w:val="24"/>
              </w:rPr>
              <w:t>.</w:t>
            </w:r>
          </w:p>
        </w:tc>
        <w:tc>
          <w:tcPr>
            <w:tcW w:w="2100" w:type="dxa"/>
          </w:tcPr>
          <w:p w:rsidR="00F81429" w:rsidRPr="002820FB" w:rsidRDefault="00F81429" w:rsidP="002820FB">
            <w:pPr>
              <w:pStyle w:val="TableParagraph"/>
              <w:ind w:left="107" w:right="444"/>
              <w:rPr>
                <w:sz w:val="24"/>
              </w:rPr>
            </w:pPr>
            <w:r w:rsidRPr="002820FB">
              <w:rPr>
                <w:sz w:val="24"/>
              </w:rPr>
              <w:t>Слова,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обозначающие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действие</w:t>
            </w:r>
          </w:p>
          <w:p w:rsidR="00F81429" w:rsidRPr="002820FB" w:rsidRDefault="00F81429" w:rsidP="002820FB">
            <w:pPr>
              <w:pStyle w:val="TableParagraph"/>
              <w:ind w:left="107" w:right="709"/>
              <w:rPr>
                <w:sz w:val="24"/>
              </w:rPr>
            </w:pPr>
            <w:r w:rsidRPr="002820FB">
              <w:rPr>
                <w:sz w:val="24"/>
              </w:rPr>
              <w:t>предметов –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глагол.</w:t>
            </w:r>
          </w:p>
          <w:p w:rsidR="00F81429" w:rsidRPr="002820FB" w:rsidRDefault="00F81429" w:rsidP="002820FB">
            <w:pPr>
              <w:pStyle w:val="TableParagraph"/>
              <w:ind w:left="107"/>
              <w:rPr>
                <w:sz w:val="24"/>
              </w:rPr>
            </w:pPr>
            <w:r w:rsidRPr="002820FB">
              <w:rPr>
                <w:sz w:val="24"/>
              </w:rPr>
              <w:t>Значение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глагола.</w:t>
            </w:r>
          </w:p>
        </w:tc>
        <w:tc>
          <w:tcPr>
            <w:tcW w:w="711" w:type="dxa"/>
          </w:tcPr>
          <w:p w:rsidR="00F81429" w:rsidRPr="002820FB" w:rsidRDefault="00F81429" w:rsidP="002820FB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81429" w:rsidRPr="002820FB" w:rsidRDefault="00F81429" w:rsidP="002820FB">
            <w:pPr>
              <w:pStyle w:val="TableParagraph"/>
              <w:ind w:left="249" w:right="384"/>
              <w:rPr>
                <w:sz w:val="24"/>
              </w:rPr>
            </w:pPr>
            <w:r w:rsidRPr="002820FB">
              <w:rPr>
                <w:sz w:val="24"/>
              </w:rPr>
              <w:t>Определение</w:t>
            </w:r>
            <w:r w:rsidRPr="002820FB">
              <w:rPr>
                <w:spacing w:val="-11"/>
                <w:sz w:val="24"/>
              </w:rPr>
              <w:t xml:space="preserve"> </w:t>
            </w:r>
            <w:r w:rsidRPr="002820FB">
              <w:rPr>
                <w:sz w:val="24"/>
              </w:rPr>
              <w:t>синтаксической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роли глагола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в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речи.</w:t>
            </w:r>
          </w:p>
          <w:p w:rsidR="00F81429" w:rsidRPr="002820FB" w:rsidRDefault="00F81429" w:rsidP="002820FB">
            <w:pPr>
              <w:pStyle w:val="TableParagraph"/>
              <w:ind w:left="249" w:right="300"/>
              <w:rPr>
                <w:sz w:val="24"/>
              </w:rPr>
            </w:pPr>
            <w:r w:rsidRPr="002820FB">
              <w:rPr>
                <w:sz w:val="24"/>
              </w:rPr>
              <w:t>Закрепление умения ставить к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глаголу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вопрос.</w:t>
            </w:r>
          </w:p>
          <w:p w:rsidR="00F81429" w:rsidRPr="002820FB" w:rsidRDefault="00F81429" w:rsidP="002820FB">
            <w:pPr>
              <w:pStyle w:val="TableParagraph"/>
              <w:ind w:left="249" w:right="162"/>
              <w:rPr>
                <w:sz w:val="24"/>
              </w:rPr>
            </w:pPr>
            <w:r w:rsidRPr="002820FB">
              <w:rPr>
                <w:sz w:val="24"/>
              </w:rPr>
              <w:t>Развитие</w:t>
            </w:r>
            <w:r w:rsidRPr="002820FB">
              <w:rPr>
                <w:spacing w:val="60"/>
                <w:sz w:val="24"/>
              </w:rPr>
              <w:t xml:space="preserve"> </w:t>
            </w:r>
            <w:r w:rsidRPr="002820FB">
              <w:rPr>
                <w:sz w:val="24"/>
              </w:rPr>
              <w:t>практического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навыка в подборе глаголов к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именам существительным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Развитие слухового внимания и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памяти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ind w:left="141" w:right="277"/>
              <w:rPr>
                <w:sz w:val="24"/>
              </w:rPr>
            </w:pPr>
            <w:r w:rsidRPr="002820FB">
              <w:rPr>
                <w:sz w:val="24"/>
              </w:rPr>
              <w:t>Умеют классифицировать 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называть с помощью учителя-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логопеда слова,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обозначающие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действие</w:t>
            </w:r>
          </w:p>
          <w:p w:rsidR="00F81429" w:rsidRPr="002820FB" w:rsidRDefault="00F81429" w:rsidP="002820FB">
            <w:pPr>
              <w:pStyle w:val="TableParagraph"/>
              <w:ind w:left="141" w:right="759"/>
              <w:rPr>
                <w:sz w:val="24"/>
              </w:rPr>
            </w:pPr>
            <w:r w:rsidRPr="002820FB">
              <w:rPr>
                <w:sz w:val="24"/>
              </w:rPr>
              <w:t>предмета и ставить к ним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правильный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вопрос.</w:t>
            </w:r>
          </w:p>
          <w:p w:rsidR="00F81429" w:rsidRPr="002820FB" w:rsidRDefault="00F81429" w:rsidP="002820FB">
            <w:pPr>
              <w:pStyle w:val="TableParagraph"/>
              <w:ind w:left="141" w:right="623"/>
              <w:rPr>
                <w:sz w:val="24"/>
              </w:rPr>
            </w:pPr>
            <w:r w:rsidRPr="002820FB">
              <w:rPr>
                <w:sz w:val="24"/>
              </w:rPr>
              <w:t>Выделяют глаголы из ряда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слов с помощью учителя-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логопеда.</w:t>
            </w:r>
          </w:p>
          <w:p w:rsidR="00F81429" w:rsidRPr="002820FB" w:rsidRDefault="00F81429" w:rsidP="002820FB">
            <w:pPr>
              <w:pStyle w:val="TableParagraph"/>
              <w:ind w:left="141" w:right="908"/>
              <w:rPr>
                <w:sz w:val="24"/>
              </w:rPr>
            </w:pPr>
            <w:r w:rsidRPr="002820FB">
              <w:rPr>
                <w:sz w:val="24"/>
              </w:rPr>
              <w:t>Находят в предложении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глаголы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ind w:left="142" w:right="575"/>
              <w:rPr>
                <w:sz w:val="24"/>
              </w:rPr>
            </w:pPr>
            <w:r w:rsidRPr="002820FB">
              <w:rPr>
                <w:sz w:val="24"/>
              </w:rPr>
              <w:t>Подбирают к именам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существительным глаголы,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подходящие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по смыслу.</w:t>
            </w:r>
          </w:p>
          <w:p w:rsidR="00F81429" w:rsidRPr="002820FB" w:rsidRDefault="00F81429" w:rsidP="002820FB">
            <w:pPr>
              <w:pStyle w:val="TableParagraph"/>
              <w:ind w:left="142" w:right="600"/>
              <w:rPr>
                <w:sz w:val="24"/>
              </w:rPr>
            </w:pPr>
            <w:r w:rsidRPr="002820FB">
              <w:rPr>
                <w:sz w:val="24"/>
              </w:rPr>
              <w:t>Ставят вопрос к глаголу от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имени существительного.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Выделяют глаголы из ряда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слов.</w:t>
            </w:r>
          </w:p>
          <w:p w:rsidR="00F81429" w:rsidRPr="002820FB" w:rsidRDefault="00F81429" w:rsidP="002820FB">
            <w:pPr>
              <w:pStyle w:val="TableParagraph"/>
              <w:ind w:left="142"/>
              <w:rPr>
                <w:sz w:val="24"/>
              </w:rPr>
            </w:pPr>
            <w:r w:rsidRPr="002820FB">
              <w:rPr>
                <w:sz w:val="24"/>
              </w:rPr>
              <w:t>Умеют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закончить</w:t>
            </w:r>
          </w:p>
          <w:p w:rsidR="00F81429" w:rsidRPr="002820FB" w:rsidRDefault="00F81429" w:rsidP="002820FB">
            <w:pPr>
              <w:pStyle w:val="TableParagraph"/>
              <w:ind w:left="142" w:right="615"/>
              <w:rPr>
                <w:sz w:val="24"/>
              </w:rPr>
            </w:pPr>
            <w:r w:rsidRPr="002820FB">
              <w:rPr>
                <w:sz w:val="24"/>
              </w:rPr>
              <w:t>предложения, подбирая по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смыслу</w:t>
            </w:r>
            <w:r w:rsidRPr="002820FB">
              <w:rPr>
                <w:spacing w:val="-9"/>
                <w:sz w:val="24"/>
              </w:rPr>
              <w:t xml:space="preserve"> </w:t>
            </w:r>
            <w:r w:rsidRPr="002820FB">
              <w:rPr>
                <w:sz w:val="24"/>
              </w:rPr>
              <w:t>подходящие</w:t>
            </w:r>
            <w:r w:rsidRPr="002820FB">
              <w:rPr>
                <w:spacing w:val="-8"/>
                <w:sz w:val="24"/>
              </w:rPr>
              <w:t xml:space="preserve"> </w:t>
            </w:r>
            <w:r w:rsidRPr="002820FB">
              <w:rPr>
                <w:sz w:val="24"/>
              </w:rPr>
              <w:t>слова,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обозначающие действие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предмета.</w:t>
            </w:r>
          </w:p>
          <w:p w:rsidR="00F81429" w:rsidRPr="002820FB" w:rsidRDefault="00F81429" w:rsidP="002820FB">
            <w:pPr>
              <w:pStyle w:val="TableParagraph"/>
              <w:spacing w:line="270" w:lineRule="atLeast"/>
              <w:ind w:left="142" w:right="859"/>
              <w:jc w:val="both"/>
              <w:rPr>
                <w:sz w:val="24"/>
              </w:rPr>
            </w:pPr>
            <w:r w:rsidRPr="002820FB">
              <w:rPr>
                <w:sz w:val="24"/>
              </w:rPr>
              <w:t>Находят в предложении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глаголы, обозначают его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графически</w:t>
            </w:r>
          </w:p>
        </w:tc>
      </w:tr>
      <w:tr w:rsidR="00F81429" w:rsidTr="002820FB">
        <w:trPr>
          <w:trHeight w:val="1928"/>
        </w:trPr>
        <w:tc>
          <w:tcPr>
            <w:tcW w:w="559" w:type="dxa"/>
          </w:tcPr>
          <w:p w:rsidR="00F81429" w:rsidRPr="002820FB" w:rsidRDefault="00F81429" w:rsidP="002820FB">
            <w:pPr>
              <w:pStyle w:val="TableParagraph"/>
              <w:spacing w:line="27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Pr="002820FB">
              <w:rPr>
                <w:sz w:val="24"/>
              </w:rPr>
              <w:t>.</w:t>
            </w:r>
          </w:p>
        </w:tc>
        <w:tc>
          <w:tcPr>
            <w:tcW w:w="2100" w:type="dxa"/>
          </w:tcPr>
          <w:p w:rsidR="00F81429" w:rsidRPr="002820FB" w:rsidRDefault="00F81429" w:rsidP="002820FB">
            <w:pPr>
              <w:pStyle w:val="TableParagraph"/>
              <w:ind w:left="107" w:right="444"/>
              <w:rPr>
                <w:sz w:val="24"/>
              </w:rPr>
            </w:pPr>
            <w:r w:rsidRPr="002820FB">
              <w:rPr>
                <w:sz w:val="24"/>
              </w:rPr>
              <w:t>Слова,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обозначающие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действие</w:t>
            </w:r>
          </w:p>
          <w:p w:rsidR="00F81429" w:rsidRPr="002820FB" w:rsidRDefault="00F81429" w:rsidP="002820FB">
            <w:pPr>
              <w:pStyle w:val="TableParagraph"/>
              <w:ind w:left="107" w:right="709"/>
              <w:rPr>
                <w:sz w:val="24"/>
              </w:rPr>
            </w:pPr>
            <w:r w:rsidRPr="002820FB">
              <w:rPr>
                <w:sz w:val="24"/>
              </w:rPr>
              <w:t>предметов –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глагол.</w:t>
            </w:r>
          </w:p>
          <w:p w:rsidR="00F81429" w:rsidRPr="002820FB" w:rsidRDefault="00F81429" w:rsidP="002820FB">
            <w:pPr>
              <w:pStyle w:val="TableParagraph"/>
              <w:spacing w:line="270" w:lineRule="atLeast"/>
              <w:ind w:left="107" w:right="169"/>
              <w:rPr>
                <w:sz w:val="24"/>
              </w:rPr>
            </w:pPr>
            <w:r w:rsidRPr="002820FB">
              <w:rPr>
                <w:sz w:val="24"/>
              </w:rPr>
              <w:t>Словообразовани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е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глаголов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–</w:t>
            </w:r>
          </w:p>
        </w:tc>
        <w:tc>
          <w:tcPr>
            <w:tcW w:w="711" w:type="dxa"/>
          </w:tcPr>
          <w:p w:rsidR="00F81429" w:rsidRPr="002820FB" w:rsidRDefault="00F81429" w:rsidP="002820FB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 w:rsidRPr="002820FB"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81429" w:rsidRPr="002820FB" w:rsidRDefault="00F81429" w:rsidP="002820FB">
            <w:pPr>
              <w:pStyle w:val="TableParagraph"/>
              <w:ind w:left="107" w:right="821"/>
              <w:rPr>
                <w:sz w:val="24"/>
              </w:rPr>
            </w:pPr>
            <w:r w:rsidRPr="002820FB">
              <w:rPr>
                <w:sz w:val="24"/>
              </w:rPr>
              <w:t>Закрепление умения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образовывать глаголы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префиксальным</w:t>
            </w:r>
            <w:r w:rsidRPr="002820FB">
              <w:rPr>
                <w:spacing w:val="-9"/>
                <w:sz w:val="24"/>
              </w:rPr>
              <w:t xml:space="preserve"> </w:t>
            </w:r>
            <w:r w:rsidRPr="002820FB">
              <w:rPr>
                <w:sz w:val="24"/>
              </w:rPr>
              <w:t>способом.</w:t>
            </w:r>
          </w:p>
          <w:p w:rsidR="00F81429" w:rsidRPr="002820FB" w:rsidRDefault="00F81429" w:rsidP="002820FB">
            <w:pPr>
              <w:pStyle w:val="TableParagraph"/>
              <w:ind w:left="107" w:right="126"/>
              <w:rPr>
                <w:sz w:val="24"/>
              </w:rPr>
            </w:pPr>
            <w:r w:rsidRPr="002820FB">
              <w:rPr>
                <w:sz w:val="24"/>
              </w:rPr>
              <w:t>Выделение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приставки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в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глаголах.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Развитие умения подбирать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подходящую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по смыслу</w:t>
            </w:r>
          </w:p>
          <w:p w:rsidR="00F81429" w:rsidRPr="002820FB" w:rsidRDefault="00F81429" w:rsidP="002820F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 w:rsidRPr="002820FB">
              <w:rPr>
                <w:sz w:val="24"/>
              </w:rPr>
              <w:t>предложения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приставку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в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слова,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ind w:right="757"/>
              <w:rPr>
                <w:sz w:val="24"/>
              </w:rPr>
            </w:pPr>
            <w:r w:rsidRPr="002820FB">
              <w:rPr>
                <w:sz w:val="24"/>
              </w:rPr>
              <w:t>Образовывают слова,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обозначающие</w:t>
            </w:r>
            <w:r w:rsidRPr="002820FB">
              <w:rPr>
                <w:spacing w:val="-9"/>
                <w:sz w:val="24"/>
              </w:rPr>
              <w:t xml:space="preserve"> </w:t>
            </w:r>
            <w:r w:rsidRPr="002820FB">
              <w:rPr>
                <w:sz w:val="24"/>
              </w:rPr>
              <w:t>действия</w:t>
            </w:r>
            <w:r w:rsidRPr="002820FB">
              <w:rPr>
                <w:spacing w:val="-7"/>
                <w:sz w:val="24"/>
              </w:rPr>
              <w:t xml:space="preserve"> </w:t>
            </w:r>
            <w:r w:rsidRPr="002820FB">
              <w:rPr>
                <w:sz w:val="24"/>
              </w:rPr>
              <w:t>с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помощью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приставки.</w:t>
            </w:r>
          </w:p>
          <w:p w:rsidR="00F81429" w:rsidRPr="002820FB" w:rsidRDefault="00F81429" w:rsidP="002820FB">
            <w:pPr>
              <w:pStyle w:val="TableParagraph"/>
              <w:ind w:right="1045"/>
              <w:rPr>
                <w:sz w:val="24"/>
              </w:rPr>
            </w:pPr>
            <w:r w:rsidRPr="002820FB">
              <w:rPr>
                <w:sz w:val="24"/>
              </w:rPr>
              <w:t>Обозначают приставку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графически.</w:t>
            </w:r>
          </w:p>
          <w:p w:rsidR="00F81429" w:rsidRPr="002820FB" w:rsidRDefault="00F81429" w:rsidP="002820FB">
            <w:pPr>
              <w:pStyle w:val="TableParagraph"/>
              <w:spacing w:line="270" w:lineRule="atLeast"/>
              <w:ind w:right="333"/>
              <w:rPr>
                <w:sz w:val="24"/>
              </w:rPr>
            </w:pPr>
            <w:r w:rsidRPr="002820FB">
              <w:rPr>
                <w:sz w:val="24"/>
              </w:rPr>
              <w:t>Вставляют подходящую по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смыслу</w:t>
            </w:r>
            <w:r w:rsidRPr="002820FB">
              <w:rPr>
                <w:spacing w:val="-7"/>
                <w:sz w:val="24"/>
              </w:rPr>
              <w:t xml:space="preserve"> </w:t>
            </w:r>
            <w:r w:rsidRPr="002820FB">
              <w:rPr>
                <w:sz w:val="24"/>
              </w:rPr>
              <w:t>приставку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с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помощью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ind w:right="757"/>
              <w:rPr>
                <w:sz w:val="24"/>
              </w:rPr>
            </w:pPr>
            <w:r w:rsidRPr="002820FB">
              <w:rPr>
                <w:sz w:val="24"/>
              </w:rPr>
              <w:t>Образовывают слова,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обозначающие</w:t>
            </w:r>
            <w:r w:rsidRPr="002820FB">
              <w:rPr>
                <w:spacing w:val="-9"/>
                <w:sz w:val="24"/>
              </w:rPr>
              <w:t xml:space="preserve"> </w:t>
            </w:r>
            <w:r w:rsidRPr="002820FB">
              <w:rPr>
                <w:sz w:val="24"/>
              </w:rPr>
              <w:t>действия</w:t>
            </w:r>
            <w:r w:rsidRPr="002820FB">
              <w:rPr>
                <w:spacing w:val="-7"/>
                <w:sz w:val="24"/>
              </w:rPr>
              <w:t xml:space="preserve"> </w:t>
            </w:r>
            <w:r w:rsidRPr="002820FB">
              <w:rPr>
                <w:sz w:val="24"/>
              </w:rPr>
              <w:t>с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помощью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приставки.</w:t>
            </w:r>
          </w:p>
          <w:p w:rsidR="00F81429" w:rsidRPr="002820FB" w:rsidRDefault="00F81429" w:rsidP="002820FB">
            <w:pPr>
              <w:pStyle w:val="TableParagraph"/>
              <w:ind w:right="1045"/>
              <w:rPr>
                <w:sz w:val="24"/>
              </w:rPr>
            </w:pPr>
            <w:r w:rsidRPr="002820FB">
              <w:rPr>
                <w:sz w:val="24"/>
              </w:rPr>
              <w:t>Обозначают приставку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графически.</w:t>
            </w:r>
          </w:p>
          <w:p w:rsidR="00F81429" w:rsidRPr="002820FB" w:rsidRDefault="00F81429" w:rsidP="002820FB">
            <w:pPr>
              <w:pStyle w:val="TableParagraph"/>
              <w:spacing w:line="270" w:lineRule="atLeast"/>
              <w:ind w:right="605"/>
              <w:rPr>
                <w:sz w:val="24"/>
              </w:rPr>
            </w:pPr>
            <w:r w:rsidRPr="002820FB">
              <w:rPr>
                <w:sz w:val="24"/>
              </w:rPr>
              <w:t>Вставляют подходящую по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смыслу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приставку.</w:t>
            </w:r>
          </w:p>
        </w:tc>
      </w:tr>
    </w:tbl>
    <w:p w:rsidR="00F81429" w:rsidRDefault="00F81429">
      <w:pPr>
        <w:spacing w:line="270" w:lineRule="atLeast"/>
        <w:rPr>
          <w:sz w:val="24"/>
        </w:rPr>
        <w:sectPr w:rsidR="00F81429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F81429" w:rsidRDefault="00F81429">
      <w:pPr>
        <w:pStyle w:val="BodyText"/>
        <w:spacing w:before="1" w:after="1"/>
        <w:rPr>
          <w:b/>
          <w:sz w:val="27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F81429" w:rsidTr="002820FB">
        <w:trPr>
          <w:trHeight w:val="1885"/>
        </w:trPr>
        <w:tc>
          <w:tcPr>
            <w:tcW w:w="559" w:type="dxa"/>
          </w:tcPr>
          <w:p w:rsidR="00F81429" w:rsidRPr="002820FB" w:rsidRDefault="00F81429" w:rsidP="002820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:rsidR="00F81429" w:rsidRPr="002820FB" w:rsidRDefault="00F81429" w:rsidP="002820FB">
            <w:pPr>
              <w:pStyle w:val="TableParagraph"/>
              <w:ind w:left="107" w:right="124"/>
              <w:rPr>
                <w:sz w:val="24"/>
              </w:rPr>
            </w:pPr>
            <w:r w:rsidRPr="002820FB">
              <w:rPr>
                <w:sz w:val="24"/>
              </w:rPr>
              <w:t>образование</w:t>
            </w:r>
            <w:r w:rsidRPr="002820FB">
              <w:rPr>
                <w:spacing w:val="-8"/>
                <w:sz w:val="24"/>
              </w:rPr>
              <w:t xml:space="preserve"> </w:t>
            </w:r>
            <w:r w:rsidRPr="002820FB">
              <w:rPr>
                <w:sz w:val="24"/>
              </w:rPr>
              <w:t>слов,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обозначающих</w:t>
            </w:r>
          </w:p>
          <w:p w:rsidR="00F81429" w:rsidRPr="002820FB" w:rsidRDefault="00F81429" w:rsidP="002820FB">
            <w:pPr>
              <w:pStyle w:val="TableParagraph"/>
              <w:ind w:left="107" w:right="519"/>
              <w:rPr>
                <w:sz w:val="24"/>
              </w:rPr>
            </w:pPr>
            <w:r w:rsidRPr="002820FB">
              <w:rPr>
                <w:sz w:val="24"/>
              </w:rPr>
              <w:t>действие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предмета, при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помощи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приставок</w:t>
            </w:r>
          </w:p>
        </w:tc>
        <w:tc>
          <w:tcPr>
            <w:tcW w:w="711" w:type="dxa"/>
          </w:tcPr>
          <w:p w:rsidR="00F81429" w:rsidRPr="002820FB" w:rsidRDefault="00F81429" w:rsidP="002820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F81429" w:rsidRPr="002820FB" w:rsidRDefault="00F81429" w:rsidP="002820FB">
            <w:pPr>
              <w:pStyle w:val="TableParagraph"/>
              <w:ind w:left="107" w:right="1052"/>
              <w:rPr>
                <w:sz w:val="24"/>
              </w:rPr>
            </w:pPr>
            <w:r w:rsidRPr="002820FB">
              <w:rPr>
                <w:sz w:val="24"/>
              </w:rPr>
              <w:t>обозначающие действие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предмета.</w:t>
            </w:r>
          </w:p>
          <w:p w:rsidR="00F81429" w:rsidRPr="002820FB" w:rsidRDefault="00F81429" w:rsidP="002820FB">
            <w:pPr>
              <w:pStyle w:val="TableParagraph"/>
              <w:ind w:left="107" w:right="1160"/>
              <w:rPr>
                <w:sz w:val="24"/>
              </w:rPr>
            </w:pPr>
            <w:r w:rsidRPr="002820FB">
              <w:rPr>
                <w:sz w:val="24"/>
              </w:rPr>
              <w:t>Развитие и обогащение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словарного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запаса.</w:t>
            </w:r>
          </w:p>
          <w:p w:rsidR="00F81429" w:rsidRPr="002820FB" w:rsidRDefault="00F81429" w:rsidP="002820FB">
            <w:pPr>
              <w:pStyle w:val="TableParagraph"/>
              <w:ind w:left="107"/>
              <w:rPr>
                <w:sz w:val="24"/>
              </w:rPr>
            </w:pPr>
            <w:r w:rsidRPr="002820FB">
              <w:rPr>
                <w:sz w:val="24"/>
              </w:rPr>
              <w:t>Развитие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чувства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языка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ind w:right="1137"/>
              <w:rPr>
                <w:sz w:val="24"/>
              </w:rPr>
            </w:pPr>
            <w:r w:rsidRPr="002820FB">
              <w:rPr>
                <w:sz w:val="24"/>
              </w:rPr>
              <w:t>учителя-логопеда или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картинного</w:t>
            </w:r>
            <w:r w:rsidRPr="002820FB">
              <w:rPr>
                <w:spacing w:val="-13"/>
                <w:sz w:val="24"/>
              </w:rPr>
              <w:t xml:space="preserve"> </w:t>
            </w:r>
            <w:r w:rsidRPr="002820FB">
              <w:rPr>
                <w:sz w:val="24"/>
              </w:rPr>
              <w:t>материала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ind w:right="200"/>
              <w:rPr>
                <w:sz w:val="24"/>
              </w:rPr>
            </w:pPr>
            <w:r w:rsidRPr="002820FB">
              <w:rPr>
                <w:sz w:val="24"/>
              </w:rPr>
              <w:t>Подбирают в словосочетание и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предложение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нужный по</w:t>
            </w:r>
          </w:p>
          <w:p w:rsidR="00F81429" w:rsidRPr="002820FB" w:rsidRDefault="00F81429">
            <w:pPr>
              <w:pStyle w:val="TableParagraph"/>
              <w:rPr>
                <w:sz w:val="24"/>
              </w:rPr>
            </w:pPr>
            <w:r w:rsidRPr="002820FB">
              <w:rPr>
                <w:sz w:val="24"/>
              </w:rPr>
              <w:t>смыслу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приставочный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глагол</w:t>
            </w:r>
          </w:p>
        </w:tc>
      </w:tr>
      <w:tr w:rsidR="00F81429" w:rsidTr="002820FB">
        <w:trPr>
          <w:trHeight w:val="2760"/>
        </w:trPr>
        <w:tc>
          <w:tcPr>
            <w:tcW w:w="559" w:type="dxa"/>
          </w:tcPr>
          <w:p w:rsidR="00F81429" w:rsidRPr="002820FB" w:rsidRDefault="00F81429" w:rsidP="002820FB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100" w:type="dxa"/>
          </w:tcPr>
          <w:p w:rsidR="00F81429" w:rsidRPr="002820FB" w:rsidRDefault="00F81429" w:rsidP="002820FB">
            <w:pPr>
              <w:pStyle w:val="TableParagraph"/>
              <w:ind w:left="107" w:right="94"/>
              <w:rPr>
                <w:sz w:val="24"/>
              </w:rPr>
            </w:pPr>
            <w:r w:rsidRPr="002820FB">
              <w:rPr>
                <w:sz w:val="24"/>
              </w:rPr>
              <w:t>Правописание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разделительного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твердого знака в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приставках в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именах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существительных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и глаголов,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оканчивающихся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на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согласный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звук</w:t>
            </w:r>
          </w:p>
        </w:tc>
        <w:tc>
          <w:tcPr>
            <w:tcW w:w="711" w:type="dxa"/>
          </w:tcPr>
          <w:p w:rsidR="00F81429" w:rsidRPr="002820FB" w:rsidRDefault="00F81429" w:rsidP="002820FB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81429" w:rsidRPr="002820FB" w:rsidRDefault="00F81429" w:rsidP="002820FB">
            <w:pPr>
              <w:pStyle w:val="TableParagraph"/>
              <w:ind w:left="107" w:right="337"/>
              <w:rPr>
                <w:sz w:val="24"/>
              </w:rPr>
            </w:pPr>
            <w:r w:rsidRPr="002820FB">
              <w:rPr>
                <w:sz w:val="24"/>
              </w:rPr>
              <w:t>Закрепление знаний о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правописании разделительного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твердого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знака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в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приставках.</w:t>
            </w:r>
          </w:p>
          <w:p w:rsidR="00F81429" w:rsidRPr="002820FB" w:rsidRDefault="00F81429" w:rsidP="002820FB">
            <w:pPr>
              <w:pStyle w:val="TableParagraph"/>
              <w:ind w:left="107" w:right="268"/>
              <w:rPr>
                <w:sz w:val="24"/>
              </w:rPr>
            </w:pPr>
            <w:r w:rsidRPr="002820FB">
              <w:rPr>
                <w:sz w:val="24"/>
              </w:rPr>
              <w:t>Различение раздельного 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слитного произношения 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звучания глаголов с приставкой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на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согласный.</w:t>
            </w:r>
          </w:p>
          <w:p w:rsidR="00F81429" w:rsidRPr="002820FB" w:rsidRDefault="00F81429" w:rsidP="002820FB">
            <w:pPr>
              <w:pStyle w:val="TableParagraph"/>
              <w:ind w:left="107"/>
              <w:rPr>
                <w:sz w:val="24"/>
              </w:rPr>
            </w:pPr>
            <w:r w:rsidRPr="002820FB">
              <w:rPr>
                <w:sz w:val="24"/>
              </w:rPr>
              <w:t>Формирование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навыка</w:t>
            </w:r>
          </w:p>
          <w:p w:rsidR="00F81429" w:rsidRPr="002820FB" w:rsidRDefault="00F81429" w:rsidP="002820FB">
            <w:pPr>
              <w:pStyle w:val="TableParagraph"/>
              <w:spacing w:line="270" w:lineRule="atLeast"/>
              <w:ind w:left="107" w:right="206"/>
              <w:rPr>
                <w:sz w:val="24"/>
              </w:rPr>
            </w:pPr>
            <w:r w:rsidRPr="002820FB">
              <w:rPr>
                <w:sz w:val="24"/>
              </w:rPr>
              <w:t>фонематического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анализа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слов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и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орфографической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зоркости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ind w:right="203"/>
              <w:rPr>
                <w:sz w:val="24"/>
              </w:rPr>
            </w:pPr>
            <w:r w:rsidRPr="002820FB">
              <w:rPr>
                <w:sz w:val="24"/>
              </w:rPr>
              <w:t>Дополняют правило написания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приставок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на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согласную.</w:t>
            </w:r>
          </w:p>
          <w:p w:rsidR="00F81429" w:rsidRPr="002820FB" w:rsidRDefault="00F81429">
            <w:pPr>
              <w:pStyle w:val="TableParagraph"/>
              <w:rPr>
                <w:sz w:val="24"/>
              </w:rPr>
            </w:pPr>
            <w:r w:rsidRPr="002820FB">
              <w:rPr>
                <w:sz w:val="24"/>
              </w:rPr>
              <w:t>Вставляют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в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слова</w:t>
            </w:r>
          </w:p>
          <w:p w:rsidR="00F81429" w:rsidRPr="002820FB" w:rsidRDefault="00F81429" w:rsidP="002820FB">
            <w:pPr>
              <w:pStyle w:val="TableParagraph"/>
              <w:ind w:right="160"/>
              <w:rPr>
                <w:sz w:val="24"/>
              </w:rPr>
            </w:pPr>
            <w:r w:rsidRPr="002820FB">
              <w:rPr>
                <w:sz w:val="24"/>
              </w:rPr>
              <w:t>разделительный твердый знак с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помощью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учителя-логопеда</w:t>
            </w:r>
          </w:p>
          <w:p w:rsidR="00F81429" w:rsidRPr="002820FB" w:rsidRDefault="00F81429">
            <w:pPr>
              <w:pStyle w:val="TableParagraph"/>
              <w:rPr>
                <w:sz w:val="24"/>
              </w:rPr>
            </w:pPr>
            <w:r w:rsidRPr="002820FB">
              <w:rPr>
                <w:sz w:val="24"/>
              </w:rPr>
              <w:t>Выделяют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приставку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ind w:right="289"/>
              <w:rPr>
                <w:sz w:val="24"/>
              </w:rPr>
            </w:pPr>
            <w:r w:rsidRPr="002820FB">
              <w:rPr>
                <w:sz w:val="24"/>
              </w:rPr>
              <w:t>Знают и умеют правильно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применять правило написания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приставок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на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согласную.</w:t>
            </w:r>
          </w:p>
          <w:p w:rsidR="00F81429" w:rsidRPr="002820FB" w:rsidRDefault="00F81429">
            <w:pPr>
              <w:pStyle w:val="TableParagraph"/>
              <w:rPr>
                <w:sz w:val="24"/>
              </w:rPr>
            </w:pPr>
            <w:r w:rsidRPr="002820FB">
              <w:rPr>
                <w:sz w:val="24"/>
              </w:rPr>
              <w:t>Вставляют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в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слова</w:t>
            </w:r>
          </w:p>
          <w:p w:rsidR="00F81429" w:rsidRPr="002820FB" w:rsidRDefault="00F81429" w:rsidP="002820FB">
            <w:pPr>
              <w:pStyle w:val="TableParagraph"/>
              <w:ind w:right="267"/>
              <w:rPr>
                <w:sz w:val="24"/>
              </w:rPr>
            </w:pPr>
            <w:r w:rsidRPr="002820FB">
              <w:rPr>
                <w:sz w:val="24"/>
              </w:rPr>
              <w:t>разделительный твердый знак.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Выделяют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приставку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в</w:t>
            </w:r>
            <w:r w:rsidRPr="002820FB">
              <w:rPr>
                <w:spacing w:val="-8"/>
                <w:sz w:val="24"/>
              </w:rPr>
              <w:t xml:space="preserve"> </w:t>
            </w:r>
            <w:r w:rsidRPr="002820FB">
              <w:rPr>
                <w:sz w:val="24"/>
              </w:rPr>
              <w:t>словах.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Составляют предложения из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слов,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данных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в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«беспорядке»</w:t>
            </w:r>
          </w:p>
        </w:tc>
      </w:tr>
      <w:tr w:rsidR="00F81429" w:rsidTr="002820FB">
        <w:trPr>
          <w:trHeight w:val="3864"/>
        </w:trPr>
        <w:tc>
          <w:tcPr>
            <w:tcW w:w="559" w:type="dxa"/>
          </w:tcPr>
          <w:p w:rsidR="00F81429" w:rsidRPr="002820FB" w:rsidRDefault="00F81429" w:rsidP="002820FB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100" w:type="dxa"/>
          </w:tcPr>
          <w:p w:rsidR="00F81429" w:rsidRPr="002820FB" w:rsidRDefault="00F81429" w:rsidP="002820FB">
            <w:pPr>
              <w:pStyle w:val="TableParagraph"/>
              <w:ind w:left="107" w:right="444"/>
              <w:rPr>
                <w:sz w:val="24"/>
              </w:rPr>
            </w:pPr>
            <w:r w:rsidRPr="002820FB">
              <w:rPr>
                <w:sz w:val="24"/>
              </w:rPr>
              <w:t>Слова,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обозначающие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действие</w:t>
            </w:r>
          </w:p>
          <w:p w:rsidR="00F81429" w:rsidRPr="002820FB" w:rsidRDefault="00F81429" w:rsidP="002820FB">
            <w:pPr>
              <w:pStyle w:val="TableParagraph"/>
              <w:ind w:left="107" w:right="709"/>
              <w:rPr>
                <w:sz w:val="24"/>
              </w:rPr>
            </w:pPr>
            <w:r w:rsidRPr="002820FB">
              <w:rPr>
                <w:sz w:val="24"/>
              </w:rPr>
              <w:t>предметов –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глагол.</w:t>
            </w:r>
          </w:p>
          <w:p w:rsidR="00F81429" w:rsidRPr="002820FB" w:rsidRDefault="00F81429" w:rsidP="002820FB">
            <w:pPr>
              <w:pStyle w:val="TableParagraph"/>
              <w:ind w:left="107" w:right="431"/>
              <w:rPr>
                <w:sz w:val="24"/>
              </w:rPr>
            </w:pPr>
            <w:r w:rsidRPr="002820FB">
              <w:rPr>
                <w:sz w:val="24"/>
              </w:rPr>
              <w:t>Согласование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слов,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обозначающих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действие</w:t>
            </w:r>
          </w:p>
          <w:p w:rsidR="00F81429" w:rsidRPr="002820FB" w:rsidRDefault="00F81429" w:rsidP="002820FB">
            <w:pPr>
              <w:pStyle w:val="TableParagraph"/>
              <w:spacing w:line="270" w:lineRule="atLeast"/>
              <w:ind w:left="107" w:right="172"/>
              <w:rPr>
                <w:sz w:val="24"/>
              </w:rPr>
            </w:pPr>
            <w:r w:rsidRPr="002820FB">
              <w:rPr>
                <w:sz w:val="24"/>
              </w:rPr>
              <w:t>предмета, со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словами,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обозначающими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предмет, в роде и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числе</w:t>
            </w:r>
          </w:p>
        </w:tc>
        <w:tc>
          <w:tcPr>
            <w:tcW w:w="711" w:type="dxa"/>
          </w:tcPr>
          <w:p w:rsidR="00F81429" w:rsidRPr="002820FB" w:rsidRDefault="00F81429" w:rsidP="002820FB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81429" w:rsidRPr="002820FB" w:rsidRDefault="00F81429" w:rsidP="002820FB">
            <w:pPr>
              <w:pStyle w:val="TableParagraph"/>
              <w:ind w:left="107" w:right="1185"/>
              <w:rPr>
                <w:sz w:val="24"/>
              </w:rPr>
            </w:pPr>
            <w:r w:rsidRPr="002820FB">
              <w:rPr>
                <w:sz w:val="24"/>
              </w:rPr>
              <w:t>Закрепление умения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согласовывать</w:t>
            </w:r>
            <w:r w:rsidRPr="002820FB">
              <w:rPr>
                <w:spacing w:val="-9"/>
                <w:sz w:val="24"/>
              </w:rPr>
              <w:t xml:space="preserve"> </w:t>
            </w:r>
            <w:r w:rsidRPr="002820FB">
              <w:rPr>
                <w:sz w:val="24"/>
              </w:rPr>
              <w:t>глаголы</w:t>
            </w:r>
          </w:p>
          <w:p w:rsidR="00F81429" w:rsidRPr="002820FB" w:rsidRDefault="00F81429" w:rsidP="002820FB">
            <w:pPr>
              <w:pStyle w:val="TableParagraph"/>
              <w:ind w:left="107" w:right="224"/>
              <w:rPr>
                <w:sz w:val="24"/>
              </w:rPr>
            </w:pPr>
            <w:r w:rsidRPr="002820FB">
              <w:rPr>
                <w:sz w:val="24"/>
              </w:rPr>
              <w:t>прошедшего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времени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с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именами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существительными в роде 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числе.</w:t>
            </w:r>
          </w:p>
          <w:p w:rsidR="00F81429" w:rsidRPr="002820FB" w:rsidRDefault="00F81429" w:rsidP="002820FB">
            <w:pPr>
              <w:pStyle w:val="TableParagraph"/>
              <w:ind w:left="107" w:right="962"/>
              <w:rPr>
                <w:sz w:val="24"/>
              </w:rPr>
            </w:pPr>
            <w:r w:rsidRPr="002820FB">
              <w:rPr>
                <w:sz w:val="24"/>
              </w:rPr>
              <w:t>Уточнение и обогащение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словарного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запаса.</w:t>
            </w:r>
          </w:p>
          <w:p w:rsidR="00F81429" w:rsidRPr="002820FB" w:rsidRDefault="00F81429" w:rsidP="002820FB">
            <w:pPr>
              <w:pStyle w:val="TableParagraph"/>
              <w:ind w:left="107" w:right="468"/>
              <w:rPr>
                <w:sz w:val="24"/>
              </w:rPr>
            </w:pPr>
            <w:r w:rsidRPr="002820FB">
              <w:rPr>
                <w:sz w:val="24"/>
              </w:rPr>
              <w:t>Совершенствование навыков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грамматического оформления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речи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ind w:right="305"/>
              <w:rPr>
                <w:sz w:val="24"/>
              </w:rPr>
            </w:pPr>
            <w:r w:rsidRPr="002820FB">
              <w:rPr>
                <w:sz w:val="24"/>
              </w:rPr>
              <w:t>Составляют словосочетания с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данными</w:t>
            </w:r>
            <w:r w:rsidRPr="002820FB">
              <w:rPr>
                <w:spacing w:val="-7"/>
                <w:sz w:val="24"/>
              </w:rPr>
              <w:t xml:space="preserve"> </w:t>
            </w:r>
            <w:r w:rsidRPr="002820FB">
              <w:rPr>
                <w:sz w:val="24"/>
              </w:rPr>
              <w:t>глаголами,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подбирая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нужные по смыслу имена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существительные.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Выделяют</w:t>
            </w:r>
          </w:p>
          <w:p w:rsidR="00F81429" w:rsidRPr="002820FB" w:rsidRDefault="00F81429" w:rsidP="002820FB">
            <w:pPr>
              <w:pStyle w:val="TableParagraph"/>
              <w:ind w:right="170"/>
              <w:rPr>
                <w:sz w:val="24"/>
              </w:rPr>
            </w:pPr>
            <w:r w:rsidRPr="002820FB">
              <w:rPr>
                <w:sz w:val="24"/>
              </w:rPr>
              <w:t>окончания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глаголов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с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помощью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учителя-логопеда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ind w:right="100"/>
              <w:rPr>
                <w:sz w:val="24"/>
              </w:rPr>
            </w:pPr>
            <w:r w:rsidRPr="002820FB">
              <w:rPr>
                <w:sz w:val="24"/>
              </w:rPr>
              <w:t>Составляют словосочетания 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предложения с данными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глаголами, подбирая нужные по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смыслу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имена</w:t>
            </w:r>
          </w:p>
          <w:p w:rsidR="00F81429" w:rsidRPr="002820FB" w:rsidRDefault="00F81429" w:rsidP="002820FB">
            <w:pPr>
              <w:pStyle w:val="TableParagraph"/>
              <w:ind w:right="428"/>
              <w:rPr>
                <w:sz w:val="24"/>
              </w:rPr>
            </w:pPr>
            <w:r w:rsidRPr="002820FB">
              <w:rPr>
                <w:sz w:val="24"/>
              </w:rPr>
              <w:t>существительные.</w:t>
            </w:r>
            <w:r w:rsidRPr="002820FB">
              <w:rPr>
                <w:spacing w:val="-14"/>
                <w:sz w:val="24"/>
              </w:rPr>
              <w:t xml:space="preserve"> </w:t>
            </w:r>
            <w:r w:rsidRPr="002820FB">
              <w:rPr>
                <w:sz w:val="24"/>
              </w:rPr>
              <w:t>Выделяют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окончания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глаголов.</w:t>
            </w:r>
          </w:p>
          <w:p w:rsidR="00F81429" w:rsidRPr="002820FB" w:rsidRDefault="00F81429">
            <w:pPr>
              <w:pStyle w:val="TableParagraph"/>
              <w:rPr>
                <w:sz w:val="24"/>
              </w:rPr>
            </w:pPr>
            <w:r w:rsidRPr="002820FB">
              <w:rPr>
                <w:sz w:val="24"/>
              </w:rPr>
              <w:t>Согласовывают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глаголы</w:t>
            </w:r>
          </w:p>
          <w:p w:rsidR="00F81429" w:rsidRPr="002820FB" w:rsidRDefault="00F81429" w:rsidP="002820FB">
            <w:pPr>
              <w:pStyle w:val="TableParagraph"/>
              <w:ind w:right="289"/>
              <w:rPr>
                <w:sz w:val="24"/>
              </w:rPr>
            </w:pPr>
            <w:r w:rsidRPr="002820FB">
              <w:rPr>
                <w:sz w:val="24"/>
              </w:rPr>
              <w:t>данные в начальной форме с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именами существительными в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предложении</w:t>
            </w:r>
          </w:p>
        </w:tc>
      </w:tr>
    </w:tbl>
    <w:p w:rsidR="00F81429" w:rsidRDefault="00F81429">
      <w:pPr>
        <w:rPr>
          <w:sz w:val="24"/>
        </w:rPr>
        <w:sectPr w:rsidR="00F81429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F81429" w:rsidRDefault="00F81429">
      <w:pPr>
        <w:pStyle w:val="BodyText"/>
        <w:spacing w:before="1" w:after="1"/>
        <w:rPr>
          <w:b/>
          <w:sz w:val="27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F81429" w:rsidTr="002820FB">
        <w:trPr>
          <w:trHeight w:val="3588"/>
        </w:trPr>
        <w:tc>
          <w:tcPr>
            <w:tcW w:w="559" w:type="dxa"/>
          </w:tcPr>
          <w:p w:rsidR="00F81429" w:rsidRPr="002820FB" w:rsidRDefault="00F81429" w:rsidP="002820FB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Pr="002820FB">
              <w:rPr>
                <w:sz w:val="24"/>
              </w:rPr>
              <w:t>.</w:t>
            </w:r>
          </w:p>
        </w:tc>
        <w:tc>
          <w:tcPr>
            <w:tcW w:w="2100" w:type="dxa"/>
          </w:tcPr>
          <w:p w:rsidR="00F81429" w:rsidRPr="002820FB" w:rsidRDefault="00F81429" w:rsidP="002820FB">
            <w:pPr>
              <w:pStyle w:val="TableParagraph"/>
              <w:ind w:left="107" w:right="444"/>
              <w:rPr>
                <w:sz w:val="24"/>
              </w:rPr>
            </w:pPr>
            <w:r w:rsidRPr="002820FB">
              <w:rPr>
                <w:sz w:val="24"/>
              </w:rPr>
              <w:t>Слова,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обозначающие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действие</w:t>
            </w:r>
          </w:p>
          <w:p w:rsidR="00F81429" w:rsidRPr="002820FB" w:rsidRDefault="00F81429" w:rsidP="002820FB">
            <w:pPr>
              <w:pStyle w:val="TableParagraph"/>
              <w:ind w:left="107" w:right="709"/>
              <w:rPr>
                <w:sz w:val="24"/>
              </w:rPr>
            </w:pPr>
            <w:r w:rsidRPr="002820FB">
              <w:rPr>
                <w:sz w:val="24"/>
              </w:rPr>
              <w:t>предметов –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глагол.</w:t>
            </w:r>
          </w:p>
          <w:p w:rsidR="00F81429" w:rsidRPr="002820FB" w:rsidRDefault="00F81429" w:rsidP="002820FB">
            <w:pPr>
              <w:pStyle w:val="TableParagraph"/>
              <w:ind w:left="107" w:right="431"/>
              <w:rPr>
                <w:sz w:val="24"/>
              </w:rPr>
            </w:pPr>
            <w:r w:rsidRPr="002820FB">
              <w:rPr>
                <w:sz w:val="24"/>
              </w:rPr>
              <w:t>Согласование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слов,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обозначающих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действие</w:t>
            </w:r>
          </w:p>
          <w:p w:rsidR="00F81429" w:rsidRPr="002820FB" w:rsidRDefault="00F81429" w:rsidP="002820FB">
            <w:pPr>
              <w:pStyle w:val="TableParagraph"/>
              <w:spacing w:line="270" w:lineRule="atLeast"/>
              <w:ind w:left="107" w:right="165"/>
              <w:rPr>
                <w:sz w:val="24"/>
              </w:rPr>
            </w:pPr>
            <w:r w:rsidRPr="002820FB">
              <w:rPr>
                <w:sz w:val="24"/>
              </w:rPr>
              <w:t>предмета, с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личными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местоимениями в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числе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и лице</w:t>
            </w:r>
          </w:p>
        </w:tc>
        <w:tc>
          <w:tcPr>
            <w:tcW w:w="711" w:type="dxa"/>
          </w:tcPr>
          <w:p w:rsidR="00F81429" w:rsidRPr="002820FB" w:rsidRDefault="00F81429" w:rsidP="002820FB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81429" w:rsidRPr="002820FB" w:rsidRDefault="00F81429" w:rsidP="002820FB">
            <w:pPr>
              <w:pStyle w:val="TableParagraph"/>
              <w:ind w:left="107" w:right="187"/>
              <w:rPr>
                <w:sz w:val="24"/>
              </w:rPr>
            </w:pPr>
            <w:r w:rsidRPr="002820FB">
              <w:rPr>
                <w:sz w:val="24"/>
              </w:rPr>
              <w:t>Практическое усвоение навыка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согласования глагола с личными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местоимениями.</w:t>
            </w:r>
          </w:p>
          <w:p w:rsidR="00F81429" w:rsidRPr="002820FB" w:rsidRDefault="00F81429" w:rsidP="006C24C6">
            <w:pPr>
              <w:pStyle w:val="TableParagraph"/>
              <w:ind w:left="107" w:right="356"/>
              <w:rPr>
                <w:sz w:val="24"/>
              </w:rPr>
            </w:pPr>
            <w:r w:rsidRPr="002820FB">
              <w:rPr>
                <w:sz w:val="24"/>
              </w:rPr>
              <w:t>Изменение словосочетаний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глаголов с местоимениями.</w:t>
            </w:r>
            <w:r w:rsidRPr="002820FB">
              <w:rPr>
                <w:spacing w:val="1"/>
                <w:sz w:val="24"/>
              </w:rPr>
              <w:t xml:space="preserve"> </w:t>
            </w:r>
          </w:p>
          <w:p w:rsidR="00F81429" w:rsidRPr="002820FB" w:rsidRDefault="00F81429" w:rsidP="006C24C6">
            <w:pPr>
              <w:pStyle w:val="TableParagraph"/>
              <w:ind w:left="107" w:right="356"/>
              <w:rPr>
                <w:sz w:val="24"/>
              </w:rPr>
            </w:pP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ind w:right="351"/>
              <w:rPr>
                <w:sz w:val="24"/>
              </w:rPr>
            </w:pPr>
            <w:r w:rsidRPr="002820FB">
              <w:rPr>
                <w:sz w:val="24"/>
              </w:rPr>
              <w:t>Образуют словосочетания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глаголов с местоимениями по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образцу, акцентируя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произнесение окончания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вопроса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и ответа.</w:t>
            </w:r>
          </w:p>
          <w:p w:rsidR="00F81429" w:rsidRPr="002820FB" w:rsidRDefault="00F81429" w:rsidP="002820FB">
            <w:pPr>
              <w:pStyle w:val="TableParagraph"/>
              <w:ind w:right="302"/>
              <w:rPr>
                <w:sz w:val="24"/>
              </w:rPr>
            </w:pPr>
            <w:r w:rsidRPr="002820FB">
              <w:rPr>
                <w:sz w:val="24"/>
              </w:rPr>
              <w:t>Отвечают на вопросы учителя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логопеда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простым</w:t>
            </w:r>
          </w:p>
          <w:p w:rsidR="00F81429" w:rsidRPr="002820FB" w:rsidRDefault="00F81429">
            <w:pPr>
              <w:pStyle w:val="TableParagraph"/>
              <w:rPr>
                <w:sz w:val="24"/>
              </w:rPr>
            </w:pPr>
            <w:r w:rsidRPr="002820FB">
              <w:rPr>
                <w:sz w:val="24"/>
              </w:rPr>
              <w:t>предложением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ind w:right="302"/>
              <w:rPr>
                <w:sz w:val="24"/>
              </w:rPr>
            </w:pPr>
            <w:r w:rsidRPr="002820FB">
              <w:rPr>
                <w:sz w:val="24"/>
              </w:rPr>
              <w:t>Образуют словосочетания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глаголов с местоимениями.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Отвечают на вопросы учителя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логопеда распространенным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предложением.</w:t>
            </w:r>
          </w:p>
          <w:p w:rsidR="00F81429" w:rsidRPr="002820FB" w:rsidRDefault="00F81429">
            <w:pPr>
              <w:pStyle w:val="TableParagraph"/>
              <w:rPr>
                <w:sz w:val="24"/>
              </w:rPr>
            </w:pPr>
            <w:r w:rsidRPr="002820FB">
              <w:rPr>
                <w:sz w:val="24"/>
              </w:rPr>
              <w:t>Составляют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сложные</w:t>
            </w:r>
          </w:p>
          <w:p w:rsidR="00F81429" w:rsidRPr="002820FB" w:rsidRDefault="00F81429" w:rsidP="002820FB">
            <w:pPr>
              <w:pStyle w:val="TableParagraph"/>
              <w:ind w:right="170"/>
              <w:rPr>
                <w:sz w:val="24"/>
              </w:rPr>
            </w:pPr>
            <w:r w:rsidRPr="002820FB">
              <w:rPr>
                <w:sz w:val="24"/>
              </w:rPr>
              <w:t>предложения,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согласуя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глагол</w:t>
            </w:r>
            <w:r w:rsidRPr="002820FB">
              <w:rPr>
                <w:spacing w:val="-7"/>
                <w:sz w:val="24"/>
              </w:rPr>
              <w:t xml:space="preserve"> </w:t>
            </w:r>
            <w:r w:rsidRPr="002820FB">
              <w:rPr>
                <w:sz w:val="24"/>
              </w:rPr>
              <w:t>с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местоимением с опорой на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сюжетную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картинку</w:t>
            </w:r>
          </w:p>
        </w:tc>
      </w:tr>
    </w:tbl>
    <w:p w:rsidR="00F81429" w:rsidRDefault="00F81429">
      <w:pPr>
        <w:pStyle w:val="BodyText"/>
        <w:spacing w:before="1" w:after="1"/>
        <w:rPr>
          <w:b/>
          <w:sz w:val="27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F81429" w:rsidTr="002820FB">
        <w:trPr>
          <w:trHeight w:val="275"/>
        </w:trPr>
        <w:tc>
          <w:tcPr>
            <w:tcW w:w="14144" w:type="dxa"/>
            <w:gridSpan w:val="6"/>
          </w:tcPr>
          <w:p w:rsidR="00F81429" w:rsidRPr="002820FB" w:rsidRDefault="00F81429" w:rsidP="002820FB">
            <w:pPr>
              <w:pStyle w:val="TableParagraph"/>
              <w:spacing w:line="255" w:lineRule="exact"/>
              <w:ind w:left="4364" w:right="4357"/>
              <w:jc w:val="center"/>
              <w:rPr>
                <w:b/>
                <w:sz w:val="24"/>
              </w:rPr>
            </w:pPr>
            <w:r w:rsidRPr="002820FB">
              <w:rPr>
                <w:b/>
                <w:sz w:val="24"/>
              </w:rPr>
              <w:t>Связная</w:t>
            </w:r>
            <w:r w:rsidRPr="002820FB">
              <w:rPr>
                <w:b/>
                <w:spacing w:val="-2"/>
                <w:sz w:val="24"/>
              </w:rPr>
              <w:t xml:space="preserve"> </w:t>
            </w:r>
            <w:r w:rsidRPr="002820FB">
              <w:rPr>
                <w:b/>
                <w:sz w:val="24"/>
              </w:rPr>
              <w:t>устная</w:t>
            </w:r>
            <w:r w:rsidRPr="002820FB">
              <w:rPr>
                <w:b/>
                <w:spacing w:val="-2"/>
                <w:sz w:val="24"/>
              </w:rPr>
              <w:t xml:space="preserve"> </w:t>
            </w:r>
            <w:r w:rsidRPr="002820FB">
              <w:rPr>
                <w:b/>
                <w:sz w:val="24"/>
              </w:rPr>
              <w:t>речь</w:t>
            </w:r>
            <w:r w:rsidRPr="002820FB">
              <w:rPr>
                <w:b/>
                <w:spacing w:val="-2"/>
                <w:sz w:val="24"/>
              </w:rPr>
              <w:t xml:space="preserve"> </w:t>
            </w:r>
            <w:r w:rsidRPr="002820FB">
              <w:rPr>
                <w:b/>
                <w:sz w:val="24"/>
              </w:rPr>
              <w:t>–</w:t>
            </w:r>
            <w:r w:rsidRPr="002820FB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  <w:r w:rsidRPr="002820FB">
              <w:rPr>
                <w:b/>
                <w:spacing w:val="-2"/>
                <w:sz w:val="24"/>
              </w:rPr>
              <w:t xml:space="preserve"> </w:t>
            </w:r>
            <w:r w:rsidRPr="002820FB">
              <w:rPr>
                <w:b/>
                <w:sz w:val="24"/>
              </w:rPr>
              <w:t>часов</w:t>
            </w:r>
          </w:p>
        </w:tc>
      </w:tr>
      <w:tr w:rsidR="00F81429" w:rsidTr="002820FB">
        <w:trPr>
          <w:trHeight w:val="3864"/>
        </w:trPr>
        <w:tc>
          <w:tcPr>
            <w:tcW w:w="559" w:type="dxa"/>
          </w:tcPr>
          <w:p w:rsidR="00F81429" w:rsidRPr="002820FB" w:rsidRDefault="00F81429" w:rsidP="002820FB">
            <w:pPr>
              <w:pStyle w:val="TableParagraph"/>
              <w:spacing w:line="276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100" w:type="dxa"/>
          </w:tcPr>
          <w:p w:rsidR="00F81429" w:rsidRPr="002820FB" w:rsidRDefault="00F81429" w:rsidP="002820FB">
            <w:pPr>
              <w:pStyle w:val="TableParagraph"/>
              <w:ind w:left="107" w:right="661"/>
              <w:rPr>
                <w:sz w:val="24"/>
              </w:rPr>
            </w:pPr>
            <w:r w:rsidRPr="002820FB">
              <w:rPr>
                <w:sz w:val="24"/>
              </w:rPr>
              <w:t>Составление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 из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данных</w:t>
            </w:r>
          </w:p>
          <w:p w:rsidR="00F81429" w:rsidRPr="002820FB" w:rsidRDefault="00F81429" w:rsidP="002820FB">
            <w:pPr>
              <w:pStyle w:val="TableParagraph"/>
              <w:ind w:left="107" w:right="386"/>
              <w:rPr>
                <w:sz w:val="24"/>
              </w:rPr>
            </w:pPr>
            <w:r w:rsidRPr="002820FB">
              <w:rPr>
                <w:sz w:val="24"/>
              </w:rPr>
              <w:t>предложений.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Определение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темы, главной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мысли</w:t>
            </w:r>
            <w:r w:rsidRPr="002820FB">
              <w:rPr>
                <w:spacing w:val="-15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</w:t>
            </w:r>
          </w:p>
        </w:tc>
        <w:tc>
          <w:tcPr>
            <w:tcW w:w="711" w:type="dxa"/>
          </w:tcPr>
          <w:p w:rsidR="00F81429" w:rsidRPr="002820FB" w:rsidRDefault="00F81429" w:rsidP="002820FB">
            <w:pPr>
              <w:pStyle w:val="TableParagraph"/>
              <w:spacing w:line="27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81429" w:rsidRPr="002820FB" w:rsidRDefault="00F81429" w:rsidP="002820FB">
            <w:pPr>
              <w:pStyle w:val="TableParagraph"/>
              <w:ind w:left="107" w:right="124"/>
              <w:rPr>
                <w:sz w:val="24"/>
              </w:rPr>
            </w:pPr>
            <w:r w:rsidRPr="002820FB">
              <w:rPr>
                <w:sz w:val="24"/>
              </w:rPr>
              <w:t>Закрепление умения составлять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связный рассказ из предложений.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Развитие</w:t>
            </w:r>
            <w:r w:rsidRPr="002820FB">
              <w:rPr>
                <w:spacing w:val="13"/>
                <w:sz w:val="24"/>
              </w:rPr>
              <w:t xml:space="preserve"> </w:t>
            </w:r>
            <w:r w:rsidRPr="002820FB">
              <w:rPr>
                <w:sz w:val="24"/>
              </w:rPr>
              <w:t>умения</w:t>
            </w:r>
            <w:r w:rsidRPr="002820FB">
              <w:rPr>
                <w:spacing w:val="16"/>
                <w:sz w:val="24"/>
              </w:rPr>
              <w:t xml:space="preserve"> </w:t>
            </w:r>
            <w:r w:rsidRPr="002820FB">
              <w:rPr>
                <w:sz w:val="24"/>
              </w:rPr>
              <w:t>определять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тему и главную мысль рассказа.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Беседа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по рассказу.</w:t>
            </w:r>
          </w:p>
          <w:p w:rsidR="00F81429" w:rsidRPr="002820FB" w:rsidRDefault="00F81429" w:rsidP="002820FB">
            <w:pPr>
              <w:pStyle w:val="TableParagraph"/>
              <w:ind w:left="107" w:right="207"/>
              <w:rPr>
                <w:sz w:val="24"/>
              </w:rPr>
            </w:pPr>
            <w:r w:rsidRPr="002820FB">
              <w:rPr>
                <w:sz w:val="24"/>
              </w:rPr>
              <w:t>Развитие навыка связной устной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речи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ind w:right="272"/>
              <w:jc w:val="both"/>
              <w:rPr>
                <w:sz w:val="24"/>
              </w:rPr>
            </w:pPr>
            <w:r w:rsidRPr="002820FB">
              <w:rPr>
                <w:sz w:val="24"/>
              </w:rPr>
              <w:t>Составляют рассказ из данных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предложений, располагая их в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правильной</w:t>
            </w:r>
          </w:p>
          <w:p w:rsidR="00F81429" w:rsidRPr="002820FB" w:rsidRDefault="00F81429" w:rsidP="002820FB">
            <w:pPr>
              <w:pStyle w:val="TableParagraph"/>
              <w:ind w:right="133"/>
              <w:rPr>
                <w:sz w:val="24"/>
              </w:rPr>
            </w:pPr>
            <w:r w:rsidRPr="002820FB">
              <w:rPr>
                <w:sz w:val="24"/>
              </w:rPr>
              <w:t>последовательности</w:t>
            </w:r>
            <w:r w:rsidRPr="002820FB">
              <w:rPr>
                <w:spacing w:val="-8"/>
                <w:sz w:val="24"/>
              </w:rPr>
              <w:t xml:space="preserve"> </w:t>
            </w:r>
            <w:r w:rsidRPr="002820FB">
              <w:rPr>
                <w:sz w:val="24"/>
              </w:rPr>
              <w:t>с</w:t>
            </w:r>
            <w:r w:rsidRPr="002820FB">
              <w:rPr>
                <w:spacing w:val="-8"/>
                <w:sz w:val="24"/>
              </w:rPr>
              <w:t xml:space="preserve"> </w:t>
            </w:r>
            <w:r w:rsidRPr="002820FB">
              <w:rPr>
                <w:sz w:val="24"/>
              </w:rPr>
              <w:t>помощью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учителя-логопеда.</w:t>
            </w:r>
          </w:p>
          <w:p w:rsidR="00F81429" w:rsidRPr="002820FB" w:rsidRDefault="00F81429" w:rsidP="002820FB">
            <w:pPr>
              <w:pStyle w:val="TableParagraph"/>
              <w:ind w:right="725"/>
              <w:rPr>
                <w:sz w:val="24"/>
              </w:rPr>
            </w:pPr>
            <w:r w:rsidRPr="002820FB">
              <w:rPr>
                <w:sz w:val="24"/>
              </w:rPr>
              <w:t>Выделяют</w:t>
            </w:r>
            <w:r w:rsidRPr="002820FB">
              <w:rPr>
                <w:spacing w:val="-9"/>
                <w:sz w:val="24"/>
              </w:rPr>
              <w:t xml:space="preserve"> </w:t>
            </w:r>
            <w:r w:rsidRPr="002820FB">
              <w:rPr>
                <w:sz w:val="24"/>
              </w:rPr>
              <w:t>главную</w:t>
            </w:r>
            <w:r w:rsidRPr="002820FB">
              <w:rPr>
                <w:spacing w:val="-8"/>
                <w:sz w:val="24"/>
              </w:rPr>
              <w:t xml:space="preserve"> </w:t>
            </w:r>
            <w:r w:rsidRPr="002820FB">
              <w:rPr>
                <w:sz w:val="24"/>
              </w:rPr>
              <w:t>мысль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текста.</w:t>
            </w:r>
          </w:p>
          <w:p w:rsidR="00F81429" w:rsidRPr="002820FB" w:rsidRDefault="00F81429" w:rsidP="002820FB">
            <w:pPr>
              <w:pStyle w:val="TableParagraph"/>
              <w:ind w:right="222"/>
              <w:rPr>
                <w:sz w:val="24"/>
              </w:rPr>
            </w:pPr>
            <w:r w:rsidRPr="002820FB">
              <w:rPr>
                <w:sz w:val="24"/>
              </w:rPr>
              <w:t>Отвечают на вопросы учителя-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логопеда распространенным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предложением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ind w:right="272"/>
              <w:jc w:val="both"/>
              <w:rPr>
                <w:sz w:val="24"/>
              </w:rPr>
            </w:pPr>
            <w:r w:rsidRPr="002820FB">
              <w:rPr>
                <w:sz w:val="24"/>
              </w:rPr>
              <w:t>Составляют рассказ из данных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предложений, располагая их в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правильной</w:t>
            </w:r>
          </w:p>
          <w:p w:rsidR="00F81429" w:rsidRPr="002820FB" w:rsidRDefault="00F81429" w:rsidP="002820FB">
            <w:pPr>
              <w:pStyle w:val="TableParagraph"/>
              <w:ind w:right="1234"/>
              <w:jc w:val="both"/>
              <w:rPr>
                <w:sz w:val="24"/>
              </w:rPr>
            </w:pPr>
            <w:r w:rsidRPr="002820FB">
              <w:rPr>
                <w:sz w:val="24"/>
              </w:rPr>
              <w:t>последовательности.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Изменяют окончания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отдельных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слов.</w:t>
            </w:r>
          </w:p>
          <w:p w:rsidR="00F81429" w:rsidRPr="002820FB" w:rsidRDefault="00F81429" w:rsidP="002820FB">
            <w:pPr>
              <w:pStyle w:val="TableParagraph"/>
              <w:ind w:right="708"/>
              <w:rPr>
                <w:sz w:val="24"/>
              </w:rPr>
            </w:pPr>
            <w:r w:rsidRPr="002820FB">
              <w:rPr>
                <w:sz w:val="24"/>
              </w:rPr>
              <w:t>Выделяют главную мысль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текста.</w:t>
            </w:r>
          </w:p>
          <w:p w:rsidR="00F81429" w:rsidRPr="002820FB" w:rsidRDefault="00F81429" w:rsidP="002820FB">
            <w:pPr>
              <w:pStyle w:val="TableParagraph"/>
              <w:ind w:right="222"/>
              <w:rPr>
                <w:sz w:val="24"/>
              </w:rPr>
            </w:pPr>
            <w:r w:rsidRPr="002820FB">
              <w:rPr>
                <w:sz w:val="24"/>
              </w:rPr>
              <w:t>Определяют тему рассказа.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Отвечают на вопросы учителя-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логопеда распространенным 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сложным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предложением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с</w:t>
            </w:r>
          </w:p>
          <w:p w:rsidR="00F81429" w:rsidRPr="002820FB" w:rsidRDefault="00F81429" w:rsidP="002820FB">
            <w:pPr>
              <w:pStyle w:val="TableParagraph"/>
              <w:spacing w:line="270" w:lineRule="atLeast"/>
              <w:ind w:right="1238"/>
              <w:rPr>
                <w:sz w:val="24"/>
              </w:rPr>
            </w:pPr>
            <w:r w:rsidRPr="002820FB">
              <w:rPr>
                <w:sz w:val="24"/>
              </w:rPr>
              <w:t>соблюдением правил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оформления</w:t>
            </w:r>
          </w:p>
        </w:tc>
      </w:tr>
      <w:tr w:rsidR="00F81429" w:rsidTr="002820FB">
        <w:trPr>
          <w:trHeight w:val="4416"/>
        </w:trPr>
        <w:tc>
          <w:tcPr>
            <w:tcW w:w="559" w:type="dxa"/>
          </w:tcPr>
          <w:p w:rsidR="00F81429" w:rsidRPr="002820FB" w:rsidRDefault="00F81429" w:rsidP="006C24C6">
            <w:pPr>
              <w:pStyle w:val="TableParagraph"/>
              <w:spacing w:line="275" w:lineRule="exact"/>
              <w:ind w:left="0" w:right="10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bookmarkStart w:id="1" w:name="_GoBack"/>
            <w:bookmarkEnd w:id="1"/>
          </w:p>
        </w:tc>
        <w:tc>
          <w:tcPr>
            <w:tcW w:w="2100" w:type="dxa"/>
          </w:tcPr>
          <w:p w:rsidR="00F81429" w:rsidRPr="002820FB" w:rsidRDefault="00F81429" w:rsidP="002820FB">
            <w:pPr>
              <w:pStyle w:val="TableParagraph"/>
              <w:ind w:left="107" w:right="661"/>
              <w:rPr>
                <w:sz w:val="24"/>
              </w:rPr>
            </w:pPr>
            <w:r w:rsidRPr="002820FB">
              <w:rPr>
                <w:sz w:val="24"/>
              </w:rPr>
              <w:t>Устное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сочинение.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Составление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по</w:t>
            </w:r>
          </w:p>
          <w:p w:rsidR="00F81429" w:rsidRPr="002820FB" w:rsidRDefault="00F81429" w:rsidP="002820FB">
            <w:pPr>
              <w:pStyle w:val="TableParagraph"/>
              <w:ind w:left="107"/>
              <w:rPr>
                <w:sz w:val="24"/>
              </w:rPr>
            </w:pPr>
            <w:r w:rsidRPr="002820FB">
              <w:rPr>
                <w:sz w:val="24"/>
              </w:rPr>
              <w:t>данному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плану</w:t>
            </w:r>
          </w:p>
        </w:tc>
        <w:tc>
          <w:tcPr>
            <w:tcW w:w="711" w:type="dxa"/>
          </w:tcPr>
          <w:p w:rsidR="00F81429" w:rsidRPr="002820FB" w:rsidRDefault="00F81429" w:rsidP="002820FB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81429" w:rsidRPr="002820FB" w:rsidRDefault="00F81429" w:rsidP="002820FB">
            <w:pPr>
              <w:pStyle w:val="TableParagraph"/>
              <w:spacing w:line="237" w:lineRule="auto"/>
              <w:ind w:left="141" w:right="917"/>
              <w:rPr>
                <w:sz w:val="24"/>
              </w:rPr>
            </w:pPr>
            <w:r w:rsidRPr="002820FB">
              <w:rPr>
                <w:sz w:val="24"/>
              </w:rPr>
              <w:t>Закрепление умения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составлять</w:t>
            </w:r>
            <w:r w:rsidRPr="002820FB">
              <w:rPr>
                <w:spacing w:val="-15"/>
                <w:sz w:val="24"/>
              </w:rPr>
              <w:t xml:space="preserve"> </w:t>
            </w:r>
            <w:r w:rsidRPr="002820FB">
              <w:rPr>
                <w:sz w:val="24"/>
              </w:rPr>
              <w:t>описательный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по плану.</w:t>
            </w:r>
          </w:p>
          <w:p w:rsidR="00F81429" w:rsidRPr="002820FB" w:rsidRDefault="00F81429" w:rsidP="002820FB">
            <w:pPr>
              <w:pStyle w:val="TableParagraph"/>
              <w:spacing w:line="237" w:lineRule="auto"/>
              <w:ind w:left="141" w:right="908"/>
              <w:rPr>
                <w:sz w:val="24"/>
              </w:rPr>
            </w:pPr>
            <w:r w:rsidRPr="002820FB">
              <w:rPr>
                <w:sz w:val="24"/>
              </w:rPr>
              <w:t>Беседа по рассказу.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Развитие умения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использовать в тексте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распространённые или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сложные предложения.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Развитие навыков устной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связной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речи.</w:t>
            </w:r>
          </w:p>
          <w:p w:rsidR="00F81429" w:rsidRPr="002820FB" w:rsidRDefault="00F81429" w:rsidP="002820FB">
            <w:pPr>
              <w:pStyle w:val="TableParagraph"/>
              <w:spacing w:before="5" w:line="237" w:lineRule="auto"/>
              <w:ind w:left="141" w:right="1086"/>
              <w:rPr>
                <w:sz w:val="24"/>
              </w:rPr>
            </w:pPr>
            <w:r w:rsidRPr="002820FB">
              <w:rPr>
                <w:sz w:val="24"/>
              </w:rPr>
              <w:t>Обогащение и развитие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словарного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запаса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ind w:left="141" w:right="709"/>
              <w:rPr>
                <w:sz w:val="24"/>
              </w:rPr>
            </w:pPr>
            <w:r w:rsidRPr="002820FB">
              <w:rPr>
                <w:sz w:val="24"/>
              </w:rPr>
              <w:t>Читают предложенный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учителем-логопедом план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описательного рассказа.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Выделяют</w:t>
            </w:r>
            <w:r w:rsidRPr="002820FB">
              <w:rPr>
                <w:spacing w:val="-8"/>
                <w:sz w:val="24"/>
              </w:rPr>
              <w:t xml:space="preserve"> </w:t>
            </w:r>
            <w:r w:rsidRPr="002820FB">
              <w:rPr>
                <w:sz w:val="24"/>
              </w:rPr>
              <w:t>основную</w:t>
            </w:r>
            <w:r w:rsidRPr="002820FB">
              <w:rPr>
                <w:spacing w:val="-8"/>
                <w:sz w:val="24"/>
              </w:rPr>
              <w:t xml:space="preserve"> </w:t>
            </w:r>
            <w:r w:rsidRPr="002820FB">
              <w:rPr>
                <w:sz w:val="24"/>
              </w:rPr>
              <w:t>тему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рассказа.</w:t>
            </w:r>
          </w:p>
          <w:p w:rsidR="00F81429" w:rsidRPr="002820FB" w:rsidRDefault="00F81429" w:rsidP="002820FB">
            <w:pPr>
              <w:pStyle w:val="TableParagraph"/>
              <w:ind w:left="141" w:right="626"/>
              <w:rPr>
                <w:sz w:val="24"/>
              </w:rPr>
            </w:pPr>
            <w:r w:rsidRPr="002820FB">
              <w:rPr>
                <w:sz w:val="24"/>
              </w:rPr>
              <w:t>Отвечают на вопросы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учителя-логопеда простым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предложением.</w:t>
            </w:r>
          </w:p>
          <w:p w:rsidR="00F81429" w:rsidRPr="002820FB" w:rsidRDefault="00F81429" w:rsidP="002820FB">
            <w:pPr>
              <w:pStyle w:val="TableParagraph"/>
              <w:ind w:left="141"/>
              <w:rPr>
                <w:sz w:val="24"/>
              </w:rPr>
            </w:pPr>
            <w:r w:rsidRPr="002820FB">
              <w:rPr>
                <w:sz w:val="24"/>
              </w:rPr>
              <w:t>Предлагают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название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ind w:left="142" w:right="708"/>
              <w:rPr>
                <w:sz w:val="24"/>
              </w:rPr>
            </w:pPr>
            <w:r w:rsidRPr="002820FB">
              <w:rPr>
                <w:sz w:val="24"/>
              </w:rPr>
              <w:t>Читают предложенный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учителем-логопедом план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описательного рассказа.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Выделяют</w:t>
            </w:r>
            <w:r w:rsidRPr="002820FB">
              <w:rPr>
                <w:spacing w:val="-8"/>
                <w:sz w:val="24"/>
              </w:rPr>
              <w:t xml:space="preserve"> </w:t>
            </w:r>
            <w:r w:rsidRPr="002820FB">
              <w:rPr>
                <w:sz w:val="24"/>
              </w:rPr>
              <w:t>основную</w:t>
            </w:r>
            <w:r w:rsidRPr="002820FB">
              <w:rPr>
                <w:spacing w:val="-8"/>
                <w:sz w:val="24"/>
              </w:rPr>
              <w:t xml:space="preserve"> </w:t>
            </w:r>
            <w:r w:rsidRPr="002820FB">
              <w:rPr>
                <w:sz w:val="24"/>
              </w:rPr>
              <w:t>тему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рассказа.</w:t>
            </w:r>
          </w:p>
          <w:p w:rsidR="00F81429" w:rsidRPr="002820FB" w:rsidRDefault="00F81429" w:rsidP="002820FB">
            <w:pPr>
              <w:pStyle w:val="TableParagraph"/>
              <w:ind w:left="142" w:right="813"/>
              <w:rPr>
                <w:sz w:val="24"/>
              </w:rPr>
            </w:pPr>
            <w:r w:rsidRPr="002820FB">
              <w:rPr>
                <w:sz w:val="24"/>
              </w:rPr>
              <w:t>Отвечают на вопросы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учителя-логопеда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распространенным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или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сложным</w:t>
            </w:r>
            <w:r w:rsidRPr="002820FB">
              <w:rPr>
                <w:spacing w:val="-14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предложением.</w:t>
            </w:r>
          </w:p>
          <w:p w:rsidR="00F81429" w:rsidRPr="002820FB" w:rsidRDefault="00F81429" w:rsidP="002820FB">
            <w:pPr>
              <w:pStyle w:val="TableParagraph"/>
              <w:ind w:left="142"/>
              <w:rPr>
                <w:sz w:val="24"/>
              </w:rPr>
            </w:pPr>
            <w:r w:rsidRPr="002820FB">
              <w:rPr>
                <w:sz w:val="24"/>
              </w:rPr>
              <w:t>Предлагают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название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рассказа.</w:t>
            </w:r>
          </w:p>
          <w:p w:rsidR="00F81429" w:rsidRPr="002820FB" w:rsidRDefault="00F81429" w:rsidP="002820FB">
            <w:pPr>
              <w:pStyle w:val="TableParagraph"/>
              <w:ind w:left="142"/>
              <w:rPr>
                <w:sz w:val="24"/>
              </w:rPr>
            </w:pPr>
            <w:r w:rsidRPr="002820FB">
              <w:rPr>
                <w:sz w:val="24"/>
              </w:rPr>
              <w:t>Грамотно,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четко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и</w:t>
            </w:r>
          </w:p>
          <w:p w:rsidR="00F81429" w:rsidRPr="002820FB" w:rsidRDefault="00F81429" w:rsidP="002820FB">
            <w:pPr>
              <w:pStyle w:val="TableParagraph"/>
              <w:ind w:left="142" w:right="408"/>
              <w:rPr>
                <w:sz w:val="24"/>
              </w:rPr>
            </w:pPr>
            <w:r w:rsidRPr="002820FB">
              <w:rPr>
                <w:sz w:val="24"/>
              </w:rPr>
              <w:t>последовательно составляют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рассказ.</w:t>
            </w:r>
          </w:p>
          <w:p w:rsidR="00F81429" w:rsidRPr="002820FB" w:rsidRDefault="00F81429" w:rsidP="002820FB">
            <w:pPr>
              <w:pStyle w:val="TableParagraph"/>
              <w:spacing w:line="270" w:lineRule="atLeast"/>
              <w:ind w:left="142" w:right="378"/>
              <w:rPr>
                <w:sz w:val="24"/>
              </w:rPr>
            </w:pPr>
            <w:r w:rsidRPr="002820FB">
              <w:rPr>
                <w:sz w:val="24"/>
              </w:rPr>
              <w:t>Пересказывают рассказ,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учитывая связь предложений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в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тексте</w:t>
            </w:r>
          </w:p>
        </w:tc>
      </w:tr>
      <w:tr w:rsidR="00F81429" w:rsidTr="002820FB">
        <w:trPr>
          <w:trHeight w:val="4111"/>
        </w:trPr>
        <w:tc>
          <w:tcPr>
            <w:tcW w:w="559" w:type="dxa"/>
          </w:tcPr>
          <w:p w:rsidR="00F81429" w:rsidRPr="002820FB" w:rsidRDefault="00F81429" w:rsidP="002820FB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31-32</w:t>
            </w:r>
          </w:p>
        </w:tc>
        <w:tc>
          <w:tcPr>
            <w:tcW w:w="2100" w:type="dxa"/>
          </w:tcPr>
          <w:p w:rsidR="00F81429" w:rsidRPr="002820FB" w:rsidRDefault="00F81429" w:rsidP="002820FB">
            <w:pPr>
              <w:pStyle w:val="TableParagraph"/>
              <w:ind w:left="107" w:right="269"/>
              <w:rPr>
                <w:sz w:val="24"/>
              </w:rPr>
            </w:pPr>
            <w:r w:rsidRPr="002820FB">
              <w:rPr>
                <w:sz w:val="24"/>
              </w:rPr>
              <w:t>Устное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сочинение.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Составление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 по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опорным</w:t>
            </w:r>
            <w:r w:rsidRPr="002820FB">
              <w:rPr>
                <w:spacing w:val="-14"/>
                <w:sz w:val="24"/>
              </w:rPr>
              <w:t xml:space="preserve"> </w:t>
            </w:r>
            <w:r w:rsidRPr="002820FB">
              <w:rPr>
                <w:sz w:val="24"/>
              </w:rPr>
              <w:t>словам</w:t>
            </w:r>
          </w:p>
        </w:tc>
        <w:tc>
          <w:tcPr>
            <w:tcW w:w="711" w:type="dxa"/>
          </w:tcPr>
          <w:p w:rsidR="00F81429" w:rsidRPr="002820FB" w:rsidRDefault="00F81429" w:rsidP="002820FB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</w:tcPr>
          <w:p w:rsidR="00F81429" w:rsidRPr="002820FB" w:rsidRDefault="00F81429" w:rsidP="002820FB">
            <w:pPr>
              <w:pStyle w:val="TableParagraph"/>
              <w:spacing w:line="237" w:lineRule="auto"/>
              <w:ind w:left="107" w:right="663"/>
              <w:rPr>
                <w:sz w:val="24"/>
              </w:rPr>
            </w:pPr>
            <w:r w:rsidRPr="002820FB">
              <w:rPr>
                <w:sz w:val="24"/>
              </w:rPr>
              <w:t>Закрепление умения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составлять описательный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по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опорным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словам.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Составление связного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высказывания по опорным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словам, и словосочетаниям.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Обогащение и развитие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словарного запаса на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материале группы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родственных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слов.</w:t>
            </w:r>
          </w:p>
          <w:p w:rsidR="00F81429" w:rsidRPr="002820FB" w:rsidRDefault="00F81429" w:rsidP="002820FB">
            <w:pPr>
              <w:pStyle w:val="TableParagraph"/>
              <w:spacing w:before="6" w:line="237" w:lineRule="auto"/>
              <w:ind w:left="107" w:right="1120"/>
              <w:rPr>
                <w:sz w:val="24"/>
              </w:rPr>
            </w:pPr>
            <w:r w:rsidRPr="002820FB">
              <w:rPr>
                <w:sz w:val="24"/>
              </w:rPr>
              <w:t>Обогащение и развитие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словарного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запаса.</w:t>
            </w:r>
          </w:p>
          <w:p w:rsidR="00F81429" w:rsidRPr="002820FB" w:rsidRDefault="00F81429" w:rsidP="002820FB">
            <w:pPr>
              <w:pStyle w:val="TableParagraph"/>
              <w:spacing w:line="274" w:lineRule="exact"/>
              <w:ind w:left="107" w:right="535"/>
              <w:rPr>
                <w:sz w:val="24"/>
              </w:rPr>
            </w:pPr>
            <w:r w:rsidRPr="002820FB">
              <w:rPr>
                <w:sz w:val="24"/>
              </w:rPr>
              <w:t>Развитие умения обращать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внимание на смысловую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связь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между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предложениями.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ind w:right="867"/>
              <w:rPr>
                <w:sz w:val="24"/>
              </w:rPr>
            </w:pPr>
            <w:r w:rsidRPr="002820FB">
              <w:rPr>
                <w:sz w:val="24"/>
              </w:rPr>
              <w:t>Читают опорные слова и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словосочетания.</w:t>
            </w:r>
          </w:p>
          <w:p w:rsidR="00F81429" w:rsidRPr="002820FB" w:rsidRDefault="00F81429" w:rsidP="002820FB">
            <w:pPr>
              <w:pStyle w:val="TableParagraph"/>
              <w:ind w:right="802"/>
              <w:rPr>
                <w:sz w:val="24"/>
              </w:rPr>
            </w:pPr>
            <w:r w:rsidRPr="002820FB">
              <w:rPr>
                <w:sz w:val="24"/>
              </w:rPr>
              <w:t>Подбирают</w:t>
            </w:r>
            <w:r w:rsidRPr="002820FB">
              <w:rPr>
                <w:spacing w:val="-10"/>
                <w:sz w:val="24"/>
              </w:rPr>
              <w:t xml:space="preserve"> </w:t>
            </w:r>
            <w:r w:rsidRPr="002820FB">
              <w:rPr>
                <w:sz w:val="24"/>
              </w:rPr>
              <w:t>родственные,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однокоренные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слова.</w:t>
            </w:r>
          </w:p>
          <w:p w:rsidR="00F81429" w:rsidRPr="002820FB" w:rsidRDefault="00F81429" w:rsidP="002820FB">
            <w:pPr>
              <w:pStyle w:val="TableParagraph"/>
              <w:ind w:right="1196"/>
              <w:rPr>
                <w:sz w:val="24"/>
              </w:rPr>
            </w:pPr>
            <w:r w:rsidRPr="002820FB">
              <w:rPr>
                <w:sz w:val="24"/>
              </w:rPr>
              <w:t>Предлагают название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рассказа.</w:t>
            </w:r>
          </w:p>
          <w:p w:rsidR="00F81429" w:rsidRPr="002820FB" w:rsidRDefault="00F81429" w:rsidP="002820FB">
            <w:pPr>
              <w:pStyle w:val="TableParagraph"/>
              <w:ind w:right="718"/>
              <w:rPr>
                <w:sz w:val="24"/>
              </w:rPr>
            </w:pPr>
            <w:r w:rsidRPr="002820FB">
              <w:rPr>
                <w:sz w:val="24"/>
              </w:rPr>
              <w:t>Составляют</w:t>
            </w:r>
            <w:r w:rsidRPr="002820FB">
              <w:rPr>
                <w:spacing w:val="-14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предложения,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опираясь на опорные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слова/словосочетания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ind w:right="867"/>
              <w:rPr>
                <w:sz w:val="24"/>
              </w:rPr>
            </w:pPr>
            <w:r w:rsidRPr="002820FB">
              <w:rPr>
                <w:sz w:val="24"/>
              </w:rPr>
              <w:t>Читают опорные слова и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словосочетания.</w:t>
            </w:r>
          </w:p>
          <w:p w:rsidR="00F81429" w:rsidRPr="002820FB" w:rsidRDefault="00F81429" w:rsidP="002820FB">
            <w:pPr>
              <w:pStyle w:val="TableParagraph"/>
              <w:ind w:right="802"/>
              <w:rPr>
                <w:sz w:val="24"/>
              </w:rPr>
            </w:pPr>
            <w:r w:rsidRPr="002820FB">
              <w:rPr>
                <w:sz w:val="24"/>
              </w:rPr>
              <w:t>Подбирают</w:t>
            </w:r>
            <w:r w:rsidRPr="002820FB">
              <w:rPr>
                <w:spacing w:val="-10"/>
                <w:sz w:val="24"/>
              </w:rPr>
              <w:t xml:space="preserve"> </w:t>
            </w:r>
            <w:r w:rsidRPr="002820FB">
              <w:rPr>
                <w:sz w:val="24"/>
              </w:rPr>
              <w:t>родственные,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однокоренные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слова.</w:t>
            </w:r>
          </w:p>
          <w:p w:rsidR="00F81429" w:rsidRPr="002820FB" w:rsidRDefault="00F81429" w:rsidP="002820FB">
            <w:pPr>
              <w:pStyle w:val="TableParagraph"/>
              <w:ind w:right="1196"/>
              <w:rPr>
                <w:sz w:val="24"/>
              </w:rPr>
            </w:pPr>
            <w:r w:rsidRPr="002820FB">
              <w:rPr>
                <w:sz w:val="24"/>
              </w:rPr>
              <w:t>Предлагают название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рассказа.</w:t>
            </w:r>
          </w:p>
          <w:p w:rsidR="00F81429" w:rsidRPr="002820FB" w:rsidRDefault="00F81429" w:rsidP="002820FB">
            <w:pPr>
              <w:pStyle w:val="TableParagraph"/>
              <w:ind w:right="704"/>
              <w:rPr>
                <w:sz w:val="24"/>
              </w:rPr>
            </w:pPr>
            <w:r w:rsidRPr="002820FB">
              <w:rPr>
                <w:sz w:val="24"/>
              </w:rPr>
              <w:t>Составляют предложения,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опираясь на опорные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слова/словосочетания.</w:t>
            </w:r>
          </w:p>
          <w:p w:rsidR="00F81429" w:rsidRPr="002820FB" w:rsidRDefault="00F81429">
            <w:pPr>
              <w:pStyle w:val="TableParagraph"/>
              <w:rPr>
                <w:sz w:val="24"/>
              </w:rPr>
            </w:pPr>
            <w:r w:rsidRPr="002820FB">
              <w:rPr>
                <w:sz w:val="24"/>
              </w:rPr>
              <w:t>Грамотно,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четко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и</w:t>
            </w:r>
          </w:p>
          <w:p w:rsidR="00F81429" w:rsidRPr="002820FB" w:rsidRDefault="00F81429" w:rsidP="002820FB">
            <w:pPr>
              <w:pStyle w:val="TableParagraph"/>
              <w:ind w:right="442"/>
              <w:rPr>
                <w:sz w:val="24"/>
              </w:rPr>
            </w:pPr>
            <w:r w:rsidRPr="002820FB">
              <w:rPr>
                <w:sz w:val="24"/>
              </w:rPr>
              <w:t>последовательно составляют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описательный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рассказ.</w:t>
            </w:r>
          </w:p>
          <w:p w:rsidR="00F81429" w:rsidRPr="002820FB" w:rsidRDefault="00F81429">
            <w:pPr>
              <w:pStyle w:val="TableParagraph"/>
              <w:rPr>
                <w:sz w:val="24"/>
              </w:rPr>
            </w:pPr>
            <w:r w:rsidRPr="002820FB">
              <w:rPr>
                <w:sz w:val="24"/>
              </w:rPr>
              <w:t>Пересказывают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</w:t>
            </w:r>
          </w:p>
        </w:tc>
      </w:tr>
    </w:tbl>
    <w:p w:rsidR="00F81429" w:rsidRDefault="00F81429">
      <w:pPr>
        <w:rPr>
          <w:sz w:val="24"/>
        </w:rPr>
        <w:sectPr w:rsidR="00F81429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F81429" w:rsidRDefault="00F81429">
      <w:pPr>
        <w:pStyle w:val="BodyText"/>
        <w:spacing w:before="1" w:after="1"/>
        <w:rPr>
          <w:b/>
          <w:sz w:val="27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F81429" w:rsidTr="002820FB">
        <w:trPr>
          <w:trHeight w:val="546"/>
        </w:trPr>
        <w:tc>
          <w:tcPr>
            <w:tcW w:w="559" w:type="dxa"/>
          </w:tcPr>
          <w:p w:rsidR="00F81429" w:rsidRPr="002820FB" w:rsidRDefault="00F81429" w:rsidP="002820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:rsidR="00F81429" w:rsidRPr="002820FB" w:rsidRDefault="00F81429" w:rsidP="002820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F81429" w:rsidRPr="002820FB" w:rsidRDefault="00F81429" w:rsidP="002820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F81429" w:rsidRPr="002820FB" w:rsidRDefault="00F81429" w:rsidP="002820F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 w:rsidRPr="002820FB">
              <w:rPr>
                <w:sz w:val="24"/>
              </w:rPr>
              <w:t>Развитие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навыков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устной</w:t>
            </w:r>
          </w:p>
          <w:p w:rsidR="00F81429" w:rsidRPr="002820FB" w:rsidRDefault="00F81429" w:rsidP="002820F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2820FB">
              <w:rPr>
                <w:sz w:val="24"/>
              </w:rPr>
              <w:t>связной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речи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ind w:left="0"/>
              <w:rPr>
                <w:sz w:val="24"/>
              </w:rPr>
            </w:pPr>
          </w:p>
        </w:tc>
      </w:tr>
      <w:tr w:rsidR="00F81429" w:rsidTr="002820FB">
        <w:trPr>
          <w:trHeight w:val="4968"/>
        </w:trPr>
        <w:tc>
          <w:tcPr>
            <w:tcW w:w="559" w:type="dxa"/>
          </w:tcPr>
          <w:p w:rsidR="00F81429" w:rsidRPr="002820FB" w:rsidRDefault="00F81429" w:rsidP="002820FB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33-34</w:t>
            </w:r>
            <w:r w:rsidRPr="002820FB">
              <w:rPr>
                <w:sz w:val="24"/>
              </w:rPr>
              <w:t>.</w:t>
            </w:r>
          </w:p>
        </w:tc>
        <w:tc>
          <w:tcPr>
            <w:tcW w:w="2100" w:type="dxa"/>
          </w:tcPr>
          <w:p w:rsidR="00F81429" w:rsidRPr="002820FB" w:rsidRDefault="00F81429" w:rsidP="002820FB">
            <w:pPr>
              <w:pStyle w:val="TableParagraph"/>
              <w:ind w:left="107" w:right="679"/>
              <w:rPr>
                <w:sz w:val="24"/>
              </w:rPr>
            </w:pPr>
            <w:r w:rsidRPr="002820FB">
              <w:rPr>
                <w:sz w:val="24"/>
              </w:rPr>
              <w:t>Устное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сочинение.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Составление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рассказа-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описания</w:t>
            </w:r>
          </w:p>
        </w:tc>
        <w:tc>
          <w:tcPr>
            <w:tcW w:w="711" w:type="dxa"/>
          </w:tcPr>
          <w:p w:rsidR="00F81429" w:rsidRPr="002820FB" w:rsidRDefault="00F81429" w:rsidP="002820FB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</w:tcPr>
          <w:p w:rsidR="00F81429" w:rsidRPr="002820FB" w:rsidRDefault="00F81429" w:rsidP="002820FB">
            <w:pPr>
              <w:pStyle w:val="TableParagraph"/>
              <w:ind w:left="141" w:right="921"/>
              <w:rPr>
                <w:sz w:val="24"/>
              </w:rPr>
            </w:pPr>
            <w:r w:rsidRPr="002820FB">
              <w:rPr>
                <w:sz w:val="24"/>
              </w:rPr>
              <w:t>Закрепление умения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составлять</w:t>
            </w:r>
            <w:r w:rsidRPr="002820FB">
              <w:rPr>
                <w:spacing w:val="-15"/>
                <w:sz w:val="24"/>
              </w:rPr>
              <w:t xml:space="preserve"> </w:t>
            </w:r>
            <w:r w:rsidRPr="002820FB">
              <w:rPr>
                <w:sz w:val="24"/>
              </w:rPr>
              <w:t>описательный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 по вопросам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учителя-логопеда.</w:t>
            </w:r>
          </w:p>
          <w:p w:rsidR="00F81429" w:rsidRPr="002820FB" w:rsidRDefault="00F81429" w:rsidP="002820FB">
            <w:pPr>
              <w:pStyle w:val="TableParagraph"/>
              <w:ind w:left="141" w:right="634"/>
              <w:rPr>
                <w:sz w:val="24"/>
              </w:rPr>
            </w:pPr>
            <w:r w:rsidRPr="002820FB">
              <w:rPr>
                <w:sz w:val="24"/>
              </w:rPr>
              <w:t>Беседа по рассказу.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Развитие умения составлять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полный ответ на вопрос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учителя-логопеда,</w:t>
            </w:r>
            <w:r w:rsidRPr="002820FB">
              <w:rPr>
                <w:spacing w:val="-15"/>
                <w:sz w:val="24"/>
              </w:rPr>
              <w:t xml:space="preserve"> </w:t>
            </w:r>
            <w:r w:rsidRPr="002820FB">
              <w:rPr>
                <w:sz w:val="24"/>
              </w:rPr>
              <w:t>учитывая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связь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слов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в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тексте.</w:t>
            </w:r>
          </w:p>
          <w:p w:rsidR="00F81429" w:rsidRPr="002820FB" w:rsidRDefault="00F81429" w:rsidP="002820FB">
            <w:pPr>
              <w:pStyle w:val="TableParagraph"/>
              <w:ind w:left="141" w:right="923"/>
              <w:rPr>
                <w:sz w:val="24"/>
              </w:rPr>
            </w:pPr>
            <w:r w:rsidRPr="002820FB">
              <w:rPr>
                <w:sz w:val="24"/>
              </w:rPr>
              <w:t>Развитие умения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устанавливать связь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заголовка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с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темой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текста.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Развитие умения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использовать в тексте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распространённые 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сложные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предложения.</w:t>
            </w:r>
          </w:p>
          <w:p w:rsidR="00F81429" w:rsidRPr="002820FB" w:rsidRDefault="00F81429" w:rsidP="002820FB">
            <w:pPr>
              <w:pStyle w:val="TableParagraph"/>
              <w:spacing w:line="270" w:lineRule="atLeast"/>
              <w:ind w:left="141" w:right="908"/>
              <w:rPr>
                <w:sz w:val="24"/>
              </w:rPr>
            </w:pPr>
            <w:r w:rsidRPr="002820FB">
              <w:rPr>
                <w:sz w:val="24"/>
              </w:rPr>
              <w:t>Развитие навыков устной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связной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речи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spacing w:line="237" w:lineRule="auto"/>
              <w:ind w:left="141" w:right="626" w:hanging="34"/>
              <w:rPr>
                <w:sz w:val="24"/>
              </w:rPr>
            </w:pPr>
            <w:r w:rsidRPr="002820FB">
              <w:rPr>
                <w:sz w:val="24"/>
              </w:rPr>
              <w:t>Отвечают на вопросы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учителя-логопеда простым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предложением.</w:t>
            </w:r>
          </w:p>
          <w:p w:rsidR="00F81429" w:rsidRPr="002820FB" w:rsidRDefault="00F81429" w:rsidP="002820FB">
            <w:pPr>
              <w:pStyle w:val="TableParagraph"/>
              <w:spacing w:line="237" w:lineRule="auto"/>
              <w:ind w:left="141" w:right="1159" w:hanging="34"/>
              <w:rPr>
                <w:sz w:val="24"/>
              </w:rPr>
            </w:pPr>
            <w:r w:rsidRPr="002820FB">
              <w:rPr>
                <w:sz w:val="24"/>
              </w:rPr>
              <w:t>Читают составленные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предложения.</w:t>
            </w:r>
          </w:p>
          <w:p w:rsidR="00F81429" w:rsidRPr="002820FB" w:rsidRDefault="00F81429">
            <w:pPr>
              <w:pStyle w:val="TableParagraph"/>
              <w:rPr>
                <w:sz w:val="24"/>
              </w:rPr>
            </w:pPr>
            <w:r w:rsidRPr="002820FB">
              <w:rPr>
                <w:sz w:val="24"/>
              </w:rPr>
              <w:t>Предлагают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название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ind w:left="142" w:right="222" w:hanging="34"/>
              <w:rPr>
                <w:sz w:val="24"/>
              </w:rPr>
            </w:pPr>
            <w:r w:rsidRPr="002820FB">
              <w:rPr>
                <w:sz w:val="24"/>
              </w:rPr>
              <w:t>Отвечают на вопросы учителя-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логопеда распространенным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предложением.</w:t>
            </w:r>
          </w:p>
          <w:p w:rsidR="00F81429" w:rsidRPr="002820FB" w:rsidRDefault="00F81429" w:rsidP="002820FB">
            <w:pPr>
              <w:pStyle w:val="TableParagraph"/>
              <w:ind w:left="142" w:right="293" w:hanging="34"/>
              <w:rPr>
                <w:sz w:val="24"/>
              </w:rPr>
            </w:pPr>
            <w:r w:rsidRPr="002820FB">
              <w:rPr>
                <w:sz w:val="24"/>
              </w:rPr>
              <w:t>Умеют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объяснять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лексическое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значение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слов.</w:t>
            </w:r>
          </w:p>
          <w:p w:rsidR="00F81429" w:rsidRPr="002820FB" w:rsidRDefault="00F81429">
            <w:pPr>
              <w:pStyle w:val="TableParagraph"/>
              <w:rPr>
                <w:sz w:val="24"/>
              </w:rPr>
            </w:pPr>
            <w:r w:rsidRPr="002820FB">
              <w:rPr>
                <w:sz w:val="24"/>
              </w:rPr>
              <w:t>Грамотно,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четко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и</w:t>
            </w:r>
          </w:p>
          <w:p w:rsidR="00F81429" w:rsidRPr="002820FB" w:rsidRDefault="00F81429" w:rsidP="002820FB">
            <w:pPr>
              <w:pStyle w:val="TableParagraph"/>
              <w:ind w:left="142" w:right="408"/>
              <w:rPr>
                <w:sz w:val="24"/>
              </w:rPr>
            </w:pPr>
            <w:r w:rsidRPr="002820FB">
              <w:rPr>
                <w:sz w:val="24"/>
              </w:rPr>
              <w:t>последовательно составляют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описательный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рассказ.</w:t>
            </w:r>
          </w:p>
          <w:p w:rsidR="00F81429" w:rsidRPr="002820FB" w:rsidRDefault="00F81429" w:rsidP="002820FB">
            <w:pPr>
              <w:pStyle w:val="TableParagraph"/>
              <w:ind w:left="142" w:right="1196" w:hanging="34"/>
              <w:rPr>
                <w:sz w:val="24"/>
              </w:rPr>
            </w:pPr>
            <w:r w:rsidRPr="002820FB">
              <w:rPr>
                <w:sz w:val="24"/>
              </w:rPr>
              <w:t>Предлагают название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рассказа.</w:t>
            </w:r>
          </w:p>
          <w:p w:rsidR="00F81429" w:rsidRPr="002820FB" w:rsidRDefault="00F81429">
            <w:pPr>
              <w:pStyle w:val="TableParagraph"/>
              <w:rPr>
                <w:sz w:val="24"/>
              </w:rPr>
            </w:pPr>
            <w:r w:rsidRPr="002820FB">
              <w:rPr>
                <w:sz w:val="24"/>
              </w:rPr>
              <w:t>Пересказывают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</w:t>
            </w:r>
          </w:p>
        </w:tc>
      </w:tr>
      <w:tr w:rsidR="00F81429" w:rsidTr="002820FB">
        <w:trPr>
          <w:trHeight w:val="3314"/>
        </w:trPr>
        <w:tc>
          <w:tcPr>
            <w:tcW w:w="559" w:type="dxa"/>
          </w:tcPr>
          <w:p w:rsidR="00F81429" w:rsidRPr="002820FB" w:rsidRDefault="00F81429" w:rsidP="002820FB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35-36</w:t>
            </w:r>
            <w:r w:rsidRPr="002820FB">
              <w:rPr>
                <w:sz w:val="24"/>
              </w:rPr>
              <w:t>.</w:t>
            </w:r>
          </w:p>
        </w:tc>
        <w:tc>
          <w:tcPr>
            <w:tcW w:w="2100" w:type="dxa"/>
          </w:tcPr>
          <w:p w:rsidR="00F81429" w:rsidRPr="002820FB" w:rsidRDefault="00F81429" w:rsidP="002820FB">
            <w:pPr>
              <w:pStyle w:val="TableParagraph"/>
              <w:ind w:left="107" w:right="661"/>
              <w:rPr>
                <w:sz w:val="24"/>
              </w:rPr>
            </w:pPr>
            <w:r w:rsidRPr="002820FB">
              <w:rPr>
                <w:sz w:val="24"/>
              </w:rPr>
              <w:t>Устное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сочинение.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Составление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 по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вопросам</w:t>
            </w:r>
          </w:p>
        </w:tc>
        <w:tc>
          <w:tcPr>
            <w:tcW w:w="711" w:type="dxa"/>
          </w:tcPr>
          <w:p w:rsidR="00F81429" w:rsidRPr="002820FB" w:rsidRDefault="00F81429" w:rsidP="002820FB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</w:tcPr>
          <w:p w:rsidR="00F81429" w:rsidRPr="002820FB" w:rsidRDefault="00F81429" w:rsidP="002820FB">
            <w:pPr>
              <w:pStyle w:val="TableParagraph"/>
              <w:ind w:left="141" w:right="921"/>
              <w:rPr>
                <w:sz w:val="24"/>
              </w:rPr>
            </w:pPr>
            <w:r w:rsidRPr="002820FB">
              <w:rPr>
                <w:sz w:val="24"/>
              </w:rPr>
              <w:t>Закрепление умения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составлять</w:t>
            </w:r>
            <w:r w:rsidRPr="002820FB">
              <w:rPr>
                <w:spacing w:val="-15"/>
                <w:sz w:val="24"/>
              </w:rPr>
              <w:t xml:space="preserve"> </w:t>
            </w:r>
            <w:r w:rsidRPr="002820FB">
              <w:rPr>
                <w:sz w:val="24"/>
              </w:rPr>
              <w:t>описательный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 по вопросам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учителя-логопеда.</w:t>
            </w:r>
          </w:p>
          <w:p w:rsidR="00F81429" w:rsidRPr="002820FB" w:rsidRDefault="00F81429" w:rsidP="002820FB">
            <w:pPr>
              <w:pStyle w:val="TableParagraph"/>
              <w:ind w:left="141" w:right="634"/>
              <w:rPr>
                <w:sz w:val="24"/>
              </w:rPr>
            </w:pPr>
            <w:r w:rsidRPr="002820FB">
              <w:rPr>
                <w:sz w:val="24"/>
              </w:rPr>
              <w:t>Беседа по рассказу.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Развитие умения составлять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полный ответ на вопрос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учителя-логопеда,</w:t>
            </w:r>
            <w:r w:rsidRPr="002820FB">
              <w:rPr>
                <w:spacing w:val="-15"/>
                <w:sz w:val="24"/>
              </w:rPr>
              <w:t xml:space="preserve"> </w:t>
            </w:r>
            <w:r w:rsidRPr="002820FB">
              <w:rPr>
                <w:sz w:val="24"/>
              </w:rPr>
              <w:t>учитывая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связь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слов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в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тексте.</w:t>
            </w:r>
          </w:p>
          <w:p w:rsidR="00F81429" w:rsidRPr="002820FB" w:rsidRDefault="00F81429" w:rsidP="002820FB">
            <w:pPr>
              <w:pStyle w:val="TableParagraph"/>
              <w:spacing w:line="270" w:lineRule="atLeast"/>
              <w:ind w:left="141" w:right="923"/>
              <w:rPr>
                <w:sz w:val="24"/>
              </w:rPr>
            </w:pPr>
            <w:r w:rsidRPr="002820FB">
              <w:rPr>
                <w:sz w:val="24"/>
              </w:rPr>
              <w:t>Развитие умения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устанавливать связь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заголовка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с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темой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текста.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spacing w:line="237" w:lineRule="auto"/>
              <w:ind w:left="141" w:right="626"/>
              <w:rPr>
                <w:sz w:val="24"/>
              </w:rPr>
            </w:pPr>
            <w:r w:rsidRPr="002820FB">
              <w:rPr>
                <w:sz w:val="24"/>
              </w:rPr>
              <w:t>Отвечают на вопросы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учителя-логопеда простым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предложением.</w:t>
            </w:r>
          </w:p>
          <w:p w:rsidR="00F81429" w:rsidRPr="002820FB" w:rsidRDefault="00F81429" w:rsidP="002820FB">
            <w:pPr>
              <w:pStyle w:val="TableParagraph"/>
              <w:spacing w:line="237" w:lineRule="auto"/>
              <w:ind w:left="141" w:right="1125"/>
              <w:rPr>
                <w:sz w:val="24"/>
              </w:rPr>
            </w:pPr>
            <w:r w:rsidRPr="002820FB">
              <w:rPr>
                <w:sz w:val="24"/>
              </w:rPr>
              <w:t>Читают составленные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предложения.</w:t>
            </w:r>
          </w:p>
          <w:p w:rsidR="00F81429" w:rsidRPr="002820FB" w:rsidRDefault="00F81429" w:rsidP="002820FB">
            <w:pPr>
              <w:pStyle w:val="TableParagraph"/>
              <w:ind w:left="141"/>
              <w:rPr>
                <w:sz w:val="24"/>
              </w:rPr>
            </w:pPr>
            <w:r w:rsidRPr="002820FB">
              <w:rPr>
                <w:sz w:val="24"/>
              </w:rPr>
              <w:t>Предлагают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название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ind w:left="142" w:right="188"/>
              <w:rPr>
                <w:sz w:val="24"/>
              </w:rPr>
            </w:pPr>
            <w:r w:rsidRPr="002820FB">
              <w:rPr>
                <w:sz w:val="24"/>
              </w:rPr>
              <w:t>Отвечают на вопросы учителя-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логопеда распространенным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предложением.</w:t>
            </w:r>
          </w:p>
          <w:p w:rsidR="00F81429" w:rsidRPr="002820FB" w:rsidRDefault="00F81429" w:rsidP="002820FB">
            <w:pPr>
              <w:pStyle w:val="TableParagraph"/>
              <w:ind w:left="142" w:right="259"/>
              <w:rPr>
                <w:sz w:val="24"/>
              </w:rPr>
            </w:pPr>
            <w:r w:rsidRPr="002820FB">
              <w:rPr>
                <w:sz w:val="24"/>
              </w:rPr>
              <w:t>Умеют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объяснять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лексическое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значение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слов.</w:t>
            </w:r>
          </w:p>
          <w:p w:rsidR="00F81429" w:rsidRPr="002820FB" w:rsidRDefault="00F81429" w:rsidP="002820FB">
            <w:pPr>
              <w:pStyle w:val="TableParagraph"/>
              <w:ind w:left="142"/>
              <w:rPr>
                <w:sz w:val="24"/>
              </w:rPr>
            </w:pPr>
            <w:r w:rsidRPr="002820FB">
              <w:rPr>
                <w:sz w:val="24"/>
              </w:rPr>
              <w:t>Грамотно,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четко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и</w:t>
            </w:r>
          </w:p>
          <w:p w:rsidR="00F81429" w:rsidRPr="002820FB" w:rsidRDefault="00F81429" w:rsidP="002820FB">
            <w:pPr>
              <w:pStyle w:val="TableParagraph"/>
              <w:ind w:left="142" w:right="408"/>
              <w:rPr>
                <w:sz w:val="24"/>
              </w:rPr>
            </w:pPr>
            <w:r w:rsidRPr="002820FB">
              <w:rPr>
                <w:sz w:val="24"/>
              </w:rPr>
              <w:t>последовательно составляют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описательный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рассказ.</w:t>
            </w:r>
          </w:p>
          <w:p w:rsidR="00F81429" w:rsidRPr="002820FB" w:rsidRDefault="00F81429" w:rsidP="002820FB">
            <w:pPr>
              <w:pStyle w:val="TableParagraph"/>
              <w:ind w:left="142" w:right="1162"/>
              <w:rPr>
                <w:sz w:val="24"/>
              </w:rPr>
            </w:pPr>
            <w:r w:rsidRPr="002820FB">
              <w:rPr>
                <w:sz w:val="24"/>
              </w:rPr>
              <w:t>Предлагают название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рассказа.</w:t>
            </w:r>
          </w:p>
          <w:p w:rsidR="00F81429" w:rsidRPr="002820FB" w:rsidRDefault="00F81429" w:rsidP="002820FB">
            <w:pPr>
              <w:pStyle w:val="TableParagraph"/>
              <w:ind w:left="142"/>
              <w:rPr>
                <w:sz w:val="24"/>
              </w:rPr>
            </w:pPr>
            <w:r w:rsidRPr="002820FB">
              <w:rPr>
                <w:sz w:val="24"/>
              </w:rPr>
              <w:t>Пересказывают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</w:t>
            </w:r>
          </w:p>
        </w:tc>
      </w:tr>
    </w:tbl>
    <w:p w:rsidR="00F81429" w:rsidRDefault="00F81429">
      <w:pPr>
        <w:rPr>
          <w:sz w:val="24"/>
        </w:rPr>
        <w:sectPr w:rsidR="00F81429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F81429" w:rsidRDefault="00F81429">
      <w:pPr>
        <w:pStyle w:val="BodyText"/>
        <w:spacing w:before="1" w:after="1"/>
        <w:rPr>
          <w:b/>
          <w:sz w:val="27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F81429" w:rsidTr="002820FB">
        <w:trPr>
          <w:trHeight w:val="1655"/>
        </w:trPr>
        <w:tc>
          <w:tcPr>
            <w:tcW w:w="559" w:type="dxa"/>
          </w:tcPr>
          <w:p w:rsidR="00F81429" w:rsidRPr="002820FB" w:rsidRDefault="00F81429" w:rsidP="002820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:rsidR="00F81429" w:rsidRPr="002820FB" w:rsidRDefault="00F81429" w:rsidP="002820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F81429" w:rsidRPr="002820FB" w:rsidRDefault="00F81429" w:rsidP="002820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F81429" w:rsidRPr="002820FB" w:rsidRDefault="00F81429" w:rsidP="002820FB">
            <w:pPr>
              <w:pStyle w:val="TableParagraph"/>
              <w:spacing w:line="276" w:lineRule="exact"/>
              <w:ind w:left="141" w:right="908"/>
              <w:rPr>
                <w:sz w:val="24"/>
              </w:rPr>
            </w:pPr>
            <w:r w:rsidRPr="002820FB">
              <w:rPr>
                <w:sz w:val="24"/>
              </w:rPr>
              <w:t>Развитие умения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использовать в тексте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распространённые 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сложные предложения.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Развитие навыков устной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связной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речи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ind w:left="0"/>
              <w:rPr>
                <w:sz w:val="24"/>
              </w:rPr>
            </w:pPr>
          </w:p>
        </w:tc>
      </w:tr>
      <w:tr w:rsidR="00F81429" w:rsidTr="002820FB">
        <w:trPr>
          <w:trHeight w:val="3588"/>
        </w:trPr>
        <w:tc>
          <w:tcPr>
            <w:tcW w:w="559" w:type="dxa"/>
          </w:tcPr>
          <w:p w:rsidR="00F81429" w:rsidRPr="002820FB" w:rsidRDefault="00F81429" w:rsidP="002820FB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37-38</w:t>
            </w:r>
            <w:r w:rsidRPr="002820FB">
              <w:rPr>
                <w:sz w:val="24"/>
              </w:rPr>
              <w:t>.</w:t>
            </w:r>
          </w:p>
        </w:tc>
        <w:tc>
          <w:tcPr>
            <w:tcW w:w="2100" w:type="dxa"/>
          </w:tcPr>
          <w:p w:rsidR="00F81429" w:rsidRPr="002820FB" w:rsidRDefault="00F81429" w:rsidP="002820FB">
            <w:pPr>
              <w:pStyle w:val="TableParagraph"/>
              <w:ind w:left="107" w:right="422"/>
              <w:rPr>
                <w:sz w:val="24"/>
              </w:rPr>
            </w:pPr>
            <w:r w:rsidRPr="002820FB">
              <w:rPr>
                <w:sz w:val="24"/>
              </w:rPr>
              <w:t>Устное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сочинение.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Составление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</w:t>
            </w:r>
            <w:r w:rsidRPr="002820FB">
              <w:rPr>
                <w:spacing w:val="-9"/>
                <w:sz w:val="24"/>
              </w:rPr>
              <w:t xml:space="preserve"> </w:t>
            </w:r>
            <w:r w:rsidRPr="002820FB">
              <w:rPr>
                <w:sz w:val="24"/>
              </w:rPr>
              <w:t>по</w:t>
            </w:r>
            <w:r w:rsidRPr="002820FB">
              <w:rPr>
                <w:spacing w:val="-8"/>
                <w:sz w:val="24"/>
              </w:rPr>
              <w:t xml:space="preserve"> </w:t>
            </w:r>
            <w:r w:rsidRPr="002820FB">
              <w:rPr>
                <w:sz w:val="24"/>
              </w:rPr>
              <w:t>его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названию 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началу</w:t>
            </w:r>
          </w:p>
        </w:tc>
        <w:tc>
          <w:tcPr>
            <w:tcW w:w="711" w:type="dxa"/>
          </w:tcPr>
          <w:p w:rsidR="00F81429" w:rsidRPr="002820FB" w:rsidRDefault="00F81429" w:rsidP="002820FB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</w:tcPr>
          <w:p w:rsidR="00F81429" w:rsidRPr="002820FB" w:rsidRDefault="00F81429" w:rsidP="002820FB">
            <w:pPr>
              <w:pStyle w:val="TableParagraph"/>
              <w:ind w:left="107" w:right="250"/>
              <w:rPr>
                <w:sz w:val="24"/>
              </w:rPr>
            </w:pPr>
            <w:r w:rsidRPr="002820FB">
              <w:rPr>
                <w:sz w:val="24"/>
              </w:rPr>
              <w:t>Развитие умения продолжать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рассказ,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опираясь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на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его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начало.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Беседа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по рассказу.</w:t>
            </w:r>
          </w:p>
          <w:p w:rsidR="00F81429" w:rsidRPr="002820FB" w:rsidRDefault="00F81429" w:rsidP="002820FB">
            <w:pPr>
              <w:pStyle w:val="TableParagraph"/>
              <w:ind w:left="107" w:right="964"/>
              <w:rPr>
                <w:sz w:val="24"/>
              </w:rPr>
            </w:pPr>
            <w:r w:rsidRPr="002820FB">
              <w:rPr>
                <w:sz w:val="24"/>
              </w:rPr>
              <w:t>Установление причинно-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следственных связей в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содержании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рассказа.</w:t>
            </w:r>
          </w:p>
          <w:p w:rsidR="00F81429" w:rsidRPr="002820FB" w:rsidRDefault="00F81429" w:rsidP="002820FB">
            <w:pPr>
              <w:pStyle w:val="TableParagraph"/>
              <w:ind w:left="107" w:right="121"/>
              <w:rPr>
                <w:sz w:val="24"/>
              </w:rPr>
            </w:pPr>
            <w:r w:rsidRPr="002820FB">
              <w:rPr>
                <w:sz w:val="24"/>
              </w:rPr>
              <w:t>Соблюдение последовательности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действий при составлении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рассказа.</w:t>
            </w:r>
          </w:p>
          <w:p w:rsidR="00F81429" w:rsidRPr="002820FB" w:rsidRDefault="00F81429" w:rsidP="002820FB">
            <w:pPr>
              <w:pStyle w:val="TableParagraph"/>
              <w:ind w:left="107" w:right="200"/>
              <w:rPr>
                <w:sz w:val="24"/>
              </w:rPr>
            </w:pPr>
            <w:r w:rsidRPr="002820FB">
              <w:rPr>
                <w:sz w:val="24"/>
              </w:rPr>
              <w:t>Развитие образного мышления и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воображения.</w:t>
            </w:r>
          </w:p>
          <w:p w:rsidR="00F81429" w:rsidRPr="002820FB" w:rsidRDefault="00F81429" w:rsidP="002820FB">
            <w:pPr>
              <w:pStyle w:val="TableParagraph"/>
              <w:spacing w:line="270" w:lineRule="atLeast"/>
              <w:ind w:left="107" w:right="80"/>
              <w:rPr>
                <w:sz w:val="24"/>
              </w:rPr>
            </w:pPr>
            <w:r w:rsidRPr="002820FB">
              <w:rPr>
                <w:sz w:val="24"/>
              </w:rPr>
              <w:t>Развитие навыков устной связной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речи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ind w:right="233"/>
              <w:rPr>
                <w:sz w:val="24"/>
              </w:rPr>
            </w:pPr>
            <w:r w:rsidRPr="002820FB">
              <w:rPr>
                <w:sz w:val="24"/>
              </w:rPr>
              <w:t>Прослушивают</w:t>
            </w:r>
            <w:r w:rsidRPr="002820FB">
              <w:rPr>
                <w:spacing w:val="-11"/>
                <w:sz w:val="24"/>
              </w:rPr>
              <w:t xml:space="preserve"> </w:t>
            </w:r>
            <w:r w:rsidRPr="002820FB">
              <w:rPr>
                <w:sz w:val="24"/>
              </w:rPr>
              <w:t>(прочитывают)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начало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рассказа.</w:t>
            </w:r>
          </w:p>
          <w:p w:rsidR="00F81429" w:rsidRPr="002820FB" w:rsidRDefault="00F81429" w:rsidP="002820FB">
            <w:pPr>
              <w:pStyle w:val="TableParagraph"/>
              <w:ind w:right="312"/>
              <w:rPr>
                <w:sz w:val="24"/>
              </w:rPr>
            </w:pPr>
            <w:r w:rsidRPr="002820FB">
              <w:rPr>
                <w:sz w:val="24"/>
              </w:rPr>
              <w:t>Определяют, какая это часть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 (начало, середина,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конец) с помощью наводящих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вопросов.</w:t>
            </w:r>
          </w:p>
          <w:p w:rsidR="00F81429" w:rsidRPr="002820FB" w:rsidRDefault="00F81429" w:rsidP="002820FB">
            <w:pPr>
              <w:pStyle w:val="TableParagraph"/>
              <w:ind w:right="547"/>
              <w:rPr>
                <w:sz w:val="24"/>
              </w:rPr>
            </w:pPr>
            <w:r w:rsidRPr="002820FB">
              <w:rPr>
                <w:sz w:val="24"/>
              </w:rPr>
              <w:t>Составляют план рассказа с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помощью</w:t>
            </w:r>
            <w:r w:rsidRPr="002820FB">
              <w:rPr>
                <w:spacing w:val="-13"/>
                <w:sz w:val="24"/>
              </w:rPr>
              <w:t xml:space="preserve"> </w:t>
            </w:r>
            <w:r w:rsidRPr="002820FB">
              <w:rPr>
                <w:sz w:val="24"/>
              </w:rPr>
              <w:t>учителя-логопеда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ind w:right="233"/>
              <w:rPr>
                <w:sz w:val="24"/>
              </w:rPr>
            </w:pPr>
            <w:r w:rsidRPr="002820FB">
              <w:rPr>
                <w:sz w:val="24"/>
              </w:rPr>
              <w:t>Прослушивают</w:t>
            </w:r>
            <w:r w:rsidRPr="002820FB">
              <w:rPr>
                <w:spacing w:val="-11"/>
                <w:sz w:val="24"/>
              </w:rPr>
              <w:t xml:space="preserve"> </w:t>
            </w:r>
            <w:r w:rsidRPr="002820FB">
              <w:rPr>
                <w:sz w:val="24"/>
              </w:rPr>
              <w:t>(прочитывают)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начало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рассказа.</w:t>
            </w:r>
          </w:p>
          <w:p w:rsidR="00F81429" w:rsidRPr="002820FB" w:rsidRDefault="00F81429" w:rsidP="002820FB">
            <w:pPr>
              <w:pStyle w:val="TableParagraph"/>
              <w:ind w:right="474"/>
              <w:rPr>
                <w:sz w:val="24"/>
              </w:rPr>
            </w:pPr>
            <w:r w:rsidRPr="002820FB">
              <w:rPr>
                <w:sz w:val="24"/>
              </w:rPr>
              <w:t>Определяют,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какая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это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часть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 (начало, середина,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конец).</w:t>
            </w:r>
          </w:p>
          <w:p w:rsidR="00F81429" w:rsidRPr="002820FB" w:rsidRDefault="00F81429" w:rsidP="002820FB">
            <w:pPr>
              <w:pStyle w:val="TableParagraph"/>
              <w:ind w:right="206"/>
              <w:rPr>
                <w:sz w:val="24"/>
              </w:rPr>
            </w:pPr>
            <w:r w:rsidRPr="002820FB">
              <w:rPr>
                <w:sz w:val="24"/>
              </w:rPr>
              <w:t>Составляют план рассказа.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Составляют рассказ, используя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творческое начало, и опираясь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на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составленный план.</w:t>
            </w:r>
          </w:p>
          <w:p w:rsidR="00F81429" w:rsidRPr="002820FB" w:rsidRDefault="00F81429">
            <w:pPr>
              <w:pStyle w:val="TableParagraph"/>
              <w:rPr>
                <w:sz w:val="24"/>
              </w:rPr>
            </w:pPr>
            <w:r w:rsidRPr="002820FB">
              <w:rPr>
                <w:sz w:val="24"/>
              </w:rPr>
              <w:t>Пересказывают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</w:t>
            </w:r>
          </w:p>
        </w:tc>
      </w:tr>
      <w:tr w:rsidR="00F81429" w:rsidTr="002820FB">
        <w:trPr>
          <w:trHeight w:val="3588"/>
        </w:trPr>
        <w:tc>
          <w:tcPr>
            <w:tcW w:w="559" w:type="dxa"/>
          </w:tcPr>
          <w:p w:rsidR="00F81429" w:rsidRPr="002820FB" w:rsidRDefault="00F81429" w:rsidP="002820FB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39-40</w:t>
            </w:r>
            <w:r w:rsidRPr="002820FB">
              <w:rPr>
                <w:sz w:val="24"/>
              </w:rPr>
              <w:t>.</w:t>
            </w:r>
          </w:p>
        </w:tc>
        <w:tc>
          <w:tcPr>
            <w:tcW w:w="2100" w:type="dxa"/>
          </w:tcPr>
          <w:p w:rsidR="00F81429" w:rsidRPr="002820FB" w:rsidRDefault="00F81429" w:rsidP="002820FB">
            <w:pPr>
              <w:pStyle w:val="TableParagraph"/>
              <w:ind w:left="107" w:right="575"/>
              <w:rPr>
                <w:sz w:val="24"/>
              </w:rPr>
            </w:pPr>
            <w:r w:rsidRPr="002820FB">
              <w:rPr>
                <w:sz w:val="24"/>
              </w:rPr>
              <w:t>Устное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сочинение.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Работа над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pacing w:val="-1"/>
                <w:sz w:val="24"/>
              </w:rPr>
              <w:t>составлением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рассказа.</w:t>
            </w:r>
          </w:p>
          <w:p w:rsidR="00F81429" w:rsidRPr="002820FB" w:rsidRDefault="00F81429" w:rsidP="002820FB">
            <w:pPr>
              <w:pStyle w:val="TableParagraph"/>
              <w:ind w:left="107" w:right="402"/>
              <w:rPr>
                <w:sz w:val="24"/>
              </w:rPr>
            </w:pPr>
            <w:r w:rsidRPr="002820FB">
              <w:rPr>
                <w:sz w:val="24"/>
              </w:rPr>
              <w:t>Придумывание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окончания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</w:t>
            </w:r>
          </w:p>
        </w:tc>
        <w:tc>
          <w:tcPr>
            <w:tcW w:w="711" w:type="dxa"/>
          </w:tcPr>
          <w:p w:rsidR="00F81429" w:rsidRPr="002820FB" w:rsidRDefault="00F81429" w:rsidP="002820FB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</w:tcPr>
          <w:p w:rsidR="00F81429" w:rsidRPr="002820FB" w:rsidRDefault="00F81429" w:rsidP="002820FB">
            <w:pPr>
              <w:pStyle w:val="TableParagraph"/>
              <w:ind w:left="107" w:right="543"/>
              <w:rPr>
                <w:sz w:val="24"/>
              </w:rPr>
            </w:pPr>
            <w:r w:rsidRPr="002820FB">
              <w:rPr>
                <w:sz w:val="24"/>
              </w:rPr>
              <w:t>Развитие</w:t>
            </w:r>
            <w:r w:rsidRPr="002820FB">
              <w:rPr>
                <w:spacing w:val="-8"/>
                <w:sz w:val="24"/>
              </w:rPr>
              <w:t xml:space="preserve"> </w:t>
            </w:r>
            <w:r w:rsidRPr="002820FB">
              <w:rPr>
                <w:sz w:val="24"/>
              </w:rPr>
              <w:t>умения</w:t>
            </w:r>
            <w:r w:rsidRPr="002820FB">
              <w:rPr>
                <w:spacing w:val="-7"/>
                <w:sz w:val="24"/>
              </w:rPr>
              <w:t xml:space="preserve"> </w:t>
            </w:r>
            <w:r w:rsidRPr="002820FB">
              <w:rPr>
                <w:sz w:val="24"/>
              </w:rPr>
              <w:t>заканчивать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рассказ.</w:t>
            </w:r>
          </w:p>
          <w:p w:rsidR="00F81429" w:rsidRPr="002820FB" w:rsidRDefault="00F81429" w:rsidP="002820FB">
            <w:pPr>
              <w:pStyle w:val="TableParagraph"/>
              <w:ind w:left="107" w:right="964"/>
              <w:rPr>
                <w:sz w:val="24"/>
              </w:rPr>
            </w:pPr>
            <w:r w:rsidRPr="002820FB">
              <w:rPr>
                <w:sz w:val="24"/>
              </w:rPr>
              <w:t>Беседа по рассказу.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Установление причинно-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следственных связей в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содержании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рассказа.</w:t>
            </w:r>
          </w:p>
          <w:p w:rsidR="00F81429" w:rsidRPr="002820FB" w:rsidRDefault="00F81429" w:rsidP="002820FB">
            <w:pPr>
              <w:pStyle w:val="TableParagraph"/>
              <w:ind w:left="107" w:right="121"/>
              <w:rPr>
                <w:sz w:val="24"/>
              </w:rPr>
            </w:pPr>
            <w:r w:rsidRPr="002820FB">
              <w:rPr>
                <w:sz w:val="24"/>
              </w:rPr>
              <w:t>Соблюдение последовательности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действий при составлении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рассказа.</w:t>
            </w:r>
          </w:p>
          <w:p w:rsidR="00F81429" w:rsidRPr="002820FB" w:rsidRDefault="00F81429" w:rsidP="002820FB">
            <w:pPr>
              <w:pStyle w:val="TableParagraph"/>
              <w:ind w:left="107" w:right="200"/>
              <w:rPr>
                <w:sz w:val="24"/>
              </w:rPr>
            </w:pPr>
            <w:r w:rsidRPr="002820FB">
              <w:rPr>
                <w:sz w:val="24"/>
              </w:rPr>
              <w:t>Развитие образного мышления и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воображения.</w:t>
            </w:r>
          </w:p>
          <w:p w:rsidR="00F81429" w:rsidRPr="002820FB" w:rsidRDefault="00F81429" w:rsidP="002820FB">
            <w:pPr>
              <w:pStyle w:val="TableParagraph"/>
              <w:spacing w:line="270" w:lineRule="atLeast"/>
              <w:ind w:left="107" w:right="80"/>
              <w:rPr>
                <w:sz w:val="24"/>
              </w:rPr>
            </w:pPr>
            <w:r w:rsidRPr="002820FB">
              <w:rPr>
                <w:sz w:val="24"/>
              </w:rPr>
              <w:t>Развитие навыков устной связной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речи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ind w:right="231"/>
              <w:rPr>
                <w:sz w:val="24"/>
              </w:rPr>
            </w:pPr>
            <w:r w:rsidRPr="002820FB">
              <w:rPr>
                <w:sz w:val="24"/>
              </w:rPr>
              <w:t>Прослушивают</w:t>
            </w:r>
            <w:r w:rsidRPr="002820FB">
              <w:rPr>
                <w:spacing w:val="-9"/>
                <w:sz w:val="24"/>
              </w:rPr>
              <w:t xml:space="preserve"> </w:t>
            </w:r>
            <w:r w:rsidRPr="002820FB">
              <w:rPr>
                <w:sz w:val="24"/>
              </w:rPr>
              <w:t>(прочитывают)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рассказ.</w:t>
            </w:r>
          </w:p>
          <w:p w:rsidR="00F81429" w:rsidRPr="002820FB" w:rsidRDefault="00F81429" w:rsidP="002820FB">
            <w:pPr>
              <w:pStyle w:val="TableParagraph"/>
              <w:ind w:right="321"/>
              <w:rPr>
                <w:sz w:val="24"/>
              </w:rPr>
            </w:pPr>
            <w:r w:rsidRPr="002820FB">
              <w:rPr>
                <w:sz w:val="24"/>
              </w:rPr>
              <w:t>Определяют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главную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мысль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и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тему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рассказа.</w:t>
            </w:r>
          </w:p>
          <w:p w:rsidR="00F81429" w:rsidRPr="002820FB" w:rsidRDefault="00F81429" w:rsidP="002820FB">
            <w:pPr>
              <w:pStyle w:val="TableParagraph"/>
              <w:ind w:right="226"/>
              <w:rPr>
                <w:sz w:val="24"/>
              </w:rPr>
            </w:pPr>
            <w:r w:rsidRPr="002820FB">
              <w:rPr>
                <w:sz w:val="24"/>
              </w:rPr>
              <w:t>Предлагают</w:t>
            </w:r>
            <w:r w:rsidRPr="002820FB">
              <w:rPr>
                <w:spacing w:val="-7"/>
                <w:sz w:val="24"/>
              </w:rPr>
              <w:t xml:space="preserve"> </w:t>
            </w:r>
            <w:r w:rsidRPr="002820FB">
              <w:rPr>
                <w:sz w:val="24"/>
              </w:rPr>
              <w:t>название</w:t>
            </w:r>
            <w:r w:rsidRPr="002820FB">
              <w:rPr>
                <w:spacing w:val="-7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рассказа.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Составляют план рассказа с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помощью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учителя-логопеда.</w:t>
            </w:r>
          </w:p>
          <w:p w:rsidR="00F81429" w:rsidRPr="002820FB" w:rsidRDefault="00F81429" w:rsidP="002820FB">
            <w:pPr>
              <w:pStyle w:val="TableParagraph"/>
              <w:ind w:right="105"/>
              <w:rPr>
                <w:sz w:val="24"/>
              </w:rPr>
            </w:pPr>
            <w:r w:rsidRPr="002820FB">
              <w:rPr>
                <w:sz w:val="24"/>
              </w:rPr>
              <w:t>Придумывают окончание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рассказа, используя простые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распространенные</w:t>
            </w:r>
            <w:r w:rsidRPr="002820FB">
              <w:rPr>
                <w:spacing w:val="-14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предложения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ind w:right="231"/>
              <w:rPr>
                <w:sz w:val="24"/>
              </w:rPr>
            </w:pPr>
            <w:r w:rsidRPr="002820FB">
              <w:rPr>
                <w:sz w:val="24"/>
              </w:rPr>
              <w:t>Прослушивают</w:t>
            </w:r>
            <w:r w:rsidRPr="002820FB">
              <w:rPr>
                <w:spacing w:val="-9"/>
                <w:sz w:val="24"/>
              </w:rPr>
              <w:t xml:space="preserve"> </w:t>
            </w:r>
            <w:r w:rsidRPr="002820FB">
              <w:rPr>
                <w:sz w:val="24"/>
              </w:rPr>
              <w:t>(прочитывают)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рассказ.</w:t>
            </w:r>
          </w:p>
          <w:p w:rsidR="00F81429" w:rsidRPr="002820FB" w:rsidRDefault="00F81429" w:rsidP="002820FB">
            <w:pPr>
              <w:pStyle w:val="TableParagraph"/>
              <w:ind w:right="312"/>
              <w:rPr>
                <w:sz w:val="24"/>
              </w:rPr>
            </w:pPr>
            <w:r w:rsidRPr="002820FB">
              <w:rPr>
                <w:sz w:val="24"/>
              </w:rPr>
              <w:t>Определяют главную мысль и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тему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рассказа.</w:t>
            </w:r>
          </w:p>
          <w:p w:rsidR="00F81429" w:rsidRPr="002820FB" w:rsidRDefault="00F81429" w:rsidP="002820FB">
            <w:pPr>
              <w:pStyle w:val="TableParagraph"/>
              <w:ind w:right="671"/>
              <w:rPr>
                <w:sz w:val="24"/>
              </w:rPr>
            </w:pPr>
            <w:r w:rsidRPr="002820FB">
              <w:rPr>
                <w:sz w:val="24"/>
              </w:rPr>
              <w:t>Озаглавливают рассказ.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Составляют</w:t>
            </w:r>
            <w:r w:rsidRPr="002820FB">
              <w:rPr>
                <w:spacing w:val="-9"/>
                <w:sz w:val="24"/>
              </w:rPr>
              <w:t xml:space="preserve"> </w:t>
            </w:r>
            <w:r w:rsidRPr="002820FB">
              <w:rPr>
                <w:sz w:val="24"/>
              </w:rPr>
              <w:t>план</w:t>
            </w:r>
            <w:r w:rsidRPr="002820FB">
              <w:rPr>
                <w:spacing w:val="-8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рассказа.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Придумывают окончание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рассказа, используя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сложносочиненные 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сложноподчиненные</w:t>
            </w:r>
          </w:p>
          <w:p w:rsidR="00F81429" w:rsidRPr="002820FB" w:rsidRDefault="00F81429" w:rsidP="002820FB">
            <w:pPr>
              <w:pStyle w:val="TableParagraph"/>
              <w:ind w:right="1012"/>
              <w:rPr>
                <w:sz w:val="24"/>
              </w:rPr>
            </w:pPr>
            <w:r w:rsidRPr="002820FB">
              <w:rPr>
                <w:sz w:val="24"/>
              </w:rPr>
              <w:t>предложения.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pacing w:val="-1"/>
                <w:sz w:val="24"/>
              </w:rPr>
              <w:t>Пересказывают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</w:t>
            </w:r>
          </w:p>
        </w:tc>
      </w:tr>
    </w:tbl>
    <w:p w:rsidR="00F81429" w:rsidRDefault="00F81429">
      <w:pPr>
        <w:rPr>
          <w:sz w:val="24"/>
        </w:rPr>
        <w:sectPr w:rsidR="00F81429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F81429" w:rsidRDefault="00F81429">
      <w:pPr>
        <w:pStyle w:val="BodyText"/>
        <w:spacing w:before="1" w:after="1"/>
        <w:rPr>
          <w:b/>
          <w:sz w:val="27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F81429" w:rsidTr="002820FB">
        <w:trPr>
          <w:trHeight w:val="2760"/>
        </w:trPr>
        <w:tc>
          <w:tcPr>
            <w:tcW w:w="559" w:type="dxa"/>
          </w:tcPr>
          <w:p w:rsidR="00F81429" w:rsidRPr="002820FB" w:rsidRDefault="00F81429" w:rsidP="002820FB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41-42</w:t>
            </w:r>
            <w:r w:rsidRPr="002820FB">
              <w:rPr>
                <w:sz w:val="24"/>
              </w:rPr>
              <w:t>.</w:t>
            </w:r>
          </w:p>
        </w:tc>
        <w:tc>
          <w:tcPr>
            <w:tcW w:w="2100" w:type="dxa"/>
          </w:tcPr>
          <w:p w:rsidR="00F81429" w:rsidRPr="002820FB" w:rsidRDefault="00F81429" w:rsidP="002820FB">
            <w:pPr>
              <w:pStyle w:val="TableParagraph"/>
              <w:ind w:left="107" w:right="644"/>
              <w:rPr>
                <w:sz w:val="24"/>
              </w:rPr>
            </w:pPr>
            <w:r w:rsidRPr="002820FB">
              <w:rPr>
                <w:sz w:val="24"/>
              </w:rPr>
              <w:t>Работа над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выборочным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пересказом</w:t>
            </w:r>
          </w:p>
        </w:tc>
        <w:tc>
          <w:tcPr>
            <w:tcW w:w="711" w:type="dxa"/>
          </w:tcPr>
          <w:p w:rsidR="00F81429" w:rsidRPr="002820FB" w:rsidRDefault="00F81429" w:rsidP="002820FB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</w:tcPr>
          <w:p w:rsidR="00F81429" w:rsidRPr="002820FB" w:rsidRDefault="00F81429" w:rsidP="002820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2820FB">
              <w:rPr>
                <w:sz w:val="24"/>
              </w:rPr>
              <w:t>Чтение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рассказа.</w:t>
            </w:r>
          </w:p>
          <w:p w:rsidR="00F81429" w:rsidRPr="002820FB" w:rsidRDefault="00F81429" w:rsidP="002820FB">
            <w:pPr>
              <w:pStyle w:val="TableParagraph"/>
              <w:ind w:left="107" w:right="607"/>
              <w:rPr>
                <w:sz w:val="24"/>
              </w:rPr>
            </w:pPr>
            <w:r w:rsidRPr="002820FB">
              <w:rPr>
                <w:sz w:val="24"/>
              </w:rPr>
              <w:t>Ответы на вопросы учителя-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логопеда.</w:t>
            </w:r>
          </w:p>
          <w:p w:rsidR="00F81429" w:rsidRPr="002820FB" w:rsidRDefault="00F81429" w:rsidP="002820FB">
            <w:pPr>
              <w:pStyle w:val="TableParagraph"/>
              <w:ind w:left="107" w:right="964"/>
              <w:rPr>
                <w:sz w:val="24"/>
              </w:rPr>
            </w:pPr>
            <w:r w:rsidRPr="002820FB">
              <w:rPr>
                <w:sz w:val="24"/>
              </w:rPr>
              <w:t>Установление причинно-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следственных связей в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содержании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рассказа.</w:t>
            </w:r>
          </w:p>
          <w:p w:rsidR="00F81429" w:rsidRPr="002820FB" w:rsidRDefault="00F81429" w:rsidP="002820FB">
            <w:pPr>
              <w:pStyle w:val="TableParagraph"/>
              <w:ind w:left="107" w:right="278"/>
              <w:rPr>
                <w:sz w:val="24"/>
              </w:rPr>
            </w:pPr>
            <w:r w:rsidRPr="002820FB">
              <w:rPr>
                <w:sz w:val="24"/>
              </w:rPr>
              <w:t>Выяснение последовательности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действий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в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рассказе.</w:t>
            </w:r>
          </w:p>
          <w:p w:rsidR="00F81429" w:rsidRPr="002820FB" w:rsidRDefault="00F81429" w:rsidP="002820FB">
            <w:pPr>
              <w:pStyle w:val="TableParagraph"/>
              <w:ind w:left="107"/>
              <w:rPr>
                <w:sz w:val="24"/>
              </w:rPr>
            </w:pPr>
            <w:r w:rsidRPr="002820FB">
              <w:rPr>
                <w:sz w:val="24"/>
              </w:rPr>
              <w:t>Выборочный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пересказ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по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памяти</w:t>
            </w:r>
          </w:p>
        </w:tc>
        <w:tc>
          <w:tcPr>
            <w:tcW w:w="3545" w:type="dxa"/>
            <w:tcBorders>
              <w:top w:val="nil"/>
            </w:tcBorders>
          </w:tcPr>
          <w:p w:rsidR="00F81429" w:rsidRPr="002820FB" w:rsidRDefault="00F81429" w:rsidP="002820FB">
            <w:pPr>
              <w:pStyle w:val="TableParagraph"/>
              <w:ind w:right="733"/>
              <w:rPr>
                <w:sz w:val="24"/>
              </w:rPr>
            </w:pPr>
            <w:r w:rsidRPr="002820FB">
              <w:rPr>
                <w:sz w:val="24"/>
              </w:rPr>
              <w:t>Читают рассказ 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устанавливают</w:t>
            </w:r>
            <w:r w:rsidRPr="002820FB">
              <w:rPr>
                <w:spacing w:val="-8"/>
                <w:sz w:val="24"/>
              </w:rPr>
              <w:t xml:space="preserve"> </w:t>
            </w:r>
            <w:r w:rsidRPr="002820FB">
              <w:rPr>
                <w:sz w:val="24"/>
              </w:rPr>
              <w:t>причинно-</w:t>
            </w:r>
          </w:p>
          <w:p w:rsidR="00F81429" w:rsidRPr="002820FB" w:rsidRDefault="00F81429" w:rsidP="002820FB">
            <w:pPr>
              <w:pStyle w:val="TableParagraph"/>
              <w:ind w:right="182"/>
              <w:rPr>
                <w:sz w:val="24"/>
              </w:rPr>
            </w:pPr>
            <w:r w:rsidRPr="002820FB">
              <w:rPr>
                <w:sz w:val="24"/>
              </w:rPr>
              <w:t>следственные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связи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с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помощью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учителя-логопеда.</w:t>
            </w:r>
          </w:p>
          <w:p w:rsidR="00F81429" w:rsidRPr="002820FB" w:rsidRDefault="00F81429" w:rsidP="002820FB">
            <w:pPr>
              <w:pStyle w:val="TableParagraph"/>
              <w:ind w:right="222"/>
              <w:rPr>
                <w:sz w:val="24"/>
              </w:rPr>
            </w:pPr>
            <w:r w:rsidRPr="002820FB">
              <w:rPr>
                <w:sz w:val="24"/>
              </w:rPr>
              <w:t>Отвечают на вопросы учителя-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логопеда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простыми</w:t>
            </w:r>
          </w:p>
          <w:p w:rsidR="00F81429" w:rsidRPr="002820FB" w:rsidRDefault="00F81429" w:rsidP="002820FB">
            <w:pPr>
              <w:pStyle w:val="TableParagraph"/>
              <w:ind w:right="636"/>
              <w:rPr>
                <w:sz w:val="24"/>
              </w:rPr>
            </w:pPr>
            <w:r w:rsidRPr="002820FB">
              <w:rPr>
                <w:sz w:val="24"/>
              </w:rPr>
              <w:t>предложениями.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Пересказывают</w:t>
            </w:r>
            <w:r w:rsidRPr="002820FB">
              <w:rPr>
                <w:spacing w:val="-11"/>
                <w:sz w:val="24"/>
              </w:rPr>
              <w:t xml:space="preserve"> </w:t>
            </w:r>
            <w:r w:rsidRPr="002820FB">
              <w:rPr>
                <w:sz w:val="24"/>
              </w:rPr>
              <w:t>выборочно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содержание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с</w:t>
            </w:r>
          </w:p>
          <w:p w:rsidR="00F81429" w:rsidRPr="002820FB" w:rsidRDefault="00F81429" w:rsidP="002820FB">
            <w:pPr>
              <w:pStyle w:val="TableParagraph"/>
              <w:spacing w:line="257" w:lineRule="exact"/>
              <w:rPr>
                <w:sz w:val="24"/>
              </w:rPr>
            </w:pPr>
            <w:r w:rsidRPr="002820FB">
              <w:rPr>
                <w:sz w:val="24"/>
              </w:rPr>
              <w:t>помощью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наводящих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вопросов</w:t>
            </w:r>
          </w:p>
        </w:tc>
        <w:tc>
          <w:tcPr>
            <w:tcW w:w="3545" w:type="dxa"/>
            <w:tcBorders>
              <w:top w:val="nil"/>
            </w:tcBorders>
          </w:tcPr>
          <w:p w:rsidR="00F81429" w:rsidRPr="002820FB" w:rsidRDefault="00F81429" w:rsidP="002820FB">
            <w:pPr>
              <w:pStyle w:val="TableParagraph"/>
              <w:ind w:right="725"/>
              <w:rPr>
                <w:sz w:val="24"/>
              </w:rPr>
            </w:pPr>
            <w:r w:rsidRPr="002820FB">
              <w:rPr>
                <w:sz w:val="24"/>
              </w:rPr>
              <w:t>Читают рассказ 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устанавливают причинно-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следственные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связи.</w:t>
            </w:r>
          </w:p>
          <w:p w:rsidR="00F81429" w:rsidRPr="002820FB" w:rsidRDefault="00F81429" w:rsidP="002820FB">
            <w:pPr>
              <w:pStyle w:val="TableParagraph"/>
              <w:ind w:right="222"/>
              <w:rPr>
                <w:sz w:val="24"/>
              </w:rPr>
            </w:pPr>
            <w:r w:rsidRPr="002820FB">
              <w:rPr>
                <w:sz w:val="24"/>
              </w:rPr>
              <w:t>Отвечают на вопросы учителя-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логопеда распространенными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предложениями.</w:t>
            </w:r>
          </w:p>
          <w:p w:rsidR="00F81429" w:rsidRPr="002820FB" w:rsidRDefault="00F81429" w:rsidP="002820FB">
            <w:pPr>
              <w:pStyle w:val="TableParagraph"/>
              <w:ind w:right="636"/>
              <w:rPr>
                <w:sz w:val="24"/>
              </w:rPr>
            </w:pPr>
            <w:r w:rsidRPr="002820FB">
              <w:rPr>
                <w:sz w:val="24"/>
              </w:rPr>
              <w:t>Пересказывают</w:t>
            </w:r>
            <w:r w:rsidRPr="002820FB">
              <w:rPr>
                <w:spacing w:val="-11"/>
                <w:sz w:val="24"/>
              </w:rPr>
              <w:t xml:space="preserve"> </w:t>
            </w:r>
            <w:r w:rsidRPr="002820FB">
              <w:rPr>
                <w:sz w:val="24"/>
              </w:rPr>
              <w:t>выборочно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содержание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</w:t>
            </w:r>
          </w:p>
        </w:tc>
      </w:tr>
      <w:tr w:rsidR="00F81429" w:rsidTr="002820FB">
        <w:trPr>
          <w:trHeight w:val="3312"/>
        </w:trPr>
        <w:tc>
          <w:tcPr>
            <w:tcW w:w="559" w:type="dxa"/>
          </w:tcPr>
          <w:p w:rsidR="00F81429" w:rsidRPr="002820FB" w:rsidRDefault="00F81429" w:rsidP="002820FB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43,44-45</w:t>
            </w:r>
            <w:r w:rsidRPr="002820FB">
              <w:rPr>
                <w:sz w:val="24"/>
              </w:rPr>
              <w:t>.</w:t>
            </w:r>
          </w:p>
        </w:tc>
        <w:tc>
          <w:tcPr>
            <w:tcW w:w="2100" w:type="dxa"/>
          </w:tcPr>
          <w:p w:rsidR="00F81429" w:rsidRPr="002820FB" w:rsidRDefault="00F81429" w:rsidP="002820FB">
            <w:pPr>
              <w:pStyle w:val="TableParagraph"/>
              <w:ind w:left="107" w:right="805"/>
              <w:rPr>
                <w:sz w:val="24"/>
              </w:rPr>
            </w:pPr>
            <w:r w:rsidRPr="002820FB">
              <w:rPr>
                <w:sz w:val="24"/>
              </w:rPr>
              <w:t>Работа над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полным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пересказом</w:t>
            </w:r>
          </w:p>
        </w:tc>
        <w:tc>
          <w:tcPr>
            <w:tcW w:w="711" w:type="dxa"/>
          </w:tcPr>
          <w:p w:rsidR="00F81429" w:rsidRPr="002820FB" w:rsidRDefault="00F81429" w:rsidP="002820FB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4" w:type="dxa"/>
          </w:tcPr>
          <w:p w:rsidR="00F81429" w:rsidRPr="002820FB" w:rsidRDefault="00F81429" w:rsidP="002820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2820FB">
              <w:rPr>
                <w:sz w:val="24"/>
              </w:rPr>
              <w:t>Чтение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рассказа.</w:t>
            </w:r>
          </w:p>
          <w:p w:rsidR="00F81429" w:rsidRPr="002820FB" w:rsidRDefault="00F81429" w:rsidP="002820FB">
            <w:pPr>
              <w:pStyle w:val="TableParagraph"/>
              <w:ind w:left="107" w:right="607"/>
              <w:rPr>
                <w:sz w:val="24"/>
              </w:rPr>
            </w:pPr>
            <w:r w:rsidRPr="002820FB">
              <w:rPr>
                <w:sz w:val="24"/>
              </w:rPr>
              <w:t>Ответы на вопросы учителя-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логопеда.</w:t>
            </w:r>
          </w:p>
          <w:p w:rsidR="00F81429" w:rsidRPr="002820FB" w:rsidRDefault="00F81429" w:rsidP="002820FB">
            <w:pPr>
              <w:pStyle w:val="TableParagraph"/>
              <w:ind w:left="107" w:right="677"/>
              <w:rPr>
                <w:sz w:val="24"/>
              </w:rPr>
            </w:pPr>
            <w:r w:rsidRPr="002820FB">
              <w:rPr>
                <w:sz w:val="24"/>
              </w:rPr>
              <w:t>Нахождение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главной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мысли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рассказа.</w:t>
            </w:r>
          </w:p>
          <w:p w:rsidR="00F81429" w:rsidRPr="002820FB" w:rsidRDefault="00F81429" w:rsidP="002820FB">
            <w:pPr>
              <w:pStyle w:val="TableParagraph"/>
              <w:ind w:left="107" w:right="612"/>
              <w:rPr>
                <w:sz w:val="24"/>
              </w:rPr>
            </w:pPr>
            <w:r w:rsidRPr="002820FB">
              <w:rPr>
                <w:sz w:val="24"/>
              </w:rPr>
              <w:t>Деление текста на части,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озаглавливание частей.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Составление плана рассказа.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Полный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пересказ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ind w:right="630"/>
              <w:rPr>
                <w:sz w:val="24"/>
              </w:rPr>
            </w:pPr>
            <w:r w:rsidRPr="002820FB">
              <w:rPr>
                <w:sz w:val="24"/>
              </w:rPr>
              <w:t>Читают рассказ и находят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главную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мысль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с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помощью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учителя-логопеда.</w:t>
            </w:r>
          </w:p>
          <w:p w:rsidR="00F81429" w:rsidRPr="002820FB" w:rsidRDefault="00F81429" w:rsidP="002820FB">
            <w:pPr>
              <w:pStyle w:val="TableParagraph"/>
              <w:ind w:right="222"/>
              <w:rPr>
                <w:sz w:val="24"/>
              </w:rPr>
            </w:pPr>
            <w:r w:rsidRPr="002820FB">
              <w:rPr>
                <w:sz w:val="24"/>
              </w:rPr>
              <w:t>Отвечают на вопросы учителя-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логопеда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простыми</w:t>
            </w:r>
          </w:p>
          <w:p w:rsidR="00F81429" w:rsidRPr="002820FB" w:rsidRDefault="00F81429" w:rsidP="002820FB">
            <w:pPr>
              <w:pStyle w:val="TableParagraph"/>
              <w:ind w:right="125"/>
              <w:rPr>
                <w:sz w:val="24"/>
              </w:rPr>
            </w:pPr>
            <w:r w:rsidRPr="002820FB">
              <w:rPr>
                <w:sz w:val="24"/>
              </w:rPr>
              <w:t>предложениями.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Озаглавливают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части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и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составляют план с помощью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учителя-логопеда.</w:t>
            </w:r>
          </w:p>
          <w:p w:rsidR="00F81429" w:rsidRPr="002820FB" w:rsidRDefault="00F81429" w:rsidP="002820FB">
            <w:pPr>
              <w:pStyle w:val="TableParagraph"/>
              <w:spacing w:line="270" w:lineRule="atLeast"/>
              <w:ind w:right="227"/>
              <w:rPr>
                <w:sz w:val="24"/>
              </w:rPr>
            </w:pPr>
            <w:r w:rsidRPr="002820FB">
              <w:rPr>
                <w:sz w:val="24"/>
              </w:rPr>
              <w:t>Пересказывают содержание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 в полном объеме с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помощью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наводящих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вопросов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ind w:right="222"/>
              <w:rPr>
                <w:sz w:val="24"/>
              </w:rPr>
            </w:pPr>
            <w:r w:rsidRPr="002820FB">
              <w:rPr>
                <w:sz w:val="24"/>
              </w:rPr>
              <w:t>Читают рассказ и находят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главную мысль рассказа.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Отвечают на вопросы учителя-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логопеда распространенными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предложениями.</w:t>
            </w:r>
          </w:p>
          <w:p w:rsidR="00F81429" w:rsidRPr="002820FB" w:rsidRDefault="00F81429" w:rsidP="002820FB">
            <w:pPr>
              <w:pStyle w:val="TableParagraph"/>
              <w:ind w:right="245"/>
              <w:rPr>
                <w:sz w:val="24"/>
              </w:rPr>
            </w:pPr>
            <w:r w:rsidRPr="002820FB">
              <w:rPr>
                <w:sz w:val="24"/>
              </w:rPr>
              <w:t>Делят текст на части.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Озаглавливают</w:t>
            </w:r>
            <w:r w:rsidRPr="002820FB">
              <w:rPr>
                <w:spacing w:val="-8"/>
                <w:sz w:val="24"/>
              </w:rPr>
              <w:t xml:space="preserve"> </w:t>
            </w:r>
            <w:r w:rsidRPr="002820FB">
              <w:rPr>
                <w:sz w:val="24"/>
              </w:rPr>
              <w:t>части</w:t>
            </w:r>
            <w:r w:rsidRPr="002820FB">
              <w:rPr>
                <w:spacing w:val="-7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рассказа.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Составляют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план.</w:t>
            </w:r>
          </w:p>
          <w:p w:rsidR="00F81429" w:rsidRPr="002820FB" w:rsidRDefault="00F81429" w:rsidP="002820FB">
            <w:pPr>
              <w:pStyle w:val="TableParagraph"/>
              <w:ind w:right="540"/>
              <w:rPr>
                <w:sz w:val="24"/>
              </w:rPr>
            </w:pPr>
            <w:r w:rsidRPr="002820FB">
              <w:rPr>
                <w:sz w:val="24"/>
              </w:rPr>
              <w:t>Пересказывают содержание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в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полном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объеме</w:t>
            </w:r>
          </w:p>
        </w:tc>
      </w:tr>
      <w:tr w:rsidR="00F81429" w:rsidTr="002820FB">
        <w:trPr>
          <w:trHeight w:val="2760"/>
        </w:trPr>
        <w:tc>
          <w:tcPr>
            <w:tcW w:w="559" w:type="dxa"/>
          </w:tcPr>
          <w:p w:rsidR="00F81429" w:rsidRPr="002820FB" w:rsidRDefault="00F81429" w:rsidP="002820FB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  <w:r w:rsidRPr="002820FB">
              <w:rPr>
                <w:sz w:val="24"/>
              </w:rPr>
              <w:t>.</w:t>
            </w:r>
          </w:p>
        </w:tc>
        <w:tc>
          <w:tcPr>
            <w:tcW w:w="2100" w:type="dxa"/>
          </w:tcPr>
          <w:p w:rsidR="00F81429" w:rsidRPr="002820FB" w:rsidRDefault="00F81429" w:rsidP="002820FB">
            <w:pPr>
              <w:pStyle w:val="TableParagraph"/>
              <w:ind w:left="107" w:right="203"/>
              <w:rPr>
                <w:sz w:val="24"/>
              </w:rPr>
            </w:pPr>
            <w:r w:rsidRPr="002820FB">
              <w:rPr>
                <w:sz w:val="24"/>
              </w:rPr>
              <w:t>Работа над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полным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пересказом с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заменой в тексте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лица</w:t>
            </w:r>
            <w:r w:rsidRPr="002820FB">
              <w:rPr>
                <w:spacing w:val="-13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рассказчика</w:t>
            </w:r>
          </w:p>
        </w:tc>
        <w:tc>
          <w:tcPr>
            <w:tcW w:w="711" w:type="dxa"/>
          </w:tcPr>
          <w:p w:rsidR="00F81429" w:rsidRPr="002820FB" w:rsidRDefault="00F81429" w:rsidP="003B5E9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81429" w:rsidRPr="002820FB" w:rsidRDefault="00F81429" w:rsidP="002820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2820FB">
              <w:rPr>
                <w:sz w:val="24"/>
              </w:rPr>
              <w:t>Чтение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рассказа.</w:t>
            </w:r>
          </w:p>
          <w:p w:rsidR="00F81429" w:rsidRPr="002820FB" w:rsidRDefault="00F81429" w:rsidP="002820FB">
            <w:pPr>
              <w:pStyle w:val="TableParagraph"/>
              <w:ind w:left="107" w:right="607"/>
              <w:rPr>
                <w:sz w:val="24"/>
              </w:rPr>
            </w:pPr>
            <w:r w:rsidRPr="002820FB">
              <w:rPr>
                <w:sz w:val="24"/>
              </w:rPr>
              <w:t>Ответы на вопросы учителя-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логопеда.</w:t>
            </w:r>
          </w:p>
          <w:p w:rsidR="00F81429" w:rsidRPr="002820FB" w:rsidRDefault="00F81429" w:rsidP="002820FB">
            <w:pPr>
              <w:pStyle w:val="TableParagraph"/>
              <w:ind w:left="107" w:right="677"/>
              <w:rPr>
                <w:sz w:val="24"/>
              </w:rPr>
            </w:pPr>
            <w:r w:rsidRPr="002820FB">
              <w:rPr>
                <w:sz w:val="24"/>
              </w:rPr>
              <w:t>Нахождение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главной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мысли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рассказа.</w:t>
            </w:r>
          </w:p>
          <w:p w:rsidR="00F81429" w:rsidRPr="002820FB" w:rsidRDefault="00F81429" w:rsidP="002820FB">
            <w:pPr>
              <w:pStyle w:val="TableParagraph"/>
              <w:ind w:left="107" w:right="612"/>
              <w:rPr>
                <w:sz w:val="24"/>
              </w:rPr>
            </w:pPr>
            <w:r w:rsidRPr="002820FB">
              <w:rPr>
                <w:sz w:val="24"/>
              </w:rPr>
              <w:t>Деление текста на части,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озаглавливание частей.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Составление плана рассказа.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Полный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пересказ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ind w:right="630"/>
              <w:rPr>
                <w:sz w:val="24"/>
              </w:rPr>
            </w:pPr>
            <w:r w:rsidRPr="002820FB">
              <w:rPr>
                <w:sz w:val="24"/>
              </w:rPr>
              <w:t>Читают рассказ и находят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главную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мысль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с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помощью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учителя-логопеда.</w:t>
            </w:r>
          </w:p>
          <w:p w:rsidR="00F81429" w:rsidRPr="002820FB" w:rsidRDefault="00F81429" w:rsidP="002820FB">
            <w:pPr>
              <w:pStyle w:val="TableParagraph"/>
              <w:ind w:right="222"/>
              <w:rPr>
                <w:sz w:val="24"/>
              </w:rPr>
            </w:pPr>
            <w:r w:rsidRPr="002820FB">
              <w:rPr>
                <w:sz w:val="24"/>
              </w:rPr>
              <w:t>Отвечают на вопросы учителя-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логопеда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простыми</w:t>
            </w:r>
          </w:p>
          <w:p w:rsidR="00F81429" w:rsidRPr="002820FB" w:rsidRDefault="00F81429" w:rsidP="002820FB">
            <w:pPr>
              <w:pStyle w:val="TableParagraph"/>
              <w:ind w:right="123"/>
              <w:rPr>
                <w:sz w:val="24"/>
              </w:rPr>
            </w:pPr>
            <w:r w:rsidRPr="002820FB">
              <w:rPr>
                <w:sz w:val="24"/>
              </w:rPr>
              <w:t>предложениями.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Озаглавливают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части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и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составляют план с помощью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учителя-логопеда.</w:t>
            </w:r>
          </w:p>
          <w:p w:rsidR="00F81429" w:rsidRPr="002820FB" w:rsidRDefault="00F81429" w:rsidP="002820FB">
            <w:pPr>
              <w:pStyle w:val="TableParagraph"/>
              <w:spacing w:line="257" w:lineRule="exact"/>
              <w:rPr>
                <w:sz w:val="24"/>
              </w:rPr>
            </w:pPr>
            <w:r w:rsidRPr="002820FB">
              <w:rPr>
                <w:sz w:val="24"/>
              </w:rPr>
              <w:t>Пересказывают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содержание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ind w:right="222"/>
              <w:rPr>
                <w:sz w:val="24"/>
              </w:rPr>
            </w:pPr>
            <w:r w:rsidRPr="002820FB">
              <w:rPr>
                <w:sz w:val="24"/>
              </w:rPr>
              <w:t>Читают рассказ и находят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главную мысль рассказа.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Отвечают на вопросы учителя-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логопеда распространенными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предложениями.</w:t>
            </w:r>
          </w:p>
          <w:p w:rsidR="00F81429" w:rsidRPr="002820FB" w:rsidRDefault="00F81429" w:rsidP="002820FB">
            <w:pPr>
              <w:pStyle w:val="TableParagraph"/>
              <w:ind w:right="245"/>
              <w:rPr>
                <w:sz w:val="24"/>
              </w:rPr>
            </w:pPr>
            <w:r w:rsidRPr="002820FB">
              <w:rPr>
                <w:sz w:val="24"/>
              </w:rPr>
              <w:t>Делят текст на части.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Озаглавливают</w:t>
            </w:r>
            <w:r w:rsidRPr="002820FB">
              <w:rPr>
                <w:spacing w:val="-8"/>
                <w:sz w:val="24"/>
              </w:rPr>
              <w:t xml:space="preserve"> </w:t>
            </w:r>
            <w:r w:rsidRPr="002820FB">
              <w:rPr>
                <w:sz w:val="24"/>
              </w:rPr>
              <w:t>части</w:t>
            </w:r>
            <w:r w:rsidRPr="002820FB">
              <w:rPr>
                <w:spacing w:val="-7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рассказа.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Составляют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план.</w:t>
            </w:r>
          </w:p>
          <w:p w:rsidR="00F81429" w:rsidRPr="002820FB" w:rsidRDefault="00F81429" w:rsidP="002820FB">
            <w:pPr>
              <w:pStyle w:val="TableParagraph"/>
              <w:spacing w:line="270" w:lineRule="atLeast"/>
              <w:ind w:right="540"/>
              <w:rPr>
                <w:sz w:val="24"/>
              </w:rPr>
            </w:pPr>
            <w:r w:rsidRPr="002820FB">
              <w:rPr>
                <w:sz w:val="24"/>
              </w:rPr>
              <w:t>Пересказывают содержание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в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полном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объеме,</w:t>
            </w:r>
          </w:p>
        </w:tc>
      </w:tr>
    </w:tbl>
    <w:p w:rsidR="00F81429" w:rsidRDefault="00F81429">
      <w:pPr>
        <w:spacing w:line="270" w:lineRule="atLeast"/>
        <w:rPr>
          <w:sz w:val="24"/>
        </w:rPr>
        <w:sectPr w:rsidR="00F81429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F81429" w:rsidRDefault="00F81429">
      <w:pPr>
        <w:pStyle w:val="BodyText"/>
        <w:spacing w:before="1" w:after="1"/>
        <w:rPr>
          <w:b/>
          <w:sz w:val="27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F81429" w:rsidTr="002820FB">
        <w:trPr>
          <w:trHeight w:val="827"/>
        </w:trPr>
        <w:tc>
          <w:tcPr>
            <w:tcW w:w="559" w:type="dxa"/>
          </w:tcPr>
          <w:p w:rsidR="00F81429" w:rsidRPr="002820FB" w:rsidRDefault="00F81429" w:rsidP="002820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:rsidR="00F81429" w:rsidRPr="002820FB" w:rsidRDefault="00F81429" w:rsidP="002820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F81429" w:rsidRPr="002820FB" w:rsidRDefault="00F81429" w:rsidP="002820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F81429" w:rsidRPr="002820FB" w:rsidRDefault="00F81429" w:rsidP="002820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spacing w:line="276" w:lineRule="exact"/>
              <w:ind w:right="167"/>
              <w:rPr>
                <w:sz w:val="24"/>
              </w:rPr>
            </w:pPr>
            <w:r w:rsidRPr="002820FB">
              <w:rPr>
                <w:sz w:val="24"/>
              </w:rPr>
              <w:t>рассказа в полном объеме с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помощью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наводящих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вопросов,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заменяя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первое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лицо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третьим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spacing w:line="275" w:lineRule="exact"/>
              <w:rPr>
                <w:sz w:val="24"/>
              </w:rPr>
            </w:pPr>
            <w:r w:rsidRPr="002820FB">
              <w:rPr>
                <w:sz w:val="24"/>
              </w:rPr>
              <w:t>заменяя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первое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лицо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третьим</w:t>
            </w:r>
          </w:p>
        </w:tc>
      </w:tr>
      <w:tr w:rsidR="00F81429" w:rsidTr="002820FB">
        <w:trPr>
          <w:trHeight w:val="275"/>
        </w:trPr>
        <w:tc>
          <w:tcPr>
            <w:tcW w:w="14144" w:type="dxa"/>
            <w:gridSpan w:val="6"/>
          </w:tcPr>
          <w:p w:rsidR="00F81429" w:rsidRPr="002820FB" w:rsidRDefault="00F81429" w:rsidP="002820FB">
            <w:pPr>
              <w:pStyle w:val="TableParagraph"/>
              <w:spacing w:line="255" w:lineRule="exact"/>
              <w:ind w:left="4364" w:right="4359"/>
              <w:jc w:val="center"/>
              <w:rPr>
                <w:b/>
                <w:sz w:val="24"/>
              </w:rPr>
            </w:pPr>
            <w:r w:rsidRPr="002820FB">
              <w:rPr>
                <w:b/>
                <w:sz w:val="24"/>
              </w:rPr>
              <w:t>Связная</w:t>
            </w:r>
            <w:r w:rsidRPr="002820FB">
              <w:rPr>
                <w:b/>
                <w:spacing w:val="-2"/>
                <w:sz w:val="24"/>
              </w:rPr>
              <w:t xml:space="preserve"> </w:t>
            </w:r>
            <w:r w:rsidRPr="002820FB">
              <w:rPr>
                <w:b/>
                <w:sz w:val="24"/>
              </w:rPr>
              <w:t>письменная</w:t>
            </w:r>
            <w:r w:rsidRPr="002820FB">
              <w:rPr>
                <w:b/>
                <w:spacing w:val="-2"/>
                <w:sz w:val="24"/>
              </w:rPr>
              <w:t xml:space="preserve"> </w:t>
            </w:r>
            <w:r w:rsidRPr="002820FB">
              <w:rPr>
                <w:b/>
                <w:sz w:val="24"/>
              </w:rPr>
              <w:t>речь</w:t>
            </w:r>
            <w:r w:rsidRPr="002820FB">
              <w:rPr>
                <w:b/>
                <w:spacing w:val="-1"/>
                <w:sz w:val="24"/>
              </w:rPr>
              <w:t xml:space="preserve"> </w:t>
            </w:r>
            <w:r w:rsidRPr="002820FB">
              <w:rPr>
                <w:b/>
                <w:sz w:val="24"/>
              </w:rPr>
              <w:t>–</w:t>
            </w:r>
            <w:r w:rsidRPr="002820FB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9</w:t>
            </w:r>
            <w:r w:rsidRPr="002820FB">
              <w:rPr>
                <w:b/>
                <w:spacing w:val="-2"/>
                <w:sz w:val="24"/>
              </w:rPr>
              <w:t xml:space="preserve"> </w:t>
            </w:r>
            <w:r w:rsidRPr="002820FB">
              <w:rPr>
                <w:b/>
                <w:sz w:val="24"/>
              </w:rPr>
              <w:t>часов</w:t>
            </w:r>
          </w:p>
        </w:tc>
      </w:tr>
      <w:tr w:rsidR="00F81429" w:rsidTr="002820FB">
        <w:trPr>
          <w:trHeight w:val="4140"/>
        </w:trPr>
        <w:tc>
          <w:tcPr>
            <w:tcW w:w="559" w:type="dxa"/>
          </w:tcPr>
          <w:p w:rsidR="00F81429" w:rsidRPr="002820FB" w:rsidRDefault="00F81429" w:rsidP="002820FB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47-48</w:t>
            </w:r>
            <w:r w:rsidRPr="002820FB">
              <w:rPr>
                <w:sz w:val="24"/>
              </w:rPr>
              <w:t>.</w:t>
            </w:r>
          </w:p>
        </w:tc>
        <w:tc>
          <w:tcPr>
            <w:tcW w:w="2100" w:type="dxa"/>
          </w:tcPr>
          <w:p w:rsidR="00F81429" w:rsidRPr="002820FB" w:rsidRDefault="00F81429" w:rsidP="002820FB">
            <w:pPr>
              <w:pStyle w:val="TableParagraph"/>
              <w:ind w:left="107" w:right="86"/>
              <w:rPr>
                <w:sz w:val="24"/>
              </w:rPr>
            </w:pPr>
            <w:r w:rsidRPr="002820FB">
              <w:rPr>
                <w:sz w:val="24"/>
              </w:rPr>
              <w:t>Изложение-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повествование на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основе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зрительного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восприятия текста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по вопросам к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каждому</w:t>
            </w:r>
          </w:p>
          <w:p w:rsidR="00F81429" w:rsidRPr="002820FB" w:rsidRDefault="00F81429" w:rsidP="002820FB">
            <w:pPr>
              <w:pStyle w:val="TableParagraph"/>
              <w:ind w:left="107"/>
              <w:rPr>
                <w:sz w:val="24"/>
              </w:rPr>
            </w:pPr>
            <w:r w:rsidRPr="002820FB">
              <w:rPr>
                <w:sz w:val="24"/>
              </w:rPr>
              <w:t>предложению</w:t>
            </w:r>
          </w:p>
        </w:tc>
        <w:tc>
          <w:tcPr>
            <w:tcW w:w="711" w:type="dxa"/>
          </w:tcPr>
          <w:p w:rsidR="00F81429" w:rsidRPr="002820FB" w:rsidRDefault="00F81429" w:rsidP="002820FB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</w:tcPr>
          <w:p w:rsidR="00F81429" w:rsidRPr="002820FB" w:rsidRDefault="00F81429" w:rsidP="002820FB">
            <w:pPr>
              <w:pStyle w:val="TableParagraph"/>
              <w:ind w:left="107" w:right="463"/>
              <w:rPr>
                <w:sz w:val="24"/>
              </w:rPr>
            </w:pPr>
            <w:r w:rsidRPr="002820FB">
              <w:rPr>
                <w:sz w:val="24"/>
              </w:rPr>
              <w:t>Формирование умения писать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изложение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по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вопросам.</w:t>
            </w:r>
          </w:p>
          <w:p w:rsidR="00F81429" w:rsidRPr="002820FB" w:rsidRDefault="00F81429" w:rsidP="002820FB">
            <w:pPr>
              <w:pStyle w:val="TableParagraph"/>
              <w:ind w:left="107" w:right="261"/>
              <w:rPr>
                <w:sz w:val="24"/>
              </w:rPr>
            </w:pPr>
            <w:r w:rsidRPr="002820FB">
              <w:rPr>
                <w:sz w:val="24"/>
              </w:rPr>
              <w:t>Закрепление умения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устанавливать связь заголовка с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темой.</w:t>
            </w:r>
          </w:p>
          <w:p w:rsidR="00F81429" w:rsidRPr="002820FB" w:rsidRDefault="00F81429" w:rsidP="002820FB">
            <w:pPr>
              <w:pStyle w:val="TableParagraph"/>
              <w:ind w:left="107" w:right="503"/>
              <w:rPr>
                <w:sz w:val="24"/>
              </w:rPr>
            </w:pPr>
            <w:r w:rsidRPr="002820FB">
              <w:rPr>
                <w:sz w:val="24"/>
              </w:rPr>
              <w:t>Составление предложений по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вопросам.</w:t>
            </w:r>
          </w:p>
          <w:p w:rsidR="00F81429" w:rsidRPr="002820FB" w:rsidRDefault="00F81429" w:rsidP="002820FB">
            <w:pPr>
              <w:pStyle w:val="TableParagraph"/>
              <w:ind w:left="107" w:right="472"/>
              <w:rPr>
                <w:sz w:val="24"/>
              </w:rPr>
            </w:pPr>
            <w:r w:rsidRPr="002820FB">
              <w:rPr>
                <w:sz w:val="24"/>
              </w:rPr>
              <w:t>Определение типа текста.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Развитие письменной связной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речи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ind w:right="250"/>
              <w:rPr>
                <w:sz w:val="24"/>
              </w:rPr>
            </w:pPr>
            <w:r w:rsidRPr="002820FB">
              <w:rPr>
                <w:sz w:val="24"/>
              </w:rPr>
              <w:t>Прослушивают выразительное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чтение текста учителем-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логопедом.</w:t>
            </w:r>
          </w:p>
          <w:p w:rsidR="00F81429" w:rsidRPr="002820FB" w:rsidRDefault="00F81429" w:rsidP="002820FB">
            <w:pPr>
              <w:pStyle w:val="TableParagraph"/>
              <w:ind w:right="222"/>
              <w:rPr>
                <w:sz w:val="24"/>
              </w:rPr>
            </w:pPr>
            <w:r w:rsidRPr="002820FB">
              <w:rPr>
                <w:sz w:val="24"/>
              </w:rPr>
              <w:t>Читают текст вслух.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Озаглавливают текст.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Отвечают на вопросы учителя-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логопеда полным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распространенным</w:t>
            </w:r>
          </w:p>
          <w:p w:rsidR="00F81429" w:rsidRPr="002820FB" w:rsidRDefault="00F81429">
            <w:pPr>
              <w:pStyle w:val="TableParagraph"/>
              <w:rPr>
                <w:sz w:val="24"/>
              </w:rPr>
            </w:pPr>
            <w:r w:rsidRPr="002820FB">
              <w:rPr>
                <w:sz w:val="24"/>
              </w:rPr>
              <w:t>предложением.</w:t>
            </w:r>
          </w:p>
          <w:p w:rsidR="00F81429" w:rsidRPr="002820FB" w:rsidRDefault="00F81429">
            <w:pPr>
              <w:pStyle w:val="TableParagraph"/>
              <w:rPr>
                <w:sz w:val="24"/>
              </w:rPr>
            </w:pPr>
            <w:r w:rsidRPr="002820FB">
              <w:rPr>
                <w:sz w:val="24"/>
              </w:rPr>
              <w:t>Записывают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текст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ind w:right="250"/>
              <w:rPr>
                <w:sz w:val="24"/>
              </w:rPr>
            </w:pPr>
            <w:r w:rsidRPr="002820FB">
              <w:rPr>
                <w:sz w:val="24"/>
              </w:rPr>
              <w:t>Прослушивают выразительное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чтение текста учителем-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логопедом.</w:t>
            </w:r>
          </w:p>
          <w:p w:rsidR="00F81429" w:rsidRPr="002820FB" w:rsidRDefault="00F81429">
            <w:pPr>
              <w:pStyle w:val="TableParagraph"/>
              <w:rPr>
                <w:sz w:val="24"/>
              </w:rPr>
            </w:pPr>
            <w:r w:rsidRPr="002820FB">
              <w:rPr>
                <w:sz w:val="24"/>
              </w:rPr>
              <w:t>Читают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текст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вслух.</w:t>
            </w:r>
          </w:p>
          <w:p w:rsidR="00F81429" w:rsidRPr="002820FB" w:rsidRDefault="00F81429" w:rsidP="002820FB">
            <w:pPr>
              <w:pStyle w:val="TableParagraph"/>
              <w:ind w:right="98"/>
              <w:rPr>
                <w:sz w:val="24"/>
              </w:rPr>
            </w:pPr>
            <w:r w:rsidRPr="002820FB">
              <w:rPr>
                <w:sz w:val="24"/>
              </w:rPr>
              <w:t>Выделяют основные признаки и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мысль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текста.</w:t>
            </w:r>
          </w:p>
          <w:p w:rsidR="00F81429" w:rsidRPr="002820FB" w:rsidRDefault="00F81429" w:rsidP="002820FB">
            <w:pPr>
              <w:pStyle w:val="TableParagraph"/>
              <w:ind w:right="222"/>
              <w:rPr>
                <w:sz w:val="24"/>
              </w:rPr>
            </w:pPr>
            <w:r w:rsidRPr="002820FB">
              <w:rPr>
                <w:sz w:val="24"/>
              </w:rPr>
              <w:t>Определяют тип текста.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Отвечают на вопросы учителя-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логопеда полным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распространенным</w:t>
            </w:r>
          </w:p>
          <w:p w:rsidR="00F81429" w:rsidRPr="002820FB" w:rsidRDefault="00F81429" w:rsidP="002820FB">
            <w:pPr>
              <w:pStyle w:val="TableParagraph"/>
              <w:ind w:right="1165"/>
              <w:rPr>
                <w:sz w:val="24"/>
              </w:rPr>
            </w:pPr>
            <w:r w:rsidRPr="002820FB">
              <w:rPr>
                <w:sz w:val="24"/>
              </w:rPr>
              <w:t>предложением.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Пересказывают</w:t>
            </w:r>
            <w:r w:rsidRPr="002820FB">
              <w:rPr>
                <w:spacing w:val="-14"/>
                <w:sz w:val="24"/>
              </w:rPr>
              <w:t xml:space="preserve"> </w:t>
            </w:r>
            <w:r w:rsidRPr="002820FB">
              <w:rPr>
                <w:sz w:val="24"/>
              </w:rPr>
              <w:t>текст,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используя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вопросы.</w:t>
            </w:r>
          </w:p>
          <w:p w:rsidR="00F81429" w:rsidRPr="002820FB" w:rsidRDefault="00F81429" w:rsidP="002820FB">
            <w:pPr>
              <w:pStyle w:val="TableParagraph"/>
              <w:spacing w:line="270" w:lineRule="atLeast"/>
              <w:ind w:right="137"/>
              <w:rPr>
                <w:sz w:val="24"/>
              </w:rPr>
            </w:pPr>
            <w:r w:rsidRPr="002820FB">
              <w:rPr>
                <w:sz w:val="24"/>
              </w:rPr>
              <w:t>Записывают текст и выполняют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самопроверку</w:t>
            </w:r>
          </w:p>
        </w:tc>
      </w:tr>
      <w:tr w:rsidR="00F81429" w:rsidTr="002820FB">
        <w:trPr>
          <w:trHeight w:val="3588"/>
        </w:trPr>
        <w:tc>
          <w:tcPr>
            <w:tcW w:w="559" w:type="dxa"/>
          </w:tcPr>
          <w:p w:rsidR="00F81429" w:rsidRPr="002820FB" w:rsidRDefault="00F81429" w:rsidP="002820FB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49-50</w:t>
            </w:r>
            <w:r w:rsidRPr="002820FB">
              <w:rPr>
                <w:sz w:val="24"/>
              </w:rPr>
              <w:t>.</w:t>
            </w:r>
          </w:p>
        </w:tc>
        <w:tc>
          <w:tcPr>
            <w:tcW w:w="2100" w:type="dxa"/>
          </w:tcPr>
          <w:p w:rsidR="00F81429" w:rsidRPr="002820FB" w:rsidRDefault="00F81429" w:rsidP="002820FB">
            <w:pPr>
              <w:pStyle w:val="TableParagraph"/>
              <w:ind w:left="107" w:right="86"/>
              <w:rPr>
                <w:sz w:val="24"/>
              </w:rPr>
            </w:pPr>
            <w:r w:rsidRPr="002820FB">
              <w:rPr>
                <w:sz w:val="24"/>
              </w:rPr>
              <w:t>Изложение</w:t>
            </w:r>
            <w:r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-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повествование на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основе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зрительного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восприятия текста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по готовому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плану, опорным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словам</w:t>
            </w:r>
          </w:p>
        </w:tc>
        <w:tc>
          <w:tcPr>
            <w:tcW w:w="711" w:type="dxa"/>
          </w:tcPr>
          <w:p w:rsidR="00F81429" w:rsidRPr="002820FB" w:rsidRDefault="00F81429" w:rsidP="002820FB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</w:tcPr>
          <w:p w:rsidR="00F81429" w:rsidRPr="002820FB" w:rsidRDefault="00F81429" w:rsidP="002820FB">
            <w:pPr>
              <w:pStyle w:val="TableParagraph"/>
              <w:ind w:left="107" w:right="279"/>
              <w:rPr>
                <w:sz w:val="24"/>
              </w:rPr>
            </w:pPr>
            <w:r w:rsidRPr="002820FB">
              <w:rPr>
                <w:sz w:val="24"/>
              </w:rPr>
              <w:t>Формирование умения писать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изложение по готовому плану и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опорным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словам.</w:t>
            </w:r>
          </w:p>
          <w:p w:rsidR="00F81429" w:rsidRPr="002820FB" w:rsidRDefault="00F81429" w:rsidP="002820FB">
            <w:pPr>
              <w:pStyle w:val="TableParagraph"/>
              <w:ind w:left="107" w:right="296"/>
              <w:rPr>
                <w:sz w:val="24"/>
              </w:rPr>
            </w:pPr>
            <w:r w:rsidRPr="002820FB">
              <w:rPr>
                <w:sz w:val="24"/>
              </w:rPr>
              <w:t>Развитие умения устанавливать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последовательность частей в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тексте.</w:t>
            </w:r>
          </w:p>
          <w:p w:rsidR="00F81429" w:rsidRPr="002820FB" w:rsidRDefault="00F81429" w:rsidP="002820FB">
            <w:pPr>
              <w:pStyle w:val="TableParagraph"/>
              <w:ind w:left="107" w:right="472"/>
              <w:rPr>
                <w:sz w:val="24"/>
              </w:rPr>
            </w:pPr>
            <w:r w:rsidRPr="002820FB">
              <w:rPr>
                <w:sz w:val="24"/>
              </w:rPr>
              <w:t>Определение типа текста.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Развитие письменной связной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речи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ind w:right="250"/>
              <w:rPr>
                <w:sz w:val="24"/>
              </w:rPr>
            </w:pPr>
            <w:r w:rsidRPr="002820FB">
              <w:rPr>
                <w:sz w:val="24"/>
              </w:rPr>
              <w:t>Прослушивают выразительное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чтение текста учителем-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логопедом.</w:t>
            </w:r>
          </w:p>
          <w:p w:rsidR="00F81429" w:rsidRPr="002820FB" w:rsidRDefault="00F81429" w:rsidP="002820FB">
            <w:pPr>
              <w:pStyle w:val="TableParagraph"/>
              <w:ind w:right="222"/>
              <w:rPr>
                <w:sz w:val="24"/>
              </w:rPr>
            </w:pPr>
            <w:r w:rsidRPr="002820FB">
              <w:rPr>
                <w:sz w:val="24"/>
              </w:rPr>
              <w:t>Читают текст вслух. Умеют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объяснить название текста.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Отвечают на вопросы учителя-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логопеда полным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распространенным</w:t>
            </w:r>
          </w:p>
          <w:p w:rsidR="00F81429" w:rsidRPr="002820FB" w:rsidRDefault="00F81429" w:rsidP="002820FB">
            <w:pPr>
              <w:pStyle w:val="TableParagraph"/>
              <w:ind w:right="557"/>
              <w:rPr>
                <w:sz w:val="24"/>
              </w:rPr>
            </w:pPr>
            <w:r w:rsidRPr="002820FB">
              <w:rPr>
                <w:sz w:val="24"/>
              </w:rPr>
              <w:t>предложением, опираясь на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план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и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опорные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слова.</w:t>
            </w:r>
          </w:p>
          <w:p w:rsidR="00F81429" w:rsidRPr="002820FB" w:rsidRDefault="00F81429">
            <w:pPr>
              <w:pStyle w:val="TableParagraph"/>
              <w:rPr>
                <w:sz w:val="24"/>
              </w:rPr>
            </w:pPr>
            <w:r w:rsidRPr="002820FB">
              <w:rPr>
                <w:sz w:val="24"/>
              </w:rPr>
              <w:t>Записывают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текст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ind w:right="250"/>
              <w:rPr>
                <w:sz w:val="24"/>
              </w:rPr>
            </w:pPr>
            <w:r w:rsidRPr="002820FB">
              <w:rPr>
                <w:sz w:val="24"/>
              </w:rPr>
              <w:t>Прослушивают выразительное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чтение текста учителем-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логопедом.</w:t>
            </w:r>
          </w:p>
          <w:p w:rsidR="00F81429" w:rsidRPr="002820FB" w:rsidRDefault="00F81429">
            <w:pPr>
              <w:pStyle w:val="TableParagraph"/>
              <w:rPr>
                <w:sz w:val="24"/>
              </w:rPr>
            </w:pPr>
            <w:r w:rsidRPr="002820FB">
              <w:rPr>
                <w:sz w:val="24"/>
              </w:rPr>
              <w:t>Читают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текст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вслух.</w:t>
            </w:r>
          </w:p>
          <w:p w:rsidR="00F81429" w:rsidRPr="002820FB" w:rsidRDefault="00F81429" w:rsidP="002820FB">
            <w:pPr>
              <w:pStyle w:val="TableParagraph"/>
              <w:ind w:right="98"/>
              <w:rPr>
                <w:sz w:val="24"/>
              </w:rPr>
            </w:pPr>
            <w:r w:rsidRPr="002820FB">
              <w:rPr>
                <w:sz w:val="24"/>
              </w:rPr>
              <w:t>Выделяют основные признаки и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мысль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текста.</w:t>
            </w:r>
          </w:p>
          <w:p w:rsidR="00F81429" w:rsidRPr="002820FB" w:rsidRDefault="00F81429" w:rsidP="002820FB">
            <w:pPr>
              <w:pStyle w:val="TableParagraph"/>
              <w:ind w:right="607"/>
              <w:rPr>
                <w:sz w:val="24"/>
              </w:rPr>
            </w:pPr>
            <w:r w:rsidRPr="002820FB">
              <w:rPr>
                <w:sz w:val="24"/>
              </w:rPr>
              <w:t>Определяют тип текста.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Умеют объяснить название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текста.</w:t>
            </w:r>
          </w:p>
          <w:p w:rsidR="00F81429" w:rsidRPr="002820FB" w:rsidRDefault="00F81429" w:rsidP="002820FB">
            <w:pPr>
              <w:pStyle w:val="TableParagraph"/>
              <w:ind w:right="222"/>
              <w:rPr>
                <w:sz w:val="24"/>
              </w:rPr>
            </w:pPr>
            <w:r w:rsidRPr="002820FB">
              <w:rPr>
                <w:sz w:val="24"/>
              </w:rPr>
              <w:t>Отвечают на вопросы учителя-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логопеда полным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распространенным</w:t>
            </w:r>
          </w:p>
          <w:p w:rsidR="00F81429" w:rsidRPr="002820FB" w:rsidRDefault="00F81429" w:rsidP="002820FB">
            <w:pPr>
              <w:pStyle w:val="TableParagraph"/>
              <w:spacing w:line="257" w:lineRule="exact"/>
              <w:rPr>
                <w:sz w:val="24"/>
              </w:rPr>
            </w:pPr>
            <w:r w:rsidRPr="002820FB">
              <w:rPr>
                <w:sz w:val="24"/>
              </w:rPr>
              <w:t>предложением,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опираясь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на</w:t>
            </w:r>
          </w:p>
        </w:tc>
      </w:tr>
    </w:tbl>
    <w:p w:rsidR="00F81429" w:rsidRDefault="00F81429">
      <w:pPr>
        <w:spacing w:line="257" w:lineRule="exact"/>
        <w:rPr>
          <w:sz w:val="24"/>
        </w:rPr>
        <w:sectPr w:rsidR="00F81429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F81429" w:rsidRDefault="00F81429">
      <w:pPr>
        <w:pStyle w:val="BodyText"/>
        <w:spacing w:before="1" w:after="1"/>
        <w:rPr>
          <w:b/>
          <w:sz w:val="27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F81429" w:rsidTr="002820FB">
        <w:trPr>
          <w:trHeight w:val="1655"/>
        </w:trPr>
        <w:tc>
          <w:tcPr>
            <w:tcW w:w="559" w:type="dxa"/>
          </w:tcPr>
          <w:p w:rsidR="00F81429" w:rsidRPr="002820FB" w:rsidRDefault="00F81429" w:rsidP="002820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:rsidR="00F81429" w:rsidRPr="002820FB" w:rsidRDefault="00F81429" w:rsidP="002820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F81429" w:rsidRPr="002820FB" w:rsidRDefault="00F81429" w:rsidP="002820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F81429" w:rsidRPr="002820FB" w:rsidRDefault="00F81429" w:rsidP="002820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ind w:right="931"/>
              <w:rPr>
                <w:sz w:val="24"/>
              </w:rPr>
            </w:pPr>
            <w:r w:rsidRPr="002820FB">
              <w:rPr>
                <w:sz w:val="24"/>
              </w:rPr>
              <w:t>план и опорные слова.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Пересказывают текст,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используя план текста и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опорные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слова.</w:t>
            </w:r>
          </w:p>
          <w:p w:rsidR="00F81429" w:rsidRPr="002820FB" w:rsidRDefault="00F81429" w:rsidP="002820FB">
            <w:pPr>
              <w:pStyle w:val="TableParagraph"/>
              <w:spacing w:line="270" w:lineRule="atLeast"/>
              <w:ind w:right="137"/>
              <w:rPr>
                <w:sz w:val="24"/>
              </w:rPr>
            </w:pPr>
            <w:r w:rsidRPr="002820FB">
              <w:rPr>
                <w:sz w:val="24"/>
              </w:rPr>
              <w:t>Записывают текст и выполняют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самопроверку</w:t>
            </w:r>
          </w:p>
        </w:tc>
      </w:tr>
      <w:tr w:rsidR="00F81429" w:rsidTr="002820FB">
        <w:trPr>
          <w:trHeight w:val="6073"/>
        </w:trPr>
        <w:tc>
          <w:tcPr>
            <w:tcW w:w="559" w:type="dxa"/>
          </w:tcPr>
          <w:p w:rsidR="00F81429" w:rsidRPr="002820FB" w:rsidRDefault="00F81429" w:rsidP="003B5E96">
            <w:pPr>
              <w:pStyle w:val="TableParagraph"/>
              <w:spacing w:line="275" w:lineRule="exact"/>
              <w:ind w:left="129"/>
              <w:rPr>
                <w:sz w:val="24"/>
              </w:rPr>
            </w:pPr>
            <w:r>
              <w:rPr>
                <w:sz w:val="24"/>
              </w:rPr>
              <w:t>51-52</w:t>
            </w:r>
            <w:r w:rsidRPr="002820FB">
              <w:rPr>
                <w:sz w:val="24"/>
              </w:rPr>
              <w:t>.</w:t>
            </w:r>
          </w:p>
        </w:tc>
        <w:tc>
          <w:tcPr>
            <w:tcW w:w="2100" w:type="dxa"/>
          </w:tcPr>
          <w:p w:rsidR="00F81429" w:rsidRPr="002820FB" w:rsidRDefault="00F81429" w:rsidP="002820FB">
            <w:pPr>
              <w:pStyle w:val="TableParagraph"/>
              <w:ind w:left="107" w:right="158"/>
              <w:rPr>
                <w:sz w:val="24"/>
              </w:rPr>
            </w:pPr>
            <w:r w:rsidRPr="002820FB">
              <w:rPr>
                <w:sz w:val="24"/>
              </w:rPr>
              <w:t>Сочинение-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повествование по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серии картинок и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вопросам</w:t>
            </w:r>
          </w:p>
        </w:tc>
        <w:tc>
          <w:tcPr>
            <w:tcW w:w="711" w:type="dxa"/>
          </w:tcPr>
          <w:p w:rsidR="00F81429" w:rsidRPr="002820FB" w:rsidRDefault="00F81429" w:rsidP="002820FB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</w:tcPr>
          <w:p w:rsidR="00F81429" w:rsidRPr="002820FB" w:rsidRDefault="00F81429" w:rsidP="002820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2820FB">
              <w:rPr>
                <w:sz w:val="24"/>
              </w:rPr>
              <w:t>Знакомство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с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понятием</w:t>
            </w:r>
          </w:p>
          <w:p w:rsidR="00F81429" w:rsidRPr="002820FB" w:rsidRDefault="00F81429" w:rsidP="002820FB">
            <w:pPr>
              <w:pStyle w:val="TableParagraph"/>
              <w:ind w:left="107"/>
              <w:rPr>
                <w:sz w:val="24"/>
              </w:rPr>
            </w:pPr>
            <w:r w:rsidRPr="002820FB">
              <w:rPr>
                <w:sz w:val="24"/>
              </w:rPr>
              <w:t>«сочинение»</w:t>
            </w:r>
          </w:p>
          <w:p w:rsidR="00F81429" w:rsidRPr="002820FB" w:rsidRDefault="00F81429" w:rsidP="002820FB">
            <w:pPr>
              <w:pStyle w:val="TableParagraph"/>
              <w:ind w:left="107" w:right="384"/>
              <w:rPr>
                <w:sz w:val="24"/>
              </w:rPr>
            </w:pPr>
            <w:r w:rsidRPr="002820FB">
              <w:rPr>
                <w:sz w:val="24"/>
              </w:rPr>
              <w:t>Формирование умения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письменно излагать рассказ по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серии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картинок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и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вопросам.</w:t>
            </w:r>
          </w:p>
          <w:p w:rsidR="00F81429" w:rsidRPr="002820FB" w:rsidRDefault="00F81429" w:rsidP="002820FB">
            <w:pPr>
              <w:pStyle w:val="TableParagraph"/>
              <w:ind w:left="107" w:right="137"/>
              <w:rPr>
                <w:sz w:val="24"/>
              </w:rPr>
            </w:pPr>
            <w:r w:rsidRPr="002820FB">
              <w:rPr>
                <w:sz w:val="24"/>
              </w:rPr>
              <w:t>Закрепление умения составлять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полный ответ на вопрос учителя-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логопеда, учитывая связь слов в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предложении.</w:t>
            </w:r>
          </w:p>
          <w:p w:rsidR="00F81429" w:rsidRPr="002820FB" w:rsidRDefault="00F81429" w:rsidP="002820FB">
            <w:pPr>
              <w:pStyle w:val="TableParagraph"/>
              <w:spacing w:line="237" w:lineRule="auto"/>
              <w:ind w:left="141" w:right="1086"/>
              <w:rPr>
                <w:sz w:val="24"/>
              </w:rPr>
            </w:pPr>
            <w:r w:rsidRPr="002820FB">
              <w:rPr>
                <w:sz w:val="24"/>
              </w:rPr>
              <w:t>Развитие умения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использовать в тексте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распространённые или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сложные предложения.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Обогащение и развитие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словарного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запаса.</w:t>
            </w:r>
          </w:p>
          <w:p w:rsidR="00F81429" w:rsidRPr="002820FB" w:rsidRDefault="00F81429" w:rsidP="002820FB">
            <w:pPr>
              <w:pStyle w:val="TableParagraph"/>
              <w:spacing w:before="3" w:line="237" w:lineRule="auto"/>
              <w:ind w:left="141" w:right="891"/>
              <w:rPr>
                <w:sz w:val="24"/>
              </w:rPr>
            </w:pPr>
            <w:r w:rsidRPr="002820FB">
              <w:rPr>
                <w:sz w:val="24"/>
              </w:rPr>
              <w:t>Развитие навыков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письменной</w:t>
            </w:r>
            <w:r w:rsidRPr="002820FB">
              <w:rPr>
                <w:spacing w:val="-7"/>
                <w:sz w:val="24"/>
              </w:rPr>
              <w:t xml:space="preserve"> </w:t>
            </w:r>
            <w:r w:rsidRPr="002820FB">
              <w:rPr>
                <w:sz w:val="24"/>
              </w:rPr>
              <w:t>связной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речи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ind w:left="141" w:right="944"/>
              <w:rPr>
                <w:sz w:val="24"/>
              </w:rPr>
            </w:pPr>
            <w:r w:rsidRPr="002820FB">
              <w:rPr>
                <w:sz w:val="24"/>
              </w:rPr>
              <w:t>Рассматривают серию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сюжетных картинок.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Располагают сюжетные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картинки в правильной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последовательности.</w:t>
            </w:r>
          </w:p>
          <w:p w:rsidR="00F81429" w:rsidRPr="002820FB" w:rsidRDefault="00F81429" w:rsidP="002820FB">
            <w:pPr>
              <w:pStyle w:val="TableParagraph"/>
              <w:ind w:left="141" w:right="280"/>
              <w:rPr>
                <w:sz w:val="24"/>
              </w:rPr>
            </w:pPr>
            <w:r w:rsidRPr="002820FB">
              <w:rPr>
                <w:sz w:val="24"/>
              </w:rPr>
              <w:t>Определяют тему сочинения.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Рассматривают каждую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картинку и составляют по ней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простые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предложения.</w:t>
            </w:r>
          </w:p>
          <w:p w:rsidR="00F81429" w:rsidRPr="002820FB" w:rsidRDefault="00F81429" w:rsidP="002820FB">
            <w:pPr>
              <w:pStyle w:val="TableParagraph"/>
              <w:ind w:left="141" w:right="1163"/>
              <w:rPr>
                <w:sz w:val="24"/>
              </w:rPr>
            </w:pPr>
            <w:r w:rsidRPr="002820FB">
              <w:rPr>
                <w:sz w:val="24"/>
              </w:rPr>
              <w:t>Предлагают название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сочинения.</w:t>
            </w:r>
          </w:p>
          <w:p w:rsidR="00F81429" w:rsidRPr="002820FB" w:rsidRDefault="00F81429" w:rsidP="002820FB">
            <w:pPr>
              <w:pStyle w:val="TableParagraph"/>
              <w:ind w:left="141" w:right="691"/>
              <w:rPr>
                <w:sz w:val="24"/>
              </w:rPr>
            </w:pPr>
            <w:r w:rsidRPr="002820FB">
              <w:rPr>
                <w:sz w:val="24"/>
              </w:rPr>
              <w:t>Записывают составленное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сочинение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по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образцу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ind w:right="977" w:firstLine="33"/>
              <w:rPr>
                <w:sz w:val="24"/>
              </w:rPr>
            </w:pPr>
            <w:r w:rsidRPr="002820FB">
              <w:rPr>
                <w:sz w:val="24"/>
              </w:rPr>
              <w:t>Рассматривают серию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сюжетных картинок.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Располагают сюжетные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картинки в правильной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последовательности.</w:t>
            </w:r>
          </w:p>
          <w:p w:rsidR="00F81429" w:rsidRPr="002820FB" w:rsidRDefault="00F81429" w:rsidP="002820FB">
            <w:pPr>
              <w:pStyle w:val="TableParagraph"/>
              <w:ind w:left="142" w:right="312" w:hanging="34"/>
              <w:rPr>
                <w:sz w:val="24"/>
              </w:rPr>
            </w:pPr>
            <w:r w:rsidRPr="002820FB">
              <w:rPr>
                <w:sz w:val="24"/>
              </w:rPr>
              <w:t>Определяют главную мысль и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тему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сочинения.</w:t>
            </w:r>
          </w:p>
          <w:p w:rsidR="00F81429" w:rsidRPr="002820FB" w:rsidRDefault="00F81429" w:rsidP="002820FB">
            <w:pPr>
              <w:pStyle w:val="TableParagraph"/>
              <w:ind w:right="220"/>
              <w:rPr>
                <w:sz w:val="24"/>
              </w:rPr>
            </w:pPr>
            <w:r w:rsidRPr="002820FB">
              <w:rPr>
                <w:sz w:val="24"/>
              </w:rPr>
              <w:t>Определяют тип текста.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Рассматривают каждую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картинку и составляют по ней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распространенные</w:t>
            </w:r>
          </w:p>
          <w:p w:rsidR="00F81429" w:rsidRPr="002820FB" w:rsidRDefault="00F81429" w:rsidP="002820FB">
            <w:pPr>
              <w:pStyle w:val="TableParagraph"/>
              <w:ind w:left="142"/>
              <w:rPr>
                <w:sz w:val="24"/>
              </w:rPr>
            </w:pPr>
            <w:r w:rsidRPr="002820FB">
              <w:rPr>
                <w:sz w:val="24"/>
              </w:rPr>
              <w:t>предложения.</w:t>
            </w:r>
          </w:p>
          <w:p w:rsidR="00F81429" w:rsidRPr="002820FB" w:rsidRDefault="00F81429" w:rsidP="002820FB">
            <w:pPr>
              <w:pStyle w:val="TableParagraph"/>
              <w:ind w:left="142" w:right="1196" w:hanging="34"/>
              <w:rPr>
                <w:sz w:val="24"/>
              </w:rPr>
            </w:pPr>
            <w:r w:rsidRPr="002820FB">
              <w:rPr>
                <w:sz w:val="24"/>
              </w:rPr>
              <w:t>Предлагают название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сочинения.</w:t>
            </w:r>
          </w:p>
          <w:p w:rsidR="00F81429" w:rsidRPr="002820FB" w:rsidRDefault="00F81429">
            <w:pPr>
              <w:pStyle w:val="TableParagraph"/>
              <w:rPr>
                <w:sz w:val="24"/>
              </w:rPr>
            </w:pPr>
            <w:r w:rsidRPr="002820FB">
              <w:rPr>
                <w:sz w:val="24"/>
              </w:rPr>
              <w:t>Грамотно,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четко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и</w:t>
            </w:r>
          </w:p>
          <w:p w:rsidR="00F81429" w:rsidRPr="002820FB" w:rsidRDefault="00F81429" w:rsidP="002820FB">
            <w:pPr>
              <w:pStyle w:val="TableParagraph"/>
              <w:ind w:left="142" w:right="408"/>
              <w:rPr>
                <w:sz w:val="24"/>
              </w:rPr>
            </w:pPr>
            <w:r w:rsidRPr="002820FB">
              <w:rPr>
                <w:sz w:val="24"/>
              </w:rPr>
              <w:t>последовательно составляют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рассказ.</w:t>
            </w:r>
          </w:p>
          <w:p w:rsidR="00F81429" w:rsidRPr="002820FB" w:rsidRDefault="00F81429" w:rsidP="002820FB">
            <w:pPr>
              <w:pStyle w:val="TableParagraph"/>
              <w:ind w:left="142" w:right="260" w:hanging="34"/>
              <w:rPr>
                <w:sz w:val="24"/>
              </w:rPr>
            </w:pPr>
            <w:r w:rsidRPr="002820FB">
              <w:rPr>
                <w:sz w:val="24"/>
              </w:rPr>
              <w:t>Составляют</w:t>
            </w:r>
            <w:r w:rsidRPr="002820FB">
              <w:rPr>
                <w:spacing w:val="-8"/>
                <w:sz w:val="24"/>
              </w:rPr>
              <w:t xml:space="preserve"> </w:t>
            </w:r>
            <w:r w:rsidRPr="002820FB">
              <w:rPr>
                <w:sz w:val="24"/>
              </w:rPr>
              <w:t>устное</w:t>
            </w:r>
            <w:r w:rsidRPr="002820FB">
              <w:rPr>
                <w:spacing w:val="-9"/>
                <w:sz w:val="24"/>
              </w:rPr>
              <w:t xml:space="preserve"> </w:t>
            </w:r>
            <w:r w:rsidRPr="002820FB">
              <w:rPr>
                <w:sz w:val="24"/>
              </w:rPr>
              <w:t>сочинение,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учитывая</w:t>
            </w:r>
            <w:r w:rsidRPr="002820FB">
              <w:rPr>
                <w:spacing w:val="12"/>
                <w:sz w:val="24"/>
              </w:rPr>
              <w:t xml:space="preserve"> </w:t>
            </w:r>
            <w:r w:rsidRPr="002820FB">
              <w:rPr>
                <w:sz w:val="24"/>
              </w:rPr>
              <w:t>связь</w:t>
            </w:r>
            <w:r w:rsidRPr="002820FB">
              <w:rPr>
                <w:spacing w:val="13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предложений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в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тексте.</w:t>
            </w:r>
          </w:p>
          <w:p w:rsidR="00F81429" w:rsidRPr="002820FB" w:rsidRDefault="00F81429" w:rsidP="002820FB">
            <w:pPr>
              <w:pStyle w:val="TableParagraph"/>
              <w:spacing w:line="270" w:lineRule="atLeast"/>
              <w:ind w:left="142" w:right="797" w:hanging="34"/>
              <w:rPr>
                <w:sz w:val="24"/>
              </w:rPr>
            </w:pPr>
            <w:r w:rsidRPr="002820FB">
              <w:rPr>
                <w:sz w:val="24"/>
              </w:rPr>
              <w:t>Записывают коллективно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составленное</w:t>
            </w:r>
            <w:r w:rsidRPr="002820FB">
              <w:rPr>
                <w:spacing w:val="53"/>
                <w:sz w:val="24"/>
              </w:rPr>
              <w:t xml:space="preserve"> </w:t>
            </w:r>
            <w:r w:rsidRPr="002820FB">
              <w:rPr>
                <w:sz w:val="24"/>
              </w:rPr>
              <w:t>сочинение</w:t>
            </w:r>
          </w:p>
        </w:tc>
      </w:tr>
    </w:tbl>
    <w:p w:rsidR="00F81429" w:rsidRDefault="00F81429">
      <w:pPr>
        <w:spacing w:line="270" w:lineRule="atLeast"/>
        <w:rPr>
          <w:sz w:val="24"/>
        </w:rPr>
        <w:sectPr w:rsidR="00F81429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F81429" w:rsidRDefault="00F81429">
      <w:pPr>
        <w:pStyle w:val="BodyText"/>
        <w:spacing w:before="1" w:after="1"/>
        <w:rPr>
          <w:b/>
          <w:sz w:val="27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F81429" w:rsidTr="002820FB">
        <w:trPr>
          <w:trHeight w:val="4692"/>
        </w:trPr>
        <w:tc>
          <w:tcPr>
            <w:tcW w:w="559" w:type="dxa"/>
          </w:tcPr>
          <w:p w:rsidR="00F81429" w:rsidRPr="002820FB" w:rsidRDefault="00F81429" w:rsidP="002820FB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53-54</w:t>
            </w:r>
            <w:r w:rsidRPr="002820FB">
              <w:rPr>
                <w:sz w:val="24"/>
              </w:rPr>
              <w:t>.</w:t>
            </w:r>
          </w:p>
        </w:tc>
        <w:tc>
          <w:tcPr>
            <w:tcW w:w="2100" w:type="dxa"/>
          </w:tcPr>
          <w:p w:rsidR="00F81429" w:rsidRPr="002820FB" w:rsidRDefault="00F81429" w:rsidP="002820FB">
            <w:pPr>
              <w:pStyle w:val="TableParagraph"/>
              <w:ind w:left="107" w:right="655"/>
              <w:rPr>
                <w:sz w:val="24"/>
              </w:rPr>
            </w:pPr>
            <w:r w:rsidRPr="002820FB">
              <w:rPr>
                <w:sz w:val="24"/>
              </w:rPr>
              <w:t>Сочинение –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описание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предмета</w:t>
            </w:r>
          </w:p>
        </w:tc>
        <w:tc>
          <w:tcPr>
            <w:tcW w:w="711" w:type="dxa"/>
          </w:tcPr>
          <w:p w:rsidR="00F81429" w:rsidRPr="002820FB" w:rsidRDefault="00F81429" w:rsidP="002820FB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</w:tcPr>
          <w:p w:rsidR="00F81429" w:rsidRPr="002820FB" w:rsidRDefault="00F81429" w:rsidP="002820FB">
            <w:pPr>
              <w:pStyle w:val="TableParagraph"/>
              <w:ind w:left="107" w:right="721"/>
              <w:rPr>
                <w:sz w:val="24"/>
              </w:rPr>
            </w:pPr>
            <w:r w:rsidRPr="002820FB">
              <w:rPr>
                <w:sz w:val="24"/>
              </w:rPr>
              <w:t>Закрепление</w:t>
            </w:r>
            <w:r w:rsidRPr="002820FB">
              <w:rPr>
                <w:spacing w:val="-7"/>
                <w:sz w:val="24"/>
              </w:rPr>
              <w:t xml:space="preserve"> </w:t>
            </w:r>
            <w:r w:rsidRPr="002820FB">
              <w:rPr>
                <w:sz w:val="24"/>
              </w:rPr>
              <w:t>умения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писать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сочинение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по плану.</w:t>
            </w:r>
          </w:p>
          <w:p w:rsidR="00F81429" w:rsidRPr="002820FB" w:rsidRDefault="00F81429" w:rsidP="002820FB">
            <w:pPr>
              <w:pStyle w:val="TableParagraph"/>
              <w:ind w:left="107" w:right="354"/>
              <w:rPr>
                <w:sz w:val="24"/>
              </w:rPr>
            </w:pPr>
            <w:r w:rsidRPr="002820FB">
              <w:rPr>
                <w:sz w:val="24"/>
              </w:rPr>
              <w:t>Повторение признаков 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строения текста-описания.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Формирование умения строить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собственное описание по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аналогии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с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образцом.</w:t>
            </w:r>
          </w:p>
          <w:p w:rsidR="00F81429" w:rsidRPr="002820FB" w:rsidRDefault="00F81429" w:rsidP="002820FB">
            <w:pPr>
              <w:pStyle w:val="TableParagraph"/>
              <w:spacing w:line="237" w:lineRule="auto"/>
              <w:ind w:left="141" w:right="1086"/>
              <w:rPr>
                <w:sz w:val="24"/>
              </w:rPr>
            </w:pPr>
            <w:r w:rsidRPr="002820FB">
              <w:rPr>
                <w:sz w:val="24"/>
              </w:rPr>
              <w:t>Обогащение и развитие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словарного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запаса.</w:t>
            </w:r>
          </w:p>
          <w:p w:rsidR="00F81429" w:rsidRPr="002820FB" w:rsidRDefault="00F81429" w:rsidP="002820FB">
            <w:pPr>
              <w:pStyle w:val="TableParagraph"/>
              <w:spacing w:line="237" w:lineRule="auto"/>
              <w:ind w:left="141" w:right="891"/>
              <w:rPr>
                <w:sz w:val="24"/>
              </w:rPr>
            </w:pPr>
            <w:r w:rsidRPr="002820FB">
              <w:rPr>
                <w:sz w:val="24"/>
              </w:rPr>
              <w:t>Развитие навыков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письменной</w:t>
            </w:r>
            <w:r w:rsidRPr="002820FB">
              <w:rPr>
                <w:spacing w:val="-7"/>
                <w:sz w:val="24"/>
              </w:rPr>
              <w:t xml:space="preserve"> </w:t>
            </w:r>
            <w:r w:rsidRPr="002820FB">
              <w:rPr>
                <w:sz w:val="24"/>
              </w:rPr>
              <w:t>связной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речи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ind w:right="300"/>
              <w:jc w:val="both"/>
              <w:rPr>
                <w:sz w:val="24"/>
              </w:rPr>
            </w:pPr>
            <w:r w:rsidRPr="002820FB">
              <w:rPr>
                <w:sz w:val="24"/>
              </w:rPr>
              <w:t>Прослушивают план рассказа-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описания.</w:t>
            </w:r>
          </w:p>
          <w:p w:rsidR="00F81429" w:rsidRPr="002820FB" w:rsidRDefault="00F81429" w:rsidP="002820FB">
            <w:pPr>
              <w:pStyle w:val="TableParagraph"/>
              <w:ind w:right="310"/>
              <w:jc w:val="both"/>
              <w:rPr>
                <w:sz w:val="24"/>
              </w:rPr>
            </w:pPr>
            <w:r w:rsidRPr="002820FB">
              <w:rPr>
                <w:sz w:val="24"/>
              </w:rPr>
              <w:t>Определяют основную мысль.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Предлагают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заголовок.</w:t>
            </w:r>
          </w:p>
          <w:p w:rsidR="00F81429" w:rsidRPr="002820FB" w:rsidRDefault="00F81429" w:rsidP="002820FB">
            <w:pPr>
              <w:pStyle w:val="TableParagraph"/>
              <w:ind w:right="205"/>
              <w:jc w:val="both"/>
              <w:rPr>
                <w:sz w:val="24"/>
              </w:rPr>
            </w:pPr>
            <w:r w:rsidRPr="002820FB">
              <w:rPr>
                <w:sz w:val="24"/>
              </w:rPr>
              <w:t>Определяют количество частей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в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рассказе.</w:t>
            </w:r>
          </w:p>
          <w:p w:rsidR="00F81429" w:rsidRPr="002820FB" w:rsidRDefault="00F81429" w:rsidP="002820FB">
            <w:pPr>
              <w:pStyle w:val="TableParagraph"/>
              <w:ind w:right="182"/>
              <w:jc w:val="both"/>
              <w:rPr>
                <w:sz w:val="24"/>
              </w:rPr>
            </w:pPr>
            <w:r w:rsidRPr="002820FB">
              <w:rPr>
                <w:sz w:val="24"/>
              </w:rPr>
              <w:t>Отвечают на вопросы учителя-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логопеда, опираясь на опорную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таблицу.</w:t>
            </w:r>
          </w:p>
          <w:p w:rsidR="00F81429" w:rsidRPr="002820FB" w:rsidRDefault="00F81429" w:rsidP="002820FB">
            <w:pPr>
              <w:pStyle w:val="TableParagraph"/>
              <w:ind w:right="222"/>
              <w:rPr>
                <w:sz w:val="24"/>
              </w:rPr>
            </w:pPr>
            <w:r w:rsidRPr="002820FB">
              <w:rPr>
                <w:sz w:val="24"/>
              </w:rPr>
              <w:t>Составляют устный рассказ-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описание. с помощью учителя-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логопеда.</w:t>
            </w:r>
          </w:p>
          <w:p w:rsidR="00F81429" w:rsidRPr="002820FB" w:rsidRDefault="00F81429" w:rsidP="002820FB">
            <w:pPr>
              <w:pStyle w:val="TableParagraph"/>
              <w:ind w:right="297"/>
              <w:rPr>
                <w:sz w:val="24"/>
              </w:rPr>
            </w:pPr>
            <w:r w:rsidRPr="002820FB">
              <w:rPr>
                <w:sz w:val="24"/>
              </w:rPr>
              <w:t>Записывают план сочинения в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тетрадь.</w:t>
            </w:r>
          </w:p>
          <w:p w:rsidR="00F81429" w:rsidRPr="002820FB" w:rsidRDefault="00F81429" w:rsidP="002820FB">
            <w:pPr>
              <w:pStyle w:val="TableParagraph"/>
              <w:ind w:left="141" w:right="691"/>
              <w:rPr>
                <w:sz w:val="24"/>
              </w:rPr>
            </w:pPr>
            <w:r w:rsidRPr="002820FB">
              <w:rPr>
                <w:sz w:val="24"/>
              </w:rPr>
              <w:t>Записывают составленное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сочинение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по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образцу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ind w:right="283"/>
              <w:rPr>
                <w:sz w:val="24"/>
              </w:rPr>
            </w:pPr>
            <w:r w:rsidRPr="002820FB">
              <w:rPr>
                <w:sz w:val="24"/>
              </w:rPr>
              <w:t>Прослушивают план рассказа-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описания.</w:t>
            </w:r>
          </w:p>
          <w:p w:rsidR="00F81429" w:rsidRPr="002820FB" w:rsidRDefault="00F81429" w:rsidP="002820FB">
            <w:pPr>
              <w:pStyle w:val="TableParagraph"/>
              <w:ind w:right="307"/>
              <w:rPr>
                <w:sz w:val="24"/>
              </w:rPr>
            </w:pPr>
            <w:r w:rsidRPr="002820FB">
              <w:rPr>
                <w:sz w:val="24"/>
              </w:rPr>
              <w:t>Определяют</w:t>
            </w:r>
            <w:r w:rsidRPr="002820FB">
              <w:rPr>
                <w:spacing w:val="-8"/>
                <w:sz w:val="24"/>
              </w:rPr>
              <w:t xml:space="preserve"> </w:t>
            </w:r>
            <w:r w:rsidRPr="002820FB">
              <w:rPr>
                <w:sz w:val="24"/>
              </w:rPr>
              <w:t>основную</w:t>
            </w:r>
            <w:r w:rsidRPr="002820FB">
              <w:rPr>
                <w:spacing w:val="-9"/>
                <w:sz w:val="24"/>
              </w:rPr>
              <w:t xml:space="preserve"> </w:t>
            </w:r>
            <w:r w:rsidRPr="002820FB">
              <w:rPr>
                <w:sz w:val="24"/>
              </w:rPr>
              <w:t>мысль.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Предлагают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заголовок.</w:t>
            </w:r>
          </w:p>
          <w:p w:rsidR="00F81429" w:rsidRPr="002820FB" w:rsidRDefault="00F81429" w:rsidP="002820FB">
            <w:pPr>
              <w:pStyle w:val="TableParagraph"/>
              <w:ind w:right="202"/>
              <w:rPr>
                <w:sz w:val="24"/>
              </w:rPr>
            </w:pPr>
            <w:r w:rsidRPr="002820FB">
              <w:rPr>
                <w:sz w:val="24"/>
              </w:rPr>
              <w:t>Определяют</w:t>
            </w:r>
            <w:r w:rsidRPr="002820FB">
              <w:rPr>
                <w:spacing w:val="-9"/>
                <w:sz w:val="24"/>
              </w:rPr>
              <w:t xml:space="preserve"> </w:t>
            </w:r>
            <w:r w:rsidRPr="002820FB">
              <w:rPr>
                <w:sz w:val="24"/>
              </w:rPr>
              <w:t>количество</w:t>
            </w:r>
            <w:r w:rsidRPr="002820FB">
              <w:rPr>
                <w:spacing w:val="-8"/>
                <w:sz w:val="24"/>
              </w:rPr>
              <w:t xml:space="preserve"> </w:t>
            </w:r>
            <w:r w:rsidRPr="002820FB">
              <w:rPr>
                <w:sz w:val="24"/>
              </w:rPr>
              <w:t>частей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в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рассказе.</w:t>
            </w:r>
          </w:p>
          <w:p w:rsidR="00F81429" w:rsidRPr="002820FB" w:rsidRDefault="00F81429" w:rsidP="002820FB">
            <w:pPr>
              <w:pStyle w:val="TableParagraph"/>
              <w:ind w:right="222"/>
              <w:rPr>
                <w:sz w:val="24"/>
              </w:rPr>
            </w:pPr>
            <w:r w:rsidRPr="002820FB">
              <w:rPr>
                <w:sz w:val="24"/>
              </w:rPr>
              <w:t>Отвечают на вопросы учителя-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логопеда полным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распространенным</w:t>
            </w:r>
          </w:p>
          <w:p w:rsidR="00F81429" w:rsidRPr="002820FB" w:rsidRDefault="00F81429" w:rsidP="002820FB">
            <w:pPr>
              <w:pStyle w:val="TableParagraph"/>
              <w:ind w:right="557"/>
              <w:rPr>
                <w:sz w:val="24"/>
              </w:rPr>
            </w:pPr>
            <w:r w:rsidRPr="002820FB">
              <w:rPr>
                <w:sz w:val="24"/>
              </w:rPr>
              <w:t>предложением, опираясь на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опорную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таблицу.</w:t>
            </w:r>
          </w:p>
          <w:p w:rsidR="00F81429" w:rsidRPr="002820FB" w:rsidRDefault="00F81429" w:rsidP="002820FB">
            <w:pPr>
              <w:pStyle w:val="TableParagraph"/>
              <w:ind w:right="474"/>
              <w:rPr>
                <w:sz w:val="24"/>
              </w:rPr>
            </w:pPr>
            <w:r w:rsidRPr="002820FB">
              <w:rPr>
                <w:sz w:val="24"/>
              </w:rPr>
              <w:t>Составляют устный рассказ-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описание.</w:t>
            </w:r>
          </w:p>
          <w:p w:rsidR="00F81429" w:rsidRPr="002820FB" w:rsidRDefault="00F81429" w:rsidP="002820FB">
            <w:pPr>
              <w:pStyle w:val="TableParagraph"/>
              <w:ind w:right="297"/>
              <w:rPr>
                <w:sz w:val="24"/>
              </w:rPr>
            </w:pPr>
            <w:r w:rsidRPr="002820FB">
              <w:rPr>
                <w:sz w:val="24"/>
              </w:rPr>
              <w:t>Записывают план сочинения в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тетрадь.</w:t>
            </w:r>
          </w:p>
          <w:p w:rsidR="00F81429" w:rsidRPr="002820FB" w:rsidRDefault="00F81429" w:rsidP="002820FB">
            <w:pPr>
              <w:pStyle w:val="TableParagraph"/>
              <w:spacing w:line="270" w:lineRule="atLeast"/>
              <w:ind w:right="219"/>
              <w:rPr>
                <w:sz w:val="24"/>
              </w:rPr>
            </w:pPr>
            <w:r w:rsidRPr="002820FB">
              <w:rPr>
                <w:sz w:val="24"/>
              </w:rPr>
              <w:t>Пишут сочинение-описание по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плану</w:t>
            </w:r>
          </w:p>
        </w:tc>
      </w:tr>
      <w:tr w:rsidR="00F81429" w:rsidTr="002820FB">
        <w:trPr>
          <w:trHeight w:val="4140"/>
        </w:trPr>
        <w:tc>
          <w:tcPr>
            <w:tcW w:w="559" w:type="dxa"/>
          </w:tcPr>
          <w:p w:rsidR="00F81429" w:rsidRPr="002820FB" w:rsidRDefault="00F81429" w:rsidP="002820FB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100" w:type="dxa"/>
          </w:tcPr>
          <w:p w:rsidR="00F81429" w:rsidRPr="002820FB" w:rsidRDefault="00F81429" w:rsidP="002820FB">
            <w:pPr>
              <w:pStyle w:val="TableParagraph"/>
              <w:ind w:left="107" w:right="297"/>
              <w:rPr>
                <w:sz w:val="24"/>
              </w:rPr>
            </w:pPr>
            <w:r w:rsidRPr="002820FB">
              <w:rPr>
                <w:sz w:val="24"/>
              </w:rPr>
              <w:t>Сочинение по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наблюдениям за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сезонными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изменениями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весной</w:t>
            </w:r>
          </w:p>
        </w:tc>
        <w:tc>
          <w:tcPr>
            <w:tcW w:w="711" w:type="dxa"/>
          </w:tcPr>
          <w:p w:rsidR="00F81429" w:rsidRPr="002820FB" w:rsidRDefault="00F81429" w:rsidP="002820FB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81429" w:rsidRPr="002820FB" w:rsidRDefault="00F81429" w:rsidP="002820FB">
            <w:pPr>
              <w:pStyle w:val="TableParagraph"/>
              <w:ind w:left="107" w:right="145"/>
              <w:rPr>
                <w:sz w:val="24"/>
              </w:rPr>
            </w:pPr>
            <w:r w:rsidRPr="002820FB">
              <w:rPr>
                <w:sz w:val="24"/>
              </w:rPr>
              <w:t>Развитие умение замечать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основные</w:t>
            </w:r>
            <w:r w:rsidRPr="002820FB">
              <w:rPr>
                <w:spacing w:val="-7"/>
                <w:sz w:val="24"/>
              </w:rPr>
              <w:t xml:space="preserve"> </w:t>
            </w:r>
            <w:r w:rsidRPr="002820FB">
              <w:rPr>
                <w:sz w:val="24"/>
              </w:rPr>
              <w:t>признаки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времени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года</w:t>
            </w:r>
          </w:p>
          <w:p w:rsidR="00F81429" w:rsidRPr="002820FB" w:rsidRDefault="00F81429" w:rsidP="002820FB">
            <w:pPr>
              <w:pStyle w:val="TableParagraph"/>
              <w:ind w:left="107"/>
              <w:rPr>
                <w:sz w:val="24"/>
              </w:rPr>
            </w:pPr>
            <w:r w:rsidRPr="002820FB">
              <w:rPr>
                <w:sz w:val="24"/>
              </w:rPr>
              <w:t>«Весна».</w:t>
            </w:r>
          </w:p>
          <w:p w:rsidR="00F81429" w:rsidRPr="002820FB" w:rsidRDefault="00F81429" w:rsidP="002820FB">
            <w:pPr>
              <w:pStyle w:val="TableParagraph"/>
              <w:ind w:left="107" w:right="451"/>
              <w:rPr>
                <w:sz w:val="24"/>
              </w:rPr>
            </w:pPr>
            <w:r w:rsidRPr="002820FB">
              <w:rPr>
                <w:sz w:val="24"/>
              </w:rPr>
              <w:t>Закрепление умения писать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сочинение по плану, опорным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словам.</w:t>
            </w:r>
          </w:p>
          <w:p w:rsidR="00F81429" w:rsidRPr="002820FB" w:rsidRDefault="00F81429" w:rsidP="002820FB">
            <w:pPr>
              <w:pStyle w:val="TableParagraph"/>
              <w:ind w:left="107" w:right="364"/>
              <w:rPr>
                <w:sz w:val="24"/>
              </w:rPr>
            </w:pPr>
            <w:r w:rsidRPr="002820FB">
              <w:rPr>
                <w:sz w:val="24"/>
              </w:rPr>
              <w:t>Использование средств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выразительности для описания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наблюдений.</w:t>
            </w:r>
          </w:p>
          <w:p w:rsidR="00F81429" w:rsidRPr="002820FB" w:rsidRDefault="00F81429" w:rsidP="002820FB">
            <w:pPr>
              <w:pStyle w:val="TableParagraph"/>
              <w:spacing w:line="237" w:lineRule="auto"/>
              <w:ind w:left="141" w:right="1086"/>
              <w:rPr>
                <w:sz w:val="24"/>
              </w:rPr>
            </w:pPr>
            <w:r w:rsidRPr="002820FB">
              <w:rPr>
                <w:sz w:val="24"/>
              </w:rPr>
              <w:t>Обогащение и развитие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словарного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запаса.</w:t>
            </w:r>
          </w:p>
          <w:p w:rsidR="00F81429" w:rsidRPr="002820FB" w:rsidRDefault="00F81429" w:rsidP="002820FB">
            <w:pPr>
              <w:pStyle w:val="TableParagraph"/>
              <w:spacing w:before="1"/>
              <w:ind w:left="107" w:right="426"/>
              <w:rPr>
                <w:sz w:val="24"/>
              </w:rPr>
            </w:pPr>
            <w:r w:rsidRPr="002820FB">
              <w:rPr>
                <w:sz w:val="24"/>
              </w:rPr>
              <w:t>Развитие</w:t>
            </w:r>
            <w:r w:rsidRPr="002820FB">
              <w:rPr>
                <w:spacing w:val="-7"/>
                <w:sz w:val="24"/>
              </w:rPr>
              <w:t xml:space="preserve"> </w:t>
            </w:r>
            <w:r w:rsidRPr="002820FB">
              <w:rPr>
                <w:sz w:val="24"/>
              </w:rPr>
              <w:t>навыков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письменной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связной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речи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ind w:right="174"/>
              <w:rPr>
                <w:sz w:val="24"/>
              </w:rPr>
            </w:pPr>
            <w:r w:rsidRPr="002820FB">
              <w:rPr>
                <w:sz w:val="24"/>
              </w:rPr>
              <w:t>Прослушивают музыкальное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произведение П.И.Чайковского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из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цикла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произведений</w:t>
            </w:r>
          </w:p>
          <w:p w:rsidR="00F81429" w:rsidRPr="002820FB" w:rsidRDefault="00F81429">
            <w:pPr>
              <w:pStyle w:val="TableParagraph"/>
              <w:rPr>
                <w:sz w:val="24"/>
              </w:rPr>
            </w:pPr>
            <w:r w:rsidRPr="002820FB">
              <w:rPr>
                <w:sz w:val="24"/>
              </w:rPr>
              <w:t>«Времена</w:t>
            </w:r>
            <w:r w:rsidRPr="002820FB">
              <w:rPr>
                <w:spacing w:val="-8"/>
                <w:sz w:val="24"/>
              </w:rPr>
              <w:t xml:space="preserve"> </w:t>
            </w:r>
            <w:r w:rsidRPr="002820FB">
              <w:rPr>
                <w:sz w:val="24"/>
              </w:rPr>
              <w:t>года».</w:t>
            </w:r>
          </w:p>
          <w:p w:rsidR="00F81429" w:rsidRPr="002820FB" w:rsidRDefault="00F81429" w:rsidP="002820FB">
            <w:pPr>
              <w:pStyle w:val="TableParagraph"/>
              <w:ind w:right="328"/>
              <w:rPr>
                <w:sz w:val="24"/>
              </w:rPr>
            </w:pPr>
            <w:r w:rsidRPr="002820FB">
              <w:rPr>
                <w:sz w:val="24"/>
              </w:rPr>
              <w:t>Описывают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картину,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которую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они представили в процессе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прослушивания.</w:t>
            </w:r>
          </w:p>
          <w:p w:rsidR="00F81429" w:rsidRPr="002820FB" w:rsidRDefault="00F81429" w:rsidP="002820FB">
            <w:pPr>
              <w:pStyle w:val="TableParagraph"/>
              <w:ind w:right="514"/>
              <w:rPr>
                <w:sz w:val="24"/>
              </w:rPr>
            </w:pPr>
            <w:r w:rsidRPr="002820FB">
              <w:rPr>
                <w:sz w:val="24"/>
              </w:rPr>
              <w:t>Указывают приметы ранней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весны.</w:t>
            </w:r>
          </w:p>
          <w:p w:rsidR="00F81429" w:rsidRPr="002820FB" w:rsidRDefault="00F81429" w:rsidP="002820FB">
            <w:pPr>
              <w:pStyle w:val="TableParagraph"/>
              <w:ind w:right="222"/>
              <w:rPr>
                <w:sz w:val="24"/>
              </w:rPr>
            </w:pPr>
            <w:r w:rsidRPr="002820FB">
              <w:rPr>
                <w:sz w:val="24"/>
              </w:rPr>
              <w:t>Отвечают на вопросы учителя-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логопеда полным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распространенным</w:t>
            </w:r>
          </w:p>
          <w:p w:rsidR="00F81429" w:rsidRPr="002820FB" w:rsidRDefault="00F81429">
            <w:pPr>
              <w:pStyle w:val="TableParagraph"/>
              <w:rPr>
                <w:sz w:val="24"/>
              </w:rPr>
            </w:pPr>
            <w:r w:rsidRPr="002820FB">
              <w:rPr>
                <w:sz w:val="24"/>
              </w:rPr>
              <w:t>предложением.</w:t>
            </w:r>
          </w:p>
          <w:p w:rsidR="00F81429" w:rsidRPr="002820FB" w:rsidRDefault="00F81429" w:rsidP="002820FB">
            <w:pPr>
              <w:pStyle w:val="TableParagraph"/>
              <w:spacing w:line="270" w:lineRule="atLeast"/>
              <w:ind w:right="180"/>
              <w:rPr>
                <w:sz w:val="24"/>
              </w:rPr>
            </w:pPr>
            <w:r w:rsidRPr="002820FB">
              <w:rPr>
                <w:sz w:val="24"/>
              </w:rPr>
              <w:t>Определяют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основную</w:t>
            </w:r>
            <w:r w:rsidRPr="002820FB">
              <w:rPr>
                <w:spacing w:val="-7"/>
                <w:sz w:val="24"/>
              </w:rPr>
              <w:t xml:space="preserve"> </w:t>
            </w:r>
            <w:r w:rsidRPr="002820FB">
              <w:rPr>
                <w:sz w:val="24"/>
              </w:rPr>
              <w:t>мысль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и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тему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сочинения.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ind w:right="185"/>
              <w:rPr>
                <w:sz w:val="24"/>
              </w:rPr>
            </w:pPr>
            <w:r w:rsidRPr="002820FB">
              <w:rPr>
                <w:sz w:val="24"/>
              </w:rPr>
              <w:t>Прослушивают музыкальное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произведение</w:t>
            </w:r>
            <w:r w:rsidRPr="002820FB">
              <w:rPr>
                <w:spacing w:val="-11"/>
                <w:sz w:val="24"/>
              </w:rPr>
              <w:t xml:space="preserve"> </w:t>
            </w:r>
            <w:r w:rsidRPr="002820FB">
              <w:rPr>
                <w:sz w:val="24"/>
              </w:rPr>
              <w:t>П.И.Чайковского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из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цикла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произведений</w:t>
            </w:r>
          </w:p>
          <w:p w:rsidR="00F81429" w:rsidRPr="002820FB" w:rsidRDefault="00F81429">
            <w:pPr>
              <w:pStyle w:val="TableParagraph"/>
              <w:rPr>
                <w:sz w:val="24"/>
              </w:rPr>
            </w:pPr>
            <w:r w:rsidRPr="002820FB">
              <w:rPr>
                <w:sz w:val="24"/>
              </w:rPr>
              <w:t>«Времена</w:t>
            </w:r>
            <w:r w:rsidRPr="002820FB">
              <w:rPr>
                <w:spacing w:val="-8"/>
                <w:sz w:val="24"/>
              </w:rPr>
              <w:t xml:space="preserve"> </w:t>
            </w:r>
            <w:r w:rsidRPr="002820FB">
              <w:rPr>
                <w:sz w:val="24"/>
              </w:rPr>
              <w:t>года».</w:t>
            </w:r>
          </w:p>
          <w:p w:rsidR="00F81429" w:rsidRPr="002820FB" w:rsidRDefault="00F81429" w:rsidP="002820FB">
            <w:pPr>
              <w:pStyle w:val="TableParagraph"/>
              <w:ind w:right="328"/>
              <w:rPr>
                <w:sz w:val="24"/>
              </w:rPr>
            </w:pPr>
            <w:r w:rsidRPr="002820FB">
              <w:rPr>
                <w:sz w:val="24"/>
              </w:rPr>
              <w:t>Описывают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картину,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которую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они представили в процессе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прослушивания.</w:t>
            </w:r>
          </w:p>
          <w:p w:rsidR="00F81429" w:rsidRPr="002820FB" w:rsidRDefault="00F81429" w:rsidP="002820FB">
            <w:pPr>
              <w:pStyle w:val="TableParagraph"/>
              <w:ind w:right="514"/>
              <w:rPr>
                <w:sz w:val="24"/>
              </w:rPr>
            </w:pPr>
            <w:r w:rsidRPr="002820FB">
              <w:rPr>
                <w:sz w:val="24"/>
              </w:rPr>
              <w:t>Указывают приметы ранней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весны.</w:t>
            </w:r>
          </w:p>
          <w:p w:rsidR="00F81429" w:rsidRPr="002820FB" w:rsidRDefault="00F81429" w:rsidP="002820FB">
            <w:pPr>
              <w:pStyle w:val="TableParagraph"/>
              <w:ind w:right="162" w:firstLine="60"/>
              <w:rPr>
                <w:sz w:val="24"/>
              </w:rPr>
            </w:pPr>
            <w:r w:rsidRPr="002820FB">
              <w:rPr>
                <w:sz w:val="24"/>
              </w:rPr>
              <w:t>Отвечают на вопросы учителя-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логопеда полным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распространенным</w:t>
            </w:r>
          </w:p>
          <w:p w:rsidR="00F81429" w:rsidRPr="002820FB" w:rsidRDefault="00F81429">
            <w:pPr>
              <w:pStyle w:val="TableParagraph"/>
              <w:rPr>
                <w:sz w:val="24"/>
              </w:rPr>
            </w:pPr>
            <w:r w:rsidRPr="002820FB">
              <w:rPr>
                <w:sz w:val="24"/>
              </w:rPr>
              <w:t>предложением.</w:t>
            </w:r>
          </w:p>
          <w:p w:rsidR="00F81429" w:rsidRPr="002820FB" w:rsidRDefault="00F81429" w:rsidP="002820FB">
            <w:pPr>
              <w:pStyle w:val="TableParagraph"/>
              <w:spacing w:line="270" w:lineRule="atLeast"/>
              <w:ind w:right="180"/>
              <w:rPr>
                <w:sz w:val="24"/>
              </w:rPr>
            </w:pPr>
            <w:r w:rsidRPr="002820FB">
              <w:rPr>
                <w:sz w:val="24"/>
              </w:rPr>
              <w:t>Определяют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основную</w:t>
            </w:r>
            <w:r w:rsidRPr="002820FB">
              <w:rPr>
                <w:spacing w:val="-7"/>
                <w:sz w:val="24"/>
              </w:rPr>
              <w:t xml:space="preserve"> </w:t>
            </w:r>
            <w:r w:rsidRPr="002820FB">
              <w:rPr>
                <w:sz w:val="24"/>
              </w:rPr>
              <w:t>мысль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и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тему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сочинения.</w:t>
            </w:r>
          </w:p>
        </w:tc>
      </w:tr>
    </w:tbl>
    <w:p w:rsidR="00F81429" w:rsidRDefault="00F81429">
      <w:pPr>
        <w:spacing w:line="270" w:lineRule="atLeast"/>
        <w:rPr>
          <w:sz w:val="24"/>
        </w:rPr>
        <w:sectPr w:rsidR="00F81429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F81429" w:rsidRDefault="00F81429">
      <w:pPr>
        <w:pStyle w:val="BodyText"/>
        <w:spacing w:before="1" w:after="1"/>
        <w:rPr>
          <w:b/>
          <w:sz w:val="27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F81429" w:rsidTr="002820FB">
        <w:trPr>
          <w:trHeight w:val="1655"/>
        </w:trPr>
        <w:tc>
          <w:tcPr>
            <w:tcW w:w="559" w:type="dxa"/>
          </w:tcPr>
          <w:p w:rsidR="00F81429" w:rsidRPr="002820FB" w:rsidRDefault="00F81429" w:rsidP="002820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:rsidR="00F81429" w:rsidRPr="002820FB" w:rsidRDefault="00F81429" w:rsidP="002820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F81429" w:rsidRPr="002820FB" w:rsidRDefault="00F81429" w:rsidP="002820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F81429" w:rsidRPr="002820FB" w:rsidRDefault="00F81429" w:rsidP="002820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ind w:right="724"/>
              <w:rPr>
                <w:sz w:val="24"/>
              </w:rPr>
            </w:pPr>
            <w:r w:rsidRPr="002820FB">
              <w:rPr>
                <w:sz w:val="24"/>
              </w:rPr>
              <w:t>Записывают составленное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сочинение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по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образцу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ind w:right="440"/>
              <w:rPr>
                <w:sz w:val="24"/>
              </w:rPr>
            </w:pPr>
            <w:r w:rsidRPr="002820FB">
              <w:rPr>
                <w:sz w:val="24"/>
              </w:rPr>
              <w:t>Составляют план сочинения,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называют</w:t>
            </w:r>
            <w:r w:rsidRPr="002820FB">
              <w:rPr>
                <w:spacing w:val="58"/>
                <w:sz w:val="24"/>
              </w:rPr>
              <w:t xml:space="preserve"> </w:t>
            </w:r>
            <w:r w:rsidRPr="002820FB">
              <w:rPr>
                <w:sz w:val="24"/>
              </w:rPr>
              <w:t>опорные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слова.</w:t>
            </w:r>
          </w:p>
          <w:p w:rsidR="00F81429" w:rsidRPr="002820FB" w:rsidRDefault="00F81429" w:rsidP="002820FB">
            <w:pPr>
              <w:pStyle w:val="TableParagraph"/>
              <w:ind w:right="226"/>
              <w:rPr>
                <w:sz w:val="24"/>
              </w:rPr>
            </w:pPr>
            <w:r w:rsidRPr="002820FB">
              <w:rPr>
                <w:sz w:val="24"/>
              </w:rPr>
              <w:t>Пишут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сочинение,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опираясь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на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наблюдения, план и опорные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слова.</w:t>
            </w:r>
          </w:p>
          <w:p w:rsidR="00F81429" w:rsidRPr="002820FB" w:rsidRDefault="00F81429" w:rsidP="002820FB">
            <w:pPr>
              <w:pStyle w:val="TableParagraph"/>
              <w:spacing w:line="257" w:lineRule="exact"/>
              <w:rPr>
                <w:sz w:val="24"/>
              </w:rPr>
            </w:pPr>
            <w:r w:rsidRPr="002820FB">
              <w:rPr>
                <w:sz w:val="24"/>
              </w:rPr>
              <w:t>Записывают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сочинение</w:t>
            </w:r>
          </w:p>
        </w:tc>
      </w:tr>
      <w:tr w:rsidR="00F81429" w:rsidTr="002820FB">
        <w:trPr>
          <w:trHeight w:val="275"/>
        </w:trPr>
        <w:tc>
          <w:tcPr>
            <w:tcW w:w="14144" w:type="dxa"/>
            <w:gridSpan w:val="6"/>
          </w:tcPr>
          <w:p w:rsidR="00F81429" w:rsidRPr="002820FB" w:rsidRDefault="00F81429" w:rsidP="002820FB">
            <w:pPr>
              <w:pStyle w:val="TableParagraph"/>
              <w:spacing w:line="256" w:lineRule="exact"/>
              <w:ind w:left="4364" w:right="4354"/>
              <w:jc w:val="center"/>
              <w:rPr>
                <w:b/>
                <w:sz w:val="24"/>
              </w:rPr>
            </w:pPr>
            <w:r w:rsidRPr="002820FB">
              <w:rPr>
                <w:b/>
                <w:sz w:val="24"/>
              </w:rPr>
              <w:t>Работа</w:t>
            </w:r>
            <w:r w:rsidRPr="002820FB">
              <w:rPr>
                <w:b/>
                <w:spacing w:val="-2"/>
                <w:sz w:val="24"/>
              </w:rPr>
              <w:t xml:space="preserve"> </w:t>
            </w:r>
            <w:r w:rsidRPr="002820FB">
              <w:rPr>
                <w:b/>
                <w:sz w:val="24"/>
              </w:rPr>
              <w:t>над</w:t>
            </w:r>
            <w:r w:rsidRPr="002820FB">
              <w:rPr>
                <w:b/>
                <w:spacing w:val="-1"/>
                <w:sz w:val="24"/>
              </w:rPr>
              <w:t xml:space="preserve"> </w:t>
            </w:r>
            <w:r w:rsidRPr="002820FB">
              <w:rPr>
                <w:b/>
                <w:sz w:val="24"/>
              </w:rPr>
              <w:t>выразительностью</w:t>
            </w:r>
            <w:r w:rsidRPr="002820FB">
              <w:rPr>
                <w:b/>
                <w:spacing w:val="-3"/>
                <w:sz w:val="24"/>
              </w:rPr>
              <w:t xml:space="preserve"> </w:t>
            </w:r>
            <w:r w:rsidRPr="002820FB">
              <w:rPr>
                <w:b/>
                <w:sz w:val="24"/>
              </w:rPr>
              <w:t>чтения</w:t>
            </w:r>
            <w:r w:rsidRPr="002820FB">
              <w:rPr>
                <w:b/>
                <w:spacing w:val="-1"/>
                <w:sz w:val="24"/>
              </w:rPr>
              <w:t xml:space="preserve"> </w:t>
            </w:r>
            <w:r w:rsidRPr="002820FB">
              <w:rPr>
                <w:b/>
                <w:sz w:val="24"/>
              </w:rPr>
              <w:t>–</w:t>
            </w:r>
            <w:r w:rsidRPr="002820FB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 w:rsidRPr="002820FB">
              <w:rPr>
                <w:b/>
                <w:spacing w:val="-1"/>
                <w:sz w:val="24"/>
              </w:rPr>
              <w:t xml:space="preserve"> </w:t>
            </w:r>
            <w:r w:rsidRPr="002820FB">
              <w:rPr>
                <w:b/>
                <w:sz w:val="24"/>
              </w:rPr>
              <w:t>часа</w:t>
            </w:r>
          </w:p>
        </w:tc>
      </w:tr>
      <w:tr w:rsidR="00F81429" w:rsidTr="002820FB">
        <w:trPr>
          <w:trHeight w:val="1104"/>
        </w:trPr>
        <w:tc>
          <w:tcPr>
            <w:tcW w:w="559" w:type="dxa"/>
          </w:tcPr>
          <w:p w:rsidR="00F81429" w:rsidRPr="002820FB" w:rsidRDefault="00F81429" w:rsidP="002820FB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5657, 58</w:t>
            </w:r>
            <w:r w:rsidRPr="002820FB">
              <w:rPr>
                <w:sz w:val="24"/>
              </w:rPr>
              <w:t>.</w:t>
            </w:r>
          </w:p>
        </w:tc>
        <w:tc>
          <w:tcPr>
            <w:tcW w:w="2100" w:type="dxa"/>
          </w:tcPr>
          <w:p w:rsidR="00F81429" w:rsidRPr="002820FB" w:rsidRDefault="00F81429" w:rsidP="002820FB">
            <w:pPr>
              <w:pStyle w:val="TableParagraph"/>
              <w:ind w:left="107" w:right="114"/>
              <w:rPr>
                <w:sz w:val="24"/>
              </w:rPr>
            </w:pPr>
            <w:r w:rsidRPr="002820FB">
              <w:rPr>
                <w:sz w:val="24"/>
              </w:rPr>
              <w:t>Работа над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техникой</w:t>
            </w:r>
            <w:r w:rsidRPr="002820FB">
              <w:rPr>
                <w:spacing w:val="-14"/>
                <w:sz w:val="24"/>
              </w:rPr>
              <w:t xml:space="preserve"> </w:t>
            </w:r>
            <w:r w:rsidRPr="002820FB">
              <w:rPr>
                <w:sz w:val="24"/>
              </w:rPr>
              <w:t>чтения-</w:t>
            </w:r>
          </w:p>
          <w:p w:rsidR="00F81429" w:rsidRPr="002820FB" w:rsidRDefault="00F81429" w:rsidP="002820FB">
            <w:pPr>
              <w:pStyle w:val="TableParagraph"/>
              <w:spacing w:line="270" w:lineRule="atLeast"/>
              <w:ind w:left="107" w:right="228"/>
              <w:rPr>
                <w:sz w:val="24"/>
              </w:rPr>
            </w:pPr>
            <w:r w:rsidRPr="002820FB">
              <w:rPr>
                <w:sz w:val="24"/>
              </w:rPr>
              <w:t>выразительность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ю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прочитанного</w:t>
            </w:r>
          </w:p>
        </w:tc>
        <w:tc>
          <w:tcPr>
            <w:tcW w:w="711" w:type="dxa"/>
          </w:tcPr>
          <w:p w:rsidR="00F81429" w:rsidRDefault="00F81429" w:rsidP="002820FB">
            <w:pPr>
              <w:pStyle w:val="TableParagraph"/>
              <w:spacing w:line="251" w:lineRule="exact"/>
              <w:ind w:left="4"/>
              <w:jc w:val="center"/>
            </w:pPr>
            <w:r>
              <w:t>3</w:t>
            </w:r>
          </w:p>
        </w:tc>
        <w:tc>
          <w:tcPr>
            <w:tcW w:w="3684" w:type="dxa"/>
            <w:vMerge w:val="restart"/>
          </w:tcPr>
          <w:p w:rsidR="00F81429" w:rsidRPr="002820FB" w:rsidRDefault="00F81429" w:rsidP="002820FB">
            <w:pPr>
              <w:pStyle w:val="TableParagraph"/>
              <w:spacing w:line="230" w:lineRule="auto"/>
              <w:ind w:left="141" w:right="528"/>
              <w:rPr>
                <w:sz w:val="24"/>
              </w:rPr>
            </w:pPr>
            <w:r w:rsidRPr="002820FB">
              <w:rPr>
                <w:sz w:val="24"/>
              </w:rPr>
              <w:t>Развитие навыков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выразительного чтения.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Развитие умения правильной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постановки логического 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интонационного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ударения.</w:t>
            </w:r>
          </w:p>
          <w:p w:rsidR="00F81429" w:rsidRPr="002820FB" w:rsidRDefault="00F81429" w:rsidP="002820FB">
            <w:pPr>
              <w:pStyle w:val="TableParagraph"/>
              <w:spacing w:line="232" w:lineRule="auto"/>
              <w:ind w:left="141" w:right="743"/>
              <w:rPr>
                <w:sz w:val="24"/>
              </w:rPr>
            </w:pPr>
            <w:r w:rsidRPr="002820FB">
              <w:rPr>
                <w:sz w:val="24"/>
              </w:rPr>
              <w:t>Работа над интонационной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выразительностью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речи.</w:t>
            </w:r>
          </w:p>
          <w:p w:rsidR="00F81429" w:rsidRPr="002820FB" w:rsidRDefault="00F81429" w:rsidP="002820FB">
            <w:pPr>
              <w:pStyle w:val="TableParagraph"/>
              <w:spacing w:line="232" w:lineRule="auto"/>
              <w:ind w:left="141" w:right="815"/>
              <w:rPr>
                <w:sz w:val="24"/>
              </w:rPr>
            </w:pPr>
            <w:r w:rsidRPr="002820FB">
              <w:rPr>
                <w:sz w:val="24"/>
              </w:rPr>
              <w:t>Развитие навыков связной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устной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речи</w:t>
            </w:r>
          </w:p>
        </w:tc>
        <w:tc>
          <w:tcPr>
            <w:tcW w:w="3545" w:type="dxa"/>
            <w:vMerge w:val="restart"/>
          </w:tcPr>
          <w:p w:rsidR="00F81429" w:rsidRPr="002820FB" w:rsidRDefault="00F81429" w:rsidP="002820FB">
            <w:pPr>
              <w:pStyle w:val="TableParagraph"/>
              <w:ind w:left="141" w:right="521"/>
              <w:rPr>
                <w:sz w:val="24"/>
              </w:rPr>
            </w:pPr>
            <w:r w:rsidRPr="002820FB">
              <w:rPr>
                <w:sz w:val="24"/>
              </w:rPr>
              <w:t>Читают текст выразительно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после предварительного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разбора.</w:t>
            </w:r>
          </w:p>
          <w:p w:rsidR="00F81429" w:rsidRPr="002820FB" w:rsidRDefault="00F81429" w:rsidP="002820FB">
            <w:pPr>
              <w:pStyle w:val="TableParagraph"/>
              <w:ind w:left="141" w:right="138"/>
              <w:rPr>
                <w:sz w:val="24"/>
              </w:rPr>
            </w:pPr>
            <w:r w:rsidRPr="002820FB">
              <w:rPr>
                <w:sz w:val="24"/>
              </w:rPr>
              <w:t>Слушают и выделяют слово, на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котором сделано логическое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ударение.</w:t>
            </w:r>
          </w:p>
          <w:p w:rsidR="00F81429" w:rsidRPr="002820FB" w:rsidRDefault="00F81429" w:rsidP="002820FB">
            <w:pPr>
              <w:pStyle w:val="TableParagraph"/>
              <w:ind w:left="141" w:right="912"/>
              <w:rPr>
                <w:sz w:val="24"/>
              </w:rPr>
            </w:pPr>
            <w:r w:rsidRPr="002820FB">
              <w:rPr>
                <w:sz w:val="24"/>
              </w:rPr>
              <w:t>Читают предложения с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правильной</w:t>
            </w:r>
            <w:r w:rsidRPr="002820FB">
              <w:rPr>
                <w:spacing w:val="-10"/>
                <w:sz w:val="24"/>
              </w:rPr>
              <w:t xml:space="preserve"> </w:t>
            </w:r>
            <w:r w:rsidRPr="002820FB">
              <w:rPr>
                <w:sz w:val="24"/>
              </w:rPr>
              <w:t>интонацией</w:t>
            </w:r>
          </w:p>
        </w:tc>
        <w:tc>
          <w:tcPr>
            <w:tcW w:w="3545" w:type="dxa"/>
            <w:vMerge w:val="restart"/>
          </w:tcPr>
          <w:p w:rsidR="00F81429" w:rsidRPr="002820FB" w:rsidRDefault="00F81429" w:rsidP="002820FB">
            <w:pPr>
              <w:pStyle w:val="TableParagraph"/>
              <w:spacing w:line="275" w:lineRule="exact"/>
              <w:ind w:left="142"/>
              <w:rPr>
                <w:sz w:val="24"/>
              </w:rPr>
            </w:pPr>
            <w:r w:rsidRPr="002820FB">
              <w:rPr>
                <w:sz w:val="24"/>
              </w:rPr>
              <w:t>Читают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текст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выразительно.</w:t>
            </w:r>
          </w:p>
          <w:p w:rsidR="00F81429" w:rsidRPr="002820FB" w:rsidRDefault="00F81429" w:rsidP="002820FB">
            <w:pPr>
              <w:pStyle w:val="TableParagraph"/>
              <w:ind w:left="142"/>
              <w:rPr>
                <w:sz w:val="24"/>
              </w:rPr>
            </w:pPr>
            <w:r w:rsidRPr="002820FB">
              <w:rPr>
                <w:sz w:val="24"/>
              </w:rPr>
              <w:t>Умеют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выделять</w:t>
            </w:r>
          </w:p>
          <w:p w:rsidR="00F81429" w:rsidRPr="002820FB" w:rsidRDefault="00F81429" w:rsidP="002820FB">
            <w:pPr>
              <w:pStyle w:val="TableParagraph"/>
              <w:ind w:left="142" w:right="172"/>
              <w:rPr>
                <w:sz w:val="24"/>
              </w:rPr>
            </w:pPr>
            <w:r w:rsidRPr="002820FB">
              <w:rPr>
                <w:sz w:val="24"/>
              </w:rPr>
              <w:t>логическим ударением главное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во фразе в зависимости от ее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смысла.</w:t>
            </w:r>
          </w:p>
          <w:p w:rsidR="00F81429" w:rsidRPr="002820FB" w:rsidRDefault="00F81429" w:rsidP="002820FB">
            <w:pPr>
              <w:pStyle w:val="TableParagraph"/>
              <w:spacing w:before="5" w:line="235" w:lineRule="auto"/>
              <w:ind w:left="142" w:right="98"/>
              <w:jc w:val="both"/>
              <w:rPr>
                <w:sz w:val="24"/>
              </w:rPr>
            </w:pPr>
            <w:r w:rsidRPr="002820FB">
              <w:rPr>
                <w:sz w:val="24"/>
              </w:rPr>
              <w:t>Соблюдают паузу, интонацию в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вопросах, ответах, при чтении и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пересказе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связных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текстов</w:t>
            </w:r>
          </w:p>
        </w:tc>
      </w:tr>
      <w:tr w:rsidR="00F81429" w:rsidTr="002820FB">
        <w:trPr>
          <w:trHeight w:val="1379"/>
        </w:trPr>
        <w:tc>
          <w:tcPr>
            <w:tcW w:w="559" w:type="dxa"/>
          </w:tcPr>
          <w:p w:rsidR="00F81429" w:rsidRPr="002820FB" w:rsidRDefault="00F81429" w:rsidP="00FB33DA">
            <w:pPr>
              <w:pStyle w:val="TableParagraph"/>
              <w:spacing w:line="275" w:lineRule="exact"/>
              <w:ind w:left="0" w:right="100"/>
              <w:jc w:val="center"/>
              <w:rPr>
                <w:sz w:val="24"/>
              </w:rPr>
            </w:pPr>
            <w:r>
              <w:rPr>
                <w:sz w:val="24"/>
              </w:rPr>
              <w:t>59-60, 61</w:t>
            </w:r>
          </w:p>
        </w:tc>
        <w:tc>
          <w:tcPr>
            <w:tcW w:w="2100" w:type="dxa"/>
          </w:tcPr>
          <w:p w:rsidR="00F81429" w:rsidRPr="002820FB" w:rsidRDefault="00F81429" w:rsidP="002820FB">
            <w:pPr>
              <w:pStyle w:val="TableParagraph"/>
              <w:spacing w:line="276" w:lineRule="exact"/>
              <w:ind w:left="107" w:right="190"/>
              <w:rPr>
                <w:sz w:val="24"/>
              </w:rPr>
            </w:pPr>
            <w:r w:rsidRPr="002820FB">
              <w:rPr>
                <w:sz w:val="24"/>
              </w:rPr>
              <w:t>Работа над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техникой чтения.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Ударение –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компонент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интонации</w:t>
            </w:r>
          </w:p>
        </w:tc>
        <w:tc>
          <w:tcPr>
            <w:tcW w:w="711" w:type="dxa"/>
          </w:tcPr>
          <w:p w:rsidR="00F81429" w:rsidRDefault="00F81429" w:rsidP="002820FB">
            <w:pPr>
              <w:pStyle w:val="TableParagraph"/>
              <w:spacing w:line="251" w:lineRule="exact"/>
              <w:ind w:left="4"/>
              <w:jc w:val="center"/>
            </w:pPr>
            <w:r>
              <w:t>3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:rsidR="00F81429" w:rsidRPr="002820FB" w:rsidRDefault="00F81429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F81429" w:rsidRPr="002820FB" w:rsidRDefault="00F81429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F81429" w:rsidRPr="002820FB" w:rsidRDefault="00F81429">
            <w:pPr>
              <w:rPr>
                <w:sz w:val="2"/>
                <w:szCs w:val="2"/>
              </w:rPr>
            </w:pPr>
          </w:p>
        </w:tc>
      </w:tr>
      <w:tr w:rsidR="00F81429" w:rsidTr="002820FB">
        <w:trPr>
          <w:trHeight w:val="275"/>
        </w:trPr>
        <w:tc>
          <w:tcPr>
            <w:tcW w:w="14144" w:type="dxa"/>
            <w:gridSpan w:val="6"/>
          </w:tcPr>
          <w:p w:rsidR="00F81429" w:rsidRPr="002820FB" w:rsidRDefault="00F81429" w:rsidP="002820FB">
            <w:pPr>
              <w:pStyle w:val="TableParagraph"/>
              <w:spacing w:line="255" w:lineRule="exact"/>
              <w:ind w:left="4364" w:right="4359"/>
              <w:jc w:val="center"/>
              <w:rPr>
                <w:b/>
                <w:sz w:val="24"/>
              </w:rPr>
            </w:pPr>
            <w:r w:rsidRPr="002820FB">
              <w:rPr>
                <w:b/>
                <w:sz w:val="24"/>
              </w:rPr>
              <w:t>Обследование</w:t>
            </w:r>
            <w:r w:rsidRPr="002820FB">
              <w:rPr>
                <w:b/>
                <w:spacing w:val="-3"/>
                <w:sz w:val="24"/>
              </w:rPr>
              <w:t xml:space="preserve"> </w:t>
            </w:r>
            <w:r w:rsidRPr="002820FB">
              <w:rPr>
                <w:b/>
                <w:sz w:val="24"/>
              </w:rPr>
              <w:t>устной</w:t>
            </w:r>
            <w:r w:rsidRPr="002820FB">
              <w:rPr>
                <w:b/>
                <w:spacing w:val="-1"/>
                <w:sz w:val="24"/>
              </w:rPr>
              <w:t xml:space="preserve"> </w:t>
            </w:r>
            <w:r w:rsidRPr="002820FB">
              <w:rPr>
                <w:b/>
                <w:sz w:val="24"/>
              </w:rPr>
              <w:t>и</w:t>
            </w:r>
            <w:r w:rsidRPr="002820FB">
              <w:rPr>
                <w:b/>
                <w:spacing w:val="-1"/>
                <w:sz w:val="24"/>
              </w:rPr>
              <w:t xml:space="preserve"> </w:t>
            </w:r>
            <w:r w:rsidRPr="002820FB">
              <w:rPr>
                <w:b/>
                <w:sz w:val="24"/>
              </w:rPr>
              <w:t>письменной</w:t>
            </w:r>
            <w:r w:rsidRPr="002820FB">
              <w:rPr>
                <w:b/>
                <w:spacing w:val="-3"/>
                <w:sz w:val="24"/>
              </w:rPr>
              <w:t xml:space="preserve"> </w:t>
            </w:r>
            <w:r w:rsidRPr="002820FB">
              <w:rPr>
                <w:b/>
                <w:sz w:val="24"/>
              </w:rPr>
              <w:t>речи</w:t>
            </w:r>
            <w:r w:rsidRPr="002820FB">
              <w:rPr>
                <w:b/>
                <w:spacing w:val="2"/>
                <w:sz w:val="24"/>
              </w:rPr>
              <w:t xml:space="preserve"> </w:t>
            </w:r>
            <w:r w:rsidRPr="002820FB">
              <w:rPr>
                <w:b/>
                <w:sz w:val="24"/>
              </w:rPr>
              <w:t>–</w:t>
            </w:r>
            <w:r w:rsidRPr="002820FB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 w:rsidRPr="002820FB">
              <w:rPr>
                <w:b/>
                <w:spacing w:val="-1"/>
                <w:sz w:val="24"/>
              </w:rPr>
              <w:t xml:space="preserve"> </w:t>
            </w:r>
            <w:r w:rsidRPr="002820FB">
              <w:rPr>
                <w:b/>
                <w:sz w:val="24"/>
              </w:rPr>
              <w:t>часа</w:t>
            </w:r>
          </w:p>
        </w:tc>
      </w:tr>
      <w:tr w:rsidR="00F81429" w:rsidTr="002820FB">
        <w:trPr>
          <w:trHeight w:val="1910"/>
        </w:trPr>
        <w:tc>
          <w:tcPr>
            <w:tcW w:w="559" w:type="dxa"/>
          </w:tcPr>
          <w:p w:rsidR="00F81429" w:rsidRPr="002820FB" w:rsidRDefault="00F81429" w:rsidP="003B5E96">
            <w:pPr>
              <w:pStyle w:val="TableParagraph"/>
              <w:spacing w:before="1"/>
              <w:ind w:left="0" w:right="100"/>
              <w:rPr>
                <w:sz w:val="24"/>
              </w:rPr>
            </w:pPr>
            <w:r>
              <w:rPr>
                <w:sz w:val="24"/>
              </w:rPr>
              <w:t>62-63</w:t>
            </w:r>
          </w:p>
        </w:tc>
        <w:tc>
          <w:tcPr>
            <w:tcW w:w="2100" w:type="dxa"/>
          </w:tcPr>
          <w:p w:rsidR="00F81429" w:rsidRPr="002820FB" w:rsidRDefault="00F81429" w:rsidP="002820FB">
            <w:pPr>
              <w:pStyle w:val="TableParagraph"/>
              <w:spacing w:before="1"/>
              <w:ind w:left="273" w:right="355"/>
              <w:rPr>
                <w:sz w:val="24"/>
              </w:rPr>
            </w:pPr>
            <w:r w:rsidRPr="002820FB">
              <w:rPr>
                <w:spacing w:val="-1"/>
                <w:sz w:val="24"/>
              </w:rPr>
              <w:t>Обследование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устной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речи</w:t>
            </w:r>
          </w:p>
        </w:tc>
        <w:tc>
          <w:tcPr>
            <w:tcW w:w="711" w:type="dxa"/>
          </w:tcPr>
          <w:p w:rsidR="00F81429" w:rsidRPr="002820FB" w:rsidRDefault="00F81429" w:rsidP="002820FB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</w:tcPr>
          <w:p w:rsidR="00F81429" w:rsidRPr="002820FB" w:rsidRDefault="00F81429" w:rsidP="002820FB">
            <w:pPr>
              <w:pStyle w:val="TableParagraph"/>
              <w:spacing w:before="1"/>
              <w:ind w:left="141" w:right="708"/>
              <w:rPr>
                <w:sz w:val="24"/>
              </w:rPr>
            </w:pPr>
            <w:r w:rsidRPr="002820FB">
              <w:rPr>
                <w:sz w:val="24"/>
              </w:rPr>
              <w:t>Чтение слов, предложений,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простых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текстов.</w:t>
            </w:r>
          </w:p>
          <w:p w:rsidR="00F81429" w:rsidRPr="002820FB" w:rsidRDefault="00F81429" w:rsidP="002820FB">
            <w:pPr>
              <w:pStyle w:val="TableParagraph"/>
              <w:ind w:left="141" w:right="573"/>
              <w:rPr>
                <w:sz w:val="24"/>
              </w:rPr>
            </w:pPr>
            <w:r w:rsidRPr="002820FB">
              <w:rPr>
                <w:sz w:val="24"/>
              </w:rPr>
              <w:t>Ответы на вопросы учителя-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логопеда.</w:t>
            </w:r>
          </w:p>
          <w:p w:rsidR="00F81429" w:rsidRPr="002820FB" w:rsidRDefault="00F81429" w:rsidP="002820FB">
            <w:pPr>
              <w:pStyle w:val="TableParagraph"/>
              <w:spacing w:before="1"/>
              <w:ind w:left="141" w:right="1059"/>
              <w:rPr>
                <w:sz w:val="24"/>
              </w:rPr>
            </w:pPr>
            <w:r w:rsidRPr="002820FB">
              <w:rPr>
                <w:sz w:val="24"/>
              </w:rPr>
              <w:t>Пересказ прочитанного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(прослушанного)</w:t>
            </w:r>
            <w:r w:rsidRPr="002820FB">
              <w:rPr>
                <w:spacing w:val="-14"/>
                <w:sz w:val="24"/>
              </w:rPr>
              <w:t xml:space="preserve"> </w:t>
            </w:r>
            <w:r w:rsidRPr="002820FB">
              <w:rPr>
                <w:sz w:val="24"/>
              </w:rPr>
              <w:t>текста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spacing w:before="1"/>
              <w:ind w:left="141" w:right="202"/>
              <w:rPr>
                <w:sz w:val="24"/>
              </w:rPr>
            </w:pPr>
            <w:r w:rsidRPr="002820FB">
              <w:rPr>
                <w:sz w:val="24"/>
              </w:rPr>
              <w:t>Читают доступный текст.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Отвечают на вопросы с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помощью наводящих вопросов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учителя-логопеда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spacing w:before="1"/>
              <w:ind w:left="142" w:right="375"/>
              <w:rPr>
                <w:sz w:val="24"/>
              </w:rPr>
            </w:pPr>
            <w:r w:rsidRPr="002820FB">
              <w:rPr>
                <w:sz w:val="24"/>
              </w:rPr>
              <w:t>Читают текст правильно,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правильно, целыми словами,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осознано, соблюдая паузы на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знаках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препинания.</w:t>
            </w:r>
          </w:p>
          <w:p w:rsidR="00F81429" w:rsidRPr="002820FB" w:rsidRDefault="00F81429" w:rsidP="002820FB">
            <w:pPr>
              <w:pStyle w:val="TableParagraph"/>
              <w:spacing w:before="1"/>
              <w:ind w:left="142" w:right="341"/>
              <w:rPr>
                <w:sz w:val="24"/>
              </w:rPr>
            </w:pPr>
            <w:r w:rsidRPr="002820FB">
              <w:rPr>
                <w:sz w:val="24"/>
              </w:rPr>
              <w:t>Пересказывают прочитанный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материал</w:t>
            </w:r>
          </w:p>
        </w:tc>
      </w:tr>
      <w:tr w:rsidR="00F81429" w:rsidTr="002820FB">
        <w:trPr>
          <w:trHeight w:val="1656"/>
        </w:trPr>
        <w:tc>
          <w:tcPr>
            <w:tcW w:w="559" w:type="dxa"/>
          </w:tcPr>
          <w:p w:rsidR="00F81429" w:rsidRPr="002820FB" w:rsidRDefault="00F81429" w:rsidP="003B5E96">
            <w:pPr>
              <w:pStyle w:val="TableParagraph"/>
              <w:spacing w:line="275" w:lineRule="exact"/>
              <w:ind w:left="0" w:right="100"/>
              <w:rPr>
                <w:sz w:val="24"/>
              </w:rPr>
            </w:pPr>
            <w:r>
              <w:rPr>
                <w:sz w:val="24"/>
              </w:rPr>
              <w:t>64-65, 66</w:t>
            </w:r>
          </w:p>
        </w:tc>
        <w:tc>
          <w:tcPr>
            <w:tcW w:w="2100" w:type="dxa"/>
          </w:tcPr>
          <w:p w:rsidR="00F81429" w:rsidRPr="002820FB" w:rsidRDefault="00F81429" w:rsidP="002820FB">
            <w:pPr>
              <w:pStyle w:val="TableParagraph"/>
              <w:ind w:left="273" w:right="355"/>
              <w:rPr>
                <w:sz w:val="24"/>
              </w:rPr>
            </w:pPr>
            <w:r w:rsidRPr="002820FB">
              <w:rPr>
                <w:spacing w:val="-1"/>
                <w:sz w:val="24"/>
              </w:rPr>
              <w:t>Обследование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письменной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речи</w:t>
            </w:r>
          </w:p>
        </w:tc>
        <w:tc>
          <w:tcPr>
            <w:tcW w:w="711" w:type="dxa"/>
          </w:tcPr>
          <w:p w:rsidR="00F81429" w:rsidRPr="002820FB" w:rsidRDefault="00F81429" w:rsidP="002820FB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4" w:type="dxa"/>
          </w:tcPr>
          <w:p w:rsidR="00F81429" w:rsidRPr="002820FB" w:rsidRDefault="00F81429" w:rsidP="002820FB">
            <w:pPr>
              <w:pStyle w:val="TableParagraph"/>
              <w:ind w:left="141" w:right="1298"/>
              <w:rPr>
                <w:sz w:val="24"/>
              </w:rPr>
            </w:pPr>
            <w:r w:rsidRPr="002820FB">
              <w:rPr>
                <w:sz w:val="24"/>
              </w:rPr>
              <w:t>Написание диктанта.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Работа</w:t>
            </w:r>
            <w:r w:rsidRPr="002820FB">
              <w:rPr>
                <w:spacing w:val="-8"/>
                <w:sz w:val="24"/>
              </w:rPr>
              <w:t xml:space="preserve"> </w:t>
            </w:r>
            <w:r w:rsidRPr="002820FB">
              <w:rPr>
                <w:sz w:val="24"/>
              </w:rPr>
              <w:t>над</w:t>
            </w:r>
            <w:r w:rsidRPr="002820FB">
              <w:rPr>
                <w:spacing w:val="-7"/>
                <w:sz w:val="24"/>
              </w:rPr>
              <w:t xml:space="preserve"> </w:t>
            </w:r>
            <w:r w:rsidRPr="002820FB">
              <w:rPr>
                <w:sz w:val="24"/>
              </w:rPr>
              <w:t>ошибками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ind w:left="141" w:right="648"/>
              <w:rPr>
                <w:sz w:val="24"/>
              </w:rPr>
            </w:pPr>
            <w:r w:rsidRPr="002820FB">
              <w:rPr>
                <w:sz w:val="24"/>
              </w:rPr>
              <w:t>Пишут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под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диктовку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текст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после предварительного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разбора</w:t>
            </w:r>
          </w:p>
        </w:tc>
        <w:tc>
          <w:tcPr>
            <w:tcW w:w="3545" w:type="dxa"/>
          </w:tcPr>
          <w:p w:rsidR="00F81429" w:rsidRPr="002820FB" w:rsidRDefault="00F81429" w:rsidP="002820FB">
            <w:pPr>
              <w:pStyle w:val="TableParagraph"/>
              <w:ind w:left="142" w:right="500"/>
              <w:rPr>
                <w:sz w:val="24"/>
              </w:rPr>
            </w:pPr>
            <w:r w:rsidRPr="002820FB">
              <w:rPr>
                <w:sz w:val="24"/>
              </w:rPr>
              <w:t>Умеют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писать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под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диктовку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текст.</w:t>
            </w:r>
          </w:p>
          <w:p w:rsidR="00F81429" w:rsidRPr="002820FB" w:rsidRDefault="00F81429" w:rsidP="002820FB">
            <w:pPr>
              <w:pStyle w:val="TableParagraph"/>
              <w:spacing w:line="270" w:lineRule="atLeast"/>
              <w:ind w:left="142" w:right="238"/>
              <w:rPr>
                <w:sz w:val="24"/>
              </w:rPr>
            </w:pPr>
            <w:r w:rsidRPr="002820FB">
              <w:rPr>
                <w:sz w:val="24"/>
              </w:rPr>
              <w:t>Умеют находить допущенные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ошибки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и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исправлять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их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после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предварительного анализа 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разбора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учителем-логопедом</w:t>
            </w:r>
          </w:p>
        </w:tc>
      </w:tr>
    </w:tbl>
    <w:p w:rsidR="00F81429" w:rsidRDefault="00F81429"/>
    <w:p w:rsidR="00F81429" w:rsidRDefault="00F81429"/>
    <w:p w:rsidR="00F81429" w:rsidRDefault="00F81429"/>
    <w:p w:rsidR="00F81429" w:rsidRDefault="00F81429"/>
    <w:p w:rsidR="00F81429" w:rsidRDefault="00F81429"/>
    <w:p w:rsidR="00F81429" w:rsidRDefault="00F81429"/>
    <w:p w:rsidR="00F81429" w:rsidRDefault="00F81429" w:rsidP="000057D3">
      <w:pPr>
        <w:pStyle w:val="Heading1"/>
        <w:tabs>
          <w:tab w:val="left" w:pos="5095"/>
        </w:tabs>
        <w:spacing w:before="89"/>
      </w:pPr>
      <w:r>
        <w:t>ТЕМАТИЧЕСКОЕ</w:t>
      </w:r>
      <w:r>
        <w:rPr>
          <w:spacing w:val="-13"/>
        </w:rPr>
        <w:t xml:space="preserve"> </w:t>
      </w:r>
      <w:r>
        <w:t>ПЛАНИРОВАНИЕ 9 класс</w:t>
      </w:r>
    </w:p>
    <w:p w:rsidR="00F81429" w:rsidRDefault="00F81429" w:rsidP="000057D3">
      <w:pPr>
        <w:pStyle w:val="BodyText"/>
        <w:rPr>
          <w:b/>
          <w:sz w:val="20"/>
        </w:rPr>
      </w:pPr>
    </w:p>
    <w:p w:rsidR="00F81429" w:rsidRDefault="00F81429" w:rsidP="000057D3">
      <w:pPr>
        <w:pStyle w:val="BodyText"/>
        <w:spacing w:before="7" w:after="1"/>
        <w:rPr>
          <w:b/>
          <w:sz w:val="11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F81429" w:rsidTr="00A61072">
        <w:trPr>
          <w:trHeight w:val="345"/>
        </w:trPr>
        <w:tc>
          <w:tcPr>
            <w:tcW w:w="559" w:type="dxa"/>
            <w:vMerge w:val="restart"/>
          </w:tcPr>
          <w:p w:rsidR="00F81429" w:rsidRPr="002820FB" w:rsidRDefault="00F81429" w:rsidP="00A61072">
            <w:pPr>
              <w:pStyle w:val="TableParagraph"/>
              <w:spacing w:before="1"/>
              <w:ind w:left="165"/>
              <w:rPr>
                <w:sz w:val="24"/>
              </w:rPr>
            </w:pPr>
            <w:r w:rsidRPr="002820FB">
              <w:rPr>
                <w:sz w:val="24"/>
              </w:rPr>
              <w:t>№</w:t>
            </w:r>
          </w:p>
        </w:tc>
        <w:tc>
          <w:tcPr>
            <w:tcW w:w="2100" w:type="dxa"/>
            <w:vMerge w:val="restart"/>
          </w:tcPr>
          <w:p w:rsidR="00F81429" w:rsidRPr="002820FB" w:rsidRDefault="00F81429" w:rsidP="00A61072">
            <w:pPr>
              <w:pStyle w:val="TableParagraph"/>
              <w:spacing w:before="1"/>
              <w:ind w:left="477"/>
              <w:rPr>
                <w:sz w:val="24"/>
              </w:rPr>
            </w:pPr>
            <w:r w:rsidRPr="002820FB">
              <w:rPr>
                <w:sz w:val="24"/>
              </w:rPr>
              <w:t>Тема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курса</w:t>
            </w:r>
          </w:p>
        </w:tc>
        <w:tc>
          <w:tcPr>
            <w:tcW w:w="711" w:type="dxa"/>
            <w:vMerge w:val="restart"/>
            <w:textDirection w:val="btLr"/>
          </w:tcPr>
          <w:p w:rsidR="00F81429" w:rsidRPr="002820FB" w:rsidRDefault="00F81429" w:rsidP="00A61072">
            <w:pPr>
              <w:pStyle w:val="TableParagraph"/>
              <w:spacing w:before="112" w:line="247" w:lineRule="auto"/>
              <w:ind w:left="220" w:right="133" w:hanging="72"/>
              <w:rPr>
                <w:sz w:val="24"/>
              </w:rPr>
            </w:pPr>
            <w:r w:rsidRPr="002820FB">
              <w:rPr>
                <w:spacing w:val="-1"/>
                <w:sz w:val="24"/>
              </w:rPr>
              <w:t>Кол-во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часов</w:t>
            </w:r>
          </w:p>
        </w:tc>
        <w:tc>
          <w:tcPr>
            <w:tcW w:w="3684" w:type="dxa"/>
            <w:vMerge w:val="restart"/>
          </w:tcPr>
          <w:p w:rsidR="00F81429" w:rsidRPr="002820FB" w:rsidRDefault="00F81429" w:rsidP="00A61072">
            <w:pPr>
              <w:pStyle w:val="TableParagraph"/>
              <w:spacing w:before="1"/>
              <w:ind w:left="585"/>
              <w:rPr>
                <w:sz w:val="24"/>
              </w:rPr>
            </w:pPr>
            <w:r w:rsidRPr="002820FB">
              <w:rPr>
                <w:sz w:val="24"/>
              </w:rPr>
              <w:t>Предметное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содержание</w:t>
            </w:r>
          </w:p>
        </w:tc>
        <w:tc>
          <w:tcPr>
            <w:tcW w:w="7090" w:type="dxa"/>
            <w:gridSpan w:val="2"/>
          </w:tcPr>
          <w:p w:rsidR="00F81429" w:rsidRDefault="00F81429" w:rsidP="00A61072">
            <w:pPr>
              <w:pStyle w:val="TableParagraph"/>
              <w:spacing w:line="270" w:lineRule="exact"/>
              <w:ind w:left="908" w:right="901"/>
              <w:jc w:val="center"/>
            </w:pPr>
            <w:r w:rsidRPr="002820FB">
              <w:rPr>
                <w:sz w:val="24"/>
              </w:rPr>
              <w:t>Дифференциация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видов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 xml:space="preserve">деятельности </w:t>
            </w:r>
            <w:r>
              <w:t>обучающихся</w:t>
            </w:r>
          </w:p>
        </w:tc>
      </w:tr>
      <w:tr w:rsidR="00F81429" w:rsidTr="00A61072">
        <w:trPr>
          <w:trHeight w:val="654"/>
        </w:trPr>
        <w:tc>
          <w:tcPr>
            <w:tcW w:w="559" w:type="dxa"/>
            <w:vMerge/>
            <w:tcBorders>
              <w:top w:val="nil"/>
            </w:tcBorders>
          </w:tcPr>
          <w:p w:rsidR="00F81429" w:rsidRPr="002820FB" w:rsidRDefault="00F81429" w:rsidP="00A6107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F81429" w:rsidRPr="002820FB" w:rsidRDefault="00F81429" w:rsidP="00A6107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F81429" w:rsidRPr="002820FB" w:rsidRDefault="00F81429" w:rsidP="00A61072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F81429" w:rsidRPr="002820FB" w:rsidRDefault="00F81429" w:rsidP="00A61072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F81429" w:rsidRPr="002820FB" w:rsidRDefault="00F81429" w:rsidP="00A61072">
            <w:pPr>
              <w:pStyle w:val="TableParagraph"/>
              <w:spacing w:line="275" w:lineRule="exact"/>
              <w:ind w:left="581"/>
              <w:rPr>
                <w:sz w:val="24"/>
              </w:rPr>
            </w:pPr>
            <w:r w:rsidRPr="002820FB">
              <w:rPr>
                <w:sz w:val="24"/>
              </w:rPr>
              <w:t>Минимальный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уровень</w:t>
            </w:r>
          </w:p>
        </w:tc>
        <w:tc>
          <w:tcPr>
            <w:tcW w:w="3545" w:type="dxa"/>
          </w:tcPr>
          <w:p w:rsidR="00F81429" w:rsidRPr="002820FB" w:rsidRDefault="00F81429" w:rsidP="00A61072">
            <w:pPr>
              <w:pStyle w:val="TableParagraph"/>
              <w:spacing w:line="275" w:lineRule="exact"/>
              <w:ind w:left="651"/>
              <w:rPr>
                <w:sz w:val="24"/>
              </w:rPr>
            </w:pPr>
            <w:r w:rsidRPr="002820FB">
              <w:rPr>
                <w:sz w:val="24"/>
              </w:rPr>
              <w:t>Достаточный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уровень</w:t>
            </w:r>
          </w:p>
        </w:tc>
      </w:tr>
      <w:tr w:rsidR="00F81429" w:rsidTr="00A61072">
        <w:trPr>
          <w:trHeight w:val="277"/>
        </w:trPr>
        <w:tc>
          <w:tcPr>
            <w:tcW w:w="14144" w:type="dxa"/>
            <w:gridSpan w:val="6"/>
          </w:tcPr>
          <w:p w:rsidR="00F81429" w:rsidRPr="002820FB" w:rsidRDefault="00F81429" w:rsidP="00A61072">
            <w:pPr>
              <w:pStyle w:val="TableParagraph"/>
              <w:spacing w:before="1" w:line="257" w:lineRule="exact"/>
              <w:ind w:right="43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</w:t>
            </w:r>
            <w:r w:rsidRPr="002820FB">
              <w:rPr>
                <w:b/>
                <w:sz w:val="24"/>
              </w:rPr>
              <w:t>Обследование</w:t>
            </w:r>
            <w:r w:rsidRPr="002820FB">
              <w:rPr>
                <w:b/>
                <w:spacing w:val="-3"/>
                <w:sz w:val="24"/>
              </w:rPr>
              <w:t xml:space="preserve"> </w:t>
            </w:r>
            <w:r w:rsidRPr="002820FB">
              <w:rPr>
                <w:b/>
                <w:sz w:val="24"/>
              </w:rPr>
              <w:t>устной</w:t>
            </w:r>
            <w:r w:rsidRPr="002820FB">
              <w:rPr>
                <w:b/>
                <w:spacing w:val="-1"/>
                <w:sz w:val="24"/>
              </w:rPr>
              <w:t xml:space="preserve"> </w:t>
            </w:r>
            <w:r w:rsidRPr="002820FB">
              <w:rPr>
                <w:b/>
                <w:sz w:val="24"/>
              </w:rPr>
              <w:t>и</w:t>
            </w:r>
            <w:r w:rsidRPr="002820FB">
              <w:rPr>
                <w:b/>
                <w:spacing w:val="-1"/>
                <w:sz w:val="24"/>
              </w:rPr>
              <w:t xml:space="preserve"> </w:t>
            </w:r>
            <w:r w:rsidRPr="002820FB">
              <w:rPr>
                <w:b/>
                <w:sz w:val="24"/>
              </w:rPr>
              <w:t>письменной</w:t>
            </w:r>
            <w:r w:rsidRPr="002820FB">
              <w:rPr>
                <w:b/>
                <w:spacing w:val="-3"/>
                <w:sz w:val="24"/>
              </w:rPr>
              <w:t xml:space="preserve"> </w:t>
            </w:r>
            <w:r w:rsidRPr="002820FB">
              <w:rPr>
                <w:b/>
                <w:sz w:val="24"/>
              </w:rPr>
              <w:t>речи</w:t>
            </w:r>
            <w:r w:rsidRPr="002820FB">
              <w:rPr>
                <w:b/>
                <w:spacing w:val="2"/>
                <w:sz w:val="24"/>
              </w:rPr>
              <w:t xml:space="preserve"> </w:t>
            </w:r>
            <w:r w:rsidRPr="002820FB">
              <w:rPr>
                <w:b/>
                <w:sz w:val="24"/>
              </w:rPr>
              <w:t>–</w:t>
            </w:r>
            <w:r w:rsidRPr="002820FB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 часов</w:t>
            </w:r>
          </w:p>
        </w:tc>
      </w:tr>
      <w:tr w:rsidR="00F81429" w:rsidTr="00A61072">
        <w:trPr>
          <w:trHeight w:val="2484"/>
        </w:trPr>
        <w:tc>
          <w:tcPr>
            <w:tcW w:w="559" w:type="dxa"/>
          </w:tcPr>
          <w:p w:rsidR="00F81429" w:rsidRPr="002820FB" w:rsidRDefault="00F81429" w:rsidP="00A61072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 w:rsidRPr="002820FB">
              <w:rPr>
                <w:sz w:val="24"/>
              </w:rPr>
              <w:t>1.</w:t>
            </w:r>
          </w:p>
        </w:tc>
        <w:tc>
          <w:tcPr>
            <w:tcW w:w="2100" w:type="dxa"/>
          </w:tcPr>
          <w:p w:rsidR="00F81429" w:rsidRPr="002820FB" w:rsidRDefault="00F81429" w:rsidP="00A61072">
            <w:pPr>
              <w:pStyle w:val="TableParagraph"/>
              <w:ind w:left="107" w:right="220"/>
              <w:rPr>
                <w:sz w:val="24"/>
              </w:rPr>
            </w:pPr>
            <w:r w:rsidRPr="002820FB">
              <w:rPr>
                <w:sz w:val="24"/>
              </w:rPr>
              <w:t>Обследование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pacing w:val="-1"/>
                <w:sz w:val="24"/>
              </w:rPr>
              <w:t>грамматического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строя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речи</w:t>
            </w:r>
          </w:p>
        </w:tc>
        <w:tc>
          <w:tcPr>
            <w:tcW w:w="711" w:type="dxa"/>
          </w:tcPr>
          <w:p w:rsidR="00F81429" w:rsidRPr="002820FB" w:rsidRDefault="00F81429" w:rsidP="00A61072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2820FB"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81429" w:rsidRPr="002820FB" w:rsidRDefault="00F81429" w:rsidP="00A61072">
            <w:pPr>
              <w:pStyle w:val="TableParagraph"/>
              <w:ind w:left="107" w:right="418"/>
              <w:rPr>
                <w:sz w:val="24"/>
              </w:rPr>
            </w:pPr>
            <w:r w:rsidRPr="002820FB">
              <w:rPr>
                <w:sz w:val="24"/>
              </w:rPr>
              <w:t>Выявление понимания 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правильности построения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грамматической структуры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предложения; использования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падежных форм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существительных; правильное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употребление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рода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различных</w:t>
            </w:r>
          </w:p>
          <w:p w:rsidR="00F81429" w:rsidRPr="002820FB" w:rsidRDefault="00F81429" w:rsidP="00A61072">
            <w:pPr>
              <w:pStyle w:val="TableParagraph"/>
              <w:spacing w:line="270" w:lineRule="atLeast"/>
              <w:ind w:left="107" w:right="91"/>
              <w:rPr>
                <w:sz w:val="24"/>
              </w:rPr>
            </w:pPr>
            <w:r w:rsidRPr="002820FB">
              <w:rPr>
                <w:sz w:val="24"/>
              </w:rPr>
              <w:t>частей речи; форм единственного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множественного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числа</w:t>
            </w:r>
          </w:p>
        </w:tc>
        <w:tc>
          <w:tcPr>
            <w:tcW w:w="3545" w:type="dxa"/>
          </w:tcPr>
          <w:p w:rsidR="00F81429" w:rsidRPr="002820FB" w:rsidRDefault="00F81429" w:rsidP="00A61072">
            <w:pPr>
              <w:pStyle w:val="TableParagraph"/>
              <w:ind w:right="220"/>
              <w:rPr>
                <w:sz w:val="24"/>
              </w:rPr>
            </w:pPr>
            <w:r w:rsidRPr="002820FB">
              <w:rPr>
                <w:sz w:val="24"/>
              </w:rPr>
              <w:t>Умеют воспроизводить слова,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словосочетания, предложения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сопряженно и отраженно с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опорой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на</w:t>
            </w:r>
            <w:r w:rsidRPr="002820FB">
              <w:rPr>
                <w:spacing w:val="-7"/>
                <w:sz w:val="24"/>
              </w:rPr>
              <w:t xml:space="preserve"> </w:t>
            </w:r>
            <w:r w:rsidRPr="002820FB">
              <w:rPr>
                <w:sz w:val="24"/>
              </w:rPr>
              <w:t>наглядный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материал</w:t>
            </w:r>
          </w:p>
        </w:tc>
        <w:tc>
          <w:tcPr>
            <w:tcW w:w="3545" w:type="dxa"/>
          </w:tcPr>
          <w:p w:rsidR="00F81429" w:rsidRPr="002820FB" w:rsidRDefault="00F81429" w:rsidP="00A61072">
            <w:pPr>
              <w:pStyle w:val="TableParagraph"/>
              <w:ind w:right="320"/>
              <w:rPr>
                <w:sz w:val="24"/>
              </w:rPr>
            </w:pPr>
            <w:r w:rsidRPr="002820FB">
              <w:rPr>
                <w:sz w:val="24"/>
              </w:rPr>
              <w:t>Понимают смысл различных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логико-грамматических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конструкций,</w:t>
            </w:r>
            <w:r w:rsidRPr="002820FB">
              <w:rPr>
                <w:spacing w:val="-10"/>
                <w:sz w:val="24"/>
              </w:rPr>
              <w:t xml:space="preserve"> </w:t>
            </w:r>
            <w:r w:rsidRPr="002820FB">
              <w:rPr>
                <w:sz w:val="24"/>
              </w:rPr>
              <w:t>грамматических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связей согласования,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управления</w:t>
            </w:r>
          </w:p>
        </w:tc>
      </w:tr>
      <w:tr w:rsidR="00F81429" w:rsidTr="00A61072">
        <w:trPr>
          <w:trHeight w:val="1932"/>
        </w:trPr>
        <w:tc>
          <w:tcPr>
            <w:tcW w:w="559" w:type="dxa"/>
          </w:tcPr>
          <w:p w:rsidR="00F81429" w:rsidRPr="002820FB" w:rsidRDefault="00F81429" w:rsidP="00A61072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 w:rsidRPr="002820FB">
              <w:rPr>
                <w:sz w:val="24"/>
              </w:rPr>
              <w:t>2.</w:t>
            </w:r>
          </w:p>
        </w:tc>
        <w:tc>
          <w:tcPr>
            <w:tcW w:w="2100" w:type="dxa"/>
          </w:tcPr>
          <w:p w:rsidR="00F81429" w:rsidRPr="002820FB" w:rsidRDefault="00F81429" w:rsidP="00A61072">
            <w:pPr>
              <w:pStyle w:val="TableParagraph"/>
              <w:ind w:left="107" w:right="114"/>
              <w:rPr>
                <w:sz w:val="24"/>
              </w:rPr>
            </w:pPr>
            <w:r w:rsidRPr="002820FB">
              <w:rPr>
                <w:sz w:val="24"/>
              </w:rPr>
              <w:t>Обследование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словарного</w:t>
            </w:r>
            <w:r w:rsidRPr="002820FB">
              <w:rPr>
                <w:spacing w:val="-14"/>
                <w:sz w:val="24"/>
              </w:rPr>
              <w:t xml:space="preserve"> </w:t>
            </w:r>
            <w:r w:rsidRPr="002820FB">
              <w:rPr>
                <w:sz w:val="24"/>
              </w:rPr>
              <w:t>запаса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и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связной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речи</w:t>
            </w:r>
          </w:p>
        </w:tc>
        <w:tc>
          <w:tcPr>
            <w:tcW w:w="711" w:type="dxa"/>
          </w:tcPr>
          <w:p w:rsidR="00F81429" w:rsidRDefault="00F81429" w:rsidP="00A61072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3684" w:type="dxa"/>
          </w:tcPr>
          <w:p w:rsidR="00F81429" w:rsidRDefault="00F81429" w:rsidP="00A61072">
            <w:pPr>
              <w:pStyle w:val="TableParagraph"/>
              <w:spacing w:line="251" w:lineRule="exact"/>
              <w:ind w:left="107"/>
              <w:jc w:val="both"/>
            </w:pPr>
            <w:r>
              <w:t>Выявление</w:t>
            </w:r>
            <w:r w:rsidRPr="002820FB">
              <w:rPr>
                <w:spacing w:val="52"/>
              </w:rPr>
              <w:t xml:space="preserve"> </w:t>
            </w:r>
            <w:r>
              <w:t>уровня</w:t>
            </w:r>
          </w:p>
          <w:p w:rsidR="00F81429" w:rsidRPr="002820FB" w:rsidRDefault="00F81429" w:rsidP="00A61072">
            <w:pPr>
              <w:pStyle w:val="TableParagraph"/>
              <w:ind w:left="107" w:right="470"/>
              <w:jc w:val="both"/>
              <w:rPr>
                <w:sz w:val="24"/>
              </w:rPr>
            </w:pPr>
            <w:r>
              <w:t>сформированности развернутого</w:t>
            </w:r>
            <w:r w:rsidRPr="002820FB">
              <w:rPr>
                <w:spacing w:val="-52"/>
              </w:rPr>
              <w:t xml:space="preserve"> </w:t>
            </w:r>
            <w:r>
              <w:t>самостоятельного высказывания</w:t>
            </w:r>
            <w:r w:rsidRPr="002820FB">
              <w:rPr>
                <w:spacing w:val="-52"/>
              </w:rPr>
              <w:t xml:space="preserve"> </w:t>
            </w:r>
            <w:r w:rsidRPr="002820FB">
              <w:rPr>
                <w:sz w:val="24"/>
              </w:rPr>
              <w:t>и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объема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словарного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запаса</w:t>
            </w:r>
          </w:p>
        </w:tc>
        <w:tc>
          <w:tcPr>
            <w:tcW w:w="3545" w:type="dxa"/>
          </w:tcPr>
          <w:p w:rsidR="00F81429" w:rsidRPr="002820FB" w:rsidRDefault="00F81429" w:rsidP="00A61072">
            <w:pPr>
              <w:pStyle w:val="TableParagraph"/>
              <w:spacing w:line="275" w:lineRule="exact"/>
              <w:rPr>
                <w:sz w:val="24"/>
              </w:rPr>
            </w:pPr>
            <w:r w:rsidRPr="002820FB">
              <w:rPr>
                <w:sz w:val="24"/>
              </w:rPr>
              <w:t>Восстанавливают</w:t>
            </w:r>
          </w:p>
          <w:p w:rsidR="00F81429" w:rsidRPr="002820FB" w:rsidRDefault="00F81429" w:rsidP="00A61072">
            <w:pPr>
              <w:pStyle w:val="TableParagraph"/>
              <w:ind w:right="373"/>
              <w:rPr>
                <w:sz w:val="24"/>
              </w:rPr>
            </w:pPr>
            <w:r w:rsidRPr="002820FB">
              <w:rPr>
                <w:sz w:val="24"/>
              </w:rPr>
              <w:t>последовательность</w:t>
            </w:r>
            <w:r w:rsidRPr="002820FB">
              <w:rPr>
                <w:spacing w:val="-8"/>
                <w:sz w:val="24"/>
              </w:rPr>
              <w:t xml:space="preserve"> </w:t>
            </w:r>
            <w:r w:rsidRPr="002820FB">
              <w:rPr>
                <w:sz w:val="24"/>
              </w:rPr>
              <w:t>сюжета</w:t>
            </w:r>
            <w:r w:rsidRPr="002820FB">
              <w:rPr>
                <w:spacing w:val="-8"/>
                <w:sz w:val="24"/>
              </w:rPr>
              <w:t xml:space="preserve"> </w:t>
            </w:r>
            <w:r w:rsidRPr="002820FB">
              <w:rPr>
                <w:sz w:val="24"/>
              </w:rPr>
              <w:t>с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опорой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на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инструкцию.</w:t>
            </w:r>
          </w:p>
          <w:p w:rsidR="00F81429" w:rsidRPr="002820FB" w:rsidRDefault="00F81429" w:rsidP="00A61072">
            <w:pPr>
              <w:pStyle w:val="TableParagraph"/>
              <w:spacing w:line="270" w:lineRule="atLeast"/>
              <w:ind w:right="456"/>
              <w:rPr>
                <w:sz w:val="24"/>
              </w:rPr>
            </w:pPr>
            <w:r w:rsidRPr="002820FB">
              <w:rPr>
                <w:sz w:val="24"/>
              </w:rPr>
              <w:t>Составляют предложения по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серии сюжетных картинок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(сюжетной картинке) с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помощью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учителя-логопеда</w:t>
            </w:r>
          </w:p>
        </w:tc>
        <w:tc>
          <w:tcPr>
            <w:tcW w:w="3545" w:type="dxa"/>
          </w:tcPr>
          <w:p w:rsidR="00F81429" w:rsidRPr="002820FB" w:rsidRDefault="00F81429" w:rsidP="00A61072">
            <w:pPr>
              <w:pStyle w:val="TableParagraph"/>
              <w:spacing w:line="275" w:lineRule="exact"/>
              <w:rPr>
                <w:sz w:val="24"/>
              </w:rPr>
            </w:pPr>
            <w:r w:rsidRPr="002820FB">
              <w:rPr>
                <w:sz w:val="24"/>
              </w:rPr>
              <w:t>Восстанавливают</w:t>
            </w:r>
          </w:p>
          <w:p w:rsidR="00F81429" w:rsidRPr="002820FB" w:rsidRDefault="00F81429" w:rsidP="00A61072">
            <w:pPr>
              <w:pStyle w:val="TableParagraph"/>
              <w:ind w:right="228"/>
              <w:rPr>
                <w:sz w:val="24"/>
              </w:rPr>
            </w:pPr>
            <w:r w:rsidRPr="002820FB">
              <w:rPr>
                <w:sz w:val="24"/>
              </w:rPr>
              <w:t>последовательность сюжета.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Составляют развернутый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 по серии сюжетных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картинок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(сюжетной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картинке)</w:t>
            </w:r>
          </w:p>
        </w:tc>
      </w:tr>
      <w:tr w:rsidR="00F81429" w:rsidTr="00A61072">
        <w:trPr>
          <w:trHeight w:val="2484"/>
        </w:trPr>
        <w:tc>
          <w:tcPr>
            <w:tcW w:w="559" w:type="dxa"/>
          </w:tcPr>
          <w:p w:rsidR="00F81429" w:rsidRDefault="00F81429" w:rsidP="00A61072">
            <w:pPr>
              <w:pStyle w:val="TableParagraph"/>
              <w:spacing w:line="275" w:lineRule="exact"/>
              <w:ind w:left="0" w:right="100"/>
              <w:jc w:val="center"/>
            </w:pPr>
            <w:r w:rsidRPr="002820FB">
              <w:rPr>
                <w:sz w:val="24"/>
              </w:rPr>
              <w:t>3</w:t>
            </w:r>
          </w:p>
        </w:tc>
        <w:tc>
          <w:tcPr>
            <w:tcW w:w="2100" w:type="dxa"/>
          </w:tcPr>
          <w:p w:rsidR="00F81429" w:rsidRPr="002820FB" w:rsidRDefault="00F81429" w:rsidP="00A61072">
            <w:pPr>
              <w:pStyle w:val="TableParagraph"/>
              <w:ind w:left="115" w:right="476"/>
              <w:rPr>
                <w:sz w:val="24"/>
              </w:rPr>
            </w:pPr>
            <w:r w:rsidRPr="002820FB">
              <w:rPr>
                <w:sz w:val="24"/>
              </w:rPr>
              <w:t>Обследование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навыка</w:t>
            </w:r>
            <w:r w:rsidRPr="002820FB">
              <w:rPr>
                <w:spacing w:val="-14"/>
                <w:sz w:val="24"/>
              </w:rPr>
              <w:t xml:space="preserve"> </w:t>
            </w:r>
            <w:r w:rsidRPr="002820FB">
              <w:rPr>
                <w:sz w:val="24"/>
              </w:rPr>
              <w:t>чтения</w:t>
            </w:r>
          </w:p>
        </w:tc>
        <w:tc>
          <w:tcPr>
            <w:tcW w:w="711" w:type="dxa"/>
          </w:tcPr>
          <w:p w:rsidR="00F81429" w:rsidRPr="002820FB" w:rsidRDefault="00F81429" w:rsidP="00A61072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81429" w:rsidRPr="002820FB" w:rsidRDefault="00F81429" w:rsidP="00A61072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 w:rsidRPr="002820FB">
              <w:rPr>
                <w:sz w:val="24"/>
              </w:rPr>
              <w:t>Чтение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текстов.</w:t>
            </w:r>
          </w:p>
          <w:p w:rsidR="00F81429" w:rsidRPr="002820FB" w:rsidRDefault="00F81429" w:rsidP="00A61072">
            <w:pPr>
              <w:pStyle w:val="TableParagraph"/>
              <w:ind w:left="141" w:right="573"/>
              <w:rPr>
                <w:sz w:val="24"/>
              </w:rPr>
            </w:pPr>
            <w:r w:rsidRPr="002820FB">
              <w:rPr>
                <w:sz w:val="24"/>
              </w:rPr>
              <w:t>Ответы на вопросы учителя-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логопеда.</w:t>
            </w:r>
          </w:p>
          <w:p w:rsidR="00F81429" w:rsidRPr="002820FB" w:rsidRDefault="00F81429" w:rsidP="00A61072">
            <w:pPr>
              <w:pStyle w:val="TableParagraph"/>
              <w:ind w:left="141"/>
              <w:rPr>
                <w:sz w:val="24"/>
              </w:rPr>
            </w:pPr>
            <w:r w:rsidRPr="002820FB">
              <w:rPr>
                <w:sz w:val="24"/>
              </w:rPr>
              <w:t>Пересказ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прочитанного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текста</w:t>
            </w:r>
          </w:p>
        </w:tc>
        <w:tc>
          <w:tcPr>
            <w:tcW w:w="3545" w:type="dxa"/>
          </w:tcPr>
          <w:p w:rsidR="00F81429" w:rsidRPr="002820FB" w:rsidRDefault="00F81429" w:rsidP="00A61072">
            <w:pPr>
              <w:pStyle w:val="TableParagraph"/>
              <w:ind w:right="303"/>
              <w:rPr>
                <w:sz w:val="24"/>
              </w:rPr>
            </w:pPr>
            <w:r w:rsidRPr="002820FB">
              <w:rPr>
                <w:sz w:val="24"/>
              </w:rPr>
              <w:t>Читают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простой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текст</w:t>
            </w:r>
            <w:r w:rsidRPr="002820FB">
              <w:rPr>
                <w:spacing w:val="-8"/>
                <w:sz w:val="24"/>
              </w:rPr>
              <w:t xml:space="preserve"> </w:t>
            </w:r>
            <w:r w:rsidRPr="002820FB">
              <w:rPr>
                <w:sz w:val="24"/>
              </w:rPr>
              <w:t>целыми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словами.</w:t>
            </w:r>
          </w:p>
          <w:p w:rsidR="00F81429" w:rsidRPr="002820FB" w:rsidRDefault="00F81429" w:rsidP="00A61072">
            <w:pPr>
              <w:pStyle w:val="TableParagraph"/>
              <w:ind w:right="227"/>
              <w:rPr>
                <w:sz w:val="24"/>
              </w:rPr>
            </w:pPr>
            <w:r w:rsidRPr="002820FB">
              <w:rPr>
                <w:sz w:val="24"/>
              </w:rPr>
              <w:t>Пересказывают текст с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помощью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наводящих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вопросов</w:t>
            </w:r>
          </w:p>
        </w:tc>
        <w:tc>
          <w:tcPr>
            <w:tcW w:w="3545" w:type="dxa"/>
          </w:tcPr>
          <w:p w:rsidR="00F81429" w:rsidRPr="002820FB" w:rsidRDefault="00F81429" w:rsidP="00A61072">
            <w:pPr>
              <w:pStyle w:val="TableParagraph"/>
              <w:ind w:right="471"/>
              <w:rPr>
                <w:sz w:val="24"/>
              </w:rPr>
            </w:pPr>
            <w:r w:rsidRPr="002820FB">
              <w:rPr>
                <w:sz w:val="24"/>
              </w:rPr>
              <w:t>Читают текст правильно,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целыми словами, осознанно,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соблюдая интонационное 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логическое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ударение.</w:t>
            </w:r>
          </w:p>
          <w:p w:rsidR="00F81429" w:rsidRPr="002820FB" w:rsidRDefault="00F81429" w:rsidP="00A61072">
            <w:pPr>
              <w:pStyle w:val="TableParagraph"/>
              <w:spacing w:line="270" w:lineRule="atLeast"/>
              <w:ind w:right="222"/>
              <w:rPr>
                <w:sz w:val="24"/>
              </w:rPr>
            </w:pPr>
            <w:r w:rsidRPr="002820FB">
              <w:rPr>
                <w:sz w:val="24"/>
              </w:rPr>
              <w:t>Отвечают на вопросы учителя-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логопеда распространенным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или сложным предложением.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Пересказывают прочитанный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текст</w:t>
            </w:r>
          </w:p>
        </w:tc>
      </w:tr>
    </w:tbl>
    <w:p w:rsidR="00F81429" w:rsidRDefault="00F81429" w:rsidP="000057D3">
      <w:pPr>
        <w:spacing w:line="270" w:lineRule="atLeast"/>
        <w:rPr>
          <w:sz w:val="24"/>
        </w:rPr>
        <w:sectPr w:rsidR="00F81429">
          <w:footerReference w:type="default" r:id="rId11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F81429" w:rsidRDefault="00F81429" w:rsidP="000057D3">
      <w:pPr>
        <w:pStyle w:val="BodyText"/>
        <w:spacing w:before="1" w:after="1"/>
        <w:rPr>
          <w:b/>
          <w:sz w:val="27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1"/>
        <w:gridCol w:w="2093"/>
        <w:gridCol w:w="709"/>
        <w:gridCol w:w="3672"/>
        <w:gridCol w:w="3534"/>
        <w:gridCol w:w="3534"/>
      </w:tblGrid>
      <w:tr w:rsidR="00F81429" w:rsidTr="00284EDB">
        <w:trPr>
          <w:trHeight w:val="797"/>
        </w:trPr>
        <w:tc>
          <w:tcPr>
            <w:tcW w:w="561" w:type="dxa"/>
          </w:tcPr>
          <w:p w:rsidR="00F81429" w:rsidRPr="002820FB" w:rsidRDefault="00F81429" w:rsidP="00A61072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2093" w:type="dxa"/>
          </w:tcPr>
          <w:p w:rsidR="00F81429" w:rsidRPr="002820FB" w:rsidRDefault="00F81429" w:rsidP="00A61072">
            <w:pPr>
              <w:pStyle w:val="TableParagraph"/>
              <w:ind w:left="107" w:right="452"/>
              <w:rPr>
                <w:sz w:val="24"/>
              </w:rPr>
            </w:pPr>
            <w:r w:rsidRPr="002820FB">
              <w:rPr>
                <w:sz w:val="24"/>
              </w:rPr>
              <w:t>Обследование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навыка</w:t>
            </w:r>
            <w:r w:rsidRPr="002820FB">
              <w:rPr>
                <w:spacing w:val="-13"/>
                <w:sz w:val="24"/>
              </w:rPr>
              <w:t xml:space="preserve"> </w:t>
            </w:r>
            <w:r w:rsidRPr="002820FB">
              <w:rPr>
                <w:sz w:val="24"/>
              </w:rPr>
              <w:t>письма</w:t>
            </w:r>
          </w:p>
        </w:tc>
        <w:tc>
          <w:tcPr>
            <w:tcW w:w="709" w:type="dxa"/>
          </w:tcPr>
          <w:p w:rsidR="00F81429" w:rsidRPr="002820FB" w:rsidRDefault="00F81429" w:rsidP="00A61072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72" w:type="dxa"/>
          </w:tcPr>
          <w:p w:rsidR="00F81429" w:rsidRPr="002820FB" w:rsidRDefault="00F81429" w:rsidP="00A6107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2820FB">
              <w:rPr>
                <w:sz w:val="24"/>
              </w:rPr>
              <w:t>Написание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диктанта</w:t>
            </w:r>
          </w:p>
        </w:tc>
        <w:tc>
          <w:tcPr>
            <w:tcW w:w="3534" w:type="dxa"/>
          </w:tcPr>
          <w:p w:rsidR="00F81429" w:rsidRDefault="00F81429" w:rsidP="00A61072">
            <w:pPr>
              <w:pStyle w:val="TableParagraph"/>
              <w:spacing w:line="276" w:lineRule="exact"/>
              <w:ind w:right="82"/>
              <w:rPr>
                <w:sz w:val="24"/>
              </w:rPr>
            </w:pPr>
            <w:r w:rsidRPr="002820FB">
              <w:rPr>
                <w:sz w:val="24"/>
              </w:rPr>
              <w:t>Пишут под диктовку доступный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текст после предварительного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разбора</w:t>
            </w:r>
          </w:p>
          <w:p w:rsidR="00F81429" w:rsidRPr="002820FB" w:rsidRDefault="00F81429" w:rsidP="00A61072">
            <w:pPr>
              <w:pStyle w:val="TableParagraph"/>
              <w:spacing w:line="276" w:lineRule="exact"/>
              <w:ind w:right="82"/>
              <w:rPr>
                <w:sz w:val="24"/>
              </w:rPr>
            </w:pPr>
          </w:p>
        </w:tc>
        <w:tc>
          <w:tcPr>
            <w:tcW w:w="3534" w:type="dxa"/>
          </w:tcPr>
          <w:p w:rsidR="00F81429" w:rsidRPr="002820FB" w:rsidRDefault="00F81429" w:rsidP="00A61072">
            <w:pPr>
              <w:pStyle w:val="TableParagraph"/>
              <w:ind w:right="1519"/>
              <w:rPr>
                <w:sz w:val="24"/>
              </w:rPr>
            </w:pPr>
            <w:r w:rsidRPr="002820FB">
              <w:rPr>
                <w:sz w:val="24"/>
              </w:rPr>
              <w:t>Умеют писать под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диктовку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текст</w:t>
            </w:r>
          </w:p>
        </w:tc>
      </w:tr>
      <w:tr w:rsidR="00F81429" w:rsidTr="00284EDB">
        <w:trPr>
          <w:trHeight w:val="265"/>
        </w:trPr>
        <w:tc>
          <w:tcPr>
            <w:tcW w:w="14103" w:type="dxa"/>
            <w:gridSpan w:val="6"/>
          </w:tcPr>
          <w:p w:rsidR="00F81429" w:rsidRPr="002820FB" w:rsidRDefault="00F81429" w:rsidP="00A61072">
            <w:pPr>
              <w:pStyle w:val="TableParagraph"/>
              <w:spacing w:line="256" w:lineRule="exact"/>
              <w:ind w:left="4364" w:right="4217"/>
              <w:jc w:val="center"/>
              <w:rPr>
                <w:b/>
                <w:sz w:val="24"/>
              </w:rPr>
            </w:pPr>
            <w:r w:rsidRPr="002820FB">
              <w:rPr>
                <w:b/>
                <w:sz w:val="24"/>
              </w:rPr>
              <w:t>Предложение.</w:t>
            </w:r>
            <w:r w:rsidRPr="002820FB">
              <w:rPr>
                <w:b/>
                <w:spacing w:val="-2"/>
                <w:sz w:val="24"/>
              </w:rPr>
              <w:t xml:space="preserve"> </w:t>
            </w:r>
            <w:r w:rsidRPr="002820FB">
              <w:rPr>
                <w:b/>
                <w:sz w:val="24"/>
              </w:rPr>
              <w:t>Текст</w:t>
            </w:r>
            <w:r w:rsidRPr="002820FB">
              <w:rPr>
                <w:b/>
                <w:spacing w:val="-1"/>
                <w:sz w:val="24"/>
              </w:rPr>
              <w:t xml:space="preserve"> </w:t>
            </w:r>
            <w:r w:rsidRPr="002820FB">
              <w:rPr>
                <w:b/>
                <w:sz w:val="24"/>
              </w:rPr>
              <w:t>–</w:t>
            </w:r>
            <w:r w:rsidRPr="002820FB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15 </w:t>
            </w:r>
            <w:r w:rsidRPr="002820FB">
              <w:rPr>
                <w:b/>
                <w:sz w:val="24"/>
              </w:rPr>
              <w:t xml:space="preserve"> часов</w:t>
            </w:r>
          </w:p>
          <w:p w:rsidR="00F81429" w:rsidRPr="002820FB" w:rsidRDefault="00F81429" w:rsidP="00A61072">
            <w:pPr>
              <w:pStyle w:val="TableParagraph"/>
              <w:spacing w:line="256" w:lineRule="exact"/>
              <w:ind w:left="4364" w:right="4217"/>
              <w:jc w:val="center"/>
              <w:rPr>
                <w:b/>
                <w:sz w:val="24"/>
              </w:rPr>
            </w:pPr>
          </w:p>
        </w:tc>
      </w:tr>
      <w:tr w:rsidR="00F81429" w:rsidTr="00284EDB">
        <w:trPr>
          <w:trHeight w:val="4520"/>
        </w:trPr>
        <w:tc>
          <w:tcPr>
            <w:tcW w:w="561" w:type="dxa"/>
            <w:tcBorders>
              <w:bottom w:val="single" w:sz="4" w:space="0" w:color="auto"/>
            </w:tcBorders>
          </w:tcPr>
          <w:p w:rsidR="00F81429" w:rsidRDefault="00F81429" w:rsidP="00A61072">
            <w:pPr>
              <w:pStyle w:val="TableParagraph"/>
              <w:spacing w:line="251" w:lineRule="exact"/>
              <w:ind w:left="196"/>
            </w:pPr>
            <w:r>
              <w:t>6.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F81429" w:rsidRPr="002820FB" w:rsidRDefault="00F81429" w:rsidP="00A61072">
            <w:pPr>
              <w:pStyle w:val="TableParagraph"/>
              <w:ind w:left="107" w:right="305"/>
              <w:rPr>
                <w:sz w:val="24"/>
              </w:rPr>
            </w:pPr>
            <w:r w:rsidRPr="002820FB">
              <w:rPr>
                <w:sz w:val="24"/>
              </w:rPr>
              <w:t>Выделение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признаков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связного текста.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Тема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текста.</w:t>
            </w:r>
          </w:p>
          <w:p w:rsidR="00F81429" w:rsidRPr="002820FB" w:rsidRDefault="00F81429" w:rsidP="00A61072">
            <w:pPr>
              <w:pStyle w:val="TableParagraph"/>
              <w:ind w:left="107" w:right="282"/>
              <w:rPr>
                <w:sz w:val="24"/>
              </w:rPr>
            </w:pPr>
            <w:r w:rsidRPr="002820FB">
              <w:rPr>
                <w:sz w:val="24"/>
              </w:rPr>
              <w:t>Основная</w:t>
            </w:r>
            <w:r w:rsidRPr="002820FB">
              <w:rPr>
                <w:spacing w:val="-15"/>
                <w:sz w:val="24"/>
              </w:rPr>
              <w:t xml:space="preserve"> </w:t>
            </w:r>
            <w:r w:rsidRPr="002820FB">
              <w:rPr>
                <w:sz w:val="24"/>
              </w:rPr>
              <w:t>мысль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текста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81429" w:rsidRDefault="00F81429" w:rsidP="00A61072">
            <w:pPr>
              <w:pStyle w:val="TableParagraph"/>
              <w:spacing w:line="251" w:lineRule="exact"/>
              <w:ind w:left="4"/>
              <w:jc w:val="center"/>
            </w:pPr>
            <w:r>
              <w:t>1</w:t>
            </w: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:rsidR="00F81429" w:rsidRPr="002820FB" w:rsidRDefault="00F81429" w:rsidP="00A61072">
            <w:pPr>
              <w:pStyle w:val="TableParagraph"/>
              <w:ind w:left="141" w:right="199"/>
              <w:rPr>
                <w:sz w:val="24"/>
              </w:rPr>
            </w:pPr>
            <w:r w:rsidRPr="002820FB">
              <w:rPr>
                <w:sz w:val="24"/>
              </w:rPr>
              <w:t>Формирование умения отличать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текст от группы предложений.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Выделение признаков связного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текста.</w:t>
            </w:r>
          </w:p>
          <w:p w:rsidR="00F81429" w:rsidRPr="002820FB" w:rsidRDefault="00F81429" w:rsidP="00A61072">
            <w:pPr>
              <w:pStyle w:val="TableParagraph"/>
              <w:ind w:left="107" w:firstLine="33"/>
              <w:rPr>
                <w:sz w:val="24"/>
              </w:rPr>
            </w:pPr>
            <w:r w:rsidRPr="002820FB">
              <w:rPr>
                <w:sz w:val="24"/>
              </w:rPr>
              <w:t>Определение темы текста.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Развитие умения выделять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средства связи предложений в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тексте.</w:t>
            </w:r>
          </w:p>
          <w:p w:rsidR="00F81429" w:rsidRPr="002820FB" w:rsidRDefault="00F81429" w:rsidP="00A61072">
            <w:pPr>
              <w:pStyle w:val="TableParagraph"/>
              <w:ind w:left="141"/>
              <w:rPr>
                <w:sz w:val="24"/>
              </w:rPr>
            </w:pPr>
            <w:r w:rsidRPr="002820FB">
              <w:rPr>
                <w:sz w:val="24"/>
              </w:rPr>
              <w:t>Развитие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чувства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языка</w:t>
            </w:r>
          </w:p>
        </w:tc>
        <w:tc>
          <w:tcPr>
            <w:tcW w:w="3534" w:type="dxa"/>
            <w:tcBorders>
              <w:bottom w:val="single" w:sz="4" w:space="0" w:color="auto"/>
            </w:tcBorders>
          </w:tcPr>
          <w:p w:rsidR="00F81429" w:rsidRPr="002820FB" w:rsidRDefault="00F81429" w:rsidP="00A61072">
            <w:pPr>
              <w:pStyle w:val="TableParagraph"/>
              <w:spacing w:line="275" w:lineRule="exact"/>
              <w:rPr>
                <w:sz w:val="24"/>
              </w:rPr>
            </w:pPr>
            <w:r w:rsidRPr="002820FB">
              <w:rPr>
                <w:sz w:val="24"/>
              </w:rPr>
              <w:t>Читают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по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карточке</w:t>
            </w:r>
          </w:p>
          <w:p w:rsidR="00F81429" w:rsidRPr="002820FB" w:rsidRDefault="00F81429" w:rsidP="00A61072">
            <w:pPr>
              <w:pStyle w:val="TableParagraph"/>
              <w:ind w:right="174"/>
              <w:rPr>
                <w:sz w:val="24"/>
              </w:rPr>
            </w:pPr>
            <w:r w:rsidRPr="002820FB">
              <w:rPr>
                <w:sz w:val="24"/>
              </w:rPr>
              <w:t>определение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«связного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текста».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Различают текст и отдельные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предложения с помощью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учителя-логопеда.</w:t>
            </w:r>
          </w:p>
          <w:p w:rsidR="00F81429" w:rsidRPr="002820FB" w:rsidRDefault="00F81429" w:rsidP="00A61072">
            <w:pPr>
              <w:pStyle w:val="TableParagraph"/>
              <w:ind w:right="346"/>
              <w:rPr>
                <w:sz w:val="24"/>
              </w:rPr>
            </w:pPr>
            <w:r w:rsidRPr="002820FB">
              <w:rPr>
                <w:sz w:val="24"/>
              </w:rPr>
              <w:t>Определяют основную мысль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текста с помощью наводящих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вопросов учителя-логопеда.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Озаглавливают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текст.</w:t>
            </w:r>
          </w:p>
          <w:p w:rsidR="00F81429" w:rsidRPr="002820FB" w:rsidRDefault="00F81429" w:rsidP="00A61072">
            <w:pPr>
              <w:pStyle w:val="TableParagraph"/>
              <w:ind w:right="481"/>
              <w:rPr>
                <w:sz w:val="24"/>
              </w:rPr>
            </w:pPr>
            <w:r w:rsidRPr="002820FB">
              <w:rPr>
                <w:sz w:val="24"/>
              </w:rPr>
              <w:t>Составляют предложения из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слов, данных в правильной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грамматической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форме.</w:t>
            </w:r>
          </w:p>
          <w:p w:rsidR="00F81429" w:rsidRPr="002820FB" w:rsidRDefault="00F81429" w:rsidP="00A61072">
            <w:pPr>
              <w:pStyle w:val="TableParagraph"/>
              <w:spacing w:before="1"/>
              <w:rPr>
                <w:sz w:val="24"/>
              </w:rPr>
            </w:pPr>
            <w:r w:rsidRPr="002820FB">
              <w:rPr>
                <w:sz w:val="24"/>
              </w:rPr>
              <w:t>Читают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предложения</w:t>
            </w:r>
          </w:p>
        </w:tc>
        <w:tc>
          <w:tcPr>
            <w:tcW w:w="3534" w:type="dxa"/>
            <w:tcBorders>
              <w:bottom w:val="single" w:sz="4" w:space="0" w:color="auto"/>
            </w:tcBorders>
          </w:tcPr>
          <w:p w:rsidR="00F81429" w:rsidRPr="002820FB" w:rsidRDefault="00F81429" w:rsidP="00A61072">
            <w:pPr>
              <w:pStyle w:val="TableParagraph"/>
              <w:ind w:right="547"/>
              <w:rPr>
                <w:sz w:val="24"/>
              </w:rPr>
            </w:pPr>
            <w:r w:rsidRPr="002820FB">
              <w:rPr>
                <w:sz w:val="24"/>
              </w:rPr>
              <w:t>Дают определение связного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текста.</w:t>
            </w:r>
          </w:p>
          <w:p w:rsidR="00F81429" w:rsidRPr="002820FB" w:rsidRDefault="00F81429" w:rsidP="00A61072">
            <w:pPr>
              <w:pStyle w:val="TableParagraph"/>
              <w:ind w:right="385"/>
              <w:rPr>
                <w:sz w:val="24"/>
              </w:rPr>
            </w:pPr>
            <w:r w:rsidRPr="002820FB">
              <w:rPr>
                <w:sz w:val="24"/>
              </w:rPr>
              <w:t>Различают текст и отдельные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предложения.</w:t>
            </w:r>
          </w:p>
          <w:p w:rsidR="00F81429" w:rsidRPr="002820FB" w:rsidRDefault="00F81429" w:rsidP="00A61072">
            <w:pPr>
              <w:pStyle w:val="TableParagraph"/>
              <w:ind w:right="392"/>
              <w:rPr>
                <w:sz w:val="24"/>
              </w:rPr>
            </w:pPr>
            <w:r w:rsidRPr="002820FB">
              <w:rPr>
                <w:sz w:val="24"/>
              </w:rPr>
              <w:t>Умеют определить основную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мысль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текста.</w:t>
            </w:r>
          </w:p>
          <w:p w:rsidR="00F81429" w:rsidRPr="002820FB" w:rsidRDefault="00F81429" w:rsidP="00A61072">
            <w:pPr>
              <w:pStyle w:val="TableParagraph"/>
              <w:ind w:right="481"/>
              <w:rPr>
                <w:sz w:val="24"/>
              </w:rPr>
            </w:pPr>
            <w:r w:rsidRPr="002820FB">
              <w:rPr>
                <w:sz w:val="24"/>
              </w:rPr>
              <w:t>Озаглавливают текст.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Составляют предложения из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слов, данных в правильной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грамматической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форме.</w:t>
            </w:r>
          </w:p>
          <w:p w:rsidR="00F81429" w:rsidRPr="002820FB" w:rsidRDefault="00F81429" w:rsidP="00A61072">
            <w:pPr>
              <w:pStyle w:val="TableParagraph"/>
              <w:ind w:right="1142"/>
              <w:rPr>
                <w:sz w:val="24"/>
              </w:rPr>
            </w:pPr>
            <w:r w:rsidRPr="002820FB">
              <w:rPr>
                <w:sz w:val="24"/>
              </w:rPr>
              <w:t>Выразительно читают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предложения.</w:t>
            </w:r>
          </w:p>
          <w:p w:rsidR="00F81429" w:rsidRPr="002820FB" w:rsidRDefault="00F81429" w:rsidP="00A61072">
            <w:pPr>
              <w:pStyle w:val="TableParagraph"/>
              <w:ind w:right="217"/>
              <w:rPr>
                <w:sz w:val="24"/>
              </w:rPr>
            </w:pPr>
            <w:r w:rsidRPr="002820FB">
              <w:rPr>
                <w:sz w:val="24"/>
              </w:rPr>
              <w:t>Делают вывод о расположении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предложений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в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тексте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в</w:t>
            </w:r>
          </w:p>
          <w:p w:rsidR="00F81429" w:rsidRDefault="00F81429" w:rsidP="00A61072">
            <w:pPr>
              <w:pStyle w:val="TableParagraph"/>
              <w:spacing w:line="257" w:lineRule="exact"/>
              <w:rPr>
                <w:sz w:val="24"/>
              </w:rPr>
            </w:pPr>
            <w:r w:rsidRPr="002820FB">
              <w:rPr>
                <w:sz w:val="24"/>
              </w:rPr>
              <w:t>определенном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порядке</w:t>
            </w:r>
            <w:r>
              <w:rPr>
                <w:sz w:val="24"/>
              </w:rPr>
              <w:t>.</w:t>
            </w:r>
          </w:p>
          <w:p w:rsidR="00F81429" w:rsidRDefault="00F81429" w:rsidP="00A61072">
            <w:pPr>
              <w:pStyle w:val="TableParagraph"/>
              <w:spacing w:line="257" w:lineRule="exact"/>
              <w:rPr>
                <w:sz w:val="24"/>
              </w:rPr>
            </w:pPr>
          </w:p>
          <w:p w:rsidR="00F81429" w:rsidRPr="002820FB" w:rsidRDefault="00F81429" w:rsidP="00A61072">
            <w:pPr>
              <w:pStyle w:val="TableParagraph"/>
              <w:spacing w:line="257" w:lineRule="exact"/>
              <w:rPr>
                <w:sz w:val="24"/>
              </w:rPr>
            </w:pPr>
          </w:p>
        </w:tc>
      </w:tr>
      <w:tr w:rsidR="00F81429" w:rsidTr="00284EDB">
        <w:trPr>
          <w:trHeight w:val="2166"/>
        </w:trPr>
        <w:tc>
          <w:tcPr>
            <w:tcW w:w="561" w:type="dxa"/>
            <w:tcBorders>
              <w:top w:val="single" w:sz="4" w:space="0" w:color="auto"/>
            </w:tcBorders>
          </w:tcPr>
          <w:p w:rsidR="00F81429" w:rsidRPr="002820FB" w:rsidRDefault="00F81429" w:rsidP="00A61072">
            <w:pPr>
              <w:pStyle w:val="TableParagraph"/>
              <w:spacing w:line="275" w:lineRule="exact"/>
              <w:ind w:left="109" w:right="100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2093" w:type="dxa"/>
            <w:tcBorders>
              <w:top w:val="single" w:sz="4" w:space="0" w:color="auto"/>
            </w:tcBorders>
          </w:tcPr>
          <w:p w:rsidR="00F81429" w:rsidRPr="002820FB" w:rsidRDefault="00F81429" w:rsidP="00A61072">
            <w:pPr>
              <w:pStyle w:val="TableParagraph"/>
              <w:ind w:left="107" w:right="130"/>
              <w:rPr>
                <w:sz w:val="24"/>
              </w:rPr>
            </w:pPr>
            <w:r w:rsidRPr="002820FB">
              <w:rPr>
                <w:sz w:val="24"/>
              </w:rPr>
              <w:t>Деление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сплошного текста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на отдельные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предложения.</w:t>
            </w:r>
          </w:p>
          <w:p w:rsidR="00F81429" w:rsidRPr="002820FB" w:rsidRDefault="00F81429" w:rsidP="00A61072">
            <w:pPr>
              <w:pStyle w:val="TableParagraph"/>
              <w:ind w:left="107" w:right="627"/>
              <w:rPr>
                <w:sz w:val="24"/>
              </w:rPr>
            </w:pPr>
            <w:r w:rsidRPr="002820FB">
              <w:rPr>
                <w:sz w:val="24"/>
              </w:rPr>
              <w:t>Обозначение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границ</w:t>
            </w:r>
          </w:p>
          <w:p w:rsidR="00F81429" w:rsidRPr="002820FB" w:rsidRDefault="00F81429" w:rsidP="00A61072">
            <w:pPr>
              <w:pStyle w:val="TableParagraph"/>
              <w:ind w:left="107" w:right="311"/>
              <w:rPr>
                <w:sz w:val="24"/>
              </w:rPr>
            </w:pPr>
            <w:r w:rsidRPr="002820FB">
              <w:rPr>
                <w:sz w:val="24"/>
              </w:rPr>
              <w:t>предложения на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письме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81429" w:rsidRDefault="00F81429" w:rsidP="00A61072">
            <w:pPr>
              <w:pStyle w:val="TableParagraph"/>
              <w:spacing w:line="251" w:lineRule="exact"/>
              <w:ind w:left="4"/>
              <w:jc w:val="center"/>
            </w:pPr>
            <w:r>
              <w:t>2</w:t>
            </w:r>
          </w:p>
        </w:tc>
        <w:tc>
          <w:tcPr>
            <w:tcW w:w="3672" w:type="dxa"/>
            <w:tcBorders>
              <w:top w:val="single" w:sz="4" w:space="0" w:color="auto"/>
            </w:tcBorders>
          </w:tcPr>
          <w:p w:rsidR="00F81429" w:rsidRPr="002820FB" w:rsidRDefault="00F81429" w:rsidP="00A61072">
            <w:pPr>
              <w:pStyle w:val="TableParagraph"/>
              <w:ind w:left="141" w:right="756"/>
              <w:rPr>
                <w:sz w:val="24"/>
              </w:rPr>
            </w:pPr>
            <w:r w:rsidRPr="002820FB">
              <w:rPr>
                <w:sz w:val="24"/>
              </w:rPr>
              <w:t>Развитие умения находить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границы предложения в не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пунктируемом тексте по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интонации.</w:t>
            </w:r>
          </w:p>
          <w:p w:rsidR="00F81429" w:rsidRPr="002820FB" w:rsidRDefault="00F81429" w:rsidP="00A61072">
            <w:pPr>
              <w:pStyle w:val="TableParagraph"/>
              <w:ind w:left="141" w:right="655"/>
              <w:rPr>
                <w:sz w:val="24"/>
              </w:rPr>
            </w:pPr>
            <w:r w:rsidRPr="002820FB">
              <w:rPr>
                <w:sz w:val="24"/>
              </w:rPr>
              <w:t>Выделение предложений из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текста.</w:t>
            </w:r>
          </w:p>
          <w:p w:rsidR="00F81429" w:rsidRPr="002820FB" w:rsidRDefault="00F81429" w:rsidP="00A61072">
            <w:pPr>
              <w:pStyle w:val="TableParagraph"/>
              <w:ind w:left="141" w:right="272"/>
              <w:rPr>
                <w:sz w:val="24"/>
              </w:rPr>
            </w:pPr>
            <w:r w:rsidRPr="002820FB">
              <w:rPr>
                <w:sz w:val="24"/>
              </w:rPr>
              <w:t>Установление смысловой связи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слов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в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предложении.</w:t>
            </w:r>
          </w:p>
          <w:p w:rsidR="00F81429" w:rsidRPr="002820FB" w:rsidRDefault="00F81429" w:rsidP="00A61072">
            <w:pPr>
              <w:pStyle w:val="TableParagraph"/>
              <w:ind w:left="141" w:right="1406"/>
              <w:rPr>
                <w:sz w:val="24"/>
              </w:rPr>
            </w:pPr>
            <w:r w:rsidRPr="002820FB">
              <w:rPr>
                <w:sz w:val="24"/>
              </w:rPr>
              <w:t>Обозначение границ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предложения.</w:t>
            </w:r>
          </w:p>
          <w:p w:rsidR="00F81429" w:rsidRPr="002820FB" w:rsidRDefault="00F81429" w:rsidP="00A61072">
            <w:pPr>
              <w:pStyle w:val="TableParagraph"/>
              <w:ind w:left="141" w:right="155"/>
              <w:rPr>
                <w:sz w:val="24"/>
              </w:rPr>
            </w:pPr>
            <w:r w:rsidRPr="002820FB">
              <w:rPr>
                <w:sz w:val="24"/>
              </w:rPr>
              <w:t>Правильное употребление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знаков препинания (.,?,!) в конце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предложения.</w:t>
            </w:r>
          </w:p>
          <w:p w:rsidR="00F81429" w:rsidRPr="002820FB" w:rsidRDefault="00F81429" w:rsidP="00A61072">
            <w:pPr>
              <w:pStyle w:val="TableParagraph"/>
              <w:spacing w:line="270" w:lineRule="atLeast"/>
              <w:ind w:left="141" w:right="173"/>
              <w:rPr>
                <w:sz w:val="24"/>
              </w:rPr>
            </w:pPr>
            <w:r w:rsidRPr="002820FB">
              <w:rPr>
                <w:sz w:val="24"/>
              </w:rPr>
              <w:t>Развитие слухового вербального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анализа</w:t>
            </w:r>
          </w:p>
        </w:tc>
        <w:tc>
          <w:tcPr>
            <w:tcW w:w="3534" w:type="dxa"/>
            <w:tcBorders>
              <w:top w:val="single" w:sz="4" w:space="0" w:color="auto"/>
            </w:tcBorders>
          </w:tcPr>
          <w:p w:rsidR="00F81429" w:rsidRPr="002820FB" w:rsidRDefault="00F81429" w:rsidP="00A61072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 w:rsidRPr="002820FB">
              <w:rPr>
                <w:sz w:val="24"/>
              </w:rPr>
              <w:t>Прослушивают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текст.</w:t>
            </w:r>
          </w:p>
          <w:p w:rsidR="00F81429" w:rsidRPr="002820FB" w:rsidRDefault="00F81429" w:rsidP="00A61072">
            <w:pPr>
              <w:pStyle w:val="TableParagraph"/>
              <w:ind w:left="141" w:right="186"/>
              <w:rPr>
                <w:sz w:val="24"/>
              </w:rPr>
            </w:pPr>
            <w:r w:rsidRPr="002820FB">
              <w:rPr>
                <w:sz w:val="24"/>
              </w:rPr>
              <w:t>Находят границы предложения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после прочтения текста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учителем-логопедом.</w:t>
            </w:r>
          </w:p>
          <w:p w:rsidR="00F81429" w:rsidRPr="002820FB" w:rsidRDefault="00F81429" w:rsidP="00A61072">
            <w:pPr>
              <w:pStyle w:val="TableParagraph"/>
              <w:ind w:left="141"/>
              <w:rPr>
                <w:sz w:val="24"/>
              </w:rPr>
            </w:pPr>
            <w:r w:rsidRPr="002820FB">
              <w:rPr>
                <w:sz w:val="24"/>
              </w:rPr>
              <w:t>Ставят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в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конце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каждого</w:t>
            </w:r>
          </w:p>
          <w:p w:rsidR="00F81429" w:rsidRPr="002820FB" w:rsidRDefault="00F81429" w:rsidP="00A61072">
            <w:pPr>
              <w:pStyle w:val="TableParagraph"/>
              <w:ind w:left="141" w:right="177"/>
              <w:rPr>
                <w:sz w:val="24"/>
              </w:rPr>
            </w:pPr>
            <w:r w:rsidRPr="002820FB">
              <w:rPr>
                <w:sz w:val="24"/>
              </w:rPr>
              <w:t>предложения знак препинания.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Озаглавливают текст с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помощью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наводящих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вопросов</w:t>
            </w:r>
          </w:p>
        </w:tc>
        <w:tc>
          <w:tcPr>
            <w:tcW w:w="3534" w:type="dxa"/>
            <w:tcBorders>
              <w:top w:val="single" w:sz="4" w:space="0" w:color="auto"/>
            </w:tcBorders>
          </w:tcPr>
          <w:p w:rsidR="00F81429" w:rsidRPr="002820FB" w:rsidRDefault="00F81429" w:rsidP="00A61072">
            <w:pPr>
              <w:pStyle w:val="TableParagraph"/>
              <w:spacing w:line="275" w:lineRule="exact"/>
              <w:ind w:left="142"/>
              <w:rPr>
                <w:sz w:val="24"/>
              </w:rPr>
            </w:pPr>
            <w:r w:rsidRPr="002820FB">
              <w:rPr>
                <w:sz w:val="24"/>
              </w:rPr>
              <w:t>Читают текст.</w:t>
            </w:r>
          </w:p>
          <w:p w:rsidR="00F81429" w:rsidRPr="002820FB" w:rsidRDefault="00F81429" w:rsidP="00A61072">
            <w:pPr>
              <w:pStyle w:val="TableParagraph"/>
              <w:ind w:left="142" w:right="476"/>
              <w:rPr>
                <w:sz w:val="24"/>
              </w:rPr>
            </w:pPr>
            <w:r w:rsidRPr="002820FB">
              <w:rPr>
                <w:sz w:val="24"/>
              </w:rPr>
              <w:t>Определяют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главную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мысль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текста.</w:t>
            </w:r>
          </w:p>
          <w:p w:rsidR="00F81429" w:rsidRPr="002820FB" w:rsidRDefault="00F81429" w:rsidP="00A61072">
            <w:pPr>
              <w:pStyle w:val="TableParagraph"/>
              <w:ind w:left="142" w:right="413"/>
              <w:rPr>
                <w:sz w:val="24"/>
              </w:rPr>
            </w:pPr>
            <w:r w:rsidRPr="002820FB">
              <w:rPr>
                <w:sz w:val="24"/>
              </w:rPr>
              <w:t>Определяют количество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предложений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в</w:t>
            </w:r>
            <w:r w:rsidRPr="002820FB">
              <w:rPr>
                <w:spacing w:val="60"/>
                <w:sz w:val="24"/>
              </w:rPr>
              <w:t xml:space="preserve"> </w:t>
            </w:r>
            <w:r w:rsidRPr="002820FB">
              <w:rPr>
                <w:sz w:val="24"/>
              </w:rPr>
              <w:t>тексте.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Делят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текст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на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предложения.</w:t>
            </w:r>
          </w:p>
          <w:p w:rsidR="00F81429" w:rsidRPr="002820FB" w:rsidRDefault="00F81429" w:rsidP="00A61072">
            <w:pPr>
              <w:pStyle w:val="TableParagraph"/>
              <w:ind w:left="142" w:right="306"/>
              <w:rPr>
                <w:sz w:val="24"/>
              </w:rPr>
            </w:pPr>
            <w:r w:rsidRPr="002820FB">
              <w:rPr>
                <w:sz w:val="24"/>
              </w:rPr>
              <w:t>Умеют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делать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паузы,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выделяя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главное слово и интонируя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конец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каждого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предложения.</w:t>
            </w:r>
          </w:p>
          <w:p w:rsidR="00F81429" w:rsidRPr="002820FB" w:rsidRDefault="00F81429" w:rsidP="00A61072">
            <w:pPr>
              <w:pStyle w:val="TableParagraph"/>
              <w:ind w:left="142"/>
              <w:rPr>
                <w:sz w:val="24"/>
              </w:rPr>
            </w:pPr>
            <w:r w:rsidRPr="002820FB">
              <w:rPr>
                <w:sz w:val="24"/>
              </w:rPr>
              <w:t>Ставят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в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конце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каждого</w:t>
            </w:r>
          </w:p>
          <w:p w:rsidR="00F81429" w:rsidRPr="002820FB" w:rsidRDefault="00F81429" w:rsidP="00A61072">
            <w:pPr>
              <w:pStyle w:val="TableParagraph"/>
              <w:ind w:left="142" w:right="176"/>
              <w:rPr>
                <w:sz w:val="24"/>
              </w:rPr>
            </w:pPr>
            <w:r w:rsidRPr="002820FB">
              <w:rPr>
                <w:sz w:val="24"/>
              </w:rPr>
              <w:t>предложения знак препинания.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Озаглавливают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текст</w:t>
            </w:r>
          </w:p>
        </w:tc>
      </w:tr>
      <w:tr w:rsidR="00F81429" w:rsidTr="00284EDB">
        <w:trPr>
          <w:trHeight w:val="2491"/>
        </w:trPr>
        <w:tc>
          <w:tcPr>
            <w:tcW w:w="561" w:type="dxa"/>
            <w:tcBorders>
              <w:bottom w:val="single" w:sz="4" w:space="0" w:color="auto"/>
            </w:tcBorders>
          </w:tcPr>
          <w:p w:rsidR="00F81429" w:rsidRPr="002820FB" w:rsidRDefault="00F81429" w:rsidP="00A61072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9, 10-11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F81429" w:rsidRPr="002820FB" w:rsidRDefault="00F81429" w:rsidP="00A6107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2820FB">
              <w:rPr>
                <w:sz w:val="24"/>
              </w:rPr>
              <w:t>Работа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с</w:t>
            </w:r>
          </w:p>
          <w:p w:rsidR="00F81429" w:rsidRPr="002820FB" w:rsidRDefault="00F81429" w:rsidP="00A61072">
            <w:pPr>
              <w:pStyle w:val="TableParagraph"/>
              <w:ind w:left="107" w:right="180"/>
              <w:rPr>
                <w:sz w:val="24"/>
              </w:rPr>
            </w:pPr>
            <w:r w:rsidRPr="002820FB">
              <w:rPr>
                <w:sz w:val="24"/>
              </w:rPr>
              <w:t>деформированны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ми</w:t>
            </w:r>
          </w:p>
          <w:p w:rsidR="00F81429" w:rsidRPr="002820FB" w:rsidRDefault="00F81429" w:rsidP="00A61072">
            <w:pPr>
              <w:pStyle w:val="TableParagraph"/>
              <w:ind w:left="107" w:right="326"/>
              <w:rPr>
                <w:sz w:val="24"/>
              </w:rPr>
            </w:pPr>
            <w:r w:rsidRPr="002820FB">
              <w:rPr>
                <w:sz w:val="24"/>
              </w:rPr>
              <w:t>предложениями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текста.</w:t>
            </w:r>
          </w:p>
          <w:p w:rsidR="00F81429" w:rsidRPr="002820FB" w:rsidRDefault="00F81429" w:rsidP="00A61072">
            <w:pPr>
              <w:pStyle w:val="TableParagraph"/>
              <w:ind w:left="107" w:right="291"/>
              <w:rPr>
                <w:sz w:val="24"/>
              </w:rPr>
            </w:pPr>
            <w:r w:rsidRPr="002820FB">
              <w:rPr>
                <w:spacing w:val="-1"/>
                <w:sz w:val="24"/>
              </w:rPr>
              <w:t>Грамматическое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оформление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предложений</w:t>
            </w:r>
            <w:r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81429" w:rsidRDefault="00F81429" w:rsidP="00A61072">
            <w:pPr>
              <w:pStyle w:val="TableParagraph"/>
              <w:spacing w:line="251" w:lineRule="exact"/>
              <w:ind w:left="4"/>
              <w:jc w:val="center"/>
            </w:pPr>
            <w:r>
              <w:t>3</w:t>
            </w: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:rsidR="00F81429" w:rsidRPr="002820FB" w:rsidRDefault="00F81429" w:rsidP="00A61072">
            <w:pPr>
              <w:pStyle w:val="TableParagraph"/>
              <w:ind w:left="141" w:right="770"/>
              <w:rPr>
                <w:sz w:val="24"/>
              </w:rPr>
            </w:pPr>
            <w:r w:rsidRPr="002820FB">
              <w:rPr>
                <w:sz w:val="24"/>
              </w:rPr>
              <w:t>Развитие умения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восстанавливать неполное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предложение, употребляя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правильные</w:t>
            </w:r>
            <w:r w:rsidRPr="002820FB">
              <w:rPr>
                <w:spacing w:val="-9"/>
                <w:sz w:val="24"/>
              </w:rPr>
              <w:t xml:space="preserve"> </w:t>
            </w:r>
            <w:r w:rsidRPr="002820FB">
              <w:rPr>
                <w:sz w:val="24"/>
              </w:rPr>
              <w:t>словоформы</w:t>
            </w:r>
            <w:r w:rsidRPr="002820FB">
              <w:rPr>
                <w:spacing w:val="-7"/>
                <w:sz w:val="24"/>
              </w:rPr>
              <w:t xml:space="preserve"> </w:t>
            </w:r>
            <w:r w:rsidRPr="002820FB">
              <w:rPr>
                <w:sz w:val="24"/>
              </w:rPr>
              <w:t>и</w:t>
            </w:r>
          </w:p>
          <w:p w:rsidR="00F81429" w:rsidRPr="002820FB" w:rsidRDefault="00F81429" w:rsidP="00A61072">
            <w:pPr>
              <w:pStyle w:val="TableParagraph"/>
              <w:ind w:left="141"/>
              <w:rPr>
                <w:sz w:val="24"/>
              </w:rPr>
            </w:pPr>
            <w:r w:rsidRPr="002820FB">
              <w:rPr>
                <w:sz w:val="24"/>
              </w:rPr>
              <w:t>вставляя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пропущенные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предлоги</w:t>
            </w:r>
          </w:p>
        </w:tc>
        <w:tc>
          <w:tcPr>
            <w:tcW w:w="3534" w:type="dxa"/>
            <w:tcBorders>
              <w:bottom w:val="single" w:sz="4" w:space="0" w:color="auto"/>
            </w:tcBorders>
          </w:tcPr>
          <w:p w:rsidR="00F81429" w:rsidRPr="002820FB" w:rsidRDefault="00F81429" w:rsidP="00A61072">
            <w:pPr>
              <w:pStyle w:val="TableParagraph"/>
              <w:ind w:left="141" w:right="161"/>
              <w:rPr>
                <w:sz w:val="24"/>
              </w:rPr>
            </w:pPr>
            <w:r w:rsidRPr="002820FB">
              <w:rPr>
                <w:sz w:val="24"/>
              </w:rPr>
              <w:t>Читают текст с пропущенными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словами.</w:t>
            </w:r>
          </w:p>
          <w:p w:rsidR="00F81429" w:rsidRPr="002820FB" w:rsidRDefault="00F81429" w:rsidP="00A61072">
            <w:pPr>
              <w:pStyle w:val="TableParagraph"/>
              <w:ind w:left="141" w:right="299"/>
              <w:rPr>
                <w:sz w:val="24"/>
              </w:rPr>
            </w:pPr>
            <w:r w:rsidRPr="002820FB">
              <w:rPr>
                <w:sz w:val="24"/>
              </w:rPr>
              <w:t>Вставляют в предложения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подходящее по смыслу слово,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используя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слова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для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справок</w:t>
            </w:r>
          </w:p>
        </w:tc>
        <w:tc>
          <w:tcPr>
            <w:tcW w:w="3534" w:type="dxa"/>
            <w:tcBorders>
              <w:bottom w:val="single" w:sz="4" w:space="0" w:color="auto"/>
            </w:tcBorders>
          </w:tcPr>
          <w:p w:rsidR="00F81429" w:rsidRPr="002820FB" w:rsidRDefault="00F81429" w:rsidP="00A61072">
            <w:pPr>
              <w:pStyle w:val="TableParagraph"/>
              <w:ind w:left="142" w:right="170"/>
              <w:rPr>
                <w:sz w:val="24"/>
              </w:rPr>
            </w:pPr>
            <w:r w:rsidRPr="002820FB">
              <w:rPr>
                <w:sz w:val="24"/>
              </w:rPr>
              <w:t>Читают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текст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с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пропущенными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словами.</w:t>
            </w:r>
          </w:p>
          <w:p w:rsidR="00F81429" w:rsidRPr="002820FB" w:rsidRDefault="00F81429" w:rsidP="00A61072">
            <w:pPr>
              <w:pStyle w:val="TableParagraph"/>
              <w:ind w:left="142" w:right="780"/>
              <w:rPr>
                <w:sz w:val="24"/>
              </w:rPr>
            </w:pPr>
            <w:r w:rsidRPr="002820FB">
              <w:rPr>
                <w:sz w:val="24"/>
              </w:rPr>
              <w:t>Определяют, какие слова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пропущены.</w:t>
            </w:r>
          </w:p>
          <w:p w:rsidR="00F81429" w:rsidRPr="002820FB" w:rsidRDefault="00F81429" w:rsidP="00A61072">
            <w:pPr>
              <w:pStyle w:val="TableParagraph"/>
              <w:ind w:left="142" w:right="298"/>
              <w:rPr>
                <w:sz w:val="24"/>
              </w:rPr>
            </w:pPr>
            <w:r w:rsidRPr="002820FB">
              <w:rPr>
                <w:sz w:val="24"/>
              </w:rPr>
              <w:t>Вставляют в предложения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подходящее по смыслу слово.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Определяют главную мысль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текста</w:t>
            </w:r>
          </w:p>
        </w:tc>
      </w:tr>
      <w:tr w:rsidR="00F81429" w:rsidTr="00284EDB">
        <w:trPr>
          <w:trHeight w:val="1490"/>
        </w:trPr>
        <w:tc>
          <w:tcPr>
            <w:tcW w:w="561" w:type="dxa"/>
            <w:tcBorders>
              <w:top w:val="single" w:sz="4" w:space="0" w:color="auto"/>
            </w:tcBorders>
          </w:tcPr>
          <w:p w:rsidR="00F81429" w:rsidRPr="002820FB" w:rsidRDefault="00F81429" w:rsidP="00A61072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93" w:type="dxa"/>
            <w:tcBorders>
              <w:top w:val="single" w:sz="4" w:space="0" w:color="auto"/>
            </w:tcBorders>
          </w:tcPr>
          <w:p w:rsidR="00F81429" w:rsidRPr="002820FB" w:rsidRDefault="00F81429" w:rsidP="00A61072">
            <w:pPr>
              <w:pStyle w:val="TableParagraph"/>
              <w:ind w:left="107" w:right="81"/>
              <w:rPr>
                <w:sz w:val="24"/>
              </w:rPr>
            </w:pPr>
            <w:r w:rsidRPr="002820FB">
              <w:rPr>
                <w:sz w:val="24"/>
              </w:rPr>
              <w:t>Составление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связного текста из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деформированны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х предложений,</w:t>
            </w:r>
          </w:p>
          <w:p w:rsidR="00F81429" w:rsidRPr="002820FB" w:rsidRDefault="00F81429" w:rsidP="00A61072">
            <w:pPr>
              <w:pStyle w:val="TableParagraph"/>
              <w:ind w:left="107" w:right="309"/>
              <w:rPr>
                <w:sz w:val="24"/>
              </w:rPr>
            </w:pPr>
            <w:r w:rsidRPr="002820FB">
              <w:rPr>
                <w:sz w:val="24"/>
              </w:rPr>
              <w:t>данных в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правильной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pacing w:val="-1"/>
                <w:sz w:val="24"/>
              </w:rPr>
              <w:t>грамматической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форме</w:t>
            </w:r>
            <w:r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81429" w:rsidRDefault="00F81429" w:rsidP="00A61072">
            <w:pPr>
              <w:pStyle w:val="TableParagraph"/>
              <w:spacing w:line="251" w:lineRule="exact"/>
              <w:ind w:left="4"/>
              <w:jc w:val="center"/>
            </w:pPr>
            <w:r>
              <w:t>1</w:t>
            </w:r>
          </w:p>
        </w:tc>
        <w:tc>
          <w:tcPr>
            <w:tcW w:w="3672" w:type="dxa"/>
            <w:tcBorders>
              <w:top w:val="single" w:sz="4" w:space="0" w:color="auto"/>
            </w:tcBorders>
          </w:tcPr>
          <w:p w:rsidR="00F81429" w:rsidRPr="002820FB" w:rsidRDefault="00F81429" w:rsidP="00A61072">
            <w:pPr>
              <w:pStyle w:val="TableParagraph"/>
              <w:ind w:left="107" w:right="309"/>
              <w:rPr>
                <w:sz w:val="24"/>
              </w:rPr>
            </w:pPr>
            <w:r w:rsidRPr="002820FB">
              <w:rPr>
                <w:sz w:val="24"/>
              </w:rPr>
              <w:t>Развитие</w:t>
            </w:r>
            <w:r w:rsidRPr="002820FB">
              <w:rPr>
                <w:spacing w:val="-7"/>
                <w:sz w:val="24"/>
              </w:rPr>
              <w:t xml:space="preserve"> </w:t>
            </w:r>
            <w:r w:rsidRPr="002820FB">
              <w:rPr>
                <w:sz w:val="24"/>
              </w:rPr>
              <w:t>умения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устанавливать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связь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слов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в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предложении.</w:t>
            </w:r>
          </w:p>
          <w:p w:rsidR="00F81429" w:rsidRPr="002820FB" w:rsidRDefault="00F81429" w:rsidP="00A61072">
            <w:pPr>
              <w:pStyle w:val="TableParagraph"/>
              <w:ind w:left="107" w:right="564"/>
              <w:rPr>
                <w:sz w:val="24"/>
              </w:rPr>
            </w:pPr>
            <w:r w:rsidRPr="002820FB">
              <w:rPr>
                <w:sz w:val="24"/>
              </w:rPr>
              <w:t>Объединение предложений в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связный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текст.</w:t>
            </w:r>
          </w:p>
          <w:p w:rsidR="00F81429" w:rsidRPr="002820FB" w:rsidRDefault="00F81429" w:rsidP="00A61072">
            <w:pPr>
              <w:pStyle w:val="TableParagraph"/>
              <w:ind w:left="107" w:right="189"/>
              <w:rPr>
                <w:sz w:val="24"/>
              </w:rPr>
            </w:pPr>
            <w:r w:rsidRPr="002820FB">
              <w:rPr>
                <w:sz w:val="24"/>
              </w:rPr>
              <w:t>Развитие чувства языка.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Развитие вербально-логического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мышления</w:t>
            </w:r>
          </w:p>
        </w:tc>
        <w:tc>
          <w:tcPr>
            <w:tcW w:w="3534" w:type="dxa"/>
            <w:tcBorders>
              <w:top w:val="single" w:sz="4" w:space="0" w:color="auto"/>
            </w:tcBorders>
          </w:tcPr>
          <w:p w:rsidR="00F81429" w:rsidRPr="002820FB" w:rsidRDefault="00F81429" w:rsidP="00A61072">
            <w:pPr>
              <w:pStyle w:val="TableParagraph"/>
              <w:ind w:right="224"/>
              <w:rPr>
                <w:sz w:val="24"/>
              </w:rPr>
            </w:pPr>
            <w:r w:rsidRPr="002820FB">
              <w:rPr>
                <w:sz w:val="24"/>
              </w:rPr>
              <w:t>С помощью наводящих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вопросов устанавливают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причинно-следственные связи.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Отвечают на вопрос учителя-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логопеда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простым</w:t>
            </w:r>
          </w:p>
          <w:p w:rsidR="00F81429" w:rsidRPr="002820FB" w:rsidRDefault="00F81429" w:rsidP="00A61072">
            <w:pPr>
              <w:pStyle w:val="TableParagraph"/>
              <w:ind w:left="141"/>
              <w:rPr>
                <w:sz w:val="24"/>
              </w:rPr>
            </w:pPr>
            <w:r w:rsidRPr="002820FB">
              <w:rPr>
                <w:sz w:val="24"/>
              </w:rPr>
              <w:t>предложением.</w:t>
            </w:r>
          </w:p>
          <w:p w:rsidR="00F81429" w:rsidRPr="002820FB" w:rsidRDefault="00F81429" w:rsidP="00A61072">
            <w:pPr>
              <w:pStyle w:val="TableParagraph"/>
              <w:ind w:left="141" w:right="482" w:hanging="34"/>
              <w:rPr>
                <w:sz w:val="24"/>
              </w:rPr>
            </w:pPr>
            <w:r w:rsidRPr="002820FB">
              <w:rPr>
                <w:sz w:val="24"/>
              </w:rPr>
              <w:t>Составляют предложения из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слов с помощью учителя-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логопеда.</w:t>
            </w:r>
          </w:p>
          <w:p w:rsidR="00F81429" w:rsidRPr="002820FB" w:rsidRDefault="00F81429" w:rsidP="00A61072">
            <w:pPr>
              <w:pStyle w:val="TableParagraph"/>
              <w:rPr>
                <w:sz w:val="24"/>
              </w:rPr>
            </w:pPr>
            <w:r w:rsidRPr="002820FB">
              <w:rPr>
                <w:sz w:val="24"/>
              </w:rPr>
              <w:t>Списывают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текст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с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карточки</w:t>
            </w:r>
          </w:p>
        </w:tc>
        <w:tc>
          <w:tcPr>
            <w:tcW w:w="3534" w:type="dxa"/>
            <w:tcBorders>
              <w:top w:val="single" w:sz="4" w:space="0" w:color="auto"/>
            </w:tcBorders>
          </w:tcPr>
          <w:p w:rsidR="00F81429" w:rsidRPr="002820FB" w:rsidRDefault="00F81429" w:rsidP="00A61072">
            <w:pPr>
              <w:pStyle w:val="TableParagraph"/>
              <w:ind w:left="142" w:right="658"/>
              <w:jc w:val="both"/>
              <w:rPr>
                <w:sz w:val="24"/>
              </w:rPr>
            </w:pPr>
            <w:r w:rsidRPr="002820FB">
              <w:rPr>
                <w:sz w:val="24"/>
              </w:rPr>
              <w:t>Устанавливают причинно-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следственные связи слов в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предложении.</w:t>
            </w:r>
          </w:p>
          <w:p w:rsidR="00F81429" w:rsidRPr="002820FB" w:rsidRDefault="00F81429" w:rsidP="00A61072">
            <w:pPr>
              <w:pStyle w:val="TableParagraph"/>
              <w:ind w:left="142" w:right="345"/>
              <w:rPr>
                <w:sz w:val="24"/>
              </w:rPr>
            </w:pPr>
            <w:r w:rsidRPr="002820FB">
              <w:rPr>
                <w:sz w:val="24"/>
              </w:rPr>
              <w:t>Выделяют признаки связного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текста.</w:t>
            </w:r>
          </w:p>
          <w:p w:rsidR="00F81429" w:rsidRPr="002820FB" w:rsidRDefault="00F81429" w:rsidP="00A61072">
            <w:pPr>
              <w:pStyle w:val="TableParagraph"/>
              <w:ind w:left="142" w:right="188"/>
              <w:rPr>
                <w:sz w:val="24"/>
              </w:rPr>
            </w:pPr>
            <w:r w:rsidRPr="002820FB">
              <w:rPr>
                <w:sz w:val="24"/>
              </w:rPr>
              <w:t>Отвечают на вопросы учителя-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логопеда полным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грамматически правильно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оформленным предложением.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Составляют предложения из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слов.</w:t>
            </w:r>
          </w:p>
          <w:p w:rsidR="00F81429" w:rsidRPr="002820FB" w:rsidRDefault="00F81429" w:rsidP="00A61072">
            <w:pPr>
              <w:pStyle w:val="TableParagraph"/>
              <w:spacing w:line="270" w:lineRule="atLeast"/>
              <w:ind w:left="142" w:right="1072"/>
              <w:rPr>
                <w:sz w:val="24"/>
              </w:rPr>
            </w:pPr>
            <w:r w:rsidRPr="002820FB">
              <w:rPr>
                <w:sz w:val="24"/>
              </w:rPr>
              <w:t>Читают</w:t>
            </w:r>
            <w:r w:rsidRPr="002820FB">
              <w:rPr>
                <w:spacing w:val="49"/>
                <w:sz w:val="24"/>
              </w:rPr>
              <w:t xml:space="preserve"> </w:t>
            </w:r>
            <w:r w:rsidRPr="002820FB">
              <w:rPr>
                <w:sz w:val="24"/>
              </w:rPr>
              <w:t>и</w:t>
            </w:r>
            <w:r w:rsidRPr="002820FB">
              <w:rPr>
                <w:spacing w:val="-7"/>
                <w:sz w:val="24"/>
              </w:rPr>
              <w:t xml:space="preserve"> </w:t>
            </w:r>
            <w:r w:rsidRPr="002820FB">
              <w:rPr>
                <w:sz w:val="24"/>
              </w:rPr>
              <w:t>записывают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составленный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текст</w:t>
            </w:r>
          </w:p>
        </w:tc>
      </w:tr>
    </w:tbl>
    <w:p w:rsidR="00F81429" w:rsidRDefault="00F81429" w:rsidP="000057D3">
      <w:pPr>
        <w:rPr>
          <w:sz w:val="24"/>
        </w:rPr>
        <w:sectPr w:rsidR="00F81429">
          <w:footerReference w:type="default" r:id="rId12"/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F81429" w:rsidRDefault="00F81429" w:rsidP="000057D3">
      <w:pPr>
        <w:pStyle w:val="BodyText"/>
        <w:spacing w:before="1" w:after="1"/>
        <w:rPr>
          <w:b/>
          <w:sz w:val="27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F81429" w:rsidTr="00567190">
        <w:trPr>
          <w:trHeight w:val="2760"/>
        </w:trPr>
        <w:tc>
          <w:tcPr>
            <w:tcW w:w="559" w:type="dxa"/>
          </w:tcPr>
          <w:p w:rsidR="00F81429" w:rsidRPr="002820FB" w:rsidRDefault="00F81429" w:rsidP="00A61072">
            <w:pPr>
              <w:pStyle w:val="TableParagraph"/>
              <w:spacing w:line="276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Pr="002820FB">
              <w:rPr>
                <w:sz w:val="24"/>
              </w:rPr>
              <w:t>.</w:t>
            </w:r>
          </w:p>
        </w:tc>
        <w:tc>
          <w:tcPr>
            <w:tcW w:w="2100" w:type="dxa"/>
          </w:tcPr>
          <w:p w:rsidR="00F81429" w:rsidRPr="002820FB" w:rsidRDefault="00F81429" w:rsidP="00A61072">
            <w:pPr>
              <w:pStyle w:val="TableParagraph"/>
              <w:ind w:left="107" w:right="81"/>
              <w:rPr>
                <w:sz w:val="24"/>
              </w:rPr>
            </w:pPr>
            <w:r w:rsidRPr="002820FB">
              <w:rPr>
                <w:sz w:val="24"/>
              </w:rPr>
              <w:t>Составление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связного текста из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деформированны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х предложений,</w:t>
            </w:r>
          </w:p>
          <w:p w:rsidR="00F81429" w:rsidRPr="002820FB" w:rsidRDefault="00F81429" w:rsidP="00A61072">
            <w:pPr>
              <w:pStyle w:val="TableParagraph"/>
              <w:spacing w:line="270" w:lineRule="atLeast"/>
              <w:ind w:left="107" w:right="192"/>
              <w:rPr>
                <w:sz w:val="24"/>
              </w:rPr>
            </w:pPr>
            <w:r w:rsidRPr="002820FB">
              <w:rPr>
                <w:sz w:val="24"/>
              </w:rPr>
              <w:t>данных в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начальной</w:t>
            </w:r>
            <w:r w:rsidRPr="002820FB">
              <w:rPr>
                <w:spacing w:val="-12"/>
                <w:sz w:val="24"/>
              </w:rPr>
              <w:t xml:space="preserve"> </w:t>
            </w:r>
            <w:r w:rsidRPr="002820FB">
              <w:rPr>
                <w:sz w:val="24"/>
              </w:rPr>
              <w:t>форме</w:t>
            </w:r>
          </w:p>
        </w:tc>
        <w:tc>
          <w:tcPr>
            <w:tcW w:w="711" w:type="dxa"/>
          </w:tcPr>
          <w:p w:rsidR="00F81429" w:rsidRDefault="00F81429" w:rsidP="00A61072">
            <w:pPr>
              <w:pStyle w:val="TableParagraph"/>
              <w:spacing w:line="252" w:lineRule="exact"/>
              <w:ind w:left="4"/>
              <w:jc w:val="center"/>
            </w:pPr>
            <w:r>
              <w:t>1</w:t>
            </w:r>
          </w:p>
        </w:tc>
        <w:tc>
          <w:tcPr>
            <w:tcW w:w="3684" w:type="dxa"/>
          </w:tcPr>
          <w:p w:rsidR="00F81429" w:rsidRPr="002820FB" w:rsidRDefault="00F81429" w:rsidP="00A61072">
            <w:pPr>
              <w:pStyle w:val="TableParagraph"/>
              <w:ind w:left="107" w:right="309"/>
              <w:rPr>
                <w:sz w:val="24"/>
              </w:rPr>
            </w:pPr>
            <w:r w:rsidRPr="002820FB">
              <w:rPr>
                <w:sz w:val="24"/>
              </w:rPr>
              <w:t>Развитие</w:t>
            </w:r>
            <w:r w:rsidRPr="002820FB">
              <w:rPr>
                <w:spacing w:val="-7"/>
                <w:sz w:val="24"/>
              </w:rPr>
              <w:t xml:space="preserve"> </w:t>
            </w:r>
            <w:r w:rsidRPr="002820FB">
              <w:rPr>
                <w:sz w:val="24"/>
              </w:rPr>
              <w:t>умения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устанавливать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связь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слов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в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предложении.</w:t>
            </w:r>
          </w:p>
          <w:p w:rsidR="00F81429" w:rsidRPr="002820FB" w:rsidRDefault="00F81429" w:rsidP="00A61072">
            <w:pPr>
              <w:pStyle w:val="TableParagraph"/>
              <w:ind w:left="107" w:right="564"/>
              <w:rPr>
                <w:sz w:val="24"/>
              </w:rPr>
            </w:pPr>
            <w:r w:rsidRPr="002820FB">
              <w:rPr>
                <w:sz w:val="24"/>
              </w:rPr>
              <w:t>Объединение предложений в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связный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текст.</w:t>
            </w:r>
          </w:p>
          <w:p w:rsidR="00F81429" w:rsidRDefault="00F81429" w:rsidP="00A61072">
            <w:pPr>
              <w:pStyle w:val="TableParagraph"/>
              <w:spacing w:line="270" w:lineRule="atLeast"/>
              <w:ind w:left="107" w:right="199"/>
              <w:rPr>
                <w:sz w:val="24"/>
              </w:rPr>
            </w:pPr>
            <w:r w:rsidRPr="002820FB">
              <w:rPr>
                <w:sz w:val="24"/>
              </w:rPr>
              <w:t>Развитие чувства языка.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Развитие</w:t>
            </w:r>
            <w:r w:rsidRPr="002820FB">
              <w:rPr>
                <w:spacing w:val="-10"/>
                <w:sz w:val="24"/>
              </w:rPr>
              <w:t xml:space="preserve"> </w:t>
            </w:r>
            <w:r w:rsidRPr="002820FB">
              <w:rPr>
                <w:sz w:val="24"/>
              </w:rPr>
              <w:t>вербально-логического</w:t>
            </w:r>
          </w:p>
          <w:p w:rsidR="00F81429" w:rsidRPr="002820FB" w:rsidRDefault="00F81429" w:rsidP="00A61072">
            <w:pPr>
              <w:pStyle w:val="TableParagraph"/>
              <w:spacing w:line="270" w:lineRule="atLeast"/>
              <w:ind w:left="107" w:right="199"/>
              <w:rPr>
                <w:sz w:val="24"/>
              </w:rPr>
            </w:pPr>
            <w:r>
              <w:rPr>
                <w:sz w:val="24"/>
              </w:rPr>
              <w:t>мышления.</w:t>
            </w:r>
          </w:p>
        </w:tc>
        <w:tc>
          <w:tcPr>
            <w:tcW w:w="3545" w:type="dxa"/>
          </w:tcPr>
          <w:p w:rsidR="00F81429" w:rsidRPr="002820FB" w:rsidRDefault="00F81429" w:rsidP="00A61072">
            <w:pPr>
              <w:pStyle w:val="TableParagraph"/>
              <w:ind w:right="224"/>
              <w:rPr>
                <w:sz w:val="24"/>
              </w:rPr>
            </w:pPr>
            <w:r w:rsidRPr="002820FB">
              <w:rPr>
                <w:sz w:val="24"/>
              </w:rPr>
              <w:t>С помощью наводящих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вопросов устанавливают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причинно-следственные связи.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Отвечают на вопрос учителя-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логопеда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простым</w:t>
            </w:r>
          </w:p>
          <w:p w:rsidR="00F81429" w:rsidRPr="002820FB" w:rsidRDefault="00F81429" w:rsidP="0045280E">
            <w:pPr>
              <w:pStyle w:val="TableParagraph"/>
              <w:ind w:left="141" w:right="482" w:hanging="34"/>
              <w:rPr>
                <w:sz w:val="24"/>
              </w:rPr>
            </w:pPr>
            <w:r w:rsidRPr="002820FB">
              <w:rPr>
                <w:sz w:val="24"/>
              </w:rPr>
              <w:t>предложением. Составляют предложения из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слов с помощью учителя-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логопеда.</w:t>
            </w:r>
          </w:p>
          <w:p w:rsidR="00F81429" w:rsidRPr="002820FB" w:rsidRDefault="00F81429" w:rsidP="0045280E">
            <w:pPr>
              <w:pStyle w:val="TableParagraph"/>
              <w:spacing w:line="257" w:lineRule="exact"/>
              <w:ind w:left="141"/>
              <w:rPr>
                <w:sz w:val="24"/>
              </w:rPr>
            </w:pPr>
            <w:r w:rsidRPr="002820FB">
              <w:rPr>
                <w:sz w:val="24"/>
              </w:rPr>
              <w:t>Списывают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текст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с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карточки</w:t>
            </w:r>
          </w:p>
        </w:tc>
        <w:tc>
          <w:tcPr>
            <w:tcW w:w="3545" w:type="dxa"/>
          </w:tcPr>
          <w:p w:rsidR="00F81429" w:rsidRPr="002820FB" w:rsidRDefault="00F81429" w:rsidP="00A61072">
            <w:pPr>
              <w:pStyle w:val="TableParagraph"/>
              <w:ind w:left="142" w:right="658"/>
              <w:jc w:val="both"/>
              <w:rPr>
                <w:sz w:val="24"/>
              </w:rPr>
            </w:pPr>
            <w:r w:rsidRPr="002820FB">
              <w:rPr>
                <w:sz w:val="24"/>
              </w:rPr>
              <w:t>Устанавливают причинно-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следственные связи слов в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предложении.</w:t>
            </w:r>
          </w:p>
          <w:p w:rsidR="00F81429" w:rsidRPr="002820FB" w:rsidRDefault="00F81429" w:rsidP="00A61072">
            <w:pPr>
              <w:pStyle w:val="TableParagraph"/>
              <w:ind w:left="142" w:right="345"/>
              <w:rPr>
                <w:sz w:val="24"/>
              </w:rPr>
            </w:pPr>
            <w:r w:rsidRPr="002820FB">
              <w:rPr>
                <w:sz w:val="24"/>
              </w:rPr>
              <w:t>Выделяют признаки связного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текста.</w:t>
            </w:r>
          </w:p>
          <w:p w:rsidR="00F81429" w:rsidRDefault="00F81429" w:rsidP="00A61072">
            <w:pPr>
              <w:pStyle w:val="TableParagraph"/>
              <w:spacing w:line="257" w:lineRule="exact"/>
              <w:ind w:left="142"/>
              <w:rPr>
                <w:sz w:val="24"/>
              </w:rPr>
            </w:pPr>
            <w:r w:rsidRPr="002820FB">
              <w:rPr>
                <w:sz w:val="24"/>
              </w:rPr>
              <w:t>Отвечают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на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вопросы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учителя-</w:t>
            </w:r>
          </w:p>
          <w:p w:rsidR="00F81429" w:rsidRPr="002820FB" w:rsidRDefault="00F81429" w:rsidP="0045280E">
            <w:pPr>
              <w:pStyle w:val="TableParagraph"/>
              <w:ind w:left="142" w:right="284"/>
              <w:rPr>
                <w:sz w:val="24"/>
              </w:rPr>
            </w:pPr>
            <w:r w:rsidRPr="002820FB">
              <w:rPr>
                <w:sz w:val="24"/>
              </w:rPr>
              <w:t>логопеда полным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грамматически правильно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оформленным предложением.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Составляют предложения из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слов.</w:t>
            </w:r>
          </w:p>
          <w:p w:rsidR="00F81429" w:rsidRPr="002820FB" w:rsidRDefault="00F81429" w:rsidP="0045280E">
            <w:pPr>
              <w:pStyle w:val="TableParagraph"/>
              <w:spacing w:line="257" w:lineRule="exact"/>
              <w:ind w:left="142"/>
              <w:rPr>
                <w:sz w:val="24"/>
              </w:rPr>
            </w:pPr>
            <w:r w:rsidRPr="002820FB">
              <w:rPr>
                <w:sz w:val="24"/>
              </w:rPr>
              <w:t>Читают</w:t>
            </w:r>
            <w:r w:rsidRPr="002820FB">
              <w:rPr>
                <w:spacing w:val="-8"/>
                <w:sz w:val="24"/>
              </w:rPr>
              <w:t xml:space="preserve"> </w:t>
            </w:r>
            <w:r w:rsidRPr="002820FB">
              <w:rPr>
                <w:sz w:val="24"/>
              </w:rPr>
              <w:t>и</w:t>
            </w:r>
            <w:r w:rsidRPr="002820FB">
              <w:rPr>
                <w:spacing w:val="-9"/>
                <w:sz w:val="24"/>
              </w:rPr>
              <w:t xml:space="preserve"> </w:t>
            </w:r>
            <w:r w:rsidRPr="002820FB">
              <w:rPr>
                <w:sz w:val="24"/>
              </w:rPr>
              <w:t>записывают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составленный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текст</w:t>
            </w:r>
          </w:p>
        </w:tc>
      </w:tr>
      <w:tr w:rsidR="00F81429" w:rsidTr="00567190">
        <w:trPr>
          <w:trHeight w:val="275"/>
        </w:trPr>
        <w:tc>
          <w:tcPr>
            <w:tcW w:w="559" w:type="dxa"/>
            <w:tcBorders>
              <w:bottom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</w:p>
        </w:tc>
        <w:tc>
          <w:tcPr>
            <w:tcW w:w="13585" w:type="dxa"/>
            <w:gridSpan w:val="5"/>
            <w:tcBorders>
              <w:bottom w:val="single" w:sz="4" w:space="0" w:color="auto"/>
            </w:tcBorders>
          </w:tcPr>
          <w:p w:rsidR="00F81429" w:rsidRPr="002820FB" w:rsidRDefault="00F81429" w:rsidP="0045280E">
            <w:pPr>
              <w:pStyle w:val="TableParagraph"/>
              <w:spacing w:line="270" w:lineRule="atLeast"/>
              <w:ind w:left="142" w:right="1072"/>
              <w:jc w:val="center"/>
              <w:rPr>
                <w:sz w:val="24"/>
              </w:rPr>
            </w:pPr>
            <w:r w:rsidRPr="002820FB">
              <w:rPr>
                <w:b/>
                <w:sz w:val="24"/>
              </w:rPr>
              <w:t>Состав</w:t>
            </w:r>
            <w:r w:rsidRPr="002820FB">
              <w:rPr>
                <w:b/>
                <w:spacing w:val="-2"/>
                <w:sz w:val="24"/>
              </w:rPr>
              <w:t xml:space="preserve"> </w:t>
            </w:r>
            <w:r w:rsidRPr="002820FB">
              <w:rPr>
                <w:b/>
                <w:sz w:val="24"/>
              </w:rPr>
              <w:t>слова</w:t>
            </w:r>
            <w:r w:rsidRPr="002820FB">
              <w:rPr>
                <w:b/>
                <w:spacing w:val="-3"/>
                <w:sz w:val="24"/>
              </w:rPr>
              <w:t xml:space="preserve"> </w:t>
            </w:r>
            <w:r w:rsidRPr="002820FB">
              <w:rPr>
                <w:b/>
                <w:sz w:val="24"/>
              </w:rPr>
              <w:t>–</w:t>
            </w:r>
            <w:r w:rsidRPr="002820FB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10 </w:t>
            </w:r>
            <w:r w:rsidRPr="002820FB">
              <w:rPr>
                <w:b/>
                <w:sz w:val="24"/>
              </w:rPr>
              <w:t>часов</w:t>
            </w:r>
          </w:p>
        </w:tc>
      </w:tr>
      <w:tr w:rsidR="00F81429" w:rsidTr="0045280E">
        <w:trPr>
          <w:trHeight w:val="1427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spacing w:line="276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Pr="002820FB">
              <w:rPr>
                <w:sz w:val="24"/>
              </w:rPr>
              <w:t>.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F81429" w:rsidRDefault="00F81429" w:rsidP="00567190">
            <w:pPr>
              <w:pStyle w:val="TableParagraph"/>
              <w:spacing w:line="276" w:lineRule="exact"/>
              <w:ind w:left="107" w:right="277"/>
              <w:rPr>
                <w:sz w:val="24"/>
              </w:rPr>
            </w:pPr>
            <w:r w:rsidRPr="002820FB">
              <w:rPr>
                <w:sz w:val="24"/>
              </w:rPr>
              <w:t>Состав слова.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Анализ слова по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морфемам.</w:t>
            </w:r>
          </w:p>
          <w:p w:rsidR="00F81429" w:rsidRPr="002820FB" w:rsidRDefault="00F81429" w:rsidP="00567190">
            <w:pPr>
              <w:pStyle w:val="TableParagraph"/>
              <w:spacing w:line="276" w:lineRule="exact"/>
              <w:ind w:left="107" w:right="277"/>
              <w:rPr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spacing w:line="276" w:lineRule="exact"/>
              <w:ind w:left="4"/>
              <w:jc w:val="center"/>
              <w:rPr>
                <w:sz w:val="24"/>
              </w:rPr>
            </w:pPr>
            <w:r w:rsidRPr="002820FB">
              <w:rPr>
                <w:sz w:val="24"/>
              </w:rPr>
              <w:t>1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ind w:left="107" w:right="168"/>
              <w:rPr>
                <w:sz w:val="24"/>
              </w:rPr>
            </w:pPr>
            <w:r w:rsidRPr="002820FB">
              <w:rPr>
                <w:sz w:val="24"/>
              </w:rPr>
              <w:t>Составляют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родственные</w:t>
            </w:r>
            <w:r w:rsidRPr="002820FB">
              <w:rPr>
                <w:spacing w:val="-7"/>
                <w:sz w:val="24"/>
              </w:rPr>
              <w:t xml:space="preserve"> </w:t>
            </w:r>
            <w:r w:rsidRPr="002820FB">
              <w:rPr>
                <w:sz w:val="24"/>
              </w:rPr>
              <w:t>слова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с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опорой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на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схему</w:t>
            </w:r>
          </w:p>
          <w:p w:rsidR="00F81429" w:rsidRPr="002820FB" w:rsidRDefault="00F81429" w:rsidP="00567190">
            <w:pPr>
              <w:pStyle w:val="TableParagraph"/>
              <w:ind w:left="107" w:right="545"/>
              <w:rPr>
                <w:sz w:val="24"/>
              </w:rPr>
            </w:pPr>
            <w:r w:rsidRPr="002820FB">
              <w:rPr>
                <w:sz w:val="24"/>
              </w:rPr>
              <w:t>(приставка, корень, суффикс,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окончание).</w:t>
            </w:r>
          </w:p>
          <w:p w:rsidR="00F81429" w:rsidRPr="002820FB" w:rsidRDefault="00F81429" w:rsidP="00567190">
            <w:pPr>
              <w:pStyle w:val="TableParagraph"/>
              <w:ind w:left="107" w:right="186"/>
              <w:rPr>
                <w:sz w:val="24"/>
              </w:rPr>
            </w:pPr>
            <w:r w:rsidRPr="002820FB">
              <w:rPr>
                <w:sz w:val="24"/>
              </w:rPr>
              <w:t>Образуют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от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основ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существительных однокоренные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слова с удвоенными согласными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с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помощью учителя-логопеда.</w:t>
            </w:r>
          </w:p>
          <w:p w:rsidR="00F81429" w:rsidRPr="002820FB" w:rsidRDefault="00F81429" w:rsidP="00567190">
            <w:pPr>
              <w:pStyle w:val="TableParagraph"/>
              <w:ind w:left="107" w:right="106"/>
              <w:rPr>
                <w:sz w:val="24"/>
              </w:rPr>
            </w:pPr>
            <w:r w:rsidRPr="002820FB">
              <w:rPr>
                <w:sz w:val="24"/>
              </w:rPr>
              <w:t>Упражняются в написании слов с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двойными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согласными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ind w:right="196"/>
              <w:rPr>
                <w:sz w:val="24"/>
              </w:rPr>
            </w:pPr>
            <w:r w:rsidRPr="002820FB">
              <w:rPr>
                <w:sz w:val="24"/>
              </w:rPr>
              <w:t>Составляют</w:t>
            </w:r>
            <w:r w:rsidRPr="002820FB">
              <w:rPr>
                <w:spacing w:val="-9"/>
                <w:sz w:val="24"/>
              </w:rPr>
              <w:t xml:space="preserve"> </w:t>
            </w:r>
            <w:r w:rsidRPr="002820FB">
              <w:rPr>
                <w:sz w:val="24"/>
              </w:rPr>
              <w:t>родственные</w:t>
            </w:r>
            <w:r w:rsidRPr="002820FB">
              <w:rPr>
                <w:spacing w:val="-10"/>
                <w:sz w:val="24"/>
              </w:rPr>
              <w:t xml:space="preserve"> </w:t>
            </w:r>
            <w:r w:rsidRPr="002820FB">
              <w:rPr>
                <w:sz w:val="24"/>
              </w:rPr>
              <w:t>слова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опорой на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схему</w:t>
            </w:r>
          </w:p>
          <w:p w:rsidR="00F81429" w:rsidRPr="002820FB" w:rsidRDefault="00F81429" w:rsidP="00567190">
            <w:pPr>
              <w:pStyle w:val="TableParagraph"/>
              <w:ind w:right="345" w:firstLine="60"/>
              <w:rPr>
                <w:sz w:val="24"/>
              </w:rPr>
            </w:pPr>
            <w:r w:rsidRPr="002820FB">
              <w:rPr>
                <w:sz w:val="24"/>
              </w:rPr>
              <w:t>(приставка, корень, суффикс,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окончание).</w:t>
            </w:r>
          </w:p>
          <w:p w:rsidR="00F81429" w:rsidRPr="002820FB" w:rsidRDefault="00F81429" w:rsidP="00567190">
            <w:pPr>
              <w:pStyle w:val="TableParagraph"/>
              <w:ind w:right="166"/>
              <w:rPr>
                <w:sz w:val="24"/>
              </w:rPr>
            </w:pPr>
            <w:r w:rsidRPr="002820FB">
              <w:rPr>
                <w:sz w:val="24"/>
              </w:rPr>
              <w:t>Выполняют морфемный анализ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слов.</w:t>
            </w:r>
          </w:p>
          <w:p w:rsidR="00F81429" w:rsidRPr="002820FB" w:rsidRDefault="00F81429" w:rsidP="00567190">
            <w:pPr>
              <w:pStyle w:val="TableParagraph"/>
              <w:ind w:right="416"/>
              <w:rPr>
                <w:sz w:val="24"/>
              </w:rPr>
            </w:pPr>
            <w:r w:rsidRPr="002820FB">
              <w:rPr>
                <w:sz w:val="24"/>
              </w:rPr>
              <w:t>Образуют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от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основ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существительных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однокоренные слова с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удвоенными согласными.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Находят слова с удвоенными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согласными.</w:t>
            </w:r>
          </w:p>
          <w:p w:rsidR="00F81429" w:rsidRPr="002820FB" w:rsidRDefault="00F81429" w:rsidP="00567190">
            <w:pPr>
              <w:pStyle w:val="TableParagraph"/>
              <w:spacing w:line="270" w:lineRule="atLeast"/>
              <w:ind w:right="408"/>
              <w:rPr>
                <w:sz w:val="24"/>
              </w:rPr>
            </w:pPr>
            <w:r w:rsidRPr="002820FB">
              <w:rPr>
                <w:sz w:val="24"/>
              </w:rPr>
              <w:t>Записывают слова с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удвоенными согласными под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диктовку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ind w:right="196"/>
              <w:rPr>
                <w:sz w:val="24"/>
              </w:rPr>
            </w:pPr>
            <w:r w:rsidRPr="002820FB">
              <w:rPr>
                <w:sz w:val="24"/>
              </w:rPr>
              <w:t>Составляют</w:t>
            </w:r>
            <w:r w:rsidRPr="002820FB">
              <w:rPr>
                <w:spacing w:val="-9"/>
                <w:sz w:val="24"/>
              </w:rPr>
              <w:t xml:space="preserve"> </w:t>
            </w:r>
            <w:r w:rsidRPr="002820FB">
              <w:rPr>
                <w:sz w:val="24"/>
              </w:rPr>
              <w:t>родственные</w:t>
            </w:r>
            <w:r w:rsidRPr="002820FB">
              <w:rPr>
                <w:spacing w:val="-10"/>
                <w:sz w:val="24"/>
              </w:rPr>
              <w:t xml:space="preserve"> </w:t>
            </w:r>
            <w:r w:rsidRPr="002820FB">
              <w:rPr>
                <w:sz w:val="24"/>
              </w:rPr>
              <w:t>слова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опорой на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схему</w:t>
            </w:r>
          </w:p>
          <w:p w:rsidR="00F81429" w:rsidRPr="002820FB" w:rsidRDefault="00F81429" w:rsidP="00567190">
            <w:pPr>
              <w:pStyle w:val="TableParagraph"/>
              <w:ind w:right="177"/>
              <w:rPr>
                <w:sz w:val="24"/>
              </w:rPr>
            </w:pPr>
            <w:r w:rsidRPr="002820FB">
              <w:rPr>
                <w:sz w:val="24"/>
              </w:rPr>
              <w:t>(приставка, корень, суффикс,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окончание). Образуют от основ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существительных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однокоренные слова с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удвоенными согласными с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помощью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учителя-логопеда.</w:t>
            </w:r>
          </w:p>
          <w:p w:rsidR="00F81429" w:rsidRPr="002820FB" w:rsidRDefault="00F81429" w:rsidP="00567190">
            <w:pPr>
              <w:pStyle w:val="TableParagraph"/>
              <w:ind w:right="416"/>
              <w:rPr>
                <w:sz w:val="24"/>
              </w:rPr>
            </w:pPr>
            <w:r w:rsidRPr="002820FB">
              <w:rPr>
                <w:sz w:val="24"/>
              </w:rPr>
              <w:t>Находят слова с удвоенными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согласными.</w:t>
            </w:r>
          </w:p>
          <w:p w:rsidR="00F81429" w:rsidRPr="002820FB" w:rsidRDefault="00F81429" w:rsidP="00567190">
            <w:pPr>
              <w:pStyle w:val="TableParagraph"/>
              <w:ind w:right="133"/>
              <w:rPr>
                <w:sz w:val="24"/>
              </w:rPr>
            </w:pPr>
            <w:r w:rsidRPr="002820FB">
              <w:rPr>
                <w:sz w:val="24"/>
              </w:rPr>
              <w:t>Упражняются в написании слов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двойными согласными</w:t>
            </w:r>
          </w:p>
        </w:tc>
      </w:tr>
      <w:tr w:rsidR="00F81429" w:rsidTr="00567190">
        <w:trPr>
          <w:trHeight w:val="1866"/>
        </w:trPr>
        <w:tc>
          <w:tcPr>
            <w:tcW w:w="559" w:type="dxa"/>
            <w:tcBorders>
              <w:top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Pr="002820FB">
              <w:rPr>
                <w:sz w:val="24"/>
              </w:rPr>
              <w:t>.</w:t>
            </w: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ind w:left="107" w:right="508"/>
              <w:rPr>
                <w:sz w:val="24"/>
              </w:rPr>
            </w:pPr>
            <w:r w:rsidRPr="002820FB">
              <w:rPr>
                <w:spacing w:val="-1"/>
                <w:sz w:val="24"/>
              </w:rPr>
              <w:t>Правописание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слов с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удвоенными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согласными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  <w:vMerge/>
          </w:tcPr>
          <w:p w:rsidR="00F81429" w:rsidRPr="002820FB" w:rsidRDefault="00F81429" w:rsidP="00567190">
            <w:pPr>
              <w:pStyle w:val="TableParagraph"/>
              <w:ind w:left="107" w:right="189"/>
              <w:rPr>
                <w:sz w:val="24"/>
              </w:rPr>
            </w:pPr>
          </w:p>
        </w:tc>
        <w:tc>
          <w:tcPr>
            <w:tcW w:w="3545" w:type="dxa"/>
            <w:vMerge/>
          </w:tcPr>
          <w:p w:rsidR="00F81429" w:rsidRPr="002820FB" w:rsidRDefault="00F81429" w:rsidP="00567190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  <w:vMerge/>
          </w:tcPr>
          <w:p w:rsidR="00F81429" w:rsidRPr="002820FB" w:rsidRDefault="00F81429" w:rsidP="00567190">
            <w:pPr>
              <w:pStyle w:val="TableParagraph"/>
              <w:spacing w:line="270" w:lineRule="atLeast"/>
              <w:ind w:left="142" w:right="1072"/>
              <w:rPr>
                <w:sz w:val="24"/>
              </w:rPr>
            </w:pPr>
          </w:p>
        </w:tc>
      </w:tr>
      <w:tr w:rsidR="00F81429" w:rsidTr="00567190">
        <w:trPr>
          <w:trHeight w:val="1656"/>
        </w:trPr>
        <w:tc>
          <w:tcPr>
            <w:tcW w:w="559" w:type="dxa"/>
          </w:tcPr>
          <w:p w:rsidR="00F81429" w:rsidRPr="002820FB" w:rsidRDefault="00F81429" w:rsidP="00567190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00" w:type="dxa"/>
          </w:tcPr>
          <w:p w:rsidR="00F81429" w:rsidRPr="002820FB" w:rsidRDefault="00F81429" w:rsidP="00567190">
            <w:pPr>
              <w:pStyle w:val="TableParagraph"/>
              <w:ind w:left="107" w:right="134"/>
              <w:rPr>
                <w:sz w:val="24"/>
              </w:rPr>
            </w:pPr>
            <w:r w:rsidRPr="002820FB">
              <w:rPr>
                <w:sz w:val="24"/>
              </w:rPr>
              <w:t>Словообразовани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е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слов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с</w:t>
            </w:r>
            <w:r w:rsidRPr="002820FB">
              <w:rPr>
                <w:spacing w:val="-7"/>
                <w:sz w:val="24"/>
              </w:rPr>
              <w:t xml:space="preserve"> </w:t>
            </w:r>
            <w:r w:rsidRPr="002820FB">
              <w:rPr>
                <w:sz w:val="24"/>
              </w:rPr>
              <w:t>помощью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приставок 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суффиксов</w:t>
            </w:r>
          </w:p>
        </w:tc>
        <w:tc>
          <w:tcPr>
            <w:tcW w:w="711" w:type="dxa"/>
          </w:tcPr>
          <w:p w:rsidR="00F81429" w:rsidRPr="002820FB" w:rsidRDefault="00F81429" w:rsidP="00567190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81429" w:rsidRPr="002820FB" w:rsidRDefault="00F81429" w:rsidP="00567190">
            <w:pPr>
              <w:pStyle w:val="TableParagraph"/>
              <w:ind w:left="141" w:right="1099"/>
              <w:rPr>
                <w:sz w:val="24"/>
              </w:rPr>
            </w:pPr>
            <w:r w:rsidRPr="002820FB">
              <w:rPr>
                <w:sz w:val="24"/>
              </w:rPr>
              <w:t>Закрепление знаний 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практических способов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словообразования слов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различных</w:t>
            </w:r>
            <w:r w:rsidRPr="002820FB">
              <w:rPr>
                <w:spacing w:val="-8"/>
                <w:sz w:val="24"/>
              </w:rPr>
              <w:t xml:space="preserve"> </w:t>
            </w:r>
            <w:r w:rsidRPr="002820FB">
              <w:rPr>
                <w:sz w:val="24"/>
              </w:rPr>
              <w:t>частей</w:t>
            </w:r>
            <w:r w:rsidRPr="002820FB">
              <w:rPr>
                <w:spacing w:val="-8"/>
                <w:sz w:val="24"/>
              </w:rPr>
              <w:t xml:space="preserve"> </w:t>
            </w:r>
            <w:r w:rsidRPr="002820FB">
              <w:rPr>
                <w:sz w:val="24"/>
              </w:rPr>
              <w:t>речи.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Формирование умения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определять способ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словообразования.</w:t>
            </w:r>
          </w:p>
          <w:p w:rsidR="00F81429" w:rsidRDefault="00F81429" w:rsidP="00567190">
            <w:pPr>
              <w:pStyle w:val="TableParagraph"/>
              <w:spacing w:line="270" w:lineRule="atLeast"/>
              <w:ind w:left="141" w:right="255"/>
              <w:rPr>
                <w:sz w:val="24"/>
              </w:rPr>
            </w:pPr>
            <w:r w:rsidRPr="002820FB">
              <w:rPr>
                <w:sz w:val="24"/>
              </w:rPr>
              <w:t>Обогащение словарного запаса.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Развитие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слухового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внимания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и</w:t>
            </w:r>
          </w:p>
          <w:p w:rsidR="00F81429" w:rsidRPr="002820FB" w:rsidRDefault="00F81429" w:rsidP="00567190">
            <w:pPr>
              <w:pStyle w:val="TableParagraph"/>
              <w:spacing w:line="270" w:lineRule="atLeast"/>
              <w:ind w:left="141" w:right="255"/>
              <w:rPr>
                <w:sz w:val="24"/>
              </w:rPr>
            </w:pPr>
            <w:r>
              <w:rPr>
                <w:sz w:val="24"/>
              </w:rPr>
              <w:t>логического мышления</w:t>
            </w:r>
          </w:p>
        </w:tc>
        <w:tc>
          <w:tcPr>
            <w:tcW w:w="3545" w:type="dxa"/>
          </w:tcPr>
          <w:p w:rsidR="00F81429" w:rsidRPr="002820FB" w:rsidRDefault="00F81429" w:rsidP="00567190">
            <w:pPr>
              <w:pStyle w:val="TableParagraph"/>
              <w:ind w:right="379"/>
              <w:rPr>
                <w:sz w:val="24"/>
              </w:rPr>
            </w:pPr>
            <w:r w:rsidRPr="002820FB">
              <w:rPr>
                <w:sz w:val="24"/>
              </w:rPr>
              <w:t>Образовывают слова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приставочно-суффиксальным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способом с опорой на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картинный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материал.</w:t>
            </w:r>
          </w:p>
          <w:p w:rsidR="00F81429" w:rsidRPr="002820FB" w:rsidRDefault="00F81429" w:rsidP="00567190">
            <w:pPr>
              <w:pStyle w:val="TableParagraph"/>
              <w:ind w:right="185"/>
              <w:rPr>
                <w:sz w:val="24"/>
              </w:rPr>
            </w:pPr>
            <w:r w:rsidRPr="002820FB">
              <w:rPr>
                <w:sz w:val="24"/>
              </w:rPr>
              <w:t>Выделяют приставки 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суффиксы с помощью учителя-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логопеда.</w:t>
            </w:r>
          </w:p>
          <w:p w:rsidR="00F81429" w:rsidRPr="002820FB" w:rsidRDefault="00F81429" w:rsidP="00567190">
            <w:pPr>
              <w:pStyle w:val="TableParagraph"/>
              <w:spacing w:line="270" w:lineRule="atLeast"/>
              <w:ind w:right="342"/>
              <w:rPr>
                <w:sz w:val="24"/>
              </w:rPr>
            </w:pPr>
            <w:r w:rsidRPr="002820FB">
              <w:rPr>
                <w:sz w:val="24"/>
              </w:rPr>
              <w:t>Составляют словосочетания с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образованными</w:t>
            </w:r>
            <w:r>
              <w:rPr>
                <w:sz w:val="24"/>
              </w:rPr>
              <w:t xml:space="preserve"> словами.</w:t>
            </w:r>
          </w:p>
        </w:tc>
        <w:tc>
          <w:tcPr>
            <w:tcW w:w="3545" w:type="dxa"/>
          </w:tcPr>
          <w:p w:rsidR="00F81429" w:rsidRPr="002820FB" w:rsidRDefault="00F81429" w:rsidP="00567190">
            <w:pPr>
              <w:pStyle w:val="TableParagraph"/>
              <w:ind w:right="378"/>
              <w:rPr>
                <w:sz w:val="24"/>
              </w:rPr>
            </w:pPr>
            <w:r w:rsidRPr="002820FB">
              <w:rPr>
                <w:sz w:val="24"/>
              </w:rPr>
              <w:t>Образовывают слова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приставочно-суффиксальным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способом.</w:t>
            </w:r>
          </w:p>
          <w:p w:rsidR="00F81429" w:rsidRPr="002820FB" w:rsidRDefault="00F81429" w:rsidP="00567190">
            <w:pPr>
              <w:pStyle w:val="TableParagraph"/>
              <w:ind w:right="917"/>
              <w:rPr>
                <w:sz w:val="24"/>
              </w:rPr>
            </w:pPr>
            <w:r w:rsidRPr="002820FB">
              <w:rPr>
                <w:sz w:val="24"/>
              </w:rPr>
              <w:t>Находят и обозначают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графически приставки и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суффиксы.</w:t>
            </w:r>
          </w:p>
          <w:p w:rsidR="00F81429" w:rsidRPr="002820FB" w:rsidRDefault="00F81429" w:rsidP="00567190">
            <w:pPr>
              <w:pStyle w:val="TableParagraph"/>
              <w:spacing w:line="270" w:lineRule="atLeast"/>
              <w:ind w:right="222"/>
              <w:rPr>
                <w:sz w:val="24"/>
              </w:rPr>
            </w:pPr>
            <w:r w:rsidRPr="002820FB">
              <w:rPr>
                <w:sz w:val="24"/>
              </w:rPr>
              <w:t>Составляют словосочетания 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предложения с образованными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словами</w:t>
            </w:r>
          </w:p>
        </w:tc>
      </w:tr>
      <w:tr w:rsidR="00F81429" w:rsidTr="00567190">
        <w:trPr>
          <w:trHeight w:val="1656"/>
        </w:trPr>
        <w:tc>
          <w:tcPr>
            <w:tcW w:w="559" w:type="dxa"/>
          </w:tcPr>
          <w:p w:rsidR="00F81429" w:rsidRPr="002820FB" w:rsidRDefault="00F81429" w:rsidP="00567190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17-18</w:t>
            </w:r>
            <w:r w:rsidRPr="002820FB">
              <w:rPr>
                <w:sz w:val="24"/>
              </w:rPr>
              <w:t>.</w:t>
            </w:r>
          </w:p>
        </w:tc>
        <w:tc>
          <w:tcPr>
            <w:tcW w:w="2100" w:type="dxa"/>
          </w:tcPr>
          <w:p w:rsidR="00F81429" w:rsidRPr="002820FB" w:rsidRDefault="00F81429" w:rsidP="00567190">
            <w:pPr>
              <w:pStyle w:val="TableParagraph"/>
              <w:ind w:left="107" w:right="84"/>
              <w:rPr>
                <w:sz w:val="24"/>
              </w:rPr>
            </w:pPr>
            <w:r w:rsidRPr="002820FB">
              <w:rPr>
                <w:sz w:val="24"/>
              </w:rPr>
              <w:t>Безударные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гласные звуки.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Правописание 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способы проверки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одной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и двух</w:t>
            </w:r>
          </w:p>
          <w:p w:rsidR="00F81429" w:rsidRPr="002820FB" w:rsidRDefault="00F81429" w:rsidP="00567190">
            <w:pPr>
              <w:pStyle w:val="TableParagraph"/>
              <w:ind w:left="107" w:right="375"/>
              <w:rPr>
                <w:sz w:val="24"/>
              </w:rPr>
            </w:pPr>
            <w:r w:rsidRPr="002820FB">
              <w:rPr>
                <w:sz w:val="24"/>
              </w:rPr>
              <w:t>безударных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звуков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в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словах</w:t>
            </w:r>
          </w:p>
        </w:tc>
        <w:tc>
          <w:tcPr>
            <w:tcW w:w="711" w:type="dxa"/>
          </w:tcPr>
          <w:p w:rsidR="00F81429" w:rsidRPr="002820FB" w:rsidRDefault="00F81429" w:rsidP="00567190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</w:tcPr>
          <w:p w:rsidR="00F81429" w:rsidRPr="002820FB" w:rsidRDefault="00F81429" w:rsidP="00567190">
            <w:pPr>
              <w:pStyle w:val="TableParagraph"/>
              <w:ind w:left="107" w:right="94"/>
              <w:rPr>
                <w:sz w:val="24"/>
              </w:rPr>
            </w:pPr>
            <w:r w:rsidRPr="002820FB">
              <w:rPr>
                <w:sz w:val="24"/>
              </w:rPr>
              <w:t>Закрепление правописания одной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или двух безударных гласных в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корне слова, проверяемых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ударением.</w:t>
            </w:r>
          </w:p>
          <w:p w:rsidR="00F81429" w:rsidRPr="002820FB" w:rsidRDefault="00F81429" w:rsidP="00567190">
            <w:pPr>
              <w:pStyle w:val="TableParagraph"/>
              <w:ind w:left="107" w:right="771"/>
              <w:rPr>
                <w:sz w:val="24"/>
              </w:rPr>
            </w:pPr>
            <w:r w:rsidRPr="002820FB">
              <w:rPr>
                <w:sz w:val="24"/>
              </w:rPr>
              <w:t>Подбор проверочных слов.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Постановка ударения в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проверочных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словах.</w:t>
            </w:r>
          </w:p>
          <w:p w:rsidR="00F81429" w:rsidRPr="002820FB" w:rsidRDefault="00F81429" w:rsidP="00567190">
            <w:pPr>
              <w:pStyle w:val="TableParagraph"/>
              <w:ind w:left="107" w:right="494"/>
              <w:rPr>
                <w:sz w:val="24"/>
              </w:rPr>
            </w:pPr>
            <w:r w:rsidRPr="002820FB">
              <w:rPr>
                <w:sz w:val="24"/>
              </w:rPr>
              <w:t>Запись слов с пропущенными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буквами.</w:t>
            </w:r>
          </w:p>
          <w:p w:rsidR="00F81429" w:rsidRPr="002820FB" w:rsidRDefault="00F81429" w:rsidP="00567190">
            <w:pPr>
              <w:pStyle w:val="TableParagraph"/>
              <w:ind w:left="107" w:right="752"/>
              <w:rPr>
                <w:sz w:val="24"/>
              </w:rPr>
            </w:pPr>
            <w:r w:rsidRPr="002820FB">
              <w:rPr>
                <w:sz w:val="24"/>
              </w:rPr>
              <w:t>Запись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слов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с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безударными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гласными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под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диктовку.</w:t>
            </w:r>
          </w:p>
          <w:p w:rsidR="00F81429" w:rsidRPr="002820FB" w:rsidRDefault="00F81429" w:rsidP="00567190">
            <w:pPr>
              <w:pStyle w:val="TableParagraph"/>
              <w:ind w:left="107" w:right="782"/>
              <w:rPr>
                <w:sz w:val="24"/>
              </w:rPr>
            </w:pPr>
            <w:r w:rsidRPr="002820FB">
              <w:rPr>
                <w:sz w:val="24"/>
              </w:rPr>
              <w:t>Расширение и активизация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словарного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запаса.</w:t>
            </w:r>
          </w:p>
          <w:p w:rsidR="00F81429" w:rsidRPr="002820FB" w:rsidRDefault="00F81429" w:rsidP="0056719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 w:rsidRPr="002820FB">
              <w:rPr>
                <w:sz w:val="24"/>
              </w:rPr>
              <w:t>Развитие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фонематического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слуха и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восприятия</w:t>
            </w:r>
          </w:p>
        </w:tc>
        <w:tc>
          <w:tcPr>
            <w:tcW w:w="3545" w:type="dxa"/>
          </w:tcPr>
          <w:p w:rsidR="00F81429" w:rsidRPr="002820FB" w:rsidRDefault="00F81429" w:rsidP="00567190">
            <w:pPr>
              <w:pStyle w:val="TableParagraph"/>
              <w:ind w:right="216"/>
              <w:rPr>
                <w:sz w:val="24"/>
              </w:rPr>
            </w:pPr>
            <w:r w:rsidRPr="002820FB">
              <w:rPr>
                <w:sz w:val="24"/>
              </w:rPr>
              <w:t>Выделяют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безударные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гласные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звуки в словах (одну или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несколько).</w:t>
            </w:r>
          </w:p>
          <w:p w:rsidR="00F81429" w:rsidRPr="002820FB" w:rsidRDefault="00F81429" w:rsidP="00567190">
            <w:pPr>
              <w:pStyle w:val="TableParagraph"/>
              <w:ind w:right="211"/>
              <w:rPr>
                <w:sz w:val="24"/>
              </w:rPr>
            </w:pPr>
            <w:r w:rsidRPr="002820FB">
              <w:rPr>
                <w:sz w:val="24"/>
              </w:rPr>
              <w:t>Подбирают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проверочные</w:t>
            </w:r>
            <w:r w:rsidRPr="002820FB">
              <w:rPr>
                <w:spacing w:val="-7"/>
                <w:sz w:val="24"/>
              </w:rPr>
              <w:t xml:space="preserve"> </w:t>
            </w:r>
            <w:r w:rsidRPr="002820FB">
              <w:rPr>
                <w:sz w:val="24"/>
              </w:rPr>
              <w:t>слова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к слову с одной безударной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гласной.</w:t>
            </w:r>
          </w:p>
          <w:p w:rsidR="00F81429" w:rsidRPr="002820FB" w:rsidRDefault="00F81429" w:rsidP="00567190">
            <w:pPr>
              <w:pStyle w:val="TableParagraph"/>
              <w:ind w:right="220"/>
              <w:rPr>
                <w:sz w:val="24"/>
              </w:rPr>
            </w:pPr>
            <w:r w:rsidRPr="002820FB">
              <w:rPr>
                <w:sz w:val="24"/>
              </w:rPr>
              <w:t>С помощью учителя –логопеда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подбирают проверочные слова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к словам с двумя безударными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гласными, называют нужные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гласные буквы. Расширяют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словарный запас через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накопление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«гнезд»</w:t>
            </w:r>
          </w:p>
          <w:p w:rsidR="00F81429" w:rsidRPr="002820FB" w:rsidRDefault="00F81429" w:rsidP="00567190">
            <w:pPr>
              <w:pStyle w:val="TableParagraph"/>
              <w:spacing w:line="257" w:lineRule="exact"/>
              <w:rPr>
                <w:sz w:val="24"/>
              </w:rPr>
            </w:pPr>
            <w:r w:rsidRPr="002820FB">
              <w:rPr>
                <w:sz w:val="24"/>
              </w:rPr>
              <w:t>родственных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слов</w:t>
            </w:r>
          </w:p>
        </w:tc>
        <w:tc>
          <w:tcPr>
            <w:tcW w:w="3545" w:type="dxa"/>
          </w:tcPr>
          <w:p w:rsidR="00F81429" w:rsidRPr="002820FB" w:rsidRDefault="00F81429" w:rsidP="00567190">
            <w:pPr>
              <w:pStyle w:val="TableParagraph"/>
              <w:ind w:right="175"/>
              <w:rPr>
                <w:sz w:val="24"/>
              </w:rPr>
            </w:pPr>
            <w:r w:rsidRPr="002820FB">
              <w:rPr>
                <w:sz w:val="24"/>
              </w:rPr>
              <w:t>Выделяют в слове безударные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гласные (одну или несколько).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Умеют подобрать проверочные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слова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к слову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с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одной или</w:t>
            </w:r>
          </w:p>
          <w:p w:rsidR="00F81429" w:rsidRPr="002820FB" w:rsidRDefault="00F81429" w:rsidP="00567190">
            <w:pPr>
              <w:pStyle w:val="TableParagraph"/>
              <w:ind w:right="245"/>
              <w:rPr>
                <w:sz w:val="24"/>
              </w:rPr>
            </w:pPr>
            <w:r w:rsidRPr="002820FB">
              <w:rPr>
                <w:sz w:val="24"/>
              </w:rPr>
              <w:t>двумя безударными гласными.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Расширяют словарный запас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через накопление «гнезд»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родственных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слов.</w:t>
            </w:r>
          </w:p>
          <w:p w:rsidR="00F81429" w:rsidRPr="002820FB" w:rsidRDefault="00F81429" w:rsidP="00567190">
            <w:pPr>
              <w:pStyle w:val="TableParagraph"/>
              <w:ind w:right="110"/>
              <w:rPr>
                <w:sz w:val="24"/>
              </w:rPr>
            </w:pPr>
            <w:r w:rsidRPr="002820FB">
              <w:rPr>
                <w:sz w:val="24"/>
              </w:rPr>
              <w:t>Записывают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под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диктовку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слова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разной степени сложности 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подбирают к ним проверочные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слова</w:t>
            </w:r>
          </w:p>
        </w:tc>
      </w:tr>
      <w:tr w:rsidR="00F81429" w:rsidTr="00567190">
        <w:trPr>
          <w:trHeight w:val="1656"/>
        </w:trPr>
        <w:tc>
          <w:tcPr>
            <w:tcW w:w="559" w:type="dxa"/>
          </w:tcPr>
          <w:p w:rsidR="00F81429" w:rsidRPr="002820FB" w:rsidRDefault="00F81429" w:rsidP="00567190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Pr="002820FB">
              <w:rPr>
                <w:sz w:val="24"/>
              </w:rPr>
              <w:t>.</w:t>
            </w:r>
          </w:p>
        </w:tc>
        <w:tc>
          <w:tcPr>
            <w:tcW w:w="2100" w:type="dxa"/>
          </w:tcPr>
          <w:p w:rsidR="00F81429" w:rsidRPr="002820FB" w:rsidRDefault="00F81429" w:rsidP="00567190">
            <w:pPr>
              <w:pStyle w:val="TableParagraph"/>
              <w:ind w:left="107" w:right="84"/>
              <w:rPr>
                <w:sz w:val="24"/>
              </w:rPr>
            </w:pPr>
            <w:r w:rsidRPr="002820FB">
              <w:rPr>
                <w:sz w:val="24"/>
              </w:rPr>
              <w:t>Парные звонкие и</w:t>
            </w:r>
            <w:r w:rsidRPr="00284EDB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глухие согласные.</w:t>
            </w:r>
            <w:r w:rsidRPr="00284EDB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Правописание и</w:t>
            </w:r>
            <w:r w:rsidRPr="00284EDB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способы проверки</w:t>
            </w:r>
            <w:r w:rsidRPr="00284EDB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в</w:t>
            </w:r>
            <w:r w:rsidRPr="00284EDB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словах</w:t>
            </w:r>
          </w:p>
        </w:tc>
        <w:tc>
          <w:tcPr>
            <w:tcW w:w="711" w:type="dxa"/>
          </w:tcPr>
          <w:p w:rsidR="00F81429" w:rsidRPr="002820FB" w:rsidRDefault="00F81429" w:rsidP="00567190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81429" w:rsidRPr="002820FB" w:rsidRDefault="00F81429" w:rsidP="00567190">
            <w:pPr>
              <w:pStyle w:val="TableParagraph"/>
              <w:ind w:left="107" w:right="94"/>
              <w:rPr>
                <w:sz w:val="24"/>
              </w:rPr>
            </w:pPr>
            <w:r w:rsidRPr="002820FB">
              <w:rPr>
                <w:sz w:val="24"/>
              </w:rPr>
              <w:t>Закрепление умения объяснять</w:t>
            </w:r>
            <w:r w:rsidRPr="00284EDB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правописание слов со звонкими</w:t>
            </w:r>
            <w:r w:rsidRPr="00284EDB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глухими согласными звуками на</w:t>
            </w:r>
            <w:r w:rsidRPr="00284EDB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конце</w:t>
            </w:r>
            <w:r w:rsidRPr="00284EDB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и в</w:t>
            </w:r>
            <w:r w:rsidRPr="00284EDB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середине</w:t>
            </w:r>
            <w:r w:rsidRPr="00284EDB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слов.</w:t>
            </w:r>
          </w:p>
          <w:p w:rsidR="00F81429" w:rsidRPr="002820FB" w:rsidRDefault="00F81429" w:rsidP="00567190">
            <w:pPr>
              <w:pStyle w:val="TableParagraph"/>
              <w:ind w:left="107" w:right="94"/>
              <w:rPr>
                <w:sz w:val="24"/>
              </w:rPr>
            </w:pPr>
            <w:r w:rsidRPr="002820FB">
              <w:rPr>
                <w:sz w:val="24"/>
              </w:rPr>
              <w:t>Отработка</w:t>
            </w:r>
            <w:r w:rsidRPr="00284EDB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способов</w:t>
            </w:r>
            <w:r w:rsidRPr="00284EDB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проверки</w:t>
            </w:r>
            <w:r w:rsidRPr="00284EDB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написания слов с помощью</w:t>
            </w:r>
            <w:r w:rsidRPr="00284EDB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словоизменения и</w:t>
            </w:r>
            <w:r w:rsidRPr="00284EDB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словообразования.</w:t>
            </w:r>
          </w:p>
          <w:p w:rsidR="00F81429" w:rsidRPr="002820FB" w:rsidRDefault="00F81429" w:rsidP="00567190">
            <w:pPr>
              <w:pStyle w:val="TableParagraph"/>
              <w:ind w:left="107" w:right="94"/>
              <w:rPr>
                <w:sz w:val="24"/>
              </w:rPr>
            </w:pPr>
            <w:r w:rsidRPr="002820FB">
              <w:rPr>
                <w:sz w:val="24"/>
              </w:rPr>
              <w:t>Обогащение словарного запаса.</w:t>
            </w:r>
            <w:r w:rsidRPr="00284EDB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Развитие фонематического слуха</w:t>
            </w:r>
            <w:r w:rsidRPr="00284EDB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и</w:t>
            </w:r>
            <w:r w:rsidRPr="00284EDB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восприятия</w:t>
            </w:r>
          </w:p>
        </w:tc>
        <w:tc>
          <w:tcPr>
            <w:tcW w:w="3545" w:type="dxa"/>
          </w:tcPr>
          <w:p w:rsidR="00F81429" w:rsidRPr="002820FB" w:rsidRDefault="00F81429" w:rsidP="00567190">
            <w:pPr>
              <w:pStyle w:val="TableParagraph"/>
              <w:ind w:right="216"/>
              <w:rPr>
                <w:sz w:val="24"/>
              </w:rPr>
            </w:pPr>
            <w:r w:rsidRPr="002820FB">
              <w:rPr>
                <w:sz w:val="24"/>
              </w:rPr>
              <w:t>Изменяют слова по образцу с</w:t>
            </w:r>
            <w:r w:rsidRPr="00284EDB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помощью учителя-логопеда.</w:t>
            </w:r>
            <w:r w:rsidRPr="00284EDB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Вставляют пропущенные буквы</w:t>
            </w:r>
            <w:r w:rsidRPr="00284EDB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</w:t>
            </w:r>
            <w:r w:rsidRPr="00284EDB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опорой на</w:t>
            </w:r>
            <w:r w:rsidRPr="00284EDB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наглядность.</w:t>
            </w:r>
          </w:p>
          <w:p w:rsidR="00F81429" w:rsidRPr="002820FB" w:rsidRDefault="00F81429" w:rsidP="00567190">
            <w:pPr>
              <w:pStyle w:val="TableParagraph"/>
              <w:ind w:right="216"/>
              <w:rPr>
                <w:sz w:val="24"/>
              </w:rPr>
            </w:pPr>
            <w:r w:rsidRPr="002820FB">
              <w:rPr>
                <w:sz w:val="24"/>
              </w:rPr>
              <w:t>Умеют закончить предложение</w:t>
            </w:r>
            <w:r w:rsidRPr="00284EDB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по картинке</w:t>
            </w:r>
          </w:p>
        </w:tc>
        <w:tc>
          <w:tcPr>
            <w:tcW w:w="3545" w:type="dxa"/>
          </w:tcPr>
          <w:p w:rsidR="00F81429" w:rsidRPr="002820FB" w:rsidRDefault="00F81429" w:rsidP="00567190">
            <w:pPr>
              <w:pStyle w:val="TableParagraph"/>
              <w:ind w:right="175"/>
              <w:rPr>
                <w:sz w:val="24"/>
              </w:rPr>
            </w:pPr>
            <w:r w:rsidRPr="002820FB">
              <w:rPr>
                <w:sz w:val="24"/>
              </w:rPr>
              <w:t>Сравнивают произношение</w:t>
            </w:r>
            <w:r w:rsidRPr="00284EDB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и</w:t>
            </w:r>
            <w:r w:rsidRPr="00284EDB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написание согласных на конце</w:t>
            </w:r>
            <w:r w:rsidRPr="00284EDB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и</w:t>
            </w:r>
            <w:r w:rsidRPr="00284EDB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в</w:t>
            </w:r>
            <w:r w:rsidRPr="00284EDB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середине</w:t>
            </w:r>
            <w:r w:rsidRPr="00284EDB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слова.</w:t>
            </w:r>
          </w:p>
          <w:p w:rsidR="00F81429" w:rsidRPr="002820FB" w:rsidRDefault="00F81429" w:rsidP="00567190">
            <w:pPr>
              <w:pStyle w:val="TableParagraph"/>
              <w:ind w:right="175"/>
              <w:rPr>
                <w:sz w:val="24"/>
              </w:rPr>
            </w:pPr>
            <w:r w:rsidRPr="002820FB">
              <w:rPr>
                <w:sz w:val="24"/>
              </w:rPr>
              <w:t>Изменяют слова по образцу,</w:t>
            </w:r>
            <w:r w:rsidRPr="00284EDB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подбирая</w:t>
            </w:r>
            <w:r w:rsidRPr="00284EDB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проверочные</w:t>
            </w:r>
            <w:r w:rsidRPr="00284EDB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слова.</w:t>
            </w:r>
          </w:p>
          <w:p w:rsidR="00F81429" w:rsidRPr="002820FB" w:rsidRDefault="00F81429" w:rsidP="00567190">
            <w:pPr>
              <w:pStyle w:val="TableParagraph"/>
              <w:ind w:right="175"/>
              <w:rPr>
                <w:sz w:val="24"/>
              </w:rPr>
            </w:pPr>
            <w:r w:rsidRPr="002820FB">
              <w:rPr>
                <w:sz w:val="24"/>
              </w:rPr>
              <w:t>Вставляют</w:t>
            </w:r>
            <w:r w:rsidRPr="00284EDB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пропущенные</w:t>
            </w:r>
          </w:p>
          <w:p w:rsidR="00F81429" w:rsidRPr="002820FB" w:rsidRDefault="00F81429" w:rsidP="00567190">
            <w:pPr>
              <w:pStyle w:val="TableParagraph"/>
              <w:ind w:right="175"/>
              <w:rPr>
                <w:sz w:val="24"/>
              </w:rPr>
            </w:pPr>
            <w:r w:rsidRPr="002820FB">
              <w:rPr>
                <w:sz w:val="24"/>
              </w:rPr>
              <w:t>буквы,</w:t>
            </w:r>
            <w:r w:rsidRPr="00284EDB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подбирая</w:t>
            </w:r>
            <w:r w:rsidRPr="00284EDB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проверочные</w:t>
            </w:r>
            <w:r w:rsidRPr="00284EDB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слова.</w:t>
            </w:r>
          </w:p>
          <w:p w:rsidR="00F81429" w:rsidRDefault="00F81429" w:rsidP="00567190">
            <w:pPr>
              <w:pStyle w:val="TableParagraph"/>
              <w:ind w:right="175"/>
              <w:rPr>
                <w:sz w:val="24"/>
              </w:rPr>
            </w:pPr>
            <w:r w:rsidRPr="002820FB">
              <w:rPr>
                <w:sz w:val="24"/>
              </w:rPr>
              <w:t>Умеют закончить предложение,</w:t>
            </w:r>
            <w:r w:rsidRPr="00284EDB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выбрав подходящее слово по</w:t>
            </w:r>
            <w:r w:rsidRPr="00284EDB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смыслу</w:t>
            </w:r>
          </w:p>
          <w:p w:rsidR="00F81429" w:rsidRDefault="00F81429" w:rsidP="00567190">
            <w:pPr>
              <w:pStyle w:val="TableParagraph"/>
              <w:ind w:right="175"/>
              <w:rPr>
                <w:sz w:val="24"/>
              </w:rPr>
            </w:pPr>
          </w:p>
          <w:p w:rsidR="00F81429" w:rsidRPr="002820FB" w:rsidRDefault="00F81429" w:rsidP="00567190">
            <w:pPr>
              <w:pStyle w:val="TableParagraph"/>
              <w:ind w:right="175"/>
              <w:rPr>
                <w:sz w:val="24"/>
              </w:rPr>
            </w:pPr>
          </w:p>
        </w:tc>
      </w:tr>
      <w:tr w:rsidR="00F81429" w:rsidTr="00567190">
        <w:trPr>
          <w:trHeight w:val="475"/>
        </w:trPr>
        <w:tc>
          <w:tcPr>
            <w:tcW w:w="14144" w:type="dxa"/>
            <w:gridSpan w:val="6"/>
            <w:tcBorders>
              <w:bottom w:val="single" w:sz="4" w:space="0" w:color="auto"/>
            </w:tcBorders>
          </w:tcPr>
          <w:p w:rsidR="00F81429" w:rsidRPr="0045280E" w:rsidRDefault="00F81429" w:rsidP="0045280E">
            <w:pPr>
              <w:pStyle w:val="TableParagraph"/>
              <w:ind w:right="175"/>
              <w:jc w:val="center"/>
              <w:rPr>
                <w:b/>
                <w:sz w:val="24"/>
              </w:rPr>
            </w:pPr>
            <w:r w:rsidRPr="0045280E">
              <w:rPr>
                <w:b/>
                <w:sz w:val="24"/>
              </w:rPr>
              <w:t>Слово-9ч</w:t>
            </w:r>
          </w:p>
        </w:tc>
      </w:tr>
      <w:tr w:rsidR="00F81429" w:rsidTr="0045280E">
        <w:trPr>
          <w:trHeight w:val="1165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ind w:left="107" w:right="84"/>
              <w:rPr>
                <w:sz w:val="24"/>
              </w:rPr>
            </w:pPr>
            <w:r w:rsidRPr="002820FB">
              <w:rPr>
                <w:sz w:val="24"/>
              </w:rPr>
              <w:t>Грамматические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признаки имени</w:t>
            </w:r>
            <w:r w:rsidRPr="002820F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</w:p>
          <w:p w:rsidR="00F81429" w:rsidRPr="002820FB" w:rsidRDefault="00F81429" w:rsidP="00567190">
            <w:pPr>
              <w:pStyle w:val="TableParagraph"/>
              <w:ind w:left="107" w:right="84"/>
              <w:rPr>
                <w:sz w:val="24"/>
              </w:rPr>
            </w:pPr>
            <w:r w:rsidRPr="002820FB">
              <w:rPr>
                <w:sz w:val="24"/>
              </w:rPr>
              <w:t>Значение имени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существительного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в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речи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2820FB">
              <w:rPr>
                <w:sz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spacing w:line="225" w:lineRule="auto"/>
              <w:ind w:left="107" w:right="394"/>
              <w:rPr>
                <w:sz w:val="24"/>
              </w:rPr>
            </w:pPr>
            <w:r w:rsidRPr="002820FB">
              <w:rPr>
                <w:sz w:val="24"/>
              </w:rPr>
              <w:t>Закрепление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понятия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о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словах,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обозначающих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предмет.</w:t>
            </w:r>
          </w:p>
          <w:p w:rsidR="00F81429" w:rsidRPr="002820FB" w:rsidRDefault="00F81429" w:rsidP="0056719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2820FB">
              <w:rPr>
                <w:sz w:val="24"/>
              </w:rPr>
              <w:t>Совершенствование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навыка</w:t>
            </w:r>
          </w:p>
          <w:p w:rsidR="00F81429" w:rsidRPr="002820FB" w:rsidRDefault="00F81429" w:rsidP="00567190">
            <w:pPr>
              <w:pStyle w:val="TableParagraph"/>
              <w:spacing w:before="2" w:line="228" w:lineRule="auto"/>
              <w:ind w:left="107" w:right="138"/>
              <w:rPr>
                <w:sz w:val="24"/>
              </w:rPr>
            </w:pPr>
            <w:r w:rsidRPr="002820FB">
              <w:rPr>
                <w:sz w:val="24"/>
              </w:rPr>
              <w:t>дифференциации</w:t>
            </w:r>
            <w:r w:rsidRPr="002820FB">
              <w:rPr>
                <w:spacing w:val="-12"/>
                <w:sz w:val="24"/>
              </w:rPr>
              <w:t xml:space="preserve"> </w:t>
            </w:r>
            <w:r w:rsidRPr="002820FB">
              <w:rPr>
                <w:sz w:val="24"/>
              </w:rPr>
              <w:t>одушевленного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и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неодушевленного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предмета.</w:t>
            </w:r>
          </w:p>
          <w:p w:rsidR="00F81429" w:rsidRPr="002820FB" w:rsidRDefault="00F81429" w:rsidP="00567190">
            <w:pPr>
              <w:pStyle w:val="TableParagraph"/>
              <w:spacing w:line="228" w:lineRule="auto"/>
              <w:ind w:left="107" w:right="222"/>
              <w:rPr>
                <w:sz w:val="24"/>
              </w:rPr>
            </w:pPr>
            <w:r w:rsidRPr="002820FB">
              <w:rPr>
                <w:sz w:val="24"/>
              </w:rPr>
              <w:t>Развитие умения ставить вопрос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к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имени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существительному.</w:t>
            </w:r>
          </w:p>
          <w:p w:rsidR="00F81429" w:rsidRPr="002820FB" w:rsidRDefault="00F81429" w:rsidP="0056719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2820FB">
              <w:rPr>
                <w:sz w:val="24"/>
              </w:rPr>
              <w:t>Употребление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в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речи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в</w:t>
            </w:r>
          </w:p>
          <w:p w:rsidR="00F81429" w:rsidRPr="002820FB" w:rsidRDefault="00F81429" w:rsidP="00567190">
            <w:pPr>
              <w:pStyle w:val="TableParagraph"/>
              <w:spacing w:before="3" w:line="225" w:lineRule="auto"/>
              <w:ind w:left="107" w:right="99"/>
              <w:rPr>
                <w:sz w:val="24"/>
              </w:rPr>
            </w:pPr>
            <w:r w:rsidRPr="002820FB">
              <w:rPr>
                <w:sz w:val="24"/>
              </w:rPr>
              <w:t>различных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формах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в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зависимости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от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связи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с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другими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словами.</w:t>
            </w:r>
          </w:p>
          <w:p w:rsidR="00F81429" w:rsidRPr="002820FB" w:rsidRDefault="00F81429" w:rsidP="00567190">
            <w:pPr>
              <w:pStyle w:val="TableParagraph"/>
              <w:spacing w:line="228" w:lineRule="auto"/>
              <w:ind w:left="107" w:right="787"/>
              <w:rPr>
                <w:sz w:val="24"/>
              </w:rPr>
            </w:pPr>
            <w:r w:rsidRPr="002820FB">
              <w:rPr>
                <w:sz w:val="24"/>
              </w:rPr>
              <w:t>Обогащение и расширение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словарного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запаса.</w:t>
            </w:r>
          </w:p>
          <w:p w:rsidR="00F81429" w:rsidRPr="002820FB" w:rsidRDefault="00F81429" w:rsidP="00567190">
            <w:pPr>
              <w:pStyle w:val="TableParagraph"/>
              <w:spacing w:line="225" w:lineRule="auto"/>
              <w:ind w:left="107" w:right="264"/>
              <w:rPr>
                <w:sz w:val="24"/>
              </w:rPr>
            </w:pPr>
            <w:r w:rsidRPr="002820FB">
              <w:rPr>
                <w:sz w:val="24"/>
              </w:rPr>
              <w:t>Развитие зрительного внимания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и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памяти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spacing w:line="237" w:lineRule="auto"/>
              <w:ind w:left="141" w:right="341"/>
              <w:rPr>
                <w:sz w:val="24"/>
              </w:rPr>
            </w:pPr>
            <w:r w:rsidRPr="002820FB">
              <w:rPr>
                <w:sz w:val="24"/>
              </w:rPr>
              <w:t>Классифицируют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и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называют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 помощью учителя-логопеда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имена существительные 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ставят к ним правильный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вопрос.</w:t>
            </w:r>
          </w:p>
          <w:p w:rsidR="00F81429" w:rsidRPr="002820FB" w:rsidRDefault="00F81429" w:rsidP="00567190">
            <w:pPr>
              <w:pStyle w:val="TableParagraph"/>
              <w:spacing w:line="237" w:lineRule="auto"/>
              <w:ind w:left="141" w:right="404"/>
              <w:rPr>
                <w:sz w:val="24"/>
              </w:rPr>
            </w:pPr>
            <w:r w:rsidRPr="002820FB">
              <w:rPr>
                <w:sz w:val="24"/>
              </w:rPr>
              <w:t>Дифференцируют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одушевленные 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неодушевленные</w:t>
            </w:r>
            <w:r w:rsidRPr="002820FB">
              <w:rPr>
                <w:spacing w:val="-7"/>
                <w:sz w:val="24"/>
              </w:rPr>
              <w:t xml:space="preserve"> </w:t>
            </w:r>
            <w:r w:rsidRPr="002820FB">
              <w:rPr>
                <w:sz w:val="24"/>
              </w:rPr>
              <w:t>предметы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с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опорой на картинный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материал, собственные 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нарицательные с помощью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наводящих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вопросов.</w:t>
            </w:r>
          </w:p>
          <w:p w:rsidR="00F81429" w:rsidRPr="002820FB" w:rsidRDefault="00F81429" w:rsidP="00567190">
            <w:pPr>
              <w:pStyle w:val="TableParagraph"/>
              <w:spacing w:line="237" w:lineRule="auto"/>
              <w:ind w:left="141" w:right="458"/>
              <w:rPr>
                <w:sz w:val="24"/>
              </w:rPr>
            </w:pPr>
            <w:r w:rsidRPr="002820FB">
              <w:rPr>
                <w:sz w:val="24"/>
              </w:rPr>
              <w:t>Изменяют слова по образцу.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Находят в предложении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имена существительные с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помощью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учителя-логопеда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ind w:left="142" w:right="703"/>
              <w:rPr>
                <w:sz w:val="24"/>
              </w:rPr>
            </w:pPr>
            <w:r w:rsidRPr="002820FB">
              <w:rPr>
                <w:sz w:val="24"/>
              </w:rPr>
              <w:t>Имеют представление об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именах</w:t>
            </w:r>
            <w:r w:rsidRPr="002820FB">
              <w:rPr>
                <w:spacing w:val="-14"/>
                <w:sz w:val="24"/>
              </w:rPr>
              <w:t xml:space="preserve"> </w:t>
            </w:r>
            <w:r w:rsidRPr="002820FB">
              <w:rPr>
                <w:sz w:val="24"/>
              </w:rPr>
              <w:t>существительных,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ставят к ним правильный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вопрос.</w:t>
            </w:r>
          </w:p>
          <w:p w:rsidR="00F81429" w:rsidRPr="002820FB" w:rsidRDefault="00F81429" w:rsidP="00567190">
            <w:pPr>
              <w:pStyle w:val="TableParagraph"/>
              <w:ind w:left="142" w:right="152"/>
              <w:rPr>
                <w:sz w:val="24"/>
              </w:rPr>
            </w:pPr>
            <w:r w:rsidRPr="002820FB">
              <w:rPr>
                <w:sz w:val="24"/>
              </w:rPr>
              <w:t>Выделяют имена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существительные среди других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слов.</w:t>
            </w:r>
          </w:p>
          <w:p w:rsidR="00F81429" w:rsidRPr="002820FB" w:rsidRDefault="00F81429" w:rsidP="00567190">
            <w:pPr>
              <w:pStyle w:val="TableParagraph"/>
              <w:ind w:left="142" w:right="216"/>
              <w:rPr>
                <w:sz w:val="24"/>
              </w:rPr>
            </w:pPr>
            <w:r w:rsidRPr="002820FB">
              <w:rPr>
                <w:sz w:val="24"/>
              </w:rPr>
              <w:t>Дифференцируют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одушевленные 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неодушевленные предметы,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собственные</w:t>
            </w:r>
            <w:r w:rsidRPr="002820FB">
              <w:rPr>
                <w:spacing w:val="-7"/>
                <w:sz w:val="24"/>
              </w:rPr>
              <w:t xml:space="preserve"> </w:t>
            </w:r>
            <w:r w:rsidRPr="002820FB">
              <w:rPr>
                <w:sz w:val="24"/>
              </w:rPr>
              <w:t>и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нарицательные.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Знают правописанием имен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собственных.</w:t>
            </w:r>
          </w:p>
          <w:p w:rsidR="00F81429" w:rsidRPr="002820FB" w:rsidRDefault="00F81429" w:rsidP="00567190">
            <w:pPr>
              <w:pStyle w:val="TableParagraph"/>
              <w:spacing w:line="270" w:lineRule="atLeast"/>
              <w:ind w:left="142" w:right="226"/>
              <w:rPr>
                <w:sz w:val="24"/>
              </w:rPr>
            </w:pPr>
            <w:r w:rsidRPr="002820FB">
              <w:rPr>
                <w:sz w:val="24"/>
              </w:rPr>
              <w:t>Изменяют слова по числам.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Находят в предложении имена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существительные</w:t>
            </w:r>
          </w:p>
        </w:tc>
      </w:tr>
      <w:tr w:rsidR="00F81429" w:rsidTr="0045280E">
        <w:trPr>
          <w:trHeight w:val="1165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Pr="002820FB">
              <w:rPr>
                <w:sz w:val="24"/>
              </w:rPr>
              <w:t>.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ind w:left="107" w:right="141"/>
              <w:rPr>
                <w:sz w:val="24"/>
              </w:rPr>
            </w:pPr>
            <w:r w:rsidRPr="002820FB">
              <w:rPr>
                <w:sz w:val="24"/>
              </w:rPr>
              <w:t>Согласование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имен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существительных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местоимениями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2820FB">
              <w:rPr>
                <w:sz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ind w:left="107" w:right="351"/>
              <w:rPr>
                <w:sz w:val="24"/>
              </w:rPr>
            </w:pPr>
            <w:r w:rsidRPr="002820FB">
              <w:rPr>
                <w:sz w:val="24"/>
              </w:rPr>
              <w:t>Развитие умения находить в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предложениях и тексте личные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местоимения.</w:t>
            </w:r>
          </w:p>
          <w:p w:rsidR="00F81429" w:rsidRPr="002820FB" w:rsidRDefault="00F81429" w:rsidP="00567190">
            <w:pPr>
              <w:pStyle w:val="TableParagraph"/>
              <w:ind w:left="107" w:right="1391"/>
              <w:rPr>
                <w:sz w:val="24"/>
              </w:rPr>
            </w:pPr>
            <w:r w:rsidRPr="002820FB">
              <w:rPr>
                <w:sz w:val="24"/>
              </w:rPr>
              <w:t>Закрепление умения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согласовывать</w:t>
            </w:r>
            <w:r w:rsidRPr="002820FB">
              <w:rPr>
                <w:spacing w:val="-13"/>
                <w:sz w:val="24"/>
              </w:rPr>
              <w:t xml:space="preserve"> </w:t>
            </w:r>
            <w:r w:rsidRPr="002820FB">
              <w:rPr>
                <w:sz w:val="24"/>
              </w:rPr>
              <w:t>имена</w:t>
            </w:r>
          </w:p>
          <w:p w:rsidR="00F81429" w:rsidRPr="002820FB" w:rsidRDefault="00F81429" w:rsidP="00567190">
            <w:pPr>
              <w:pStyle w:val="TableParagraph"/>
              <w:ind w:left="107" w:right="167"/>
              <w:rPr>
                <w:sz w:val="24"/>
              </w:rPr>
            </w:pPr>
            <w:r w:rsidRPr="002820FB">
              <w:rPr>
                <w:sz w:val="24"/>
              </w:rPr>
              <w:t>существительные единственного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и множественного числа с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местоимениями.</w:t>
            </w:r>
          </w:p>
          <w:p w:rsidR="00F81429" w:rsidRPr="002820FB" w:rsidRDefault="00F81429" w:rsidP="00567190">
            <w:pPr>
              <w:pStyle w:val="TableParagraph"/>
              <w:ind w:left="107" w:right="518"/>
              <w:rPr>
                <w:sz w:val="24"/>
              </w:rPr>
            </w:pPr>
            <w:r w:rsidRPr="002820FB">
              <w:rPr>
                <w:sz w:val="24"/>
              </w:rPr>
              <w:t>Упражнения в правильном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употреблении местоимений в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предложении.</w:t>
            </w:r>
          </w:p>
          <w:p w:rsidR="00F81429" w:rsidRPr="002820FB" w:rsidRDefault="00F81429" w:rsidP="00567190">
            <w:pPr>
              <w:pStyle w:val="TableParagraph"/>
              <w:ind w:left="107"/>
              <w:rPr>
                <w:sz w:val="24"/>
              </w:rPr>
            </w:pPr>
            <w:r w:rsidRPr="002820FB">
              <w:rPr>
                <w:sz w:val="24"/>
              </w:rPr>
              <w:t>Развитие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чувства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языка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ind w:right="343"/>
              <w:rPr>
                <w:sz w:val="24"/>
              </w:rPr>
            </w:pPr>
            <w:r w:rsidRPr="002820FB">
              <w:rPr>
                <w:sz w:val="24"/>
              </w:rPr>
              <w:t>Находят в предложении 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тексте личные местоимения и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называют,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на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кого они</w:t>
            </w:r>
          </w:p>
          <w:p w:rsidR="00F81429" w:rsidRPr="002820FB" w:rsidRDefault="00F81429" w:rsidP="00567190">
            <w:pPr>
              <w:pStyle w:val="TableParagraph"/>
              <w:rPr>
                <w:sz w:val="24"/>
              </w:rPr>
            </w:pPr>
            <w:r w:rsidRPr="002820FB">
              <w:rPr>
                <w:sz w:val="24"/>
              </w:rPr>
              <w:t>указывают.</w:t>
            </w:r>
          </w:p>
          <w:p w:rsidR="00F81429" w:rsidRPr="002820FB" w:rsidRDefault="00F81429" w:rsidP="00567190">
            <w:pPr>
              <w:pStyle w:val="TableParagraph"/>
              <w:ind w:right="121"/>
              <w:rPr>
                <w:sz w:val="24"/>
              </w:rPr>
            </w:pPr>
            <w:r w:rsidRPr="002820FB">
              <w:rPr>
                <w:sz w:val="24"/>
              </w:rPr>
              <w:t>Заменяют имя существительное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на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местоимение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в</w:t>
            </w:r>
          </w:p>
          <w:p w:rsidR="00F81429" w:rsidRPr="002820FB" w:rsidRDefault="00F81429" w:rsidP="00567190">
            <w:pPr>
              <w:pStyle w:val="TableParagraph"/>
              <w:ind w:right="553"/>
              <w:rPr>
                <w:sz w:val="24"/>
              </w:rPr>
            </w:pPr>
            <w:r w:rsidRPr="002820FB">
              <w:rPr>
                <w:sz w:val="24"/>
              </w:rPr>
              <w:t>предложениях и тексте во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избежание повтора слов с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помощью</w:t>
            </w:r>
            <w:r w:rsidRPr="002820FB">
              <w:rPr>
                <w:spacing w:val="-13"/>
                <w:sz w:val="24"/>
              </w:rPr>
              <w:t xml:space="preserve"> </w:t>
            </w:r>
            <w:r w:rsidRPr="002820FB">
              <w:rPr>
                <w:sz w:val="24"/>
              </w:rPr>
              <w:t>учителя-логопеда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ind w:right="343"/>
              <w:rPr>
                <w:sz w:val="24"/>
              </w:rPr>
            </w:pPr>
            <w:r w:rsidRPr="002820FB">
              <w:rPr>
                <w:sz w:val="24"/>
              </w:rPr>
              <w:t>Находят в предложении 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тексте личные местоимения и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называют,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на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кого они</w:t>
            </w:r>
          </w:p>
          <w:p w:rsidR="00F81429" w:rsidRPr="002820FB" w:rsidRDefault="00F81429" w:rsidP="00567190">
            <w:pPr>
              <w:pStyle w:val="TableParagraph"/>
              <w:rPr>
                <w:sz w:val="24"/>
              </w:rPr>
            </w:pPr>
            <w:r w:rsidRPr="002820FB">
              <w:rPr>
                <w:sz w:val="24"/>
              </w:rPr>
              <w:t>указывают.</w:t>
            </w:r>
          </w:p>
          <w:p w:rsidR="00F81429" w:rsidRPr="002820FB" w:rsidRDefault="00F81429" w:rsidP="00567190">
            <w:pPr>
              <w:pStyle w:val="TableParagraph"/>
              <w:ind w:right="121"/>
              <w:rPr>
                <w:sz w:val="24"/>
              </w:rPr>
            </w:pPr>
            <w:r w:rsidRPr="002820FB">
              <w:rPr>
                <w:sz w:val="24"/>
              </w:rPr>
              <w:t>Заменяют имя существительное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на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местоимение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в</w:t>
            </w:r>
          </w:p>
          <w:p w:rsidR="00F81429" w:rsidRPr="002820FB" w:rsidRDefault="00F81429" w:rsidP="00567190">
            <w:pPr>
              <w:pStyle w:val="TableParagraph"/>
              <w:ind w:right="742"/>
              <w:rPr>
                <w:sz w:val="24"/>
              </w:rPr>
            </w:pPr>
            <w:r w:rsidRPr="002820FB">
              <w:rPr>
                <w:sz w:val="24"/>
              </w:rPr>
              <w:t>предложениях и тексте во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избежание повтора слов.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Исправляют ошибки в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словосочетаниях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и</w:t>
            </w:r>
          </w:p>
          <w:p w:rsidR="00F81429" w:rsidRPr="002820FB" w:rsidRDefault="00F81429" w:rsidP="00567190">
            <w:pPr>
              <w:pStyle w:val="TableParagraph"/>
              <w:spacing w:line="270" w:lineRule="atLeast"/>
              <w:ind w:right="744"/>
              <w:rPr>
                <w:sz w:val="24"/>
              </w:rPr>
            </w:pPr>
            <w:r w:rsidRPr="002820FB">
              <w:rPr>
                <w:sz w:val="24"/>
              </w:rPr>
              <w:t>предложениях, заменяя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местоимение и правильно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согласовывая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его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с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существительным</w:t>
            </w:r>
          </w:p>
        </w:tc>
      </w:tr>
      <w:tr w:rsidR="00F81429" w:rsidTr="0045280E">
        <w:trPr>
          <w:trHeight w:val="1165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Pr="002820FB">
              <w:rPr>
                <w:sz w:val="24"/>
              </w:rPr>
              <w:t>.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ind w:left="107" w:right="141"/>
              <w:rPr>
                <w:sz w:val="24"/>
              </w:rPr>
            </w:pPr>
            <w:r w:rsidRPr="002820FB">
              <w:rPr>
                <w:sz w:val="24"/>
              </w:rPr>
              <w:t>Правописание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имен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существительных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мужского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и</w:t>
            </w:r>
          </w:p>
          <w:p w:rsidR="00F81429" w:rsidRPr="002820FB" w:rsidRDefault="00F81429" w:rsidP="00567190">
            <w:pPr>
              <w:pStyle w:val="TableParagraph"/>
              <w:ind w:left="107" w:right="305"/>
              <w:rPr>
                <w:sz w:val="24"/>
              </w:rPr>
            </w:pPr>
            <w:r w:rsidRPr="002820FB">
              <w:rPr>
                <w:sz w:val="24"/>
              </w:rPr>
              <w:t>женского рода с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шипящей на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конце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в</w:t>
            </w:r>
          </w:p>
          <w:p w:rsidR="00F81429" w:rsidRPr="002820FB" w:rsidRDefault="00F81429" w:rsidP="00567190">
            <w:pPr>
              <w:pStyle w:val="TableParagraph"/>
              <w:ind w:left="107" w:right="263"/>
              <w:rPr>
                <w:sz w:val="24"/>
              </w:rPr>
            </w:pPr>
            <w:r w:rsidRPr="002820FB">
              <w:rPr>
                <w:sz w:val="24"/>
              </w:rPr>
              <w:t>единственном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числе и Р.П.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множественного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числа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ind w:left="107" w:right="198"/>
              <w:rPr>
                <w:sz w:val="24"/>
              </w:rPr>
            </w:pPr>
            <w:r w:rsidRPr="002820FB">
              <w:rPr>
                <w:sz w:val="24"/>
              </w:rPr>
              <w:t>Закрепление правописания имен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существительных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мужского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и</w:t>
            </w:r>
          </w:p>
          <w:p w:rsidR="00F81429" w:rsidRPr="002820FB" w:rsidRDefault="00F81429" w:rsidP="00567190">
            <w:pPr>
              <w:pStyle w:val="TableParagraph"/>
              <w:ind w:left="107" w:right="562"/>
              <w:rPr>
                <w:sz w:val="24"/>
              </w:rPr>
            </w:pPr>
            <w:r w:rsidRPr="002820FB">
              <w:rPr>
                <w:sz w:val="24"/>
              </w:rPr>
              <w:t>женского рода с шипящей на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конце.</w:t>
            </w:r>
          </w:p>
          <w:p w:rsidR="00F81429" w:rsidRPr="002820FB" w:rsidRDefault="00F81429" w:rsidP="00567190">
            <w:pPr>
              <w:pStyle w:val="TableParagraph"/>
              <w:ind w:left="107" w:right="747"/>
              <w:rPr>
                <w:sz w:val="24"/>
              </w:rPr>
            </w:pPr>
            <w:r w:rsidRPr="002820FB">
              <w:rPr>
                <w:sz w:val="24"/>
              </w:rPr>
              <w:t>Развитие орфографической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зоркости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и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чувства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языка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ind w:right="427"/>
              <w:rPr>
                <w:sz w:val="24"/>
              </w:rPr>
            </w:pPr>
            <w:r w:rsidRPr="002820FB">
              <w:rPr>
                <w:sz w:val="24"/>
              </w:rPr>
              <w:t>Определяют род имен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существительных, используя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опорные карточки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Составляют словосочетания,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правильно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записывая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имена</w:t>
            </w:r>
          </w:p>
          <w:p w:rsidR="00F81429" w:rsidRPr="002820FB" w:rsidRDefault="00F81429" w:rsidP="00567190">
            <w:pPr>
              <w:pStyle w:val="TableParagraph"/>
              <w:ind w:right="105"/>
              <w:rPr>
                <w:sz w:val="24"/>
              </w:rPr>
            </w:pPr>
            <w:r w:rsidRPr="002820FB">
              <w:rPr>
                <w:sz w:val="24"/>
              </w:rPr>
              <w:t>существительные с шипящей на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конце.</w:t>
            </w:r>
          </w:p>
          <w:p w:rsidR="00F81429" w:rsidRPr="002820FB" w:rsidRDefault="00F81429" w:rsidP="00567190">
            <w:pPr>
              <w:pStyle w:val="TableParagraph"/>
              <w:ind w:right="834"/>
              <w:rPr>
                <w:sz w:val="24"/>
              </w:rPr>
            </w:pPr>
            <w:r w:rsidRPr="002820FB">
              <w:rPr>
                <w:sz w:val="24"/>
              </w:rPr>
              <w:t>Изменяют</w:t>
            </w:r>
            <w:r w:rsidRPr="002820FB">
              <w:rPr>
                <w:spacing w:val="-9"/>
                <w:sz w:val="24"/>
              </w:rPr>
              <w:t xml:space="preserve"> </w:t>
            </w:r>
            <w:r w:rsidRPr="002820FB">
              <w:rPr>
                <w:sz w:val="24"/>
              </w:rPr>
              <w:t>слова,</w:t>
            </w:r>
            <w:r w:rsidRPr="002820FB">
              <w:rPr>
                <w:spacing w:val="-8"/>
                <w:sz w:val="24"/>
              </w:rPr>
              <w:t xml:space="preserve"> </w:t>
            </w:r>
            <w:r w:rsidRPr="002820FB">
              <w:rPr>
                <w:sz w:val="24"/>
              </w:rPr>
              <w:t>образуя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множественное число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существительных Р.п. по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образцу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ind w:right="1138"/>
              <w:rPr>
                <w:sz w:val="24"/>
              </w:rPr>
            </w:pPr>
            <w:r w:rsidRPr="002820FB">
              <w:rPr>
                <w:sz w:val="24"/>
              </w:rPr>
              <w:t>Определяют род имен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существительных.</w:t>
            </w:r>
          </w:p>
          <w:p w:rsidR="00F81429" w:rsidRPr="002820FB" w:rsidRDefault="00F81429" w:rsidP="00567190">
            <w:pPr>
              <w:pStyle w:val="TableParagraph"/>
              <w:ind w:right="92"/>
              <w:rPr>
                <w:sz w:val="24"/>
              </w:rPr>
            </w:pPr>
            <w:r w:rsidRPr="002820FB">
              <w:rPr>
                <w:sz w:val="24"/>
              </w:rPr>
              <w:t>Знают правописание имен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существительных с шипящей на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конце.</w:t>
            </w:r>
          </w:p>
          <w:p w:rsidR="00F81429" w:rsidRPr="002820FB" w:rsidRDefault="00F81429" w:rsidP="00567190">
            <w:pPr>
              <w:pStyle w:val="TableParagraph"/>
              <w:ind w:right="105"/>
              <w:rPr>
                <w:sz w:val="24"/>
              </w:rPr>
            </w:pPr>
            <w:r w:rsidRPr="002820FB">
              <w:rPr>
                <w:sz w:val="24"/>
              </w:rPr>
              <w:t>Составляют словосочетания 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предложения, правильно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записывая имена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существительные с шипящей на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конце.</w:t>
            </w:r>
          </w:p>
          <w:p w:rsidR="00F81429" w:rsidRPr="002820FB" w:rsidRDefault="00F81429" w:rsidP="00567190">
            <w:pPr>
              <w:pStyle w:val="TableParagraph"/>
              <w:ind w:right="817"/>
              <w:rPr>
                <w:sz w:val="24"/>
              </w:rPr>
            </w:pPr>
            <w:r w:rsidRPr="002820FB">
              <w:rPr>
                <w:sz w:val="24"/>
              </w:rPr>
              <w:t>Изменяют слова, образуя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множественное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число</w:t>
            </w:r>
          </w:p>
          <w:p w:rsidR="00F81429" w:rsidRPr="002820FB" w:rsidRDefault="00F81429" w:rsidP="00567190">
            <w:pPr>
              <w:pStyle w:val="TableParagraph"/>
              <w:spacing w:line="257" w:lineRule="exact"/>
              <w:rPr>
                <w:sz w:val="24"/>
              </w:rPr>
            </w:pPr>
            <w:r w:rsidRPr="002820FB">
              <w:rPr>
                <w:sz w:val="24"/>
              </w:rPr>
              <w:t>существительных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Р.п</w:t>
            </w:r>
          </w:p>
        </w:tc>
      </w:tr>
      <w:tr w:rsidR="00F81429" w:rsidTr="0045280E">
        <w:trPr>
          <w:trHeight w:val="1165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Pr="002820FB">
              <w:rPr>
                <w:sz w:val="24"/>
              </w:rPr>
              <w:t>.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ind w:left="107" w:right="444"/>
              <w:rPr>
                <w:sz w:val="24"/>
              </w:rPr>
            </w:pPr>
            <w:r w:rsidRPr="002820FB">
              <w:rPr>
                <w:sz w:val="24"/>
              </w:rPr>
              <w:t>Слова,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обозначающие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признаки</w:t>
            </w:r>
          </w:p>
          <w:p w:rsidR="00F81429" w:rsidRPr="002820FB" w:rsidRDefault="00F81429" w:rsidP="00567190">
            <w:pPr>
              <w:pStyle w:val="TableParagraph"/>
              <w:ind w:left="107" w:right="145"/>
              <w:rPr>
                <w:sz w:val="24"/>
              </w:rPr>
            </w:pPr>
            <w:r w:rsidRPr="002820FB">
              <w:rPr>
                <w:sz w:val="24"/>
              </w:rPr>
              <w:t>предметов, имена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прилагательные.</w:t>
            </w:r>
            <w:r w:rsidRPr="002820FB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2820FB">
              <w:rPr>
                <w:sz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spacing w:before="1" w:line="237" w:lineRule="auto"/>
              <w:ind w:left="107" w:right="824" w:firstLine="33"/>
              <w:rPr>
                <w:sz w:val="24"/>
              </w:rPr>
            </w:pPr>
            <w:r w:rsidRPr="002820FB">
              <w:rPr>
                <w:sz w:val="24"/>
              </w:rPr>
              <w:t>Формирование умения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определять прямое 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переносное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значение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слов.</w:t>
            </w:r>
          </w:p>
          <w:p w:rsidR="00F81429" w:rsidRPr="002820FB" w:rsidRDefault="00F81429" w:rsidP="00567190">
            <w:pPr>
              <w:pStyle w:val="TableParagraph"/>
              <w:spacing w:line="237" w:lineRule="auto"/>
              <w:ind w:left="107" w:right="307" w:firstLine="33"/>
              <w:rPr>
                <w:sz w:val="24"/>
              </w:rPr>
            </w:pPr>
            <w:r w:rsidRPr="002820FB">
              <w:rPr>
                <w:sz w:val="24"/>
              </w:rPr>
              <w:t>Развитие правильного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употребления образных слов 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выражений, которые влияют на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яркость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и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выразительность.</w:t>
            </w:r>
          </w:p>
          <w:p w:rsidR="00F81429" w:rsidRPr="002820FB" w:rsidRDefault="00F81429" w:rsidP="00567190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 w:rsidRPr="002820FB">
              <w:rPr>
                <w:sz w:val="24"/>
              </w:rPr>
              <w:t>Расширение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пассивного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и</w:t>
            </w:r>
          </w:p>
          <w:p w:rsidR="00F81429" w:rsidRPr="002820FB" w:rsidRDefault="00F81429" w:rsidP="00567190">
            <w:pPr>
              <w:pStyle w:val="TableParagraph"/>
              <w:spacing w:line="274" w:lineRule="exact"/>
              <w:ind w:left="141" w:right="538" w:hanging="34"/>
              <w:rPr>
                <w:sz w:val="24"/>
              </w:rPr>
            </w:pPr>
            <w:r w:rsidRPr="002820FB">
              <w:rPr>
                <w:sz w:val="24"/>
              </w:rPr>
              <w:t>активного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словарного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запаса.</w:t>
            </w:r>
            <w:r w:rsidRPr="002820FB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spacing w:line="237" w:lineRule="auto"/>
              <w:ind w:right="416"/>
              <w:rPr>
                <w:sz w:val="24"/>
              </w:rPr>
            </w:pPr>
            <w:r w:rsidRPr="002820FB">
              <w:rPr>
                <w:sz w:val="24"/>
              </w:rPr>
              <w:t>Дописывают подходящее по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образу имя прилагательное,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используя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слова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для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справок.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Находят в связном тексте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образные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сравнения и</w:t>
            </w:r>
          </w:p>
          <w:p w:rsidR="00F81429" w:rsidRPr="002820FB" w:rsidRDefault="00F81429" w:rsidP="00567190">
            <w:pPr>
              <w:pStyle w:val="TableParagraph"/>
              <w:spacing w:line="235" w:lineRule="auto"/>
              <w:ind w:right="1064"/>
              <w:rPr>
                <w:sz w:val="24"/>
              </w:rPr>
            </w:pPr>
            <w:r w:rsidRPr="002820FB">
              <w:rPr>
                <w:sz w:val="24"/>
              </w:rPr>
              <w:t>выражения</w:t>
            </w:r>
            <w:r w:rsidRPr="002820FB">
              <w:rPr>
                <w:spacing w:val="-8"/>
                <w:sz w:val="24"/>
              </w:rPr>
              <w:t xml:space="preserve"> </w:t>
            </w:r>
            <w:r w:rsidRPr="002820FB">
              <w:rPr>
                <w:sz w:val="24"/>
              </w:rPr>
              <w:t>с</w:t>
            </w:r>
            <w:r w:rsidRPr="002820FB">
              <w:rPr>
                <w:spacing w:val="-8"/>
                <w:sz w:val="24"/>
              </w:rPr>
              <w:t xml:space="preserve"> </w:t>
            </w:r>
            <w:r w:rsidRPr="002820FB">
              <w:rPr>
                <w:sz w:val="24"/>
              </w:rPr>
              <w:t>помощью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учителя-логопеда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spacing w:before="1" w:line="237" w:lineRule="auto"/>
              <w:ind w:right="247"/>
              <w:rPr>
                <w:sz w:val="24"/>
              </w:rPr>
            </w:pPr>
            <w:r w:rsidRPr="002820FB">
              <w:rPr>
                <w:sz w:val="24"/>
              </w:rPr>
              <w:t>Умеют подбирать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прилагательные к именам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существительным по образу.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Находят в предложениях 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связном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тексте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образные</w:t>
            </w:r>
            <w:r w:rsidRPr="002820FB">
              <w:rPr>
                <w:spacing w:val="-7"/>
                <w:sz w:val="24"/>
              </w:rPr>
              <w:t xml:space="preserve"> </w:t>
            </w:r>
            <w:r w:rsidRPr="002820FB">
              <w:rPr>
                <w:sz w:val="24"/>
              </w:rPr>
              <w:t>слова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и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выражения.</w:t>
            </w:r>
          </w:p>
          <w:p w:rsidR="00F81429" w:rsidRPr="002820FB" w:rsidRDefault="00F81429" w:rsidP="00567190">
            <w:pPr>
              <w:pStyle w:val="TableParagraph"/>
              <w:spacing w:before="5" w:line="237" w:lineRule="auto"/>
              <w:ind w:right="553"/>
              <w:rPr>
                <w:sz w:val="24"/>
              </w:rPr>
            </w:pPr>
            <w:r w:rsidRPr="002820FB">
              <w:rPr>
                <w:sz w:val="24"/>
              </w:rPr>
              <w:t>Объясняют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образные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слова,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которые выражены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прилагательными</w:t>
            </w:r>
          </w:p>
        </w:tc>
      </w:tr>
      <w:tr w:rsidR="00F81429" w:rsidTr="0045280E">
        <w:trPr>
          <w:trHeight w:val="1165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spacing w:line="270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Pr="002820FB">
              <w:rPr>
                <w:sz w:val="24"/>
              </w:rPr>
              <w:t>.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ind w:left="107" w:right="444"/>
              <w:rPr>
                <w:sz w:val="24"/>
              </w:rPr>
            </w:pPr>
            <w:r w:rsidRPr="002820FB">
              <w:rPr>
                <w:sz w:val="24"/>
              </w:rPr>
              <w:t>Слова,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обозначающие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действие</w:t>
            </w:r>
          </w:p>
          <w:p w:rsidR="00F81429" w:rsidRPr="002820FB" w:rsidRDefault="00F81429" w:rsidP="00567190">
            <w:pPr>
              <w:pStyle w:val="TableParagraph"/>
              <w:ind w:left="107" w:right="709"/>
              <w:rPr>
                <w:sz w:val="24"/>
              </w:rPr>
            </w:pPr>
            <w:r w:rsidRPr="002820FB">
              <w:rPr>
                <w:sz w:val="24"/>
              </w:rPr>
              <w:t>предметов –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глагол.</w:t>
            </w:r>
          </w:p>
          <w:p w:rsidR="00F81429" w:rsidRPr="002820FB" w:rsidRDefault="00F81429" w:rsidP="00567190">
            <w:pPr>
              <w:pStyle w:val="TableParagraph"/>
              <w:ind w:left="107"/>
              <w:rPr>
                <w:sz w:val="24"/>
              </w:rPr>
            </w:pPr>
            <w:r w:rsidRPr="002820FB">
              <w:rPr>
                <w:sz w:val="24"/>
              </w:rPr>
              <w:t>Значение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глагола.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ind w:left="249" w:right="384"/>
              <w:rPr>
                <w:sz w:val="24"/>
              </w:rPr>
            </w:pPr>
            <w:r w:rsidRPr="002820FB">
              <w:rPr>
                <w:sz w:val="24"/>
              </w:rPr>
              <w:t>Определение</w:t>
            </w:r>
            <w:r w:rsidRPr="002820FB">
              <w:rPr>
                <w:spacing w:val="-11"/>
                <w:sz w:val="24"/>
              </w:rPr>
              <w:t xml:space="preserve"> </w:t>
            </w:r>
            <w:r w:rsidRPr="002820FB">
              <w:rPr>
                <w:sz w:val="24"/>
              </w:rPr>
              <w:t>синтаксической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роли глагола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в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речи.</w:t>
            </w:r>
          </w:p>
          <w:p w:rsidR="00F81429" w:rsidRPr="002820FB" w:rsidRDefault="00F81429" w:rsidP="00567190">
            <w:pPr>
              <w:pStyle w:val="TableParagraph"/>
              <w:ind w:left="249" w:right="300"/>
              <w:rPr>
                <w:sz w:val="24"/>
              </w:rPr>
            </w:pPr>
            <w:r w:rsidRPr="002820FB">
              <w:rPr>
                <w:sz w:val="24"/>
              </w:rPr>
              <w:t>Закрепление умения ставить к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глаголу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вопрос.</w:t>
            </w:r>
          </w:p>
          <w:p w:rsidR="00F81429" w:rsidRPr="002820FB" w:rsidRDefault="00F81429" w:rsidP="00567190">
            <w:pPr>
              <w:pStyle w:val="TableParagraph"/>
              <w:ind w:left="249" w:right="162"/>
              <w:rPr>
                <w:sz w:val="24"/>
              </w:rPr>
            </w:pPr>
            <w:r w:rsidRPr="002820FB">
              <w:rPr>
                <w:sz w:val="24"/>
              </w:rPr>
              <w:t>Развитие</w:t>
            </w:r>
            <w:r w:rsidRPr="002820FB">
              <w:rPr>
                <w:spacing w:val="60"/>
                <w:sz w:val="24"/>
              </w:rPr>
              <w:t xml:space="preserve"> </w:t>
            </w:r>
            <w:r w:rsidRPr="002820FB">
              <w:rPr>
                <w:sz w:val="24"/>
              </w:rPr>
              <w:t>практического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навыка в подборе глаголов к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именам существительным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Развитие слухового внимания и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памяти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ind w:left="141" w:right="277"/>
              <w:rPr>
                <w:sz w:val="24"/>
              </w:rPr>
            </w:pPr>
            <w:r w:rsidRPr="002820FB">
              <w:rPr>
                <w:sz w:val="24"/>
              </w:rPr>
              <w:t>Умеют классифицировать 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называть с помощью учителя-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логопеда слова,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обозначающие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действие</w:t>
            </w:r>
          </w:p>
          <w:p w:rsidR="00F81429" w:rsidRPr="002820FB" w:rsidRDefault="00F81429" w:rsidP="00567190">
            <w:pPr>
              <w:pStyle w:val="TableParagraph"/>
              <w:ind w:left="141" w:right="759"/>
              <w:rPr>
                <w:sz w:val="24"/>
              </w:rPr>
            </w:pPr>
            <w:r w:rsidRPr="002820FB">
              <w:rPr>
                <w:sz w:val="24"/>
              </w:rPr>
              <w:t>предмета и ставить к ним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правильный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вопрос.</w:t>
            </w:r>
          </w:p>
          <w:p w:rsidR="00F81429" w:rsidRPr="002820FB" w:rsidRDefault="00F81429" w:rsidP="00567190">
            <w:pPr>
              <w:pStyle w:val="TableParagraph"/>
              <w:ind w:left="141" w:right="623"/>
              <w:rPr>
                <w:sz w:val="24"/>
              </w:rPr>
            </w:pPr>
            <w:r w:rsidRPr="002820FB">
              <w:rPr>
                <w:sz w:val="24"/>
              </w:rPr>
              <w:t>Выделяют глаголы из ряда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слов с помощью учителя-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логопеда.</w:t>
            </w:r>
          </w:p>
          <w:p w:rsidR="00F81429" w:rsidRPr="002820FB" w:rsidRDefault="00F81429" w:rsidP="00567190">
            <w:pPr>
              <w:pStyle w:val="TableParagraph"/>
              <w:ind w:left="141" w:right="908"/>
              <w:rPr>
                <w:sz w:val="24"/>
              </w:rPr>
            </w:pPr>
            <w:r w:rsidRPr="002820FB">
              <w:rPr>
                <w:sz w:val="24"/>
              </w:rPr>
              <w:t>Находят в предложении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глаголы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ind w:left="142" w:right="575"/>
              <w:rPr>
                <w:sz w:val="24"/>
              </w:rPr>
            </w:pPr>
            <w:r w:rsidRPr="002820FB">
              <w:rPr>
                <w:sz w:val="24"/>
              </w:rPr>
              <w:t>Подбирают к именам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существительным глаголы,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подходящие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по смыслу.</w:t>
            </w:r>
          </w:p>
          <w:p w:rsidR="00F81429" w:rsidRPr="002820FB" w:rsidRDefault="00F81429" w:rsidP="00567190">
            <w:pPr>
              <w:pStyle w:val="TableParagraph"/>
              <w:ind w:left="142" w:right="600"/>
              <w:rPr>
                <w:sz w:val="24"/>
              </w:rPr>
            </w:pPr>
            <w:r w:rsidRPr="002820FB">
              <w:rPr>
                <w:sz w:val="24"/>
              </w:rPr>
              <w:t>Ставят вопрос к глаголу от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имени существительного.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Выделяют глаголы из ряда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слов.</w:t>
            </w:r>
          </w:p>
          <w:p w:rsidR="00F81429" w:rsidRPr="002820FB" w:rsidRDefault="00F81429" w:rsidP="00567190">
            <w:pPr>
              <w:pStyle w:val="TableParagraph"/>
              <w:ind w:left="142"/>
              <w:rPr>
                <w:sz w:val="24"/>
              </w:rPr>
            </w:pPr>
            <w:r w:rsidRPr="002820FB">
              <w:rPr>
                <w:sz w:val="24"/>
              </w:rPr>
              <w:t>Умеют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закончить</w:t>
            </w:r>
          </w:p>
          <w:p w:rsidR="00F81429" w:rsidRPr="002820FB" w:rsidRDefault="00F81429" w:rsidP="00567190">
            <w:pPr>
              <w:pStyle w:val="TableParagraph"/>
              <w:ind w:left="142" w:right="615"/>
              <w:rPr>
                <w:sz w:val="24"/>
              </w:rPr>
            </w:pPr>
            <w:r w:rsidRPr="002820FB">
              <w:rPr>
                <w:sz w:val="24"/>
              </w:rPr>
              <w:t>предложения, подбирая по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смыслу</w:t>
            </w:r>
            <w:r w:rsidRPr="002820FB">
              <w:rPr>
                <w:spacing w:val="-9"/>
                <w:sz w:val="24"/>
              </w:rPr>
              <w:t xml:space="preserve"> </w:t>
            </w:r>
            <w:r w:rsidRPr="002820FB">
              <w:rPr>
                <w:sz w:val="24"/>
              </w:rPr>
              <w:t>подходящие</w:t>
            </w:r>
            <w:r w:rsidRPr="002820FB">
              <w:rPr>
                <w:spacing w:val="-8"/>
                <w:sz w:val="24"/>
              </w:rPr>
              <w:t xml:space="preserve"> </w:t>
            </w:r>
            <w:r w:rsidRPr="002820FB">
              <w:rPr>
                <w:sz w:val="24"/>
              </w:rPr>
              <w:t>слова,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обозначающие действие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предмета.</w:t>
            </w:r>
          </w:p>
          <w:p w:rsidR="00F81429" w:rsidRPr="002820FB" w:rsidRDefault="00F81429" w:rsidP="00567190">
            <w:pPr>
              <w:pStyle w:val="TableParagraph"/>
              <w:spacing w:line="270" w:lineRule="atLeast"/>
              <w:ind w:left="142" w:right="859"/>
              <w:jc w:val="both"/>
              <w:rPr>
                <w:sz w:val="24"/>
              </w:rPr>
            </w:pPr>
            <w:r w:rsidRPr="002820FB">
              <w:rPr>
                <w:sz w:val="24"/>
              </w:rPr>
              <w:t>Находят в предложении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глаголы, обозначают его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графически</w:t>
            </w:r>
          </w:p>
        </w:tc>
      </w:tr>
      <w:tr w:rsidR="00F81429" w:rsidTr="0045280E">
        <w:trPr>
          <w:trHeight w:val="1165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spacing w:line="27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Pr="002820FB">
              <w:rPr>
                <w:sz w:val="24"/>
              </w:rPr>
              <w:t>.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ind w:left="107" w:right="444"/>
              <w:rPr>
                <w:sz w:val="24"/>
              </w:rPr>
            </w:pPr>
            <w:r w:rsidRPr="002820FB">
              <w:rPr>
                <w:sz w:val="24"/>
              </w:rPr>
              <w:t>Слова,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обозначающие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действие</w:t>
            </w:r>
          </w:p>
          <w:p w:rsidR="00F81429" w:rsidRPr="002820FB" w:rsidRDefault="00F81429" w:rsidP="00567190">
            <w:pPr>
              <w:pStyle w:val="TableParagraph"/>
              <w:ind w:left="107" w:right="709"/>
              <w:rPr>
                <w:sz w:val="24"/>
              </w:rPr>
            </w:pPr>
            <w:r w:rsidRPr="002820FB">
              <w:rPr>
                <w:sz w:val="24"/>
              </w:rPr>
              <w:t>предметов –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глагол.</w:t>
            </w:r>
          </w:p>
          <w:p w:rsidR="00F81429" w:rsidRPr="002820FB" w:rsidRDefault="00F81429" w:rsidP="0045280E">
            <w:pPr>
              <w:pStyle w:val="TableParagraph"/>
              <w:ind w:left="107" w:right="124"/>
              <w:rPr>
                <w:sz w:val="24"/>
              </w:rPr>
            </w:pPr>
            <w:r w:rsidRPr="002820FB">
              <w:rPr>
                <w:sz w:val="24"/>
              </w:rPr>
              <w:t>Словообразовани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е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глаголов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– образование</w:t>
            </w:r>
            <w:r w:rsidRPr="002820FB">
              <w:rPr>
                <w:spacing w:val="-8"/>
                <w:sz w:val="24"/>
              </w:rPr>
              <w:t xml:space="preserve"> </w:t>
            </w:r>
            <w:r w:rsidRPr="002820FB">
              <w:rPr>
                <w:sz w:val="24"/>
              </w:rPr>
              <w:t>слов,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обозначающих</w:t>
            </w:r>
          </w:p>
          <w:p w:rsidR="00F81429" w:rsidRPr="002820FB" w:rsidRDefault="00F81429" w:rsidP="0045280E">
            <w:pPr>
              <w:pStyle w:val="TableParagraph"/>
              <w:spacing w:line="270" w:lineRule="atLeast"/>
              <w:ind w:left="107" w:right="169"/>
              <w:rPr>
                <w:sz w:val="24"/>
              </w:rPr>
            </w:pPr>
            <w:r w:rsidRPr="002820FB">
              <w:rPr>
                <w:sz w:val="24"/>
              </w:rPr>
              <w:t>действие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предмета, при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помощи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приставок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 w:rsidRPr="002820FB">
              <w:rPr>
                <w:sz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ind w:left="107" w:right="821"/>
              <w:rPr>
                <w:sz w:val="24"/>
              </w:rPr>
            </w:pPr>
            <w:r w:rsidRPr="002820FB">
              <w:rPr>
                <w:sz w:val="24"/>
              </w:rPr>
              <w:t>Закрепление умения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образовывать глаголы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префиксальным</w:t>
            </w:r>
            <w:r w:rsidRPr="002820FB">
              <w:rPr>
                <w:spacing w:val="-9"/>
                <w:sz w:val="24"/>
              </w:rPr>
              <w:t xml:space="preserve"> </w:t>
            </w:r>
            <w:r w:rsidRPr="002820FB">
              <w:rPr>
                <w:sz w:val="24"/>
              </w:rPr>
              <w:t>способом.</w:t>
            </w:r>
          </w:p>
          <w:p w:rsidR="00F81429" w:rsidRPr="002820FB" w:rsidRDefault="00F81429" w:rsidP="00567190">
            <w:pPr>
              <w:pStyle w:val="TableParagraph"/>
              <w:ind w:left="107" w:right="126"/>
              <w:rPr>
                <w:sz w:val="24"/>
              </w:rPr>
            </w:pPr>
            <w:r w:rsidRPr="002820FB">
              <w:rPr>
                <w:sz w:val="24"/>
              </w:rPr>
              <w:t>Выделение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приставки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в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глаголах.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Развитие умения подбирать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подходящую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по смыслу</w:t>
            </w:r>
          </w:p>
          <w:p w:rsidR="00F81429" w:rsidRDefault="00F81429" w:rsidP="0056719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 w:rsidRPr="002820FB">
              <w:rPr>
                <w:sz w:val="24"/>
              </w:rPr>
              <w:t>предложения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приставку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в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слова,</w:t>
            </w:r>
          </w:p>
          <w:p w:rsidR="00F81429" w:rsidRPr="002820FB" w:rsidRDefault="00F81429" w:rsidP="0045280E">
            <w:pPr>
              <w:pStyle w:val="TableParagraph"/>
              <w:ind w:left="107" w:right="1052"/>
              <w:rPr>
                <w:sz w:val="24"/>
              </w:rPr>
            </w:pPr>
            <w:r w:rsidRPr="002820FB">
              <w:rPr>
                <w:sz w:val="24"/>
              </w:rPr>
              <w:t>обозначающие действие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предмета.</w:t>
            </w:r>
          </w:p>
          <w:p w:rsidR="00F81429" w:rsidRPr="002820FB" w:rsidRDefault="00F81429" w:rsidP="0045280E">
            <w:pPr>
              <w:pStyle w:val="TableParagraph"/>
              <w:ind w:left="107" w:right="1160"/>
              <w:rPr>
                <w:sz w:val="24"/>
              </w:rPr>
            </w:pPr>
            <w:r w:rsidRPr="002820FB">
              <w:rPr>
                <w:sz w:val="24"/>
              </w:rPr>
              <w:t>Развитие и обогащение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словарного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запаса.</w:t>
            </w:r>
          </w:p>
          <w:p w:rsidR="00F81429" w:rsidRPr="002820FB" w:rsidRDefault="00F81429" w:rsidP="0045280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 w:rsidRPr="002820FB">
              <w:rPr>
                <w:sz w:val="24"/>
              </w:rPr>
              <w:t>Развитие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чувства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языка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ind w:right="757"/>
              <w:rPr>
                <w:sz w:val="24"/>
              </w:rPr>
            </w:pPr>
            <w:r w:rsidRPr="002820FB">
              <w:rPr>
                <w:sz w:val="24"/>
              </w:rPr>
              <w:t>Образовывают слова,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обозначающие</w:t>
            </w:r>
            <w:r w:rsidRPr="002820FB">
              <w:rPr>
                <w:spacing w:val="-9"/>
                <w:sz w:val="24"/>
              </w:rPr>
              <w:t xml:space="preserve"> </w:t>
            </w:r>
            <w:r w:rsidRPr="002820FB">
              <w:rPr>
                <w:sz w:val="24"/>
              </w:rPr>
              <w:t>действия</w:t>
            </w:r>
            <w:r w:rsidRPr="002820FB">
              <w:rPr>
                <w:spacing w:val="-7"/>
                <w:sz w:val="24"/>
              </w:rPr>
              <w:t xml:space="preserve"> </w:t>
            </w:r>
            <w:r w:rsidRPr="002820FB">
              <w:rPr>
                <w:sz w:val="24"/>
              </w:rPr>
              <w:t>с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помощью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приставки.</w:t>
            </w:r>
          </w:p>
          <w:p w:rsidR="00F81429" w:rsidRPr="002820FB" w:rsidRDefault="00F81429" w:rsidP="00567190">
            <w:pPr>
              <w:pStyle w:val="TableParagraph"/>
              <w:ind w:right="1045"/>
              <w:rPr>
                <w:sz w:val="24"/>
              </w:rPr>
            </w:pPr>
            <w:r w:rsidRPr="002820FB">
              <w:rPr>
                <w:sz w:val="24"/>
              </w:rPr>
              <w:t>Обозначают приставку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графически.</w:t>
            </w:r>
          </w:p>
          <w:p w:rsidR="00F81429" w:rsidRDefault="00F81429" w:rsidP="00567190">
            <w:pPr>
              <w:pStyle w:val="TableParagraph"/>
              <w:spacing w:line="270" w:lineRule="atLeast"/>
              <w:ind w:right="333"/>
              <w:rPr>
                <w:sz w:val="24"/>
              </w:rPr>
            </w:pPr>
            <w:r w:rsidRPr="002820FB">
              <w:rPr>
                <w:sz w:val="24"/>
              </w:rPr>
              <w:t>Вставляют подходящую по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смыслу</w:t>
            </w:r>
            <w:r w:rsidRPr="002820FB">
              <w:rPr>
                <w:spacing w:val="-7"/>
                <w:sz w:val="24"/>
              </w:rPr>
              <w:t xml:space="preserve"> </w:t>
            </w:r>
            <w:r w:rsidRPr="002820FB">
              <w:rPr>
                <w:sz w:val="24"/>
              </w:rPr>
              <w:t>приставку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с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помощью</w:t>
            </w:r>
          </w:p>
          <w:p w:rsidR="00F81429" w:rsidRPr="002820FB" w:rsidRDefault="00F81429" w:rsidP="00567190">
            <w:pPr>
              <w:pStyle w:val="TableParagraph"/>
              <w:spacing w:line="270" w:lineRule="atLeast"/>
              <w:ind w:right="333"/>
              <w:rPr>
                <w:sz w:val="24"/>
              </w:rPr>
            </w:pPr>
            <w:r>
              <w:rPr>
                <w:sz w:val="24"/>
              </w:rPr>
              <w:t>Учителя- логопеда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ind w:right="757"/>
              <w:rPr>
                <w:sz w:val="24"/>
              </w:rPr>
            </w:pPr>
            <w:r w:rsidRPr="002820FB">
              <w:rPr>
                <w:sz w:val="24"/>
              </w:rPr>
              <w:t>Образовывают слова,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обозначающие</w:t>
            </w:r>
            <w:r w:rsidRPr="002820FB">
              <w:rPr>
                <w:spacing w:val="-9"/>
                <w:sz w:val="24"/>
              </w:rPr>
              <w:t xml:space="preserve"> </w:t>
            </w:r>
            <w:r w:rsidRPr="002820FB">
              <w:rPr>
                <w:sz w:val="24"/>
              </w:rPr>
              <w:t>действия</w:t>
            </w:r>
            <w:r w:rsidRPr="002820FB">
              <w:rPr>
                <w:spacing w:val="-7"/>
                <w:sz w:val="24"/>
              </w:rPr>
              <w:t xml:space="preserve"> </w:t>
            </w:r>
            <w:r w:rsidRPr="002820FB">
              <w:rPr>
                <w:sz w:val="24"/>
              </w:rPr>
              <w:t>с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помощью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приставки.</w:t>
            </w:r>
          </w:p>
          <w:p w:rsidR="00F81429" w:rsidRPr="002820FB" w:rsidRDefault="00F81429" w:rsidP="00567190">
            <w:pPr>
              <w:pStyle w:val="TableParagraph"/>
              <w:ind w:right="1045"/>
              <w:rPr>
                <w:sz w:val="24"/>
              </w:rPr>
            </w:pPr>
            <w:r w:rsidRPr="002820FB">
              <w:rPr>
                <w:sz w:val="24"/>
              </w:rPr>
              <w:t>Обозначают приставку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графически.</w:t>
            </w:r>
          </w:p>
          <w:p w:rsidR="00F81429" w:rsidRPr="002820FB" w:rsidRDefault="00F81429" w:rsidP="00567190">
            <w:pPr>
              <w:pStyle w:val="TableParagraph"/>
              <w:spacing w:line="270" w:lineRule="atLeast"/>
              <w:ind w:right="605"/>
              <w:rPr>
                <w:sz w:val="24"/>
              </w:rPr>
            </w:pPr>
            <w:r w:rsidRPr="002820FB">
              <w:rPr>
                <w:sz w:val="24"/>
              </w:rPr>
              <w:t>Вставляют подходящую по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смыслу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приставку.</w:t>
            </w:r>
          </w:p>
        </w:tc>
      </w:tr>
      <w:tr w:rsidR="00F81429" w:rsidTr="0045280E">
        <w:trPr>
          <w:trHeight w:val="1165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ind w:left="107" w:right="94"/>
              <w:rPr>
                <w:sz w:val="24"/>
              </w:rPr>
            </w:pPr>
            <w:r w:rsidRPr="002820FB">
              <w:rPr>
                <w:sz w:val="24"/>
              </w:rPr>
              <w:t>Правописание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разделительного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твердого знака в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приставках в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именах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существительных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и глаголов,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оканчивающихся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на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согласный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звук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ind w:left="107" w:right="337"/>
              <w:rPr>
                <w:sz w:val="24"/>
              </w:rPr>
            </w:pPr>
            <w:r w:rsidRPr="002820FB">
              <w:rPr>
                <w:sz w:val="24"/>
              </w:rPr>
              <w:t>Закрепление знаний о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правописании разделительного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твердого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знака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в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приставках.</w:t>
            </w:r>
          </w:p>
          <w:p w:rsidR="00F81429" w:rsidRPr="002820FB" w:rsidRDefault="00F81429" w:rsidP="00567190">
            <w:pPr>
              <w:pStyle w:val="TableParagraph"/>
              <w:ind w:left="107" w:right="268"/>
              <w:rPr>
                <w:sz w:val="24"/>
              </w:rPr>
            </w:pPr>
            <w:r w:rsidRPr="002820FB">
              <w:rPr>
                <w:sz w:val="24"/>
              </w:rPr>
              <w:t>Различение раздельного 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слитного произношения 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звучания глаголов с приставкой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на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согласный.</w:t>
            </w:r>
          </w:p>
          <w:p w:rsidR="00F81429" w:rsidRPr="002820FB" w:rsidRDefault="00F81429" w:rsidP="00567190">
            <w:pPr>
              <w:pStyle w:val="TableParagraph"/>
              <w:ind w:left="107"/>
              <w:rPr>
                <w:sz w:val="24"/>
              </w:rPr>
            </w:pPr>
            <w:r w:rsidRPr="002820FB">
              <w:rPr>
                <w:sz w:val="24"/>
              </w:rPr>
              <w:t>Формирование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навыка</w:t>
            </w:r>
          </w:p>
          <w:p w:rsidR="00F81429" w:rsidRPr="002820FB" w:rsidRDefault="00F81429" w:rsidP="00567190">
            <w:pPr>
              <w:pStyle w:val="TableParagraph"/>
              <w:spacing w:line="270" w:lineRule="atLeast"/>
              <w:ind w:left="107" w:right="206"/>
              <w:rPr>
                <w:sz w:val="24"/>
              </w:rPr>
            </w:pPr>
            <w:r w:rsidRPr="002820FB">
              <w:rPr>
                <w:sz w:val="24"/>
              </w:rPr>
              <w:t>фонематического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анализа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слов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и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орфографической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зоркости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ind w:right="203"/>
              <w:rPr>
                <w:sz w:val="24"/>
              </w:rPr>
            </w:pPr>
            <w:r w:rsidRPr="002820FB">
              <w:rPr>
                <w:sz w:val="24"/>
              </w:rPr>
              <w:t>Дополняют правило написания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приставок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на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согласную.</w:t>
            </w:r>
          </w:p>
          <w:p w:rsidR="00F81429" w:rsidRPr="002820FB" w:rsidRDefault="00F81429" w:rsidP="00567190">
            <w:pPr>
              <w:pStyle w:val="TableParagraph"/>
              <w:rPr>
                <w:sz w:val="24"/>
              </w:rPr>
            </w:pPr>
            <w:r w:rsidRPr="002820FB">
              <w:rPr>
                <w:sz w:val="24"/>
              </w:rPr>
              <w:t>Вставляют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в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слова</w:t>
            </w:r>
          </w:p>
          <w:p w:rsidR="00F81429" w:rsidRPr="002820FB" w:rsidRDefault="00F81429" w:rsidP="00567190">
            <w:pPr>
              <w:pStyle w:val="TableParagraph"/>
              <w:ind w:right="160"/>
              <w:rPr>
                <w:sz w:val="24"/>
              </w:rPr>
            </w:pPr>
            <w:r w:rsidRPr="002820FB">
              <w:rPr>
                <w:sz w:val="24"/>
              </w:rPr>
              <w:t>разделительный твердый знак с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помощью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учителя-логопеда</w:t>
            </w:r>
          </w:p>
          <w:p w:rsidR="00F81429" w:rsidRPr="002820FB" w:rsidRDefault="00F81429" w:rsidP="00567190">
            <w:pPr>
              <w:pStyle w:val="TableParagraph"/>
              <w:rPr>
                <w:sz w:val="24"/>
              </w:rPr>
            </w:pPr>
            <w:r w:rsidRPr="002820FB">
              <w:rPr>
                <w:sz w:val="24"/>
              </w:rPr>
              <w:t>Выделяют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приставку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ind w:right="289"/>
              <w:rPr>
                <w:sz w:val="24"/>
              </w:rPr>
            </w:pPr>
            <w:r w:rsidRPr="002820FB">
              <w:rPr>
                <w:sz w:val="24"/>
              </w:rPr>
              <w:t>Знают и умеют правильно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применять правило написания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приставок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на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согласную.</w:t>
            </w:r>
          </w:p>
          <w:p w:rsidR="00F81429" w:rsidRPr="002820FB" w:rsidRDefault="00F81429" w:rsidP="00567190">
            <w:pPr>
              <w:pStyle w:val="TableParagraph"/>
              <w:rPr>
                <w:sz w:val="24"/>
              </w:rPr>
            </w:pPr>
            <w:r w:rsidRPr="002820FB">
              <w:rPr>
                <w:sz w:val="24"/>
              </w:rPr>
              <w:t>Вставляют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в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слова</w:t>
            </w:r>
          </w:p>
          <w:p w:rsidR="00F81429" w:rsidRPr="002820FB" w:rsidRDefault="00F81429" w:rsidP="00567190">
            <w:pPr>
              <w:pStyle w:val="TableParagraph"/>
              <w:ind w:right="267"/>
              <w:rPr>
                <w:sz w:val="24"/>
              </w:rPr>
            </w:pPr>
            <w:r w:rsidRPr="002820FB">
              <w:rPr>
                <w:sz w:val="24"/>
              </w:rPr>
              <w:t>разделительный твердый знак.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Выделяют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приставку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в</w:t>
            </w:r>
            <w:r w:rsidRPr="002820FB">
              <w:rPr>
                <w:spacing w:val="-8"/>
                <w:sz w:val="24"/>
              </w:rPr>
              <w:t xml:space="preserve"> </w:t>
            </w:r>
            <w:r w:rsidRPr="002820FB">
              <w:rPr>
                <w:sz w:val="24"/>
              </w:rPr>
              <w:t>словах.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Составляют предложения из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слов,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данных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в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«беспорядке»</w:t>
            </w:r>
          </w:p>
        </w:tc>
      </w:tr>
      <w:tr w:rsidR="00F81429" w:rsidTr="0045280E">
        <w:trPr>
          <w:trHeight w:val="1165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ind w:left="107" w:right="444"/>
              <w:rPr>
                <w:sz w:val="24"/>
              </w:rPr>
            </w:pPr>
            <w:r w:rsidRPr="002820FB">
              <w:rPr>
                <w:sz w:val="24"/>
              </w:rPr>
              <w:t>Слова,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обозначающие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действие</w:t>
            </w:r>
          </w:p>
          <w:p w:rsidR="00F81429" w:rsidRPr="002820FB" w:rsidRDefault="00F81429" w:rsidP="00567190">
            <w:pPr>
              <w:pStyle w:val="TableParagraph"/>
              <w:ind w:left="107" w:right="709"/>
              <w:rPr>
                <w:sz w:val="24"/>
              </w:rPr>
            </w:pPr>
            <w:r w:rsidRPr="002820FB">
              <w:rPr>
                <w:sz w:val="24"/>
              </w:rPr>
              <w:t>предметов –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глагол.</w:t>
            </w:r>
          </w:p>
          <w:p w:rsidR="00F81429" w:rsidRPr="002820FB" w:rsidRDefault="00F81429" w:rsidP="00567190">
            <w:pPr>
              <w:pStyle w:val="TableParagraph"/>
              <w:ind w:left="107" w:right="431"/>
              <w:rPr>
                <w:sz w:val="24"/>
              </w:rPr>
            </w:pPr>
            <w:r w:rsidRPr="002820FB">
              <w:rPr>
                <w:sz w:val="24"/>
              </w:rPr>
              <w:t>Согласование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слов,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обозначающих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действие</w:t>
            </w:r>
          </w:p>
          <w:p w:rsidR="00F81429" w:rsidRPr="002820FB" w:rsidRDefault="00F81429" w:rsidP="00567190">
            <w:pPr>
              <w:pStyle w:val="TableParagraph"/>
              <w:spacing w:line="270" w:lineRule="atLeast"/>
              <w:ind w:left="107" w:right="172"/>
              <w:rPr>
                <w:sz w:val="24"/>
              </w:rPr>
            </w:pPr>
            <w:r w:rsidRPr="002820FB">
              <w:rPr>
                <w:sz w:val="24"/>
              </w:rPr>
              <w:t>предмета, со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словами,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обозначающими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предмет, в роде и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числе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ind w:left="107" w:right="1185"/>
              <w:rPr>
                <w:sz w:val="24"/>
              </w:rPr>
            </w:pPr>
            <w:r w:rsidRPr="002820FB">
              <w:rPr>
                <w:sz w:val="24"/>
              </w:rPr>
              <w:t>Закрепление умения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согласовывать</w:t>
            </w:r>
            <w:r w:rsidRPr="002820FB">
              <w:rPr>
                <w:spacing w:val="-9"/>
                <w:sz w:val="24"/>
              </w:rPr>
              <w:t xml:space="preserve"> </w:t>
            </w:r>
            <w:r w:rsidRPr="002820FB">
              <w:rPr>
                <w:sz w:val="24"/>
              </w:rPr>
              <w:t>глаголы</w:t>
            </w:r>
          </w:p>
          <w:p w:rsidR="00F81429" w:rsidRPr="002820FB" w:rsidRDefault="00F81429" w:rsidP="00567190">
            <w:pPr>
              <w:pStyle w:val="TableParagraph"/>
              <w:ind w:left="107" w:right="224"/>
              <w:rPr>
                <w:sz w:val="24"/>
              </w:rPr>
            </w:pPr>
            <w:r w:rsidRPr="002820FB">
              <w:rPr>
                <w:sz w:val="24"/>
              </w:rPr>
              <w:t>прошедшего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времени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с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именами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существительными в роде 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числе.</w:t>
            </w:r>
          </w:p>
          <w:p w:rsidR="00F81429" w:rsidRPr="002820FB" w:rsidRDefault="00F81429" w:rsidP="00567190">
            <w:pPr>
              <w:pStyle w:val="TableParagraph"/>
              <w:ind w:left="107" w:right="962"/>
              <w:rPr>
                <w:sz w:val="24"/>
              </w:rPr>
            </w:pPr>
            <w:r w:rsidRPr="002820FB">
              <w:rPr>
                <w:sz w:val="24"/>
              </w:rPr>
              <w:t>Уточнение и обогащение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словарного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запаса.</w:t>
            </w:r>
          </w:p>
          <w:p w:rsidR="00F81429" w:rsidRPr="002820FB" w:rsidRDefault="00F81429" w:rsidP="00567190">
            <w:pPr>
              <w:pStyle w:val="TableParagraph"/>
              <w:ind w:left="107" w:right="468"/>
              <w:rPr>
                <w:sz w:val="24"/>
              </w:rPr>
            </w:pPr>
            <w:r w:rsidRPr="002820FB">
              <w:rPr>
                <w:sz w:val="24"/>
              </w:rPr>
              <w:t>Совершенствование навыков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грамматического оформления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речи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ind w:right="305"/>
              <w:rPr>
                <w:sz w:val="24"/>
              </w:rPr>
            </w:pPr>
            <w:r w:rsidRPr="002820FB">
              <w:rPr>
                <w:sz w:val="24"/>
              </w:rPr>
              <w:t>Составляют словосочетания с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данными</w:t>
            </w:r>
            <w:r w:rsidRPr="002820FB">
              <w:rPr>
                <w:spacing w:val="-7"/>
                <w:sz w:val="24"/>
              </w:rPr>
              <w:t xml:space="preserve"> </w:t>
            </w:r>
            <w:r w:rsidRPr="002820FB">
              <w:rPr>
                <w:sz w:val="24"/>
              </w:rPr>
              <w:t>глаголами,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подбирая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нужные по смыслу имена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существительные.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Выделяют</w:t>
            </w:r>
          </w:p>
          <w:p w:rsidR="00F81429" w:rsidRPr="002820FB" w:rsidRDefault="00F81429" w:rsidP="00567190">
            <w:pPr>
              <w:pStyle w:val="TableParagraph"/>
              <w:ind w:right="170"/>
              <w:rPr>
                <w:sz w:val="24"/>
              </w:rPr>
            </w:pPr>
            <w:r w:rsidRPr="002820FB">
              <w:rPr>
                <w:sz w:val="24"/>
              </w:rPr>
              <w:t>окончания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глаголов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с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помощью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учителя-логопеда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ind w:right="100"/>
              <w:rPr>
                <w:sz w:val="24"/>
              </w:rPr>
            </w:pPr>
            <w:r w:rsidRPr="002820FB">
              <w:rPr>
                <w:sz w:val="24"/>
              </w:rPr>
              <w:t>Составляют словосочетания 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предложения с данными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глаголами, подбирая нужные по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смыслу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имена</w:t>
            </w:r>
          </w:p>
          <w:p w:rsidR="00F81429" w:rsidRPr="002820FB" w:rsidRDefault="00F81429" w:rsidP="00567190">
            <w:pPr>
              <w:pStyle w:val="TableParagraph"/>
              <w:ind w:right="428"/>
              <w:rPr>
                <w:sz w:val="24"/>
              </w:rPr>
            </w:pPr>
            <w:r w:rsidRPr="002820FB">
              <w:rPr>
                <w:sz w:val="24"/>
              </w:rPr>
              <w:t>существительные.</w:t>
            </w:r>
            <w:r w:rsidRPr="002820FB">
              <w:rPr>
                <w:spacing w:val="-14"/>
                <w:sz w:val="24"/>
              </w:rPr>
              <w:t xml:space="preserve"> </w:t>
            </w:r>
            <w:r w:rsidRPr="002820FB">
              <w:rPr>
                <w:sz w:val="24"/>
              </w:rPr>
              <w:t>Выделяют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окончания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глаголов.</w:t>
            </w:r>
          </w:p>
          <w:p w:rsidR="00F81429" w:rsidRPr="002820FB" w:rsidRDefault="00F81429" w:rsidP="00567190">
            <w:pPr>
              <w:pStyle w:val="TableParagraph"/>
              <w:rPr>
                <w:sz w:val="24"/>
              </w:rPr>
            </w:pPr>
            <w:r w:rsidRPr="002820FB">
              <w:rPr>
                <w:sz w:val="24"/>
              </w:rPr>
              <w:t>Согласовывают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глаголы</w:t>
            </w:r>
          </w:p>
          <w:p w:rsidR="00F81429" w:rsidRPr="002820FB" w:rsidRDefault="00F81429" w:rsidP="00567190">
            <w:pPr>
              <w:pStyle w:val="TableParagraph"/>
              <w:ind w:right="289"/>
              <w:rPr>
                <w:sz w:val="24"/>
              </w:rPr>
            </w:pPr>
            <w:r w:rsidRPr="002820FB">
              <w:rPr>
                <w:sz w:val="24"/>
              </w:rPr>
              <w:t>данные в начальной форме с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именами существительными в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предложении</w:t>
            </w:r>
          </w:p>
        </w:tc>
      </w:tr>
      <w:tr w:rsidR="00F81429" w:rsidTr="00A61072">
        <w:trPr>
          <w:trHeight w:val="1165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Pr="002820FB">
              <w:rPr>
                <w:sz w:val="24"/>
              </w:rPr>
              <w:t>.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ind w:left="107" w:right="444"/>
              <w:rPr>
                <w:sz w:val="24"/>
              </w:rPr>
            </w:pPr>
            <w:r w:rsidRPr="002820FB">
              <w:rPr>
                <w:sz w:val="24"/>
              </w:rPr>
              <w:t>Слова,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обозначающие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действие</w:t>
            </w:r>
          </w:p>
          <w:p w:rsidR="00F81429" w:rsidRPr="002820FB" w:rsidRDefault="00F81429" w:rsidP="00A61072">
            <w:pPr>
              <w:pStyle w:val="TableParagraph"/>
              <w:ind w:left="107" w:right="444"/>
              <w:rPr>
                <w:sz w:val="24"/>
              </w:rPr>
            </w:pPr>
            <w:r w:rsidRPr="002820FB">
              <w:rPr>
                <w:sz w:val="24"/>
              </w:rPr>
              <w:t>предметов –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глагол.</w:t>
            </w:r>
          </w:p>
          <w:p w:rsidR="00F81429" w:rsidRPr="002820FB" w:rsidRDefault="00F81429" w:rsidP="00A61072">
            <w:pPr>
              <w:pStyle w:val="TableParagraph"/>
              <w:ind w:left="107" w:right="444"/>
              <w:rPr>
                <w:sz w:val="24"/>
              </w:rPr>
            </w:pPr>
            <w:r w:rsidRPr="002820FB">
              <w:rPr>
                <w:sz w:val="24"/>
              </w:rPr>
              <w:t>Согласование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слов,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обозначающих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действие</w:t>
            </w:r>
          </w:p>
          <w:p w:rsidR="00F81429" w:rsidRPr="002820FB" w:rsidRDefault="00F81429" w:rsidP="00A61072">
            <w:pPr>
              <w:pStyle w:val="TableParagraph"/>
              <w:ind w:left="107" w:right="444"/>
              <w:rPr>
                <w:sz w:val="24"/>
              </w:rPr>
            </w:pPr>
            <w:r w:rsidRPr="002820FB">
              <w:rPr>
                <w:sz w:val="24"/>
              </w:rPr>
              <w:t>предмета, с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личными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местоимениями в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числе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и лице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</w:tcPr>
          <w:p w:rsidR="00F81429" w:rsidRPr="002820FB" w:rsidRDefault="00F81429" w:rsidP="00A61072">
            <w:pPr>
              <w:pStyle w:val="TableParagraph"/>
              <w:ind w:left="107" w:right="1185"/>
              <w:rPr>
                <w:sz w:val="24"/>
              </w:rPr>
            </w:pPr>
            <w:r w:rsidRPr="002820FB">
              <w:rPr>
                <w:sz w:val="24"/>
              </w:rPr>
              <w:t>Практическое усвоение навыка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согласования глагола с личными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местоимениями.</w:t>
            </w:r>
          </w:p>
          <w:p w:rsidR="00F81429" w:rsidRPr="002820FB" w:rsidRDefault="00F81429" w:rsidP="00A61072">
            <w:pPr>
              <w:pStyle w:val="TableParagraph"/>
              <w:ind w:left="107" w:right="1185"/>
              <w:rPr>
                <w:sz w:val="24"/>
              </w:rPr>
            </w:pPr>
            <w:r w:rsidRPr="002820FB">
              <w:rPr>
                <w:sz w:val="24"/>
              </w:rPr>
              <w:t>Изменение словосочетаний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глаголов с местоимениями.</w:t>
            </w:r>
            <w:r w:rsidRPr="00A61072">
              <w:rPr>
                <w:sz w:val="24"/>
              </w:rPr>
              <w:t xml:space="preserve"> </w:t>
            </w:r>
          </w:p>
          <w:p w:rsidR="00F81429" w:rsidRPr="002820FB" w:rsidRDefault="00F81429" w:rsidP="00A61072">
            <w:pPr>
              <w:pStyle w:val="TableParagraph"/>
              <w:ind w:left="107" w:right="1185"/>
              <w:rPr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F81429" w:rsidRPr="002820FB" w:rsidRDefault="00F81429" w:rsidP="00A61072">
            <w:pPr>
              <w:pStyle w:val="TableParagraph"/>
              <w:ind w:right="305"/>
              <w:rPr>
                <w:sz w:val="24"/>
              </w:rPr>
            </w:pPr>
            <w:r w:rsidRPr="002820FB">
              <w:rPr>
                <w:sz w:val="24"/>
              </w:rPr>
              <w:t>Образуют словосочетания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глаголов с местоимениями по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образцу, акцентируя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произнесение окончания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вопроса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и ответа.</w:t>
            </w:r>
          </w:p>
          <w:p w:rsidR="00F81429" w:rsidRPr="002820FB" w:rsidRDefault="00F81429" w:rsidP="00A61072">
            <w:pPr>
              <w:pStyle w:val="TableParagraph"/>
              <w:ind w:right="305"/>
              <w:rPr>
                <w:sz w:val="24"/>
              </w:rPr>
            </w:pPr>
            <w:r w:rsidRPr="002820FB">
              <w:rPr>
                <w:sz w:val="24"/>
              </w:rPr>
              <w:t>Отвечают на вопросы учителя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логопеда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простым</w:t>
            </w:r>
          </w:p>
          <w:p w:rsidR="00F81429" w:rsidRPr="002820FB" w:rsidRDefault="00F81429" w:rsidP="00A61072">
            <w:pPr>
              <w:pStyle w:val="TableParagraph"/>
              <w:ind w:right="305"/>
              <w:rPr>
                <w:sz w:val="24"/>
              </w:rPr>
            </w:pPr>
            <w:r w:rsidRPr="002820FB">
              <w:rPr>
                <w:sz w:val="24"/>
              </w:rPr>
              <w:t>предложением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F81429" w:rsidRPr="002820FB" w:rsidRDefault="00F81429" w:rsidP="00A61072">
            <w:pPr>
              <w:pStyle w:val="TableParagraph"/>
              <w:ind w:right="100"/>
              <w:rPr>
                <w:sz w:val="24"/>
              </w:rPr>
            </w:pPr>
            <w:r w:rsidRPr="002820FB">
              <w:rPr>
                <w:sz w:val="24"/>
              </w:rPr>
              <w:t>Образуют словосочетания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глаголов с местоимениями.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Отвечают на вопросы учителя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логопеда распространенным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предложением.</w:t>
            </w:r>
          </w:p>
          <w:p w:rsidR="00F81429" w:rsidRPr="002820FB" w:rsidRDefault="00F81429" w:rsidP="00A61072">
            <w:pPr>
              <w:pStyle w:val="TableParagraph"/>
              <w:ind w:right="100"/>
              <w:rPr>
                <w:sz w:val="24"/>
              </w:rPr>
            </w:pPr>
            <w:r w:rsidRPr="002820FB">
              <w:rPr>
                <w:sz w:val="24"/>
              </w:rPr>
              <w:t>Составляют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сложные</w:t>
            </w:r>
          </w:p>
          <w:p w:rsidR="00F81429" w:rsidRPr="002820FB" w:rsidRDefault="00F81429" w:rsidP="00A61072">
            <w:pPr>
              <w:pStyle w:val="TableParagraph"/>
              <w:ind w:right="100"/>
              <w:rPr>
                <w:sz w:val="24"/>
              </w:rPr>
            </w:pPr>
            <w:r w:rsidRPr="002820FB">
              <w:rPr>
                <w:sz w:val="24"/>
              </w:rPr>
              <w:t>предложения,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согласуя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глагол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местоимением с опорой на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сюжетную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картинку</w:t>
            </w:r>
          </w:p>
        </w:tc>
      </w:tr>
      <w:tr w:rsidR="00F81429" w:rsidTr="00567190">
        <w:trPr>
          <w:trHeight w:val="275"/>
        </w:trPr>
        <w:tc>
          <w:tcPr>
            <w:tcW w:w="14144" w:type="dxa"/>
            <w:gridSpan w:val="6"/>
          </w:tcPr>
          <w:p w:rsidR="00F81429" w:rsidRPr="002820FB" w:rsidRDefault="00F81429" w:rsidP="00567190">
            <w:pPr>
              <w:pStyle w:val="TableParagraph"/>
              <w:spacing w:line="255" w:lineRule="exact"/>
              <w:ind w:left="4364" w:right="4357"/>
              <w:jc w:val="center"/>
              <w:rPr>
                <w:b/>
                <w:sz w:val="24"/>
              </w:rPr>
            </w:pPr>
            <w:r w:rsidRPr="002820FB">
              <w:rPr>
                <w:b/>
                <w:sz w:val="24"/>
              </w:rPr>
              <w:t>Связная</w:t>
            </w:r>
            <w:r w:rsidRPr="002820FB">
              <w:rPr>
                <w:b/>
                <w:spacing w:val="-2"/>
                <w:sz w:val="24"/>
              </w:rPr>
              <w:t xml:space="preserve"> </w:t>
            </w:r>
            <w:r w:rsidRPr="002820FB">
              <w:rPr>
                <w:b/>
                <w:sz w:val="24"/>
              </w:rPr>
              <w:t>устная</w:t>
            </w:r>
            <w:r w:rsidRPr="002820FB">
              <w:rPr>
                <w:b/>
                <w:spacing w:val="-2"/>
                <w:sz w:val="24"/>
              </w:rPr>
              <w:t xml:space="preserve"> </w:t>
            </w:r>
            <w:r w:rsidRPr="002820FB">
              <w:rPr>
                <w:b/>
                <w:sz w:val="24"/>
              </w:rPr>
              <w:t>речь</w:t>
            </w:r>
            <w:r w:rsidRPr="002820FB">
              <w:rPr>
                <w:b/>
                <w:spacing w:val="-2"/>
                <w:sz w:val="24"/>
              </w:rPr>
              <w:t xml:space="preserve"> </w:t>
            </w:r>
            <w:r w:rsidRPr="002820FB">
              <w:rPr>
                <w:b/>
                <w:sz w:val="24"/>
              </w:rPr>
              <w:t>–</w:t>
            </w:r>
            <w:r w:rsidRPr="002820FB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  <w:r w:rsidRPr="002820FB">
              <w:rPr>
                <w:b/>
                <w:spacing w:val="-2"/>
                <w:sz w:val="24"/>
              </w:rPr>
              <w:t xml:space="preserve"> </w:t>
            </w:r>
            <w:r w:rsidRPr="002820FB">
              <w:rPr>
                <w:b/>
                <w:sz w:val="24"/>
              </w:rPr>
              <w:t>часов</w:t>
            </w:r>
          </w:p>
        </w:tc>
      </w:tr>
      <w:tr w:rsidR="00F81429" w:rsidTr="00567190">
        <w:trPr>
          <w:trHeight w:val="3864"/>
        </w:trPr>
        <w:tc>
          <w:tcPr>
            <w:tcW w:w="559" w:type="dxa"/>
          </w:tcPr>
          <w:p w:rsidR="00F81429" w:rsidRPr="002820FB" w:rsidRDefault="00F81429" w:rsidP="00567190">
            <w:pPr>
              <w:pStyle w:val="TableParagraph"/>
              <w:spacing w:line="276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100" w:type="dxa"/>
          </w:tcPr>
          <w:p w:rsidR="00F81429" w:rsidRPr="002820FB" w:rsidRDefault="00F81429" w:rsidP="00567190">
            <w:pPr>
              <w:pStyle w:val="TableParagraph"/>
              <w:ind w:left="107" w:right="661"/>
              <w:rPr>
                <w:sz w:val="24"/>
              </w:rPr>
            </w:pPr>
            <w:r w:rsidRPr="002820FB">
              <w:rPr>
                <w:sz w:val="24"/>
              </w:rPr>
              <w:t>Составление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 из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данных</w:t>
            </w:r>
          </w:p>
          <w:p w:rsidR="00F81429" w:rsidRPr="002820FB" w:rsidRDefault="00F81429" w:rsidP="00567190">
            <w:pPr>
              <w:pStyle w:val="TableParagraph"/>
              <w:ind w:left="107" w:right="386"/>
              <w:rPr>
                <w:sz w:val="24"/>
              </w:rPr>
            </w:pPr>
            <w:r w:rsidRPr="002820FB">
              <w:rPr>
                <w:sz w:val="24"/>
              </w:rPr>
              <w:t>предложений.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Определение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темы, главной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мысли</w:t>
            </w:r>
            <w:r w:rsidRPr="002820FB">
              <w:rPr>
                <w:spacing w:val="-15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</w:t>
            </w:r>
          </w:p>
        </w:tc>
        <w:tc>
          <w:tcPr>
            <w:tcW w:w="711" w:type="dxa"/>
          </w:tcPr>
          <w:p w:rsidR="00F81429" w:rsidRPr="002820FB" w:rsidRDefault="00F81429" w:rsidP="00567190">
            <w:pPr>
              <w:pStyle w:val="TableParagraph"/>
              <w:spacing w:line="27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81429" w:rsidRPr="002820FB" w:rsidRDefault="00F81429" w:rsidP="00567190">
            <w:pPr>
              <w:pStyle w:val="TableParagraph"/>
              <w:ind w:left="107" w:right="124"/>
              <w:rPr>
                <w:sz w:val="24"/>
              </w:rPr>
            </w:pPr>
            <w:r w:rsidRPr="002820FB">
              <w:rPr>
                <w:sz w:val="24"/>
              </w:rPr>
              <w:t>Закрепление умения составлять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связный рассказ из предложений.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Развитие</w:t>
            </w:r>
            <w:r w:rsidRPr="002820FB">
              <w:rPr>
                <w:spacing w:val="13"/>
                <w:sz w:val="24"/>
              </w:rPr>
              <w:t xml:space="preserve"> </w:t>
            </w:r>
            <w:r w:rsidRPr="002820FB">
              <w:rPr>
                <w:sz w:val="24"/>
              </w:rPr>
              <w:t>умения</w:t>
            </w:r>
            <w:r w:rsidRPr="002820FB">
              <w:rPr>
                <w:spacing w:val="16"/>
                <w:sz w:val="24"/>
              </w:rPr>
              <w:t xml:space="preserve"> </w:t>
            </w:r>
            <w:r w:rsidRPr="002820FB">
              <w:rPr>
                <w:sz w:val="24"/>
              </w:rPr>
              <w:t>определять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тему и главную мысль рассказа.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Беседа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по рассказу.</w:t>
            </w:r>
          </w:p>
          <w:p w:rsidR="00F81429" w:rsidRPr="002820FB" w:rsidRDefault="00F81429" w:rsidP="00567190">
            <w:pPr>
              <w:pStyle w:val="TableParagraph"/>
              <w:ind w:left="107" w:right="207"/>
              <w:rPr>
                <w:sz w:val="24"/>
              </w:rPr>
            </w:pPr>
            <w:r w:rsidRPr="002820FB">
              <w:rPr>
                <w:sz w:val="24"/>
              </w:rPr>
              <w:t>Развитие навыка связной устной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речи</w:t>
            </w:r>
          </w:p>
        </w:tc>
        <w:tc>
          <w:tcPr>
            <w:tcW w:w="3545" w:type="dxa"/>
          </w:tcPr>
          <w:p w:rsidR="00F81429" w:rsidRPr="002820FB" w:rsidRDefault="00F81429" w:rsidP="00567190">
            <w:pPr>
              <w:pStyle w:val="TableParagraph"/>
              <w:ind w:right="272"/>
              <w:jc w:val="both"/>
              <w:rPr>
                <w:sz w:val="24"/>
              </w:rPr>
            </w:pPr>
            <w:r w:rsidRPr="002820FB">
              <w:rPr>
                <w:sz w:val="24"/>
              </w:rPr>
              <w:t>Составляют рассказ из данных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предложений, располагая их в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правильной</w:t>
            </w:r>
          </w:p>
          <w:p w:rsidR="00F81429" w:rsidRPr="002820FB" w:rsidRDefault="00F81429" w:rsidP="00567190">
            <w:pPr>
              <w:pStyle w:val="TableParagraph"/>
              <w:ind w:right="133"/>
              <w:rPr>
                <w:sz w:val="24"/>
              </w:rPr>
            </w:pPr>
            <w:r w:rsidRPr="002820FB">
              <w:rPr>
                <w:sz w:val="24"/>
              </w:rPr>
              <w:t>последовательности</w:t>
            </w:r>
            <w:r w:rsidRPr="002820FB">
              <w:rPr>
                <w:spacing w:val="-8"/>
                <w:sz w:val="24"/>
              </w:rPr>
              <w:t xml:space="preserve"> </w:t>
            </w:r>
            <w:r w:rsidRPr="002820FB">
              <w:rPr>
                <w:sz w:val="24"/>
              </w:rPr>
              <w:t>с</w:t>
            </w:r>
            <w:r w:rsidRPr="002820FB">
              <w:rPr>
                <w:spacing w:val="-8"/>
                <w:sz w:val="24"/>
              </w:rPr>
              <w:t xml:space="preserve"> </w:t>
            </w:r>
            <w:r w:rsidRPr="002820FB">
              <w:rPr>
                <w:sz w:val="24"/>
              </w:rPr>
              <w:t>помощью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учителя-логопеда.</w:t>
            </w:r>
          </w:p>
          <w:p w:rsidR="00F81429" w:rsidRPr="002820FB" w:rsidRDefault="00F81429" w:rsidP="00567190">
            <w:pPr>
              <w:pStyle w:val="TableParagraph"/>
              <w:ind w:right="725"/>
              <w:rPr>
                <w:sz w:val="24"/>
              </w:rPr>
            </w:pPr>
            <w:r w:rsidRPr="002820FB">
              <w:rPr>
                <w:sz w:val="24"/>
              </w:rPr>
              <w:t>Выделяют</w:t>
            </w:r>
            <w:r w:rsidRPr="002820FB">
              <w:rPr>
                <w:spacing w:val="-9"/>
                <w:sz w:val="24"/>
              </w:rPr>
              <w:t xml:space="preserve"> </w:t>
            </w:r>
            <w:r w:rsidRPr="002820FB">
              <w:rPr>
                <w:sz w:val="24"/>
              </w:rPr>
              <w:t>главную</w:t>
            </w:r>
            <w:r w:rsidRPr="002820FB">
              <w:rPr>
                <w:spacing w:val="-8"/>
                <w:sz w:val="24"/>
              </w:rPr>
              <w:t xml:space="preserve"> </w:t>
            </w:r>
            <w:r w:rsidRPr="002820FB">
              <w:rPr>
                <w:sz w:val="24"/>
              </w:rPr>
              <w:t>мысль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текста.</w:t>
            </w:r>
          </w:p>
          <w:p w:rsidR="00F81429" w:rsidRPr="002820FB" w:rsidRDefault="00F81429" w:rsidP="00567190">
            <w:pPr>
              <w:pStyle w:val="TableParagraph"/>
              <w:ind w:right="222"/>
              <w:rPr>
                <w:sz w:val="24"/>
              </w:rPr>
            </w:pPr>
            <w:r w:rsidRPr="002820FB">
              <w:rPr>
                <w:sz w:val="24"/>
              </w:rPr>
              <w:t>Отвечают на вопросы учителя-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логопеда распространенным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предложением</w:t>
            </w:r>
          </w:p>
        </w:tc>
        <w:tc>
          <w:tcPr>
            <w:tcW w:w="3545" w:type="dxa"/>
          </w:tcPr>
          <w:p w:rsidR="00F81429" w:rsidRPr="002820FB" w:rsidRDefault="00F81429" w:rsidP="00567190">
            <w:pPr>
              <w:pStyle w:val="TableParagraph"/>
              <w:ind w:right="272"/>
              <w:jc w:val="both"/>
              <w:rPr>
                <w:sz w:val="24"/>
              </w:rPr>
            </w:pPr>
            <w:r w:rsidRPr="002820FB">
              <w:rPr>
                <w:sz w:val="24"/>
              </w:rPr>
              <w:t>Составляют рассказ из данных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предложений, располагая их в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правильной</w:t>
            </w:r>
          </w:p>
          <w:p w:rsidR="00F81429" w:rsidRPr="002820FB" w:rsidRDefault="00F81429" w:rsidP="00567190">
            <w:pPr>
              <w:pStyle w:val="TableParagraph"/>
              <w:ind w:right="1234"/>
              <w:jc w:val="both"/>
              <w:rPr>
                <w:sz w:val="24"/>
              </w:rPr>
            </w:pPr>
            <w:r w:rsidRPr="002820FB">
              <w:rPr>
                <w:sz w:val="24"/>
              </w:rPr>
              <w:t>последовательности.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Изменяют окончания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отдельных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слов.</w:t>
            </w:r>
          </w:p>
          <w:p w:rsidR="00F81429" w:rsidRPr="002820FB" w:rsidRDefault="00F81429" w:rsidP="00567190">
            <w:pPr>
              <w:pStyle w:val="TableParagraph"/>
              <w:ind w:right="708"/>
              <w:rPr>
                <w:sz w:val="24"/>
              </w:rPr>
            </w:pPr>
            <w:r w:rsidRPr="002820FB">
              <w:rPr>
                <w:sz w:val="24"/>
              </w:rPr>
              <w:t>Выделяют главную мысль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текста.</w:t>
            </w:r>
          </w:p>
          <w:p w:rsidR="00F81429" w:rsidRPr="002820FB" w:rsidRDefault="00F81429" w:rsidP="00567190">
            <w:pPr>
              <w:pStyle w:val="TableParagraph"/>
              <w:ind w:right="222"/>
              <w:rPr>
                <w:sz w:val="24"/>
              </w:rPr>
            </w:pPr>
            <w:r w:rsidRPr="002820FB">
              <w:rPr>
                <w:sz w:val="24"/>
              </w:rPr>
              <w:t>Определяют тему рассказа.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Отвечают на вопросы учителя-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логопеда распространенным 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сложным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предложением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с</w:t>
            </w:r>
          </w:p>
          <w:p w:rsidR="00F81429" w:rsidRPr="002820FB" w:rsidRDefault="00F81429" w:rsidP="00567190">
            <w:pPr>
              <w:pStyle w:val="TableParagraph"/>
              <w:spacing w:line="270" w:lineRule="atLeast"/>
              <w:ind w:right="1238"/>
              <w:rPr>
                <w:sz w:val="24"/>
              </w:rPr>
            </w:pPr>
            <w:r w:rsidRPr="002820FB">
              <w:rPr>
                <w:sz w:val="24"/>
              </w:rPr>
              <w:t>соблюдением правил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оформления</w:t>
            </w:r>
          </w:p>
        </w:tc>
      </w:tr>
      <w:tr w:rsidR="00F81429" w:rsidTr="00567190">
        <w:trPr>
          <w:trHeight w:val="4416"/>
        </w:trPr>
        <w:tc>
          <w:tcPr>
            <w:tcW w:w="559" w:type="dxa"/>
          </w:tcPr>
          <w:p w:rsidR="00F81429" w:rsidRPr="002820FB" w:rsidRDefault="00F81429" w:rsidP="00567190">
            <w:pPr>
              <w:pStyle w:val="TableParagraph"/>
              <w:spacing w:line="275" w:lineRule="exact"/>
              <w:ind w:left="0" w:right="10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00" w:type="dxa"/>
          </w:tcPr>
          <w:p w:rsidR="00F81429" w:rsidRPr="002820FB" w:rsidRDefault="00F81429" w:rsidP="00567190">
            <w:pPr>
              <w:pStyle w:val="TableParagraph"/>
              <w:ind w:left="107" w:right="661"/>
              <w:rPr>
                <w:sz w:val="24"/>
              </w:rPr>
            </w:pPr>
            <w:r w:rsidRPr="002820FB">
              <w:rPr>
                <w:sz w:val="24"/>
              </w:rPr>
              <w:t>Устное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сочинение.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Составление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по</w:t>
            </w:r>
          </w:p>
          <w:p w:rsidR="00F81429" w:rsidRPr="002820FB" w:rsidRDefault="00F81429" w:rsidP="00567190">
            <w:pPr>
              <w:pStyle w:val="TableParagraph"/>
              <w:ind w:left="107"/>
              <w:rPr>
                <w:sz w:val="24"/>
              </w:rPr>
            </w:pPr>
            <w:r w:rsidRPr="002820FB">
              <w:rPr>
                <w:sz w:val="24"/>
              </w:rPr>
              <w:t>данному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плану</w:t>
            </w:r>
          </w:p>
        </w:tc>
        <w:tc>
          <w:tcPr>
            <w:tcW w:w="711" w:type="dxa"/>
          </w:tcPr>
          <w:p w:rsidR="00F81429" w:rsidRPr="002820FB" w:rsidRDefault="00F81429" w:rsidP="00567190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81429" w:rsidRPr="002820FB" w:rsidRDefault="00F81429" w:rsidP="00567190">
            <w:pPr>
              <w:pStyle w:val="TableParagraph"/>
              <w:spacing w:line="237" w:lineRule="auto"/>
              <w:ind w:left="141" w:right="917"/>
              <w:rPr>
                <w:sz w:val="24"/>
              </w:rPr>
            </w:pPr>
            <w:r w:rsidRPr="002820FB">
              <w:rPr>
                <w:sz w:val="24"/>
              </w:rPr>
              <w:t>Закрепление умения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составлять</w:t>
            </w:r>
            <w:r w:rsidRPr="002820FB">
              <w:rPr>
                <w:spacing w:val="-15"/>
                <w:sz w:val="24"/>
              </w:rPr>
              <w:t xml:space="preserve"> </w:t>
            </w:r>
            <w:r w:rsidRPr="002820FB">
              <w:rPr>
                <w:sz w:val="24"/>
              </w:rPr>
              <w:t>описательный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по плану.</w:t>
            </w:r>
          </w:p>
          <w:p w:rsidR="00F81429" w:rsidRPr="002820FB" w:rsidRDefault="00F81429" w:rsidP="00567190">
            <w:pPr>
              <w:pStyle w:val="TableParagraph"/>
              <w:spacing w:line="237" w:lineRule="auto"/>
              <w:ind w:left="141" w:right="908"/>
              <w:rPr>
                <w:sz w:val="24"/>
              </w:rPr>
            </w:pPr>
            <w:r w:rsidRPr="002820FB">
              <w:rPr>
                <w:sz w:val="24"/>
              </w:rPr>
              <w:t>Беседа по рассказу.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Развитие умения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использовать в тексте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распространённые или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сложные предложения.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Развитие навыков устной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связной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речи.</w:t>
            </w:r>
          </w:p>
          <w:p w:rsidR="00F81429" w:rsidRPr="002820FB" w:rsidRDefault="00F81429" w:rsidP="00567190">
            <w:pPr>
              <w:pStyle w:val="TableParagraph"/>
              <w:spacing w:before="5" w:line="237" w:lineRule="auto"/>
              <w:ind w:left="141" w:right="1086"/>
              <w:rPr>
                <w:sz w:val="24"/>
              </w:rPr>
            </w:pPr>
            <w:r w:rsidRPr="002820FB">
              <w:rPr>
                <w:sz w:val="24"/>
              </w:rPr>
              <w:t>Обогащение и развитие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словарного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запаса</w:t>
            </w:r>
          </w:p>
        </w:tc>
        <w:tc>
          <w:tcPr>
            <w:tcW w:w="3545" w:type="dxa"/>
          </w:tcPr>
          <w:p w:rsidR="00F81429" w:rsidRPr="002820FB" w:rsidRDefault="00F81429" w:rsidP="00567190">
            <w:pPr>
              <w:pStyle w:val="TableParagraph"/>
              <w:ind w:left="141" w:right="709"/>
              <w:rPr>
                <w:sz w:val="24"/>
              </w:rPr>
            </w:pPr>
            <w:r w:rsidRPr="002820FB">
              <w:rPr>
                <w:sz w:val="24"/>
              </w:rPr>
              <w:t>Читают предложенный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учителем-логопедом план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описательного рассказа.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Выделяют</w:t>
            </w:r>
            <w:r w:rsidRPr="002820FB">
              <w:rPr>
                <w:spacing w:val="-8"/>
                <w:sz w:val="24"/>
              </w:rPr>
              <w:t xml:space="preserve"> </w:t>
            </w:r>
            <w:r w:rsidRPr="002820FB">
              <w:rPr>
                <w:sz w:val="24"/>
              </w:rPr>
              <w:t>основную</w:t>
            </w:r>
            <w:r w:rsidRPr="002820FB">
              <w:rPr>
                <w:spacing w:val="-8"/>
                <w:sz w:val="24"/>
              </w:rPr>
              <w:t xml:space="preserve"> </w:t>
            </w:r>
            <w:r w:rsidRPr="002820FB">
              <w:rPr>
                <w:sz w:val="24"/>
              </w:rPr>
              <w:t>тему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рассказа.</w:t>
            </w:r>
          </w:p>
          <w:p w:rsidR="00F81429" w:rsidRPr="002820FB" w:rsidRDefault="00F81429" w:rsidP="00567190">
            <w:pPr>
              <w:pStyle w:val="TableParagraph"/>
              <w:ind w:left="141" w:right="626"/>
              <w:rPr>
                <w:sz w:val="24"/>
              </w:rPr>
            </w:pPr>
            <w:r w:rsidRPr="002820FB">
              <w:rPr>
                <w:sz w:val="24"/>
              </w:rPr>
              <w:t>Отвечают на вопросы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учителя-логопеда простым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предложением.</w:t>
            </w:r>
          </w:p>
          <w:p w:rsidR="00F81429" w:rsidRPr="002820FB" w:rsidRDefault="00F81429" w:rsidP="00567190">
            <w:pPr>
              <w:pStyle w:val="TableParagraph"/>
              <w:ind w:left="141"/>
              <w:rPr>
                <w:sz w:val="24"/>
              </w:rPr>
            </w:pPr>
            <w:r w:rsidRPr="002820FB">
              <w:rPr>
                <w:sz w:val="24"/>
              </w:rPr>
              <w:t>Предлагают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название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</w:t>
            </w:r>
          </w:p>
        </w:tc>
        <w:tc>
          <w:tcPr>
            <w:tcW w:w="3545" w:type="dxa"/>
          </w:tcPr>
          <w:p w:rsidR="00F81429" w:rsidRPr="002820FB" w:rsidRDefault="00F81429" w:rsidP="00567190">
            <w:pPr>
              <w:pStyle w:val="TableParagraph"/>
              <w:ind w:left="142" w:right="708"/>
              <w:rPr>
                <w:sz w:val="24"/>
              </w:rPr>
            </w:pPr>
            <w:r w:rsidRPr="002820FB">
              <w:rPr>
                <w:sz w:val="24"/>
              </w:rPr>
              <w:t>Читают предложенный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учителем-логопедом план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описательного рассказа.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Выделяют</w:t>
            </w:r>
            <w:r w:rsidRPr="002820FB">
              <w:rPr>
                <w:spacing w:val="-8"/>
                <w:sz w:val="24"/>
              </w:rPr>
              <w:t xml:space="preserve"> </w:t>
            </w:r>
            <w:r w:rsidRPr="002820FB">
              <w:rPr>
                <w:sz w:val="24"/>
              </w:rPr>
              <w:t>основную</w:t>
            </w:r>
            <w:r w:rsidRPr="002820FB">
              <w:rPr>
                <w:spacing w:val="-8"/>
                <w:sz w:val="24"/>
              </w:rPr>
              <w:t xml:space="preserve"> </w:t>
            </w:r>
            <w:r w:rsidRPr="002820FB">
              <w:rPr>
                <w:sz w:val="24"/>
              </w:rPr>
              <w:t>тему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рассказа.</w:t>
            </w:r>
          </w:p>
          <w:p w:rsidR="00F81429" w:rsidRPr="002820FB" w:rsidRDefault="00F81429" w:rsidP="00567190">
            <w:pPr>
              <w:pStyle w:val="TableParagraph"/>
              <w:ind w:left="142" w:right="813"/>
              <w:rPr>
                <w:sz w:val="24"/>
              </w:rPr>
            </w:pPr>
            <w:r w:rsidRPr="002820FB">
              <w:rPr>
                <w:sz w:val="24"/>
              </w:rPr>
              <w:t>Отвечают на вопросы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учителя-логопеда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распространенным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или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сложным</w:t>
            </w:r>
            <w:r w:rsidRPr="002820FB">
              <w:rPr>
                <w:spacing w:val="-14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предложением.</w:t>
            </w:r>
          </w:p>
          <w:p w:rsidR="00F81429" w:rsidRPr="002820FB" w:rsidRDefault="00F81429" w:rsidP="00567190">
            <w:pPr>
              <w:pStyle w:val="TableParagraph"/>
              <w:ind w:left="142"/>
              <w:rPr>
                <w:sz w:val="24"/>
              </w:rPr>
            </w:pPr>
            <w:r w:rsidRPr="002820FB">
              <w:rPr>
                <w:sz w:val="24"/>
              </w:rPr>
              <w:t>Предлагают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название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рассказа.</w:t>
            </w:r>
          </w:p>
          <w:p w:rsidR="00F81429" w:rsidRPr="002820FB" w:rsidRDefault="00F81429" w:rsidP="00567190">
            <w:pPr>
              <w:pStyle w:val="TableParagraph"/>
              <w:ind w:left="142"/>
              <w:rPr>
                <w:sz w:val="24"/>
              </w:rPr>
            </w:pPr>
            <w:r w:rsidRPr="002820FB">
              <w:rPr>
                <w:sz w:val="24"/>
              </w:rPr>
              <w:t>Грамотно,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четко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и</w:t>
            </w:r>
          </w:p>
          <w:p w:rsidR="00F81429" w:rsidRPr="002820FB" w:rsidRDefault="00F81429" w:rsidP="00567190">
            <w:pPr>
              <w:pStyle w:val="TableParagraph"/>
              <w:ind w:left="142" w:right="408"/>
              <w:rPr>
                <w:sz w:val="24"/>
              </w:rPr>
            </w:pPr>
            <w:r w:rsidRPr="002820FB">
              <w:rPr>
                <w:sz w:val="24"/>
              </w:rPr>
              <w:t>последовательно составляют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рассказ.</w:t>
            </w:r>
          </w:p>
          <w:p w:rsidR="00F81429" w:rsidRPr="002820FB" w:rsidRDefault="00F81429" w:rsidP="00567190">
            <w:pPr>
              <w:pStyle w:val="TableParagraph"/>
              <w:spacing w:line="270" w:lineRule="atLeast"/>
              <w:ind w:left="142" w:right="378"/>
              <w:rPr>
                <w:sz w:val="24"/>
              </w:rPr>
            </w:pPr>
            <w:r w:rsidRPr="002820FB">
              <w:rPr>
                <w:sz w:val="24"/>
              </w:rPr>
              <w:t>Пересказывают рассказ,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учитывая связь предложений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в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тексте</w:t>
            </w:r>
          </w:p>
        </w:tc>
      </w:tr>
      <w:tr w:rsidR="00F81429" w:rsidTr="00567190">
        <w:trPr>
          <w:trHeight w:val="4111"/>
        </w:trPr>
        <w:tc>
          <w:tcPr>
            <w:tcW w:w="559" w:type="dxa"/>
          </w:tcPr>
          <w:p w:rsidR="00F81429" w:rsidRPr="002820FB" w:rsidRDefault="00F81429" w:rsidP="00567190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31-32</w:t>
            </w:r>
          </w:p>
        </w:tc>
        <w:tc>
          <w:tcPr>
            <w:tcW w:w="2100" w:type="dxa"/>
          </w:tcPr>
          <w:p w:rsidR="00F81429" w:rsidRPr="002820FB" w:rsidRDefault="00F81429" w:rsidP="00567190">
            <w:pPr>
              <w:pStyle w:val="TableParagraph"/>
              <w:ind w:left="107" w:right="269"/>
              <w:rPr>
                <w:sz w:val="24"/>
              </w:rPr>
            </w:pPr>
            <w:r w:rsidRPr="002820FB">
              <w:rPr>
                <w:sz w:val="24"/>
              </w:rPr>
              <w:t>Устное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сочинение.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Составление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 по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опорным</w:t>
            </w:r>
            <w:r w:rsidRPr="002820FB">
              <w:rPr>
                <w:spacing w:val="-14"/>
                <w:sz w:val="24"/>
              </w:rPr>
              <w:t xml:space="preserve"> </w:t>
            </w:r>
            <w:r w:rsidRPr="002820FB">
              <w:rPr>
                <w:sz w:val="24"/>
              </w:rPr>
              <w:t>словам</w:t>
            </w:r>
          </w:p>
        </w:tc>
        <w:tc>
          <w:tcPr>
            <w:tcW w:w="711" w:type="dxa"/>
          </w:tcPr>
          <w:p w:rsidR="00F81429" w:rsidRPr="002820FB" w:rsidRDefault="00F81429" w:rsidP="00567190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</w:tcPr>
          <w:p w:rsidR="00F81429" w:rsidRPr="002820FB" w:rsidRDefault="00F81429" w:rsidP="00567190">
            <w:pPr>
              <w:pStyle w:val="TableParagraph"/>
              <w:spacing w:line="237" w:lineRule="auto"/>
              <w:ind w:left="107" w:right="663"/>
              <w:rPr>
                <w:sz w:val="24"/>
              </w:rPr>
            </w:pPr>
            <w:r w:rsidRPr="002820FB">
              <w:rPr>
                <w:sz w:val="24"/>
              </w:rPr>
              <w:t>Закрепление умения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составлять описательный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по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опорным</w:t>
            </w:r>
            <w:r w:rsidRPr="002820FB">
              <w:rPr>
                <w:spacing w:val="-4"/>
                <w:sz w:val="24"/>
              </w:rPr>
              <w:t xml:space="preserve"> </w:t>
            </w:r>
            <w:r w:rsidRPr="002820FB">
              <w:rPr>
                <w:sz w:val="24"/>
              </w:rPr>
              <w:t>словам.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Составление связного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высказывания по опорным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словам, и словосочетаниям.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Обогащение и развитие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словарного запаса на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материале группы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родственных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слов.</w:t>
            </w:r>
          </w:p>
          <w:p w:rsidR="00F81429" w:rsidRPr="002820FB" w:rsidRDefault="00F81429" w:rsidP="00567190">
            <w:pPr>
              <w:pStyle w:val="TableParagraph"/>
              <w:spacing w:before="6" w:line="237" w:lineRule="auto"/>
              <w:ind w:left="107" w:right="1120"/>
              <w:rPr>
                <w:sz w:val="24"/>
              </w:rPr>
            </w:pPr>
            <w:r w:rsidRPr="002820FB">
              <w:rPr>
                <w:sz w:val="24"/>
              </w:rPr>
              <w:t>Обогащение и развитие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словарного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запаса.</w:t>
            </w:r>
          </w:p>
          <w:p w:rsidR="00F81429" w:rsidRPr="002820FB" w:rsidRDefault="00F81429" w:rsidP="00567190">
            <w:pPr>
              <w:pStyle w:val="TableParagraph"/>
              <w:spacing w:line="274" w:lineRule="exact"/>
              <w:ind w:left="107" w:right="535"/>
              <w:rPr>
                <w:sz w:val="24"/>
              </w:rPr>
            </w:pPr>
            <w:r w:rsidRPr="002820FB">
              <w:rPr>
                <w:sz w:val="24"/>
              </w:rPr>
              <w:t>Развитие умения обращать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внимание на смысловую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связь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между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предложениями.</w:t>
            </w:r>
          </w:p>
        </w:tc>
        <w:tc>
          <w:tcPr>
            <w:tcW w:w="3545" w:type="dxa"/>
          </w:tcPr>
          <w:p w:rsidR="00F81429" w:rsidRPr="002820FB" w:rsidRDefault="00F81429" w:rsidP="00567190">
            <w:pPr>
              <w:pStyle w:val="TableParagraph"/>
              <w:ind w:right="867"/>
              <w:rPr>
                <w:sz w:val="24"/>
              </w:rPr>
            </w:pPr>
            <w:r w:rsidRPr="002820FB">
              <w:rPr>
                <w:sz w:val="24"/>
              </w:rPr>
              <w:t>Читают опорные слова и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словосочетания.</w:t>
            </w:r>
          </w:p>
          <w:p w:rsidR="00F81429" w:rsidRPr="002820FB" w:rsidRDefault="00F81429" w:rsidP="00567190">
            <w:pPr>
              <w:pStyle w:val="TableParagraph"/>
              <w:ind w:right="802"/>
              <w:rPr>
                <w:sz w:val="24"/>
              </w:rPr>
            </w:pPr>
            <w:r w:rsidRPr="002820FB">
              <w:rPr>
                <w:sz w:val="24"/>
              </w:rPr>
              <w:t>Подбирают</w:t>
            </w:r>
            <w:r w:rsidRPr="002820FB">
              <w:rPr>
                <w:spacing w:val="-10"/>
                <w:sz w:val="24"/>
              </w:rPr>
              <w:t xml:space="preserve"> </w:t>
            </w:r>
            <w:r w:rsidRPr="002820FB">
              <w:rPr>
                <w:sz w:val="24"/>
              </w:rPr>
              <w:t>родственные,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однокоренные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слова.</w:t>
            </w:r>
          </w:p>
          <w:p w:rsidR="00F81429" w:rsidRPr="002820FB" w:rsidRDefault="00F81429" w:rsidP="00567190">
            <w:pPr>
              <w:pStyle w:val="TableParagraph"/>
              <w:ind w:right="1196"/>
              <w:rPr>
                <w:sz w:val="24"/>
              </w:rPr>
            </w:pPr>
            <w:r w:rsidRPr="002820FB">
              <w:rPr>
                <w:sz w:val="24"/>
              </w:rPr>
              <w:t>Предлагают название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рассказа.</w:t>
            </w:r>
          </w:p>
          <w:p w:rsidR="00F81429" w:rsidRPr="002820FB" w:rsidRDefault="00F81429" w:rsidP="00567190">
            <w:pPr>
              <w:pStyle w:val="TableParagraph"/>
              <w:ind w:right="718"/>
              <w:rPr>
                <w:sz w:val="24"/>
              </w:rPr>
            </w:pPr>
            <w:r w:rsidRPr="002820FB">
              <w:rPr>
                <w:sz w:val="24"/>
              </w:rPr>
              <w:t>Составляют</w:t>
            </w:r>
            <w:r w:rsidRPr="002820FB">
              <w:rPr>
                <w:spacing w:val="-14"/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предложения,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опираясь на опорные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слова/словосочетания</w:t>
            </w:r>
          </w:p>
        </w:tc>
        <w:tc>
          <w:tcPr>
            <w:tcW w:w="3545" w:type="dxa"/>
          </w:tcPr>
          <w:p w:rsidR="00F81429" w:rsidRPr="002820FB" w:rsidRDefault="00F81429" w:rsidP="00567190">
            <w:pPr>
              <w:pStyle w:val="TableParagraph"/>
              <w:ind w:right="867"/>
              <w:rPr>
                <w:sz w:val="24"/>
              </w:rPr>
            </w:pPr>
            <w:r w:rsidRPr="002820FB">
              <w:rPr>
                <w:sz w:val="24"/>
              </w:rPr>
              <w:t>Читают опорные слова и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словосочетания.</w:t>
            </w:r>
          </w:p>
          <w:p w:rsidR="00F81429" w:rsidRPr="002820FB" w:rsidRDefault="00F81429" w:rsidP="00567190">
            <w:pPr>
              <w:pStyle w:val="TableParagraph"/>
              <w:ind w:right="802"/>
              <w:rPr>
                <w:sz w:val="24"/>
              </w:rPr>
            </w:pPr>
            <w:r w:rsidRPr="002820FB">
              <w:rPr>
                <w:sz w:val="24"/>
              </w:rPr>
              <w:t>Подбирают</w:t>
            </w:r>
            <w:r w:rsidRPr="002820FB">
              <w:rPr>
                <w:spacing w:val="-10"/>
                <w:sz w:val="24"/>
              </w:rPr>
              <w:t xml:space="preserve"> </w:t>
            </w:r>
            <w:r w:rsidRPr="002820FB">
              <w:rPr>
                <w:sz w:val="24"/>
              </w:rPr>
              <w:t>родственные,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однокоренные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слова.</w:t>
            </w:r>
          </w:p>
          <w:p w:rsidR="00F81429" w:rsidRPr="002820FB" w:rsidRDefault="00F81429" w:rsidP="00567190">
            <w:pPr>
              <w:pStyle w:val="TableParagraph"/>
              <w:ind w:right="1196"/>
              <w:rPr>
                <w:sz w:val="24"/>
              </w:rPr>
            </w:pPr>
            <w:r w:rsidRPr="002820FB">
              <w:rPr>
                <w:sz w:val="24"/>
              </w:rPr>
              <w:t>Предлагают название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рассказа.</w:t>
            </w:r>
          </w:p>
          <w:p w:rsidR="00F81429" w:rsidRPr="002820FB" w:rsidRDefault="00F81429" w:rsidP="00567190">
            <w:pPr>
              <w:pStyle w:val="TableParagraph"/>
              <w:ind w:right="704"/>
              <w:rPr>
                <w:sz w:val="24"/>
              </w:rPr>
            </w:pPr>
            <w:r w:rsidRPr="002820FB">
              <w:rPr>
                <w:sz w:val="24"/>
              </w:rPr>
              <w:t>Составляют предложения,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опираясь на опорные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слова/словосочетания.</w:t>
            </w:r>
          </w:p>
          <w:p w:rsidR="00F81429" w:rsidRPr="002820FB" w:rsidRDefault="00F81429" w:rsidP="00567190">
            <w:pPr>
              <w:pStyle w:val="TableParagraph"/>
              <w:rPr>
                <w:sz w:val="24"/>
              </w:rPr>
            </w:pPr>
            <w:r w:rsidRPr="002820FB">
              <w:rPr>
                <w:sz w:val="24"/>
              </w:rPr>
              <w:t>Грамотно,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четко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и</w:t>
            </w:r>
          </w:p>
          <w:p w:rsidR="00F81429" w:rsidRPr="002820FB" w:rsidRDefault="00F81429" w:rsidP="00567190">
            <w:pPr>
              <w:pStyle w:val="TableParagraph"/>
              <w:ind w:right="442"/>
              <w:rPr>
                <w:sz w:val="24"/>
              </w:rPr>
            </w:pPr>
            <w:r w:rsidRPr="002820FB">
              <w:rPr>
                <w:sz w:val="24"/>
              </w:rPr>
              <w:t>последовательно составляют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описательный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рассказ.</w:t>
            </w:r>
          </w:p>
          <w:p w:rsidR="00F81429" w:rsidRPr="002820FB" w:rsidRDefault="00F81429" w:rsidP="00567190">
            <w:pPr>
              <w:pStyle w:val="TableParagraph"/>
              <w:rPr>
                <w:sz w:val="24"/>
              </w:rPr>
            </w:pPr>
            <w:r w:rsidRPr="002820FB">
              <w:rPr>
                <w:sz w:val="24"/>
              </w:rPr>
              <w:t>Пересказывают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рассказ</w:t>
            </w:r>
          </w:p>
        </w:tc>
      </w:tr>
      <w:tr w:rsidR="00F81429" w:rsidTr="00A61072">
        <w:trPr>
          <w:trHeight w:val="4111"/>
        </w:trPr>
        <w:tc>
          <w:tcPr>
            <w:tcW w:w="559" w:type="dxa"/>
          </w:tcPr>
          <w:p w:rsidR="00F81429" w:rsidRPr="002820FB" w:rsidRDefault="00F81429" w:rsidP="00567190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33-34</w:t>
            </w:r>
            <w:r w:rsidRPr="002820FB">
              <w:rPr>
                <w:sz w:val="24"/>
              </w:rPr>
              <w:t>.</w:t>
            </w:r>
          </w:p>
        </w:tc>
        <w:tc>
          <w:tcPr>
            <w:tcW w:w="2100" w:type="dxa"/>
          </w:tcPr>
          <w:p w:rsidR="00F81429" w:rsidRPr="002820FB" w:rsidRDefault="00F81429" w:rsidP="00A61072">
            <w:pPr>
              <w:pStyle w:val="TableParagraph"/>
              <w:ind w:left="107" w:right="269"/>
              <w:rPr>
                <w:sz w:val="24"/>
              </w:rPr>
            </w:pPr>
            <w:r w:rsidRPr="002820FB">
              <w:rPr>
                <w:sz w:val="24"/>
              </w:rPr>
              <w:t>Устное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сочинение.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Составление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рассказа-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описания</w:t>
            </w:r>
          </w:p>
        </w:tc>
        <w:tc>
          <w:tcPr>
            <w:tcW w:w="711" w:type="dxa"/>
          </w:tcPr>
          <w:p w:rsidR="00F81429" w:rsidRPr="002820FB" w:rsidRDefault="00F81429" w:rsidP="00567190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</w:tcPr>
          <w:p w:rsidR="00F81429" w:rsidRPr="002820FB" w:rsidRDefault="00F81429" w:rsidP="00A61072">
            <w:pPr>
              <w:pStyle w:val="TableParagraph"/>
              <w:spacing w:line="237" w:lineRule="auto"/>
              <w:ind w:left="107" w:right="663"/>
              <w:rPr>
                <w:sz w:val="24"/>
              </w:rPr>
            </w:pPr>
            <w:r w:rsidRPr="002820FB">
              <w:rPr>
                <w:sz w:val="24"/>
              </w:rPr>
              <w:t>Закрепление умения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составлять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описательный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рассказ по вопросам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учителя-логопеда.</w:t>
            </w:r>
          </w:p>
          <w:p w:rsidR="00F81429" w:rsidRPr="002820FB" w:rsidRDefault="00F81429" w:rsidP="00A61072">
            <w:pPr>
              <w:pStyle w:val="TableParagraph"/>
              <w:spacing w:line="237" w:lineRule="auto"/>
              <w:ind w:left="107" w:right="663"/>
              <w:rPr>
                <w:sz w:val="24"/>
              </w:rPr>
            </w:pPr>
            <w:r w:rsidRPr="002820FB">
              <w:rPr>
                <w:sz w:val="24"/>
              </w:rPr>
              <w:t>Беседа по рассказу.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Развитие умения составлять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полный ответ на вопрос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учителя-логопеда,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учитывая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связь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слов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в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тексте.</w:t>
            </w:r>
          </w:p>
          <w:p w:rsidR="00F81429" w:rsidRPr="002820FB" w:rsidRDefault="00F81429" w:rsidP="00A61072">
            <w:pPr>
              <w:pStyle w:val="TableParagraph"/>
              <w:spacing w:line="237" w:lineRule="auto"/>
              <w:ind w:left="107" w:right="663"/>
              <w:rPr>
                <w:sz w:val="24"/>
              </w:rPr>
            </w:pPr>
            <w:r w:rsidRPr="002820FB">
              <w:rPr>
                <w:sz w:val="24"/>
              </w:rPr>
              <w:t>Развитие умения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устанавливать связь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заголовка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темой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текста.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Развитие умения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использовать в тексте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распространённые и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сложные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предложения.</w:t>
            </w:r>
          </w:p>
          <w:p w:rsidR="00F81429" w:rsidRPr="002820FB" w:rsidRDefault="00F81429" w:rsidP="00A61072">
            <w:pPr>
              <w:pStyle w:val="TableParagraph"/>
              <w:spacing w:line="237" w:lineRule="auto"/>
              <w:ind w:left="107" w:right="663"/>
              <w:rPr>
                <w:sz w:val="24"/>
              </w:rPr>
            </w:pPr>
            <w:r w:rsidRPr="002820FB">
              <w:rPr>
                <w:sz w:val="24"/>
              </w:rPr>
              <w:t>Развитие навыков устной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связной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речи</w:t>
            </w:r>
          </w:p>
        </w:tc>
        <w:tc>
          <w:tcPr>
            <w:tcW w:w="3545" w:type="dxa"/>
          </w:tcPr>
          <w:p w:rsidR="00F81429" w:rsidRPr="002820FB" w:rsidRDefault="00F81429" w:rsidP="00A61072">
            <w:pPr>
              <w:pStyle w:val="TableParagraph"/>
              <w:ind w:right="867"/>
              <w:rPr>
                <w:sz w:val="24"/>
              </w:rPr>
            </w:pPr>
            <w:r w:rsidRPr="002820FB">
              <w:rPr>
                <w:sz w:val="24"/>
              </w:rPr>
              <w:t>Отвечают на вопросы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учителя-логопеда простым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предложением.</w:t>
            </w:r>
          </w:p>
          <w:p w:rsidR="00F81429" w:rsidRPr="002820FB" w:rsidRDefault="00F81429" w:rsidP="00A61072">
            <w:pPr>
              <w:pStyle w:val="TableParagraph"/>
              <w:ind w:right="867"/>
              <w:rPr>
                <w:sz w:val="24"/>
              </w:rPr>
            </w:pPr>
            <w:r w:rsidRPr="002820FB">
              <w:rPr>
                <w:sz w:val="24"/>
              </w:rPr>
              <w:t>Читают составленные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предложения.</w:t>
            </w:r>
          </w:p>
          <w:p w:rsidR="00F81429" w:rsidRPr="002820FB" w:rsidRDefault="00F81429" w:rsidP="00A61072">
            <w:pPr>
              <w:pStyle w:val="TableParagraph"/>
              <w:ind w:right="867"/>
              <w:rPr>
                <w:sz w:val="24"/>
              </w:rPr>
            </w:pPr>
            <w:r w:rsidRPr="002820FB">
              <w:rPr>
                <w:sz w:val="24"/>
              </w:rPr>
              <w:t>Предлагают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название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</w:t>
            </w:r>
          </w:p>
        </w:tc>
        <w:tc>
          <w:tcPr>
            <w:tcW w:w="3545" w:type="dxa"/>
          </w:tcPr>
          <w:p w:rsidR="00F81429" w:rsidRPr="002820FB" w:rsidRDefault="00F81429" w:rsidP="00A61072">
            <w:pPr>
              <w:pStyle w:val="TableParagraph"/>
              <w:ind w:right="867"/>
              <w:rPr>
                <w:sz w:val="24"/>
              </w:rPr>
            </w:pPr>
            <w:r w:rsidRPr="002820FB">
              <w:rPr>
                <w:sz w:val="24"/>
              </w:rPr>
              <w:t>Отвечают на вопросы учителя-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логопеда распространенным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предложением.</w:t>
            </w:r>
          </w:p>
          <w:p w:rsidR="00F81429" w:rsidRPr="002820FB" w:rsidRDefault="00F81429" w:rsidP="00A61072">
            <w:pPr>
              <w:pStyle w:val="TableParagraph"/>
              <w:ind w:right="867"/>
              <w:rPr>
                <w:sz w:val="24"/>
              </w:rPr>
            </w:pPr>
            <w:r w:rsidRPr="002820FB">
              <w:rPr>
                <w:sz w:val="24"/>
              </w:rPr>
              <w:t>Умеют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объяснять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лексическое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значение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слов.</w:t>
            </w:r>
          </w:p>
          <w:p w:rsidR="00F81429" w:rsidRPr="002820FB" w:rsidRDefault="00F81429" w:rsidP="00A61072">
            <w:pPr>
              <w:pStyle w:val="TableParagraph"/>
              <w:ind w:right="867"/>
              <w:rPr>
                <w:sz w:val="24"/>
              </w:rPr>
            </w:pPr>
            <w:r w:rsidRPr="002820FB">
              <w:rPr>
                <w:sz w:val="24"/>
              </w:rPr>
              <w:t>Грамотно,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четко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и</w:t>
            </w:r>
          </w:p>
          <w:p w:rsidR="00F81429" w:rsidRPr="002820FB" w:rsidRDefault="00F81429" w:rsidP="00A61072">
            <w:pPr>
              <w:pStyle w:val="TableParagraph"/>
              <w:ind w:right="867"/>
              <w:rPr>
                <w:sz w:val="24"/>
              </w:rPr>
            </w:pPr>
            <w:r w:rsidRPr="002820FB">
              <w:rPr>
                <w:sz w:val="24"/>
              </w:rPr>
              <w:t>последовательно составляют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описательный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рассказ.</w:t>
            </w:r>
          </w:p>
          <w:p w:rsidR="00F81429" w:rsidRPr="002820FB" w:rsidRDefault="00F81429" w:rsidP="00A61072">
            <w:pPr>
              <w:pStyle w:val="TableParagraph"/>
              <w:ind w:right="867"/>
              <w:rPr>
                <w:sz w:val="24"/>
              </w:rPr>
            </w:pPr>
            <w:r w:rsidRPr="002820FB">
              <w:rPr>
                <w:sz w:val="24"/>
              </w:rPr>
              <w:t>Предлагают название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рассказа.</w:t>
            </w:r>
          </w:p>
          <w:p w:rsidR="00F81429" w:rsidRPr="002820FB" w:rsidRDefault="00F81429" w:rsidP="00A61072">
            <w:pPr>
              <w:pStyle w:val="TableParagraph"/>
              <w:ind w:right="867"/>
              <w:rPr>
                <w:sz w:val="24"/>
              </w:rPr>
            </w:pPr>
            <w:r w:rsidRPr="002820FB">
              <w:rPr>
                <w:sz w:val="24"/>
              </w:rPr>
              <w:t>Пересказывают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рассказ</w:t>
            </w:r>
          </w:p>
        </w:tc>
      </w:tr>
      <w:tr w:rsidR="00F81429" w:rsidTr="00A61072">
        <w:trPr>
          <w:trHeight w:val="4111"/>
        </w:trPr>
        <w:tc>
          <w:tcPr>
            <w:tcW w:w="559" w:type="dxa"/>
          </w:tcPr>
          <w:p w:rsidR="00F81429" w:rsidRPr="002820FB" w:rsidRDefault="00F81429" w:rsidP="00567190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35-36</w:t>
            </w:r>
            <w:r w:rsidRPr="002820FB">
              <w:rPr>
                <w:sz w:val="24"/>
              </w:rPr>
              <w:t>.</w:t>
            </w:r>
          </w:p>
        </w:tc>
        <w:tc>
          <w:tcPr>
            <w:tcW w:w="2100" w:type="dxa"/>
          </w:tcPr>
          <w:p w:rsidR="00F81429" w:rsidRPr="002820FB" w:rsidRDefault="00F81429" w:rsidP="00A61072">
            <w:pPr>
              <w:pStyle w:val="TableParagraph"/>
              <w:ind w:left="107" w:right="269"/>
              <w:rPr>
                <w:sz w:val="24"/>
              </w:rPr>
            </w:pPr>
            <w:r w:rsidRPr="002820FB">
              <w:rPr>
                <w:sz w:val="24"/>
              </w:rPr>
              <w:t>Устное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сочинение.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Составление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 по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вопросам</w:t>
            </w:r>
          </w:p>
        </w:tc>
        <w:tc>
          <w:tcPr>
            <w:tcW w:w="711" w:type="dxa"/>
          </w:tcPr>
          <w:p w:rsidR="00F81429" w:rsidRPr="002820FB" w:rsidRDefault="00F81429" w:rsidP="00567190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</w:tcPr>
          <w:p w:rsidR="00F81429" w:rsidRPr="002820FB" w:rsidRDefault="00F81429" w:rsidP="00A61072">
            <w:pPr>
              <w:pStyle w:val="TableParagraph"/>
              <w:spacing w:line="237" w:lineRule="auto"/>
              <w:ind w:left="107" w:right="663"/>
              <w:rPr>
                <w:sz w:val="24"/>
              </w:rPr>
            </w:pPr>
            <w:r w:rsidRPr="002820FB">
              <w:rPr>
                <w:sz w:val="24"/>
              </w:rPr>
              <w:t>Закрепление умения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составлять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описательный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рассказ по вопросам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учителя-логопеда.</w:t>
            </w:r>
          </w:p>
          <w:p w:rsidR="00F81429" w:rsidRPr="002820FB" w:rsidRDefault="00F81429" w:rsidP="00A61072">
            <w:pPr>
              <w:pStyle w:val="TableParagraph"/>
              <w:spacing w:line="237" w:lineRule="auto"/>
              <w:ind w:left="107" w:right="663"/>
              <w:rPr>
                <w:sz w:val="24"/>
              </w:rPr>
            </w:pPr>
            <w:r w:rsidRPr="002820FB">
              <w:rPr>
                <w:sz w:val="24"/>
              </w:rPr>
              <w:t>Беседа по рассказу.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Развитие умения составлять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полный ответ на вопрос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учителя-логопеда,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учитывая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связь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слов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в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тексте.</w:t>
            </w:r>
          </w:p>
          <w:p w:rsidR="00F81429" w:rsidRPr="002820FB" w:rsidRDefault="00F81429" w:rsidP="00A61072">
            <w:pPr>
              <w:pStyle w:val="TableParagraph"/>
              <w:spacing w:line="237" w:lineRule="auto"/>
              <w:ind w:left="107" w:right="663"/>
              <w:rPr>
                <w:sz w:val="24"/>
              </w:rPr>
            </w:pPr>
            <w:r w:rsidRPr="002820FB">
              <w:rPr>
                <w:sz w:val="24"/>
              </w:rPr>
              <w:t>Развитие умения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устанавливать связь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заголовка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темой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текста. Развитие умения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использовать в тексте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распространённые и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сложные предложения.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Развитие навыков устной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связной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речи</w:t>
            </w:r>
          </w:p>
        </w:tc>
        <w:tc>
          <w:tcPr>
            <w:tcW w:w="3545" w:type="dxa"/>
          </w:tcPr>
          <w:p w:rsidR="00F81429" w:rsidRPr="002820FB" w:rsidRDefault="00F81429" w:rsidP="00A61072">
            <w:pPr>
              <w:pStyle w:val="TableParagraph"/>
              <w:ind w:right="867"/>
              <w:rPr>
                <w:sz w:val="24"/>
              </w:rPr>
            </w:pPr>
            <w:r w:rsidRPr="002820FB">
              <w:rPr>
                <w:sz w:val="24"/>
              </w:rPr>
              <w:t>Отвечают на вопросы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учителя-логопеда простым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предложением.</w:t>
            </w:r>
          </w:p>
          <w:p w:rsidR="00F81429" w:rsidRPr="002820FB" w:rsidRDefault="00F81429" w:rsidP="00A61072">
            <w:pPr>
              <w:pStyle w:val="TableParagraph"/>
              <w:ind w:right="867"/>
              <w:rPr>
                <w:sz w:val="24"/>
              </w:rPr>
            </w:pPr>
            <w:r w:rsidRPr="002820FB">
              <w:rPr>
                <w:sz w:val="24"/>
              </w:rPr>
              <w:t>Читают составленные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предложения.</w:t>
            </w:r>
          </w:p>
          <w:p w:rsidR="00F81429" w:rsidRPr="002820FB" w:rsidRDefault="00F81429" w:rsidP="00A61072">
            <w:pPr>
              <w:pStyle w:val="TableParagraph"/>
              <w:ind w:right="867"/>
              <w:rPr>
                <w:sz w:val="24"/>
              </w:rPr>
            </w:pPr>
            <w:r w:rsidRPr="002820FB">
              <w:rPr>
                <w:sz w:val="24"/>
              </w:rPr>
              <w:t>Предлагают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название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</w:t>
            </w:r>
          </w:p>
        </w:tc>
        <w:tc>
          <w:tcPr>
            <w:tcW w:w="3545" w:type="dxa"/>
          </w:tcPr>
          <w:p w:rsidR="00F81429" w:rsidRPr="002820FB" w:rsidRDefault="00F81429" w:rsidP="00A61072">
            <w:pPr>
              <w:pStyle w:val="TableParagraph"/>
              <w:ind w:right="867"/>
              <w:rPr>
                <w:sz w:val="24"/>
              </w:rPr>
            </w:pPr>
            <w:r w:rsidRPr="002820FB">
              <w:rPr>
                <w:sz w:val="24"/>
              </w:rPr>
              <w:t>Отвечают на вопросы учителя-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логопеда распространенным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предложением.</w:t>
            </w:r>
          </w:p>
          <w:p w:rsidR="00F81429" w:rsidRPr="002820FB" w:rsidRDefault="00F81429" w:rsidP="00A61072">
            <w:pPr>
              <w:pStyle w:val="TableParagraph"/>
              <w:ind w:right="867"/>
              <w:rPr>
                <w:sz w:val="24"/>
              </w:rPr>
            </w:pPr>
            <w:r w:rsidRPr="002820FB">
              <w:rPr>
                <w:sz w:val="24"/>
              </w:rPr>
              <w:t>Умеют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объяснять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лексическое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значение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слов.</w:t>
            </w:r>
          </w:p>
          <w:p w:rsidR="00F81429" w:rsidRPr="002820FB" w:rsidRDefault="00F81429" w:rsidP="00A61072">
            <w:pPr>
              <w:pStyle w:val="TableParagraph"/>
              <w:ind w:right="867"/>
              <w:rPr>
                <w:sz w:val="24"/>
              </w:rPr>
            </w:pPr>
            <w:r w:rsidRPr="002820FB">
              <w:rPr>
                <w:sz w:val="24"/>
              </w:rPr>
              <w:t>Грамотно,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четко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и</w:t>
            </w:r>
          </w:p>
          <w:p w:rsidR="00F81429" w:rsidRPr="002820FB" w:rsidRDefault="00F81429" w:rsidP="00A61072">
            <w:pPr>
              <w:pStyle w:val="TableParagraph"/>
              <w:ind w:right="867"/>
              <w:rPr>
                <w:sz w:val="24"/>
              </w:rPr>
            </w:pPr>
            <w:r w:rsidRPr="002820FB">
              <w:rPr>
                <w:sz w:val="24"/>
              </w:rPr>
              <w:t>последовательно составляют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описательный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рассказ.</w:t>
            </w:r>
          </w:p>
          <w:p w:rsidR="00F81429" w:rsidRPr="002820FB" w:rsidRDefault="00F81429" w:rsidP="00A61072">
            <w:pPr>
              <w:pStyle w:val="TableParagraph"/>
              <w:ind w:right="867"/>
              <w:rPr>
                <w:sz w:val="24"/>
              </w:rPr>
            </w:pPr>
            <w:r w:rsidRPr="002820FB">
              <w:rPr>
                <w:sz w:val="24"/>
              </w:rPr>
              <w:t>Предлагают название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рассказа.</w:t>
            </w:r>
          </w:p>
          <w:p w:rsidR="00F81429" w:rsidRPr="002820FB" w:rsidRDefault="00F81429" w:rsidP="00A61072">
            <w:pPr>
              <w:pStyle w:val="TableParagraph"/>
              <w:ind w:right="867"/>
              <w:rPr>
                <w:sz w:val="24"/>
              </w:rPr>
            </w:pPr>
            <w:r w:rsidRPr="002820FB">
              <w:rPr>
                <w:sz w:val="24"/>
              </w:rPr>
              <w:t>Пересказывают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рассказ</w:t>
            </w:r>
          </w:p>
        </w:tc>
      </w:tr>
      <w:tr w:rsidR="00F81429" w:rsidTr="00A61072">
        <w:trPr>
          <w:trHeight w:val="4111"/>
        </w:trPr>
        <w:tc>
          <w:tcPr>
            <w:tcW w:w="559" w:type="dxa"/>
          </w:tcPr>
          <w:p w:rsidR="00F81429" w:rsidRPr="002820FB" w:rsidRDefault="00F81429" w:rsidP="00567190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37-38</w:t>
            </w:r>
            <w:r w:rsidRPr="002820FB">
              <w:rPr>
                <w:sz w:val="24"/>
              </w:rPr>
              <w:t>.</w:t>
            </w:r>
          </w:p>
        </w:tc>
        <w:tc>
          <w:tcPr>
            <w:tcW w:w="2100" w:type="dxa"/>
          </w:tcPr>
          <w:p w:rsidR="00F81429" w:rsidRPr="002820FB" w:rsidRDefault="00F81429" w:rsidP="00A61072">
            <w:pPr>
              <w:pStyle w:val="TableParagraph"/>
              <w:ind w:left="107" w:right="269"/>
              <w:rPr>
                <w:sz w:val="24"/>
              </w:rPr>
            </w:pPr>
            <w:r w:rsidRPr="002820FB">
              <w:rPr>
                <w:sz w:val="24"/>
              </w:rPr>
              <w:t>Устное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сочинение.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Составление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по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его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названию и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началу</w:t>
            </w:r>
          </w:p>
        </w:tc>
        <w:tc>
          <w:tcPr>
            <w:tcW w:w="711" w:type="dxa"/>
          </w:tcPr>
          <w:p w:rsidR="00F81429" w:rsidRPr="002820FB" w:rsidRDefault="00F81429" w:rsidP="00567190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</w:tcPr>
          <w:p w:rsidR="00F81429" w:rsidRPr="002820FB" w:rsidRDefault="00F81429" w:rsidP="00A61072">
            <w:pPr>
              <w:pStyle w:val="TableParagraph"/>
              <w:spacing w:line="237" w:lineRule="auto"/>
              <w:ind w:left="107" w:right="663"/>
              <w:rPr>
                <w:sz w:val="24"/>
              </w:rPr>
            </w:pPr>
            <w:r w:rsidRPr="002820FB">
              <w:rPr>
                <w:sz w:val="24"/>
              </w:rPr>
              <w:t>Развитие умения продолжать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рассказ,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опираясь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на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его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начало.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Беседа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по рассказу.</w:t>
            </w:r>
          </w:p>
          <w:p w:rsidR="00F81429" w:rsidRPr="002820FB" w:rsidRDefault="00F81429" w:rsidP="00A61072">
            <w:pPr>
              <w:pStyle w:val="TableParagraph"/>
              <w:spacing w:line="237" w:lineRule="auto"/>
              <w:ind w:left="107" w:right="663"/>
              <w:rPr>
                <w:sz w:val="24"/>
              </w:rPr>
            </w:pPr>
            <w:r w:rsidRPr="002820FB">
              <w:rPr>
                <w:sz w:val="24"/>
              </w:rPr>
              <w:t>Установление причинно-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следственных связей в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содержании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рассказа.</w:t>
            </w:r>
          </w:p>
          <w:p w:rsidR="00F81429" w:rsidRPr="002820FB" w:rsidRDefault="00F81429" w:rsidP="00A61072">
            <w:pPr>
              <w:pStyle w:val="TableParagraph"/>
              <w:spacing w:line="237" w:lineRule="auto"/>
              <w:ind w:left="107" w:right="663"/>
              <w:rPr>
                <w:sz w:val="24"/>
              </w:rPr>
            </w:pPr>
            <w:r w:rsidRPr="002820FB">
              <w:rPr>
                <w:sz w:val="24"/>
              </w:rPr>
              <w:t>Соблюдение последовательности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действий при составлении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рассказа.</w:t>
            </w:r>
          </w:p>
          <w:p w:rsidR="00F81429" w:rsidRPr="002820FB" w:rsidRDefault="00F81429" w:rsidP="00A61072">
            <w:pPr>
              <w:pStyle w:val="TableParagraph"/>
              <w:spacing w:line="237" w:lineRule="auto"/>
              <w:ind w:left="107" w:right="663"/>
              <w:rPr>
                <w:sz w:val="24"/>
              </w:rPr>
            </w:pPr>
            <w:r w:rsidRPr="002820FB">
              <w:rPr>
                <w:sz w:val="24"/>
              </w:rPr>
              <w:t>Развитие образного мышления и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воображения.</w:t>
            </w:r>
          </w:p>
          <w:p w:rsidR="00F81429" w:rsidRPr="002820FB" w:rsidRDefault="00F81429" w:rsidP="00A61072">
            <w:pPr>
              <w:pStyle w:val="TableParagraph"/>
              <w:spacing w:line="237" w:lineRule="auto"/>
              <w:ind w:left="107" w:right="663"/>
              <w:rPr>
                <w:sz w:val="24"/>
              </w:rPr>
            </w:pPr>
            <w:r w:rsidRPr="002820FB">
              <w:rPr>
                <w:sz w:val="24"/>
              </w:rPr>
              <w:t>Развитие навыков устной связной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речи</w:t>
            </w:r>
          </w:p>
        </w:tc>
        <w:tc>
          <w:tcPr>
            <w:tcW w:w="3545" w:type="dxa"/>
          </w:tcPr>
          <w:p w:rsidR="00F81429" w:rsidRPr="002820FB" w:rsidRDefault="00F81429" w:rsidP="00A61072">
            <w:pPr>
              <w:pStyle w:val="TableParagraph"/>
              <w:ind w:right="867"/>
              <w:rPr>
                <w:sz w:val="24"/>
              </w:rPr>
            </w:pPr>
            <w:r w:rsidRPr="002820FB">
              <w:rPr>
                <w:sz w:val="24"/>
              </w:rPr>
              <w:t>Прослушивают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(прочитывают)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начало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рассказа.</w:t>
            </w:r>
          </w:p>
          <w:p w:rsidR="00F81429" w:rsidRPr="002820FB" w:rsidRDefault="00F81429" w:rsidP="00A61072">
            <w:pPr>
              <w:pStyle w:val="TableParagraph"/>
              <w:ind w:right="867"/>
              <w:rPr>
                <w:sz w:val="24"/>
              </w:rPr>
            </w:pPr>
            <w:r w:rsidRPr="002820FB">
              <w:rPr>
                <w:sz w:val="24"/>
              </w:rPr>
              <w:t>Определяют, какая это часть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 (начало, середина,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конец) с помощью наводящих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вопросов.</w:t>
            </w:r>
          </w:p>
          <w:p w:rsidR="00F81429" w:rsidRPr="002820FB" w:rsidRDefault="00F81429" w:rsidP="00A61072">
            <w:pPr>
              <w:pStyle w:val="TableParagraph"/>
              <w:ind w:right="867"/>
              <w:rPr>
                <w:sz w:val="24"/>
              </w:rPr>
            </w:pPr>
            <w:r w:rsidRPr="002820FB">
              <w:rPr>
                <w:sz w:val="24"/>
              </w:rPr>
              <w:t>Составляют план рассказа с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помощью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учителя-логопеда</w:t>
            </w:r>
          </w:p>
        </w:tc>
        <w:tc>
          <w:tcPr>
            <w:tcW w:w="3545" w:type="dxa"/>
          </w:tcPr>
          <w:p w:rsidR="00F81429" w:rsidRPr="002820FB" w:rsidRDefault="00F81429" w:rsidP="00A61072">
            <w:pPr>
              <w:pStyle w:val="TableParagraph"/>
              <w:ind w:right="867"/>
              <w:rPr>
                <w:sz w:val="24"/>
              </w:rPr>
            </w:pPr>
            <w:r w:rsidRPr="002820FB">
              <w:rPr>
                <w:sz w:val="24"/>
              </w:rPr>
              <w:t>Прослушивают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(прочитывают)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начало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рассказа.</w:t>
            </w:r>
          </w:p>
          <w:p w:rsidR="00F81429" w:rsidRPr="002820FB" w:rsidRDefault="00F81429" w:rsidP="00A61072">
            <w:pPr>
              <w:pStyle w:val="TableParagraph"/>
              <w:ind w:right="867"/>
              <w:rPr>
                <w:sz w:val="24"/>
              </w:rPr>
            </w:pPr>
            <w:r w:rsidRPr="002820FB">
              <w:rPr>
                <w:sz w:val="24"/>
              </w:rPr>
              <w:t>Определяют,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какая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это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часть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 (начало, середина,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конец).</w:t>
            </w:r>
          </w:p>
          <w:p w:rsidR="00F81429" w:rsidRPr="002820FB" w:rsidRDefault="00F81429" w:rsidP="00A61072">
            <w:pPr>
              <w:pStyle w:val="TableParagraph"/>
              <w:ind w:right="867"/>
              <w:rPr>
                <w:sz w:val="24"/>
              </w:rPr>
            </w:pPr>
            <w:r w:rsidRPr="002820FB">
              <w:rPr>
                <w:sz w:val="24"/>
              </w:rPr>
              <w:t>Составляют план рассказа.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Составляют рассказ, используя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творческое начало, и опираясь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на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составленный план.</w:t>
            </w:r>
          </w:p>
          <w:p w:rsidR="00F81429" w:rsidRPr="002820FB" w:rsidRDefault="00F81429" w:rsidP="00A61072">
            <w:pPr>
              <w:pStyle w:val="TableParagraph"/>
              <w:ind w:right="867"/>
              <w:rPr>
                <w:sz w:val="24"/>
              </w:rPr>
            </w:pPr>
            <w:r w:rsidRPr="002820FB">
              <w:rPr>
                <w:sz w:val="24"/>
              </w:rPr>
              <w:t>Пересказывают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рассказ</w:t>
            </w:r>
          </w:p>
        </w:tc>
      </w:tr>
      <w:tr w:rsidR="00F81429" w:rsidTr="00A61072">
        <w:trPr>
          <w:trHeight w:val="4111"/>
        </w:trPr>
        <w:tc>
          <w:tcPr>
            <w:tcW w:w="559" w:type="dxa"/>
          </w:tcPr>
          <w:p w:rsidR="00F81429" w:rsidRPr="002820FB" w:rsidRDefault="00F81429" w:rsidP="00567190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39-40</w:t>
            </w:r>
            <w:r w:rsidRPr="002820FB">
              <w:rPr>
                <w:sz w:val="24"/>
              </w:rPr>
              <w:t>.</w:t>
            </w:r>
          </w:p>
        </w:tc>
        <w:tc>
          <w:tcPr>
            <w:tcW w:w="2100" w:type="dxa"/>
          </w:tcPr>
          <w:p w:rsidR="00F81429" w:rsidRPr="002820FB" w:rsidRDefault="00F81429" w:rsidP="00A61072">
            <w:pPr>
              <w:pStyle w:val="TableParagraph"/>
              <w:ind w:left="107" w:right="269"/>
              <w:rPr>
                <w:sz w:val="24"/>
              </w:rPr>
            </w:pPr>
            <w:r w:rsidRPr="002820FB">
              <w:rPr>
                <w:sz w:val="24"/>
              </w:rPr>
              <w:t>Устное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сочинение.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Работа над</w:t>
            </w:r>
            <w:r w:rsidRPr="00A61072">
              <w:rPr>
                <w:sz w:val="24"/>
              </w:rPr>
              <w:t xml:space="preserve"> составлением </w:t>
            </w:r>
            <w:r w:rsidRPr="002820FB">
              <w:rPr>
                <w:sz w:val="24"/>
              </w:rPr>
              <w:t>рассказа.</w:t>
            </w:r>
          </w:p>
          <w:p w:rsidR="00F81429" w:rsidRPr="002820FB" w:rsidRDefault="00F81429" w:rsidP="00A61072">
            <w:pPr>
              <w:pStyle w:val="TableParagraph"/>
              <w:ind w:left="107" w:right="269"/>
              <w:rPr>
                <w:sz w:val="24"/>
              </w:rPr>
            </w:pPr>
            <w:r w:rsidRPr="002820FB">
              <w:rPr>
                <w:sz w:val="24"/>
              </w:rPr>
              <w:t>Придумывание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окончания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</w:t>
            </w:r>
          </w:p>
        </w:tc>
        <w:tc>
          <w:tcPr>
            <w:tcW w:w="711" w:type="dxa"/>
          </w:tcPr>
          <w:p w:rsidR="00F81429" w:rsidRPr="002820FB" w:rsidRDefault="00F81429" w:rsidP="00567190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</w:tcPr>
          <w:p w:rsidR="00F81429" w:rsidRPr="002820FB" w:rsidRDefault="00F81429" w:rsidP="00A61072">
            <w:pPr>
              <w:pStyle w:val="TableParagraph"/>
              <w:spacing w:line="237" w:lineRule="auto"/>
              <w:ind w:left="107" w:right="663"/>
              <w:rPr>
                <w:sz w:val="24"/>
              </w:rPr>
            </w:pPr>
            <w:r w:rsidRPr="002820FB">
              <w:rPr>
                <w:sz w:val="24"/>
              </w:rPr>
              <w:t>Развитие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умения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заканчивать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рассказ.</w:t>
            </w:r>
          </w:p>
          <w:p w:rsidR="00F81429" w:rsidRPr="002820FB" w:rsidRDefault="00F81429" w:rsidP="00A61072">
            <w:pPr>
              <w:pStyle w:val="TableParagraph"/>
              <w:spacing w:line="237" w:lineRule="auto"/>
              <w:ind w:left="107" w:right="663"/>
              <w:rPr>
                <w:sz w:val="24"/>
              </w:rPr>
            </w:pPr>
            <w:r w:rsidRPr="002820FB">
              <w:rPr>
                <w:sz w:val="24"/>
              </w:rPr>
              <w:t>Беседа по рассказу.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Установление причинно-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следственных связей в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содержании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рассказа.</w:t>
            </w:r>
          </w:p>
          <w:p w:rsidR="00F81429" w:rsidRPr="002820FB" w:rsidRDefault="00F81429" w:rsidP="00A61072">
            <w:pPr>
              <w:pStyle w:val="TableParagraph"/>
              <w:spacing w:line="237" w:lineRule="auto"/>
              <w:ind w:left="107" w:right="663"/>
              <w:rPr>
                <w:sz w:val="24"/>
              </w:rPr>
            </w:pPr>
            <w:r w:rsidRPr="002820FB">
              <w:rPr>
                <w:sz w:val="24"/>
              </w:rPr>
              <w:t>Соблюдение последовательности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действий при составлении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рассказа.</w:t>
            </w:r>
          </w:p>
          <w:p w:rsidR="00F81429" w:rsidRPr="002820FB" w:rsidRDefault="00F81429" w:rsidP="00A61072">
            <w:pPr>
              <w:pStyle w:val="TableParagraph"/>
              <w:spacing w:line="237" w:lineRule="auto"/>
              <w:ind w:left="107" w:right="663"/>
              <w:rPr>
                <w:sz w:val="24"/>
              </w:rPr>
            </w:pPr>
            <w:r w:rsidRPr="002820FB">
              <w:rPr>
                <w:sz w:val="24"/>
              </w:rPr>
              <w:t>Развитие образного мышления и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воображения.</w:t>
            </w:r>
          </w:p>
          <w:p w:rsidR="00F81429" w:rsidRPr="002820FB" w:rsidRDefault="00F81429" w:rsidP="00A61072">
            <w:pPr>
              <w:pStyle w:val="TableParagraph"/>
              <w:spacing w:line="237" w:lineRule="auto"/>
              <w:ind w:left="107" w:right="663"/>
              <w:rPr>
                <w:sz w:val="24"/>
              </w:rPr>
            </w:pPr>
            <w:r w:rsidRPr="002820FB">
              <w:rPr>
                <w:sz w:val="24"/>
              </w:rPr>
              <w:t>Развитие навыков устной связной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речи</w:t>
            </w:r>
          </w:p>
        </w:tc>
        <w:tc>
          <w:tcPr>
            <w:tcW w:w="3545" w:type="dxa"/>
          </w:tcPr>
          <w:p w:rsidR="00F81429" w:rsidRPr="002820FB" w:rsidRDefault="00F81429" w:rsidP="00A61072">
            <w:pPr>
              <w:pStyle w:val="TableParagraph"/>
              <w:ind w:right="867"/>
              <w:rPr>
                <w:sz w:val="24"/>
              </w:rPr>
            </w:pPr>
            <w:r w:rsidRPr="002820FB">
              <w:rPr>
                <w:sz w:val="24"/>
              </w:rPr>
              <w:t>Прослушивают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(прочитывают)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рассказ.</w:t>
            </w:r>
          </w:p>
          <w:p w:rsidR="00F81429" w:rsidRPr="002820FB" w:rsidRDefault="00F81429" w:rsidP="00A61072">
            <w:pPr>
              <w:pStyle w:val="TableParagraph"/>
              <w:ind w:right="867"/>
              <w:rPr>
                <w:sz w:val="24"/>
              </w:rPr>
            </w:pPr>
            <w:r w:rsidRPr="002820FB">
              <w:rPr>
                <w:sz w:val="24"/>
              </w:rPr>
              <w:t>Определяют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главную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мысль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и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тему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рассказа.</w:t>
            </w:r>
          </w:p>
          <w:p w:rsidR="00F81429" w:rsidRPr="002820FB" w:rsidRDefault="00F81429" w:rsidP="00A61072">
            <w:pPr>
              <w:pStyle w:val="TableParagraph"/>
              <w:ind w:right="867"/>
              <w:rPr>
                <w:sz w:val="24"/>
              </w:rPr>
            </w:pPr>
            <w:r w:rsidRPr="002820FB">
              <w:rPr>
                <w:sz w:val="24"/>
              </w:rPr>
              <w:t>Предлагают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название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рассказа.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Составляют план рассказа с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помощью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учителя-логопеда.</w:t>
            </w:r>
          </w:p>
          <w:p w:rsidR="00F81429" w:rsidRPr="002820FB" w:rsidRDefault="00F81429" w:rsidP="00A61072">
            <w:pPr>
              <w:pStyle w:val="TableParagraph"/>
              <w:ind w:right="867"/>
              <w:rPr>
                <w:sz w:val="24"/>
              </w:rPr>
            </w:pPr>
            <w:r w:rsidRPr="002820FB">
              <w:rPr>
                <w:sz w:val="24"/>
              </w:rPr>
              <w:t>Придумывают окончание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рассказа, используя простые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распространенные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предложения</w:t>
            </w:r>
          </w:p>
        </w:tc>
        <w:tc>
          <w:tcPr>
            <w:tcW w:w="3545" w:type="dxa"/>
          </w:tcPr>
          <w:p w:rsidR="00F81429" w:rsidRPr="002820FB" w:rsidRDefault="00F81429" w:rsidP="00A61072">
            <w:pPr>
              <w:pStyle w:val="TableParagraph"/>
              <w:ind w:right="867"/>
              <w:rPr>
                <w:sz w:val="24"/>
              </w:rPr>
            </w:pPr>
            <w:r w:rsidRPr="002820FB">
              <w:rPr>
                <w:sz w:val="24"/>
              </w:rPr>
              <w:t>Прослушивают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(прочитывают)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рассказ.</w:t>
            </w:r>
          </w:p>
          <w:p w:rsidR="00F81429" w:rsidRPr="002820FB" w:rsidRDefault="00F81429" w:rsidP="00A61072">
            <w:pPr>
              <w:pStyle w:val="TableParagraph"/>
              <w:ind w:right="867"/>
              <w:rPr>
                <w:sz w:val="24"/>
              </w:rPr>
            </w:pPr>
            <w:r w:rsidRPr="002820FB">
              <w:rPr>
                <w:sz w:val="24"/>
              </w:rPr>
              <w:t>Определяют главную мысль и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тему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рассказа.</w:t>
            </w:r>
          </w:p>
          <w:p w:rsidR="00F81429" w:rsidRPr="002820FB" w:rsidRDefault="00F81429" w:rsidP="00A61072">
            <w:pPr>
              <w:pStyle w:val="TableParagraph"/>
              <w:ind w:right="867"/>
              <w:rPr>
                <w:sz w:val="24"/>
              </w:rPr>
            </w:pPr>
            <w:r w:rsidRPr="002820FB">
              <w:rPr>
                <w:sz w:val="24"/>
              </w:rPr>
              <w:t>Озаглавливают рассказ.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Составляют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план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рассказа.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Придумывают окончание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рассказа, используя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сложносочиненные и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сложноподчиненные</w:t>
            </w:r>
          </w:p>
          <w:p w:rsidR="00F81429" w:rsidRPr="002820FB" w:rsidRDefault="00F81429" w:rsidP="00A61072">
            <w:pPr>
              <w:pStyle w:val="TableParagraph"/>
              <w:ind w:right="867"/>
              <w:rPr>
                <w:sz w:val="24"/>
              </w:rPr>
            </w:pPr>
            <w:r w:rsidRPr="002820FB">
              <w:rPr>
                <w:sz w:val="24"/>
              </w:rPr>
              <w:t>предложения.</w:t>
            </w:r>
            <w:r w:rsidRPr="00A61072">
              <w:rPr>
                <w:sz w:val="24"/>
              </w:rPr>
              <w:t xml:space="preserve"> Пересказывают </w:t>
            </w:r>
            <w:r w:rsidRPr="002820FB">
              <w:rPr>
                <w:sz w:val="24"/>
              </w:rPr>
              <w:t>рассказ</w:t>
            </w:r>
          </w:p>
        </w:tc>
      </w:tr>
      <w:tr w:rsidR="00F81429" w:rsidTr="00A61072">
        <w:trPr>
          <w:trHeight w:val="4111"/>
        </w:trPr>
        <w:tc>
          <w:tcPr>
            <w:tcW w:w="559" w:type="dxa"/>
          </w:tcPr>
          <w:p w:rsidR="00F81429" w:rsidRPr="002820FB" w:rsidRDefault="00F81429" w:rsidP="00567190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41-42</w:t>
            </w:r>
            <w:r w:rsidRPr="002820FB">
              <w:rPr>
                <w:sz w:val="24"/>
              </w:rPr>
              <w:t>.</w:t>
            </w:r>
          </w:p>
        </w:tc>
        <w:tc>
          <w:tcPr>
            <w:tcW w:w="2100" w:type="dxa"/>
          </w:tcPr>
          <w:p w:rsidR="00F81429" w:rsidRPr="002820FB" w:rsidRDefault="00F81429" w:rsidP="00A61072">
            <w:pPr>
              <w:pStyle w:val="TableParagraph"/>
              <w:ind w:left="107" w:right="269"/>
              <w:rPr>
                <w:sz w:val="24"/>
              </w:rPr>
            </w:pPr>
            <w:r w:rsidRPr="002820FB">
              <w:rPr>
                <w:sz w:val="24"/>
              </w:rPr>
              <w:t>Работа над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выборочным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пересказом</w:t>
            </w:r>
          </w:p>
        </w:tc>
        <w:tc>
          <w:tcPr>
            <w:tcW w:w="711" w:type="dxa"/>
          </w:tcPr>
          <w:p w:rsidR="00F81429" w:rsidRPr="002820FB" w:rsidRDefault="00F81429" w:rsidP="00567190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</w:tcPr>
          <w:p w:rsidR="00F81429" w:rsidRPr="002820FB" w:rsidRDefault="00F81429" w:rsidP="00A61072">
            <w:pPr>
              <w:pStyle w:val="TableParagraph"/>
              <w:spacing w:line="237" w:lineRule="auto"/>
              <w:ind w:left="107" w:right="663"/>
              <w:rPr>
                <w:sz w:val="24"/>
              </w:rPr>
            </w:pPr>
            <w:r w:rsidRPr="002820FB">
              <w:rPr>
                <w:sz w:val="24"/>
              </w:rPr>
              <w:t>Чтение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рассказа.</w:t>
            </w:r>
          </w:p>
          <w:p w:rsidR="00F81429" w:rsidRPr="002820FB" w:rsidRDefault="00F81429" w:rsidP="00A61072">
            <w:pPr>
              <w:pStyle w:val="TableParagraph"/>
              <w:spacing w:line="237" w:lineRule="auto"/>
              <w:ind w:left="107" w:right="663"/>
              <w:rPr>
                <w:sz w:val="24"/>
              </w:rPr>
            </w:pPr>
            <w:r w:rsidRPr="002820FB">
              <w:rPr>
                <w:sz w:val="24"/>
              </w:rPr>
              <w:t>Ответы на вопросы учителя-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логопеда.</w:t>
            </w:r>
          </w:p>
          <w:p w:rsidR="00F81429" w:rsidRPr="002820FB" w:rsidRDefault="00F81429" w:rsidP="00A61072">
            <w:pPr>
              <w:pStyle w:val="TableParagraph"/>
              <w:spacing w:line="237" w:lineRule="auto"/>
              <w:ind w:left="107" w:right="663"/>
              <w:rPr>
                <w:sz w:val="24"/>
              </w:rPr>
            </w:pPr>
            <w:r w:rsidRPr="002820FB">
              <w:rPr>
                <w:sz w:val="24"/>
              </w:rPr>
              <w:t>Установление причинно-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следственных связей в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содержании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рассказа.</w:t>
            </w:r>
          </w:p>
          <w:p w:rsidR="00F81429" w:rsidRPr="002820FB" w:rsidRDefault="00F81429" w:rsidP="00A61072">
            <w:pPr>
              <w:pStyle w:val="TableParagraph"/>
              <w:spacing w:line="237" w:lineRule="auto"/>
              <w:ind w:left="107" w:right="663"/>
              <w:rPr>
                <w:sz w:val="24"/>
              </w:rPr>
            </w:pPr>
            <w:r w:rsidRPr="002820FB">
              <w:rPr>
                <w:sz w:val="24"/>
              </w:rPr>
              <w:t>Выяснение последовательности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действий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в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рассказе.</w:t>
            </w:r>
          </w:p>
          <w:p w:rsidR="00F81429" w:rsidRPr="002820FB" w:rsidRDefault="00F81429" w:rsidP="00A61072">
            <w:pPr>
              <w:pStyle w:val="TableParagraph"/>
              <w:spacing w:line="237" w:lineRule="auto"/>
              <w:ind w:left="107" w:right="663"/>
              <w:rPr>
                <w:sz w:val="24"/>
              </w:rPr>
            </w:pPr>
            <w:r w:rsidRPr="002820FB">
              <w:rPr>
                <w:sz w:val="24"/>
              </w:rPr>
              <w:t>Выборочный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пересказ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по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памяти</w:t>
            </w:r>
          </w:p>
        </w:tc>
        <w:tc>
          <w:tcPr>
            <w:tcW w:w="3545" w:type="dxa"/>
          </w:tcPr>
          <w:p w:rsidR="00F81429" w:rsidRPr="002820FB" w:rsidRDefault="00F81429" w:rsidP="00A61072">
            <w:pPr>
              <w:pStyle w:val="TableParagraph"/>
              <w:ind w:right="867"/>
              <w:rPr>
                <w:sz w:val="24"/>
              </w:rPr>
            </w:pPr>
            <w:r w:rsidRPr="002820FB">
              <w:rPr>
                <w:sz w:val="24"/>
              </w:rPr>
              <w:t>Читают рассказ и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устанавливают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причинно-</w:t>
            </w:r>
          </w:p>
          <w:p w:rsidR="00F81429" w:rsidRPr="002820FB" w:rsidRDefault="00F81429" w:rsidP="00A61072">
            <w:pPr>
              <w:pStyle w:val="TableParagraph"/>
              <w:ind w:right="867"/>
              <w:rPr>
                <w:sz w:val="24"/>
              </w:rPr>
            </w:pPr>
            <w:r w:rsidRPr="002820FB">
              <w:rPr>
                <w:sz w:val="24"/>
              </w:rPr>
              <w:t>следственные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связи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помощью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учителя-логопеда.</w:t>
            </w:r>
          </w:p>
          <w:p w:rsidR="00F81429" w:rsidRPr="002820FB" w:rsidRDefault="00F81429" w:rsidP="00A61072">
            <w:pPr>
              <w:pStyle w:val="TableParagraph"/>
              <w:ind w:right="867"/>
              <w:rPr>
                <w:sz w:val="24"/>
              </w:rPr>
            </w:pPr>
            <w:r w:rsidRPr="002820FB">
              <w:rPr>
                <w:sz w:val="24"/>
              </w:rPr>
              <w:t>Отвечают на вопросы учителя-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логопеда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простыми</w:t>
            </w:r>
          </w:p>
          <w:p w:rsidR="00F81429" w:rsidRPr="002820FB" w:rsidRDefault="00F81429" w:rsidP="00A61072">
            <w:pPr>
              <w:pStyle w:val="TableParagraph"/>
              <w:ind w:right="867"/>
              <w:rPr>
                <w:sz w:val="24"/>
              </w:rPr>
            </w:pPr>
            <w:r w:rsidRPr="002820FB">
              <w:rPr>
                <w:sz w:val="24"/>
              </w:rPr>
              <w:t>предложениями.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Пересказывают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выборочно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содержание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</w:t>
            </w:r>
          </w:p>
          <w:p w:rsidR="00F81429" w:rsidRPr="002820FB" w:rsidRDefault="00F81429" w:rsidP="00A61072">
            <w:pPr>
              <w:pStyle w:val="TableParagraph"/>
              <w:ind w:right="867"/>
              <w:rPr>
                <w:sz w:val="24"/>
              </w:rPr>
            </w:pPr>
            <w:r w:rsidRPr="002820FB">
              <w:rPr>
                <w:sz w:val="24"/>
              </w:rPr>
              <w:t>помощью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наводящих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вопросов</w:t>
            </w:r>
          </w:p>
        </w:tc>
        <w:tc>
          <w:tcPr>
            <w:tcW w:w="3545" w:type="dxa"/>
          </w:tcPr>
          <w:p w:rsidR="00F81429" w:rsidRPr="002820FB" w:rsidRDefault="00F81429" w:rsidP="00A61072">
            <w:pPr>
              <w:pStyle w:val="TableParagraph"/>
              <w:ind w:right="867"/>
              <w:rPr>
                <w:sz w:val="24"/>
              </w:rPr>
            </w:pPr>
            <w:r w:rsidRPr="002820FB">
              <w:rPr>
                <w:sz w:val="24"/>
              </w:rPr>
              <w:t>Читают рассказ и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устанавливают причинно-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следственные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связи.</w:t>
            </w:r>
          </w:p>
          <w:p w:rsidR="00F81429" w:rsidRPr="002820FB" w:rsidRDefault="00F81429" w:rsidP="00A61072">
            <w:pPr>
              <w:pStyle w:val="TableParagraph"/>
              <w:ind w:right="867"/>
              <w:rPr>
                <w:sz w:val="24"/>
              </w:rPr>
            </w:pPr>
            <w:r w:rsidRPr="002820FB">
              <w:rPr>
                <w:sz w:val="24"/>
              </w:rPr>
              <w:t>Отвечают на вопросы учителя-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логопеда распространенными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предложениями.</w:t>
            </w:r>
          </w:p>
          <w:p w:rsidR="00F81429" w:rsidRPr="002820FB" w:rsidRDefault="00F81429" w:rsidP="00A61072">
            <w:pPr>
              <w:pStyle w:val="TableParagraph"/>
              <w:ind w:right="867"/>
              <w:rPr>
                <w:sz w:val="24"/>
              </w:rPr>
            </w:pPr>
            <w:r w:rsidRPr="002820FB">
              <w:rPr>
                <w:sz w:val="24"/>
              </w:rPr>
              <w:t>Пересказывают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выборочно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содержание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</w:t>
            </w:r>
          </w:p>
        </w:tc>
      </w:tr>
      <w:tr w:rsidR="00F81429" w:rsidTr="00A61072">
        <w:trPr>
          <w:trHeight w:val="4111"/>
        </w:trPr>
        <w:tc>
          <w:tcPr>
            <w:tcW w:w="559" w:type="dxa"/>
          </w:tcPr>
          <w:p w:rsidR="00F81429" w:rsidRPr="002820FB" w:rsidRDefault="00F81429" w:rsidP="00567190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43,44-45</w:t>
            </w:r>
            <w:r w:rsidRPr="002820FB">
              <w:rPr>
                <w:sz w:val="24"/>
              </w:rPr>
              <w:t>.</w:t>
            </w:r>
          </w:p>
        </w:tc>
        <w:tc>
          <w:tcPr>
            <w:tcW w:w="2100" w:type="dxa"/>
          </w:tcPr>
          <w:p w:rsidR="00F81429" w:rsidRPr="002820FB" w:rsidRDefault="00F81429" w:rsidP="00A61072">
            <w:pPr>
              <w:pStyle w:val="TableParagraph"/>
              <w:ind w:left="107" w:right="269"/>
              <w:rPr>
                <w:sz w:val="24"/>
              </w:rPr>
            </w:pPr>
            <w:r w:rsidRPr="002820FB">
              <w:rPr>
                <w:sz w:val="24"/>
              </w:rPr>
              <w:t>Работа над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полным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пересказом</w:t>
            </w:r>
          </w:p>
        </w:tc>
        <w:tc>
          <w:tcPr>
            <w:tcW w:w="711" w:type="dxa"/>
          </w:tcPr>
          <w:p w:rsidR="00F81429" w:rsidRPr="002820FB" w:rsidRDefault="00F81429" w:rsidP="00567190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4" w:type="dxa"/>
          </w:tcPr>
          <w:p w:rsidR="00F81429" w:rsidRPr="002820FB" w:rsidRDefault="00F81429" w:rsidP="00A61072">
            <w:pPr>
              <w:pStyle w:val="TableParagraph"/>
              <w:spacing w:line="237" w:lineRule="auto"/>
              <w:ind w:left="107" w:right="663"/>
              <w:rPr>
                <w:sz w:val="24"/>
              </w:rPr>
            </w:pPr>
            <w:r w:rsidRPr="002820FB">
              <w:rPr>
                <w:sz w:val="24"/>
              </w:rPr>
              <w:t>Чтение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рассказа.</w:t>
            </w:r>
          </w:p>
          <w:p w:rsidR="00F81429" w:rsidRPr="002820FB" w:rsidRDefault="00F81429" w:rsidP="00A61072">
            <w:pPr>
              <w:pStyle w:val="TableParagraph"/>
              <w:spacing w:line="237" w:lineRule="auto"/>
              <w:ind w:left="107" w:right="663"/>
              <w:rPr>
                <w:sz w:val="24"/>
              </w:rPr>
            </w:pPr>
            <w:r w:rsidRPr="002820FB">
              <w:rPr>
                <w:sz w:val="24"/>
              </w:rPr>
              <w:t>Ответы на вопросы учителя-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логопеда.</w:t>
            </w:r>
          </w:p>
          <w:p w:rsidR="00F81429" w:rsidRPr="002820FB" w:rsidRDefault="00F81429" w:rsidP="00A61072">
            <w:pPr>
              <w:pStyle w:val="TableParagraph"/>
              <w:spacing w:line="237" w:lineRule="auto"/>
              <w:ind w:left="107" w:right="663"/>
              <w:rPr>
                <w:sz w:val="24"/>
              </w:rPr>
            </w:pPr>
            <w:r w:rsidRPr="002820FB">
              <w:rPr>
                <w:sz w:val="24"/>
              </w:rPr>
              <w:t>Нахождение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главной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мысли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рассказа.</w:t>
            </w:r>
          </w:p>
          <w:p w:rsidR="00F81429" w:rsidRPr="002820FB" w:rsidRDefault="00F81429" w:rsidP="00A61072">
            <w:pPr>
              <w:pStyle w:val="TableParagraph"/>
              <w:spacing w:line="237" w:lineRule="auto"/>
              <w:ind w:left="107" w:right="663"/>
              <w:rPr>
                <w:sz w:val="24"/>
              </w:rPr>
            </w:pPr>
            <w:r w:rsidRPr="002820FB">
              <w:rPr>
                <w:sz w:val="24"/>
              </w:rPr>
              <w:t>Деление текста на части,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озаглавливание частей.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Составление плана рассказа.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Полный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пересказ</w:t>
            </w:r>
          </w:p>
        </w:tc>
        <w:tc>
          <w:tcPr>
            <w:tcW w:w="3545" w:type="dxa"/>
          </w:tcPr>
          <w:p w:rsidR="00F81429" w:rsidRPr="002820FB" w:rsidRDefault="00F81429" w:rsidP="00A61072">
            <w:pPr>
              <w:pStyle w:val="TableParagraph"/>
              <w:ind w:right="867"/>
              <w:rPr>
                <w:sz w:val="24"/>
              </w:rPr>
            </w:pPr>
            <w:r w:rsidRPr="002820FB">
              <w:rPr>
                <w:sz w:val="24"/>
              </w:rPr>
              <w:t>Читают рассказ и находят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главную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мысль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помощью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учителя-логопеда.</w:t>
            </w:r>
          </w:p>
          <w:p w:rsidR="00F81429" w:rsidRPr="002820FB" w:rsidRDefault="00F81429" w:rsidP="00A61072">
            <w:pPr>
              <w:pStyle w:val="TableParagraph"/>
              <w:ind w:right="867"/>
              <w:rPr>
                <w:sz w:val="24"/>
              </w:rPr>
            </w:pPr>
            <w:r w:rsidRPr="002820FB">
              <w:rPr>
                <w:sz w:val="24"/>
              </w:rPr>
              <w:t>Отвечают на вопросы учителя-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логопеда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простыми</w:t>
            </w:r>
          </w:p>
          <w:p w:rsidR="00F81429" w:rsidRPr="002820FB" w:rsidRDefault="00F81429" w:rsidP="00A61072">
            <w:pPr>
              <w:pStyle w:val="TableParagraph"/>
              <w:ind w:right="867"/>
              <w:rPr>
                <w:sz w:val="24"/>
              </w:rPr>
            </w:pPr>
            <w:r w:rsidRPr="002820FB">
              <w:rPr>
                <w:sz w:val="24"/>
              </w:rPr>
              <w:t>предложениями.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Озаглавливают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части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и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составляют план с помощью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учителя-логопеда.</w:t>
            </w:r>
          </w:p>
          <w:p w:rsidR="00F81429" w:rsidRPr="002820FB" w:rsidRDefault="00F81429" w:rsidP="00A61072">
            <w:pPr>
              <w:pStyle w:val="TableParagraph"/>
              <w:ind w:right="867"/>
              <w:rPr>
                <w:sz w:val="24"/>
              </w:rPr>
            </w:pPr>
            <w:r w:rsidRPr="002820FB">
              <w:rPr>
                <w:sz w:val="24"/>
              </w:rPr>
              <w:t>Пересказывают содержание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 в полном объеме с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помощью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наводящих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вопросов</w:t>
            </w:r>
          </w:p>
        </w:tc>
        <w:tc>
          <w:tcPr>
            <w:tcW w:w="3545" w:type="dxa"/>
          </w:tcPr>
          <w:p w:rsidR="00F81429" w:rsidRPr="002820FB" w:rsidRDefault="00F81429" w:rsidP="00A61072">
            <w:pPr>
              <w:pStyle w:val="TableParagraph"/>
              <w:ind w:right="867"/>
              <w:rPr>
                <w:sz w:val="24"/>
              </w:rPr>
            </w:pPr>
            <w:r w:rsidRPr="002820FB">
              <w:rPr>
                <w:sz w:val="24"/>
              </w:rPr>
              <w:t>Читают рассказ и находят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главную мысль рассказа.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Отвечают на вопросы учителя-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логопеда распространенными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предложениями.</w:t>
            </w:r>
          </w:p>
          <w:p w:rsidR="00F81429" w:rsidRPr="002820FB" w:rsidRDefault="00F81429" w:rsidP="00A61072">
            <w:pPr>
              <w:pStyle w:val="TableParagraph"/>
              <w:ind w:right="867"/>
              <w:rPr>
                <w:sz w:val="24"/>
              </w:rPr>
            </w:pPr>
            <w:r w:rsidRPr="002820FB">
              <w:rPr>
                <w:sz w:val="24"/>
              </w:rPr>
              <w:t>Делят текст на части.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Озаглавливают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части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рассказа.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Составляют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план.</w:t>
            </w:r>
          </w:p>
          <w:p w:rsidR="00F81429" w:rsidRPr="002820FB" w:rsidRDefault="00F81429" w:rsidP="00A61072">
            <w:pPr>
              <w:pStyle w:val="TableParagraph"/>
              <w:ind w:right="867"/>
              <w:rPr>
                <w:sz w:val="24"/>
              </w:rPr>
            </w:pPr>
            <w:r w:rsidRPr="002820FB">
              <w:rPr>
                <w:sz w:val="24"/>
              </w:rPr>
              <w:t>Пересказывают содержание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в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полном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объеме</w:t>
            </w:r>
          </w:p>
        </w:tc>
      </w:tr>
      <w:tr w:rsidR="00F81429" w:rsidTr="00A61072">
        <w:trPr>
          <w:trHeight w:val="1613"/>
        </w:trPr>
        <w:tc>
          <w:tcPr>
            <w:tcW w:w="559" w:type="dxa"/>
          </w:tcPr>
          <w:p w:rsidR="00F81429" w:rsidRPr="002820FB" w:rsidRDefault="00F81429" w:rsidP="00567190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  <w:r w:rsidRPr="002820FB">
              <w:rPr>
                <w:sz w:val="24"/>
              </w:rPr>
              <w:t>.</w:t>
            </w:r>
          </w:p>
        </w:tc>
        <w:tc>
          <w:tcPr>
            <w:tcW w:w="2100" w:type="dxa"/>
          </w:tcPr>
          <w:p w:rsidR="00F81429" w:rsidRPr="002820FB" w:rsidRDefault="00F81429" w:rsidP="00A61072">
            <w:pPr>
              <w:pStyle w:val="TableParagraph"/>
              <w:ind w:left="107" w:right="269"/>
              <w:rPr>
                <w:sz w:val="24"/>
              </w:rPr>
            </w:pPr>
            <w:r w:rsidRPr="002820FB">
              <w:rPr>
                <w:sz w:val="24"/>
              </w:rPr>
              <w:t>Работа над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полным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пересказом с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заменой в тексте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лица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рассказчика</w:t>
            </w:r>
          </w:p>
        </w:tc>
        <w:tc>
          <w:tcPr>
            <w:tcW w:w="711" w:type="dxa"/>
          </w:tcPr>
          <w:p w:rsidR="00F81429" w:rsidRPr="002820FB" w:rsidRDefault="00F81429" w:rsidP="00A61072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81429" w:rsidRPr="002820FB" w:rsidRDefault="00F81429" w:rsidP="00A61072">
            <w:pPr>
              <w:pStyle w:val="TableParagraph"/>
              <w:spacing w:line="237" w:lineRule="auto"/>
              <w:ind w:left="107" w:right="663"/>
              <w:rPr>
                <w:sz w:val="24"/>
              </w:rPr>
            </w:pPr>
            <w:r w:rsidRPr="002820FB">
              <w:rPr>
                <w:sz w:val="24"/>
              </w:rPr>
              <w:t>Чтение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рассказа.</w:t>
            </w:r>
          </w:p>
          <w:p w:rsidR="00F81429" w:rsidRPr="002820FB" w:rsidRDefault="00F81429" w:rsidP="00A61072">
            <w:pPr>
              <w:pStyle w:val="TableParagraph"/>
              <w:spacing w:line="237" w:lineRule="auto"/>
              <w:ind w:left="107" w:right="663"/>
              <w:rPr>
                <w:sz w:val="24"/>
              </w:rPr>
            </w:pPr>
            <w:r w:rsidRPr="002820FB">
              <w:rPr>
                <w:sz w:val="24"/>
              </w:rPr>
              <w:t>Ответы на вопросы учителя-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логопеда.</w:t>
            </w:r>
          </w:p>
          <w:p w:rsidR="00F81429" w:rsidRPr="002820FB" w:rsidRDefault="00F81429" w:rsidP="00A61072">
            <w:pPr>
              <w:pStyle w:val="TableParagraph"/>
              <w:spacing w:line="237" w:lineRule="auto"/>
              <w:ind w:left="107" w:right="663"/>
              <w:rPr>
                <w:sz w:val="24"/>
              </w:rPr>
            </w:pPr>
            <w:r w:rsidRPr="002820FB">
              <w:rPr>
                <w:sz w:val="24"/>
              </w:rPr>
              <w:t>Нахождение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главной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мысли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рассказа.</w:t>
            </w:r>
          </w:p>
          <w:p w:rsidR="00F81429" w:rsidRPr="002820FB" w:rsidRDefault="00F81429" w:rsidP="00A61072">
            <w:pPr>
              <w:pStyle w:val="TableParagraph"/>
              <w:spacing w:line="237" w:lineRule="auto"/>
              <w:ind w:left="107" w:right="663"/>
              <w:rPr>
                <w:sz w:val="24"/>
              </w:rPr>
            </w:pPr>
            <w:r w:rsidRPr="002820FB">
              <w:rPr>
                <w:sz w:val="24"/>
              </w:rPr>
              <w:t>Деление текста на части,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озаглавливание частей.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Составление плана рассказа.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Полный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пересказ</w:t>
            </w:r>
          </w:p>
        </w:tc>
        <w:tc>
          <w:tcPr>
            <w:tcW w:w="3545" w:type="dxa"/>
          </w:tcPr>
          <w:p w:rsidR="00F81429" w:rsidRPr="002820FB" w:rsidRDefault="00F81429" w:rsidP="00A61072">
            <w:pPr>
              <w:pStyle w:val="TableParagraph"/>
              <w:ind w:right="867"/>
              <w:rPr>
                <w:sz w:val="24"/>
              </w:rPr>
            </w:pPr>
            <w:r w:rsidRPr="002820FB">
              <w:rPr>
                <w:sz w:val="24"/>
              </w:rPr>
              <w:t>Читают рассказ и находят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главную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мысль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помощью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учителя-логопеда.</w:t>
            </w:r>
          </w:p>
          <w:p w:rsidR="00F81429" w:rsidRPr="002820FB" w:rsidRDefault="00F81429" w:rsidP="00A61072">
            <w:pPr>
              <w:pStyle w:val="TableParagraph"/>
              <w:ind w:right="867"/>
              <w:rPr>
                <w:sz w:val="24"/>
              </w:rPr>
            </w:pPr>
            <w:r w:rsidRPr="002820FB">
              <w:rPr>
                <w:sz w:val="24"/>
              </w:rPr>
              <w:t>Отвечают на вопросы учителя-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логопеда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простыми</w:t>
            </w:r>
          </w:p>
          <w:p w:rsidR="00F81429" w:rsidRPr="002820FB" w:rsidRDefault="00F81429" w:rsidP="00A61072">
            <w:pPr>
              <w:pStyle w:val="TableParagraph"/>
              <w:ind w:right="867"/>
              <w:rPr>
                <w:sz w:val="24"/>
              </w:rPr>
            </w:pPr>
            <w:r w:rsidRPr="002820FB">
              <w:rPr>
                <w:sz w:val="24"/>
              </w:rPr>
              <w:t>предложениями.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Озаглавливают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части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и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составляют план с помощью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учителя-логопеда.</w:t>
            </w:r>
          </w:p>
          <w:p w:rsidR="00F81429" w:rsidRPr="002820FB" w:rsidRDefault="00F81429" w:rsidP="00A61072">
            <w:pPr>
              <w:pStyle w:val="TableParagraph"/>
              <w:ind w:right="867"/>
              <w:rPr>
                <w:sz w:val="24"/>
              </w:rPr>
            </w:pPr>
            <w:r w:rsidRPr="002820FB">
              <w:rPr>
                <w:sz w:val="24"/>
              </w:rPr>
              <w:t>Пересказывают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содержание</w:t>
            </w:r>
            <w:r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 в полном объеме с</w:t>
            </w:r>
            <w:r w:rsidRPr="002820FB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545" w:type="dxa"/>
          </w:tcPr>
          <w:p w:rsidR="00F81429" w:rsidRPr="002820FB" w:rsidRDefault="00F81429" w:rsidP="00A61072">
            <w:pPr>
              <w:pStyle w:val="TableParagraph"/>
              <w:ind w:right="867"/>
              <w:rPr>
                <w:sz w:val="24"/>
              </w:rPr>
            </w:pPr>
            <w:r w:rsidRPr="002820FB">
              <w:rPr>
                <w:sz w:val="24"/>
              </w:rPr>
              <w:t>Читают рассказ и находят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главную мысль рассказа.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Отвечают на вопросы учителя-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логопеда распространенными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предложениями.</w:t>
            </w:r>
          </w:p>
          <w:p w:rsidR="00F81429" w:rsidRPr="002820FB" w:rsidRDefault="00F81429" w:rsidP="00A61072">
            <w:pPr>
              <w:pStyle w:val="TableParagraph"/>
              <w:ind w:right="867"/>
              <w:rPr>
                <w:sz w:val="24"/>
              </w:rPr>
            </w:pPr>
            <w:r w:rsidRPr="002820FB">
              <w:rPr>
                <w:sz w:val="24"/>
              </w:rPr>
              <w:t>Делят текст на части.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Озаглавливают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части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рассказа.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Составляют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план.</w:t>
            </w:r>
          </w:p>
          <w:p w:rsidR="00F81429" w:rsidRDefault="00F81429" w:rsidP="00A61072">
            <w:pPr>
              <w:pStyle w:val="TableParagraph"/>
              <w:ind w:right="867"/>
              <w:rPr>
                <w:sz w:val="24"/>
              </w:rPr>
            </w:pPr>
            <w:r w:rsidRPr="002820FB">
              <w:rPr>
                <w:sz w:val="24"/>
              </w:rPr>
              <w:t>Пересказывают содержание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рассказа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в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полном</w:t>
            </w:r>
            <w:r w:rsidRPr="00A61072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объеме, заменяя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первое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лицо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третьим</w:t>
            </w:r>
          </w:p>
          <w:p w:rsidR="00F81429" w:rsidRDefault="00F81429" w:rsidP="00A61072">
            <w:pPr>
              <w:pStyle w:val="TableParagraph"/>
              <w:ind w:right="867"/>
              <w:rPr>
                <w:sz w:val="24"/>
              </w:rPr>
            </w:pPr>
          </w:p>
          <w:p w:rsidR="00F81429" w:rsidRPr="002820FB" w:rsidRDefault="00F81429" w:rsidP="00567190">
            <w:pPr>
              <w:pStyle w:val="TableParagraph"/>
              <w:ind w:left="0" w:right="867"/>
              <w:rPr>
                <w:sz w:val="24"/>
              </w:rPr>
            </w:pPr>
          </w:p>
        </w:tc>
      </w:tr>
      <w:tr w:rsidR="00F81429" w:rsidTr="00567190">
        <w:trPr>
          <w:trHeight w:val="355"/>
        </w:trPr>
        <w:tc>
          <w:tcPr>
            <w:tcW w:w="559" w:type="dxa"/>
            <w:tcBorders>
              <w:bottom w:val="single" w:sz="4" w:space="0" w:color="auto"/>
            </w:tcBorders>
          </w:tcPr>
          <w:p w:rsidR="00F81429" w:rsidRDefault="00F81429" w:rsidP="00567190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</w:p>
        </w:tc>
        <w:tc>
          <w:tcPr>
            <w:tcW w:w="13585" w:type="dxa"/>
            <w:gridSpan w:val="5"/>
            <w:tcBorders>
              <w:bottom w:val="single" w:sz="4" w:space="0" w:color="auto"/>
            </w:tcBorders>
          </w:tcPr>
          <w:p w:rsidR="00F81429" w:rsidRPr="00567190" w:rsidRDefault="00F81429" w:rsidP="00567190">
            <w:pPr>
              <w:pStyle w:val="TableParagraph"/>
              <w:ind w:left="0" w:right="867"/>
              <w:jc w:val="center"/>
              <w:rPr>
                <w:b/>
                <w:sz w:val="24"/>
              </w:rPr>
            </w:pPr>
            <w:r w:rsidRPr="00567190">
              <w:rPr>
                <w:b/>
                <w:sz w:val="24"/>
              </w:rPr>
              <w:t>Связная письменная речь-9 ч.</w:t>
            </w:r>
          </w:p>
        </w:tc>
      </w:tr>
      <w:tr w:rsidR="00F81429" w:rsidTr="00A61072">
        <w:trPr>
          <w:trHeight w:val="1240"/>
        </w:trPr>
        <w:tc>
          <w:tcPr>
            <w:tcW w:w="559" w:type="dxa"/>
            <w:tcBorders>
              <w:top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47-48</w:t>
            </w:r>
            <w:r w:rsidRPr="002820FB">
              <w:rPr>
                <w:sz w:val="24"/>
              </w:rPr>
              <w:t>.</w:t>
            </w: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ind w:left="107" w:right="86"/>
              <w:rPr>
                <w:sz w:val="24"/>
              </w:rPr>
            </w:pPr>
            <w:r w:rsidRPr="002820FB">
              <w:rPr>
                <w:sz w:val="24"/>
              </w:rPr>
              <w:t>Изложение-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повествование на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основе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зрительного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восприятия текста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по вопросам к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каждому</w:t>
            </w:r>
          </w:p>
          <w:p w:rsidR="00F81429" w:rsidRPr="002820FB" w:rsidRDefault="00F81429" w:rsidP="00567190">
            <w:pPr>
              <w:pStyle w:val="TableParagraph"/>
              <w:ind w:left="107"/>
              <w:rPr>
                <w:sz w:val="24"/>
              </w:rPr>
            </w:pPr>
            <w:r w:rsidRPr="002820FB">
              <w:rPr>
                <w:sz w:val="24"/>
              </w:rPr>
              <w:t>предложению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ind w:left="107" w:right="463"/>
              <w:rPr>
                <w:sz w:val="24"/>
              </w:rPr>
            </w:pPr>
            <w:r w:rsidRPr="002820FB">
              <w:rPr>
                <w:sz w:val="24"/>
              </w:rPr>
              <w:t>Формирование умения писать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изложение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по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вопросам.</w:t>
            </w:r>
          </w:p>
          <w:p w:rsidR="00F81429" w:rsidRPr="002820FB" w:rsidRDefault="00F81429" w:rsidP="00567190">
            <w:pPr>
              <w:pStyle w:val="TableParagraph"/>
              <w:ind w:left="107" w:right="261"/>
              <w:rPr>
                <w:sz w:val="24"/>
              </w:rPr>
            </w:pPr>
            <w:r w:rsidRPr="002820FB">
              <w:rPr>
                <w:sz w:val="24"/>
              </w:rPr>
              <w:t>Закрепление умения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устанавливать связь заголовка с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темой.</w:t>
            </w:r>
          </w:p>
          <w:p w:rsidR="00F81429" w:rsidRPr="002820FB" w:rsidRDefault="00F81429" w:rsidP="00567190">
            <w:pPr>
              <w:pStyle w:val="TableParagraph"/>
              <w:ind w:left="107" w:right="503"/>
              <w:rPr>
                <w:sz w:val="24"/>
              </w:rPr>
            </w:pPr>
            <w:r w:rsidRPr="002820FB">
              <w:rPr>
                <w:sz w:val="24"/>
              </w:rPr>
              <w:t>Составление предложений по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вопросам.</w:t>
            </w:r>
          </w:p>
          <w:p w:rsidR="00F81429" w:rsidRPr="002820FB" w:rsidRDefault="00F81429" w:rsidP="00567190">
            <w:pPr>
              <w:pStyle w:val="TableParagraph"/>
              <w:ind w:left="107" w:right="472"/>
              <w:rPr>
                <w:sz w:val="24"/>
              </w:rPr>
            </w:pPr>
            <w:r w:rsidRPr="002820FB">
              <w:rPr>
                <w:sz w:val="24"/>
              </w:rPr>
              <w:t>Определение типа текста.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Развитие письменной связной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речи</w:t>
            </w: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ind w:right="250"/>
              <w:rPr>
                <w:sz w:val="24"/>
              </w:rPr>
            </w:pPr>
            <w:r w:rsidRPr="002820FB">
              <w:rPr>
                <w:sz w:val="24"/>
              </w:rPr>
              <w:t>Прослушивают выразительное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чтение текста учителем-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логопедом.</w:t>
            </w:r>
          </w:p>
          <w:p w:rsidR="00F81429" w:rsidRPr="002820FB" w:rsidRDefault="00F81429" w:rsidP="00567190">
            <w:pPr>
              <w:pStyle w:val="TableParagraph"/>
              <w:ind w:right="222"/>
              <w:rPr>
                <w:sz w:val="24"/>
              </w:rPr>
            </w:pPr>
            <w:r w:rsidRPr="002820FB">
              <w:rPr>
                <w:sz w:val="24"/>
              </w:rPr>
              <w:t>Читают текст вслух.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Озаглавливают текст.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Отвечают на вопросы учителя-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логопеда полным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распространенным</w:t>
            </w:r>
          </w:p>
          <w:p w:rsidR="00F81429" w:rsidRPr="002820FB" w:rsidRDefault="00F81429" w:rsidP="00567190">
            <w:pPr>
              <w:pStyle w:val="TableParagraph"/>
              <w:rPr>
                <w:sz w:val="24"/>
              </w:rPr>
            </w:pPr>
            <w:r w:rsidRPr="002820FB">
              <w:rPr>
                <w:sz w:val="24"/>
              </w:rPr>
              <w:t>предложением.</w:t>
            </w:r>
          </w:p>
          <w:p w:rsidR="00F81429" w:rsidRPr="002820FB" w:rsidRDefault="00F81429" w:rsidP="00567190">
            <w:pPr>
              <w:pStyle w:val="TableParagraph"/>
              <w:rPr>
                <w:sz w:val="24"/>
              </w:rPr>
            </w:pPr>
            <w:r w:rsidRPr="002820FB">
              <w:rPr>
                <w:sz w:val="24"/>
              </w:rPr>
              <w:t>Записывают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текст</w:t>
            </w: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ind w:right="250"/>
              <w:rPr>
                <w:sz w:val="24"/>
              </w:rPr>
            </w:pPr>
            <w:r w:rsidRPr="002820FB">
              <w:rPr>
                <w:sz w:val="24"/>
              </w:rPr>
              <w:t>Прослушивают выразительное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чтение текста учителем-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логопедом.</w:t>
            </w:r>
          </w:p>
          <w:p w:rsidR="00F81429" w:rsidRPr="002820FB" w:rsidRDefault="00F81429" w:rsidP="00567190">
            <w:pPr>
              <w:pStyle w:val="TableParagraph"/>
              <w:rPr>
                <w:sz w:val="24"/>
              </w:rPr>
            </w:pPr>
            <w:r w:rsidRPr="002820FB">
              <w:rPr>
                <w:sz w:val="24"/>
              </w:rPr>
              <w:t>Читают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текст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вслух.</w:t>
            </w:r>
          </w:p>
          <w:p w:rsidR="00F81429" w:rsidRPr="002820FB" w:rsidRDefault="00F81429" w:rsidP="00567190">
            <w:pPr>
              <w:pStyle w:val="TableParagraph"/>
              <w:ind w:right="98"/>
              <w:rPr>
                <w:sz w:val="24"/>
              </w:rPr>
            </w:pPr>
            <w:r w:rsidRPr="002820FB">
              <w:rPr>
                <w:sz w:val="24"/>
              </w:rPr>
              <w:t>Выделяют основные признаки и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мысль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текста.</w:t>
            </w:r>
          </w:p>
          <w:p w:rsidR="00F81429" w:rsidRPr="002820FB" w:rsidRDefault="00F81429" w:rsidP="00567190">
            <w:pPr>
              <w:pStyle w:val="TableParagraph"/>
              <w:ind w:right="222"/>
              <w:rPr>
                <w:sz w:val="24"/>
              </w:rPr>
            </w:pPr>
            <w:r w:rsidRPr="002820FB">
              <w:rPr>
                <w:sz w:val="24"/>
              </w:rPr>
              <w:t>Определяют тип текста.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Отвечают на вопросы учителя-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логопеда полным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распространенным</w:t>
            </w:r>
          </w:p>
          <w:p w:rsidR="00F81429" w:rsidRPr="002820FB" w:rsidRDefault="00F81429" w:rsidP="00567190">
            <w:pPr>
              <w:pStyle w:val="TableParagraph"/>
              <w:ind w:right="1165"/>
              <w:rPr>
                <w:sz w:val="24"/>
              </w:rPr>
            </w:pPr>
            <w:r w:rsidRPr="002820FB">
              <w:rPr>
                <w:sz w:val="24"/>
              </w:rPr>
              <w:t>предложением.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Пересказывают</w:t>
            </w:r>
            <w:r w:rsidRPr="002820FB">
              <w:rPr>
                <w:spacing w:val="-14"/>
                <w:sz w:val="24"/>
              </w:rPr>
              <w:t xml:space="preserve"> </w:t>
            </w:r>
            <w:r w:rsidRPr="002820FB">
              <w:rPr>
                <w:sz w:val="24"/>
              </w:rPr>
              <w:t>текст,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используя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вопросы.</w:t>
            </w:r>
          </w:p>
          <w:p w:rsidR="00F81429" w:rsidRPr="002820FB" w:rsidRDefault="00F81429" w:rsidP="00567190">
            <w:pPr>
              <w:pStyle w:val="TableParagraph"/>
              <w:spacing w:line="270" w:lineRule="atLeast"/>
              <w:ind w:right="137"/>
              <w:rPr>
                <w:sz w:val="24"/>
              </w:rPr>
            </w:pPr>
            <w:r w:rsidRPr="002820FB">
              <w:rPr>
                <w:sz w:val="24"/>
              </w:rPr>
              <w:t>Записывают текст и выполняют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самопроверку</w:t>
            </w:r>
          </w:p>
        </w:tc>
      </w:tr>
      <w:tr w:rsidR="00F81429" w:rsidTr="00567190">
        <w:trPr>
          <w:trHeight w:val="714"/>
        </w:trPr>
        <w:tc>
          <w:tcPr>
            <w:tcW w:w="559" w:type="dxa"/>
            <w:tcBorders>
              <w:top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49-50</w:t>
            </w:r>
            <w:r w:rsidRPr="002820FB">
              <w:rPr>
                <w:sz w:val="24"/>
              </w:rPr>
              <w:t>.</w:t>
            </w: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ind w:left="107" w:right="86"/>
              <w:rPr>
                <w:sz w:val="24"/>
              </w:rPr>
            </w:pPr>
            <w:r w:rsidRPr="002820FB">
              <w:rPr>
                <w:sz w:val="24"/>
              </w:rPr>
              <w:t>Изложение</w:t>
            </w:r>
            <w:r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-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повествование на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основе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зрительного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восприятия текста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по готовому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плану, опорным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словам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ind w:left="107" w:right="463"/>
              <w:rPr>
                <w:sz w:val="24"/>
              </w:rPr>
            </w:pPr>
            <w:r w:rsidRPr="002820FB">
              <w:rPr>
                <w:sz w:val="24"/>
              </w:rPr>
              <w:t>Формирование умения писать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изложение по готовому плану и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опорным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словам.</w:t>
            </w:r>
          </w:p>
          <w:p w:rsidR="00F81429" w:rsidRPr="002820FB" w:rsidRDefault="00F81429" w:rsidP="00567190">
            <w:pPr>
              <w:pStyle w:val="TableParagraph"/>
              <w:ind w:left="107" w:right="463"/>
              <w:rPr>
                <w:sz w:val="24"/>
              </w:rPr>
            </w:pPr>
            <w:r w:rsidRPr="002820FB">
              <w:rPr>
                <w:sz w:val="24"/>
              </w:rPr>
              <w:t>Развитие умения устанавливать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последовательность частей в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тексте.</w:t>
            </w:r>
          </w:p>
          <w:p w:rsidR="00F81429" w:rsidRPr="002820FB" w:rsidRDefault="00F81429" w:rsidP="00567190">
            <w:pPr>
              <w:pStyle w:val="TableParagraph"/>
              <w:ind w:left="107" w:right="463"/>
              <w:rPr>
                <w:sz w:val="24"/>
              </w:rPr>
            </w:pPr>
            <w:r w:rsidRPr="002820FB">
              <w:rPr>
                <w:sz w:val="24"/>
              </w:rPr>
              <w:t>Определение типа текста.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Развитие письменной связной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речи</w:t>
            </w: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ind w:right="250"/>
              <w:rPr>
                <w:sz w:val="24"/>
              </w:rPr>
            </w:pPr>
            <w:r w:rsidRPr="002820FB">
              <w:rPr>
                <w:sz w:val="24"/>
              </w:rPr>
              <w:t>Прослушивают выразительное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чтение текста учителем-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логопедом.</w:t>
            </w:r>
          </w:p>
          <w:p w:rsidR="00F81429" w:rsidRPr="002820FB" w:rsidRDefault="00F81429" w:rsidP="00567190">
            <w:pPr>
              <w:pStyle w:val="TableParagraph"/>
              <w:ind w:right="250"/>
              <w:rPr>
                <w:sz w:val="24"/>
              </w:rPr>
            </w:pPr>
            <w:r w:rsidRPr="002820FB">
              <w:rPr>
                <w:sz w:val="24"/>
              </w:rPr>
              <w:t>Читают текст вслух. Умеют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объяснить название текста.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Отвечают на вопросы учителя-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логопеда полным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распространенным</w:t>
            </w:r>
          </w:p>
          <w:p w:rsidR="00F81429" w:rsidRPr="002820FB" w:rsidRDefault="00F81429" w:rsidP="00567190">
            <w:pPr>
              <w:pStyle w:val="TableParagraph"/>
              <w:ind w:right="250"/>
              <w:rPr>
                <w:sz w:val="24"/>
              </w:rPr>
            </w:pPr>
            <w:r w:rsidRPr="002820FB">
              <w:rPr>
                <w:sz w:val="24"/>
              </w:rPr>
              <w:t>предложением, опираясь на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план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и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опорные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слова.</w:t>
            </w:r>
          </w:p>
          <w:p w:rsidR="00F81429" w:rsidRPr="002820FB" w:rsidRDefault="00F81429" w:rsidP="00567190">
            <w:pPr>
              <w:pStyle w:val="TableParagraph"/>
              <w:ind w:right="250"/>
              <w:rPr>
                <w:sz w:val="24"/>
              </w:rPr>
            </w:pPr>
            <w:r w:rsidRPr="002820FB">
              <w:rPr>
                <w:sz w:val="24"/>
              </w:rPr>
              <w:t>Записывают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текст</w:t>
            </w: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ind w:right="250"/>
              <w:rPr>
                <w:sz w:val="24"/>
              </w:rPr>
            </w:pPr>
            <w:r w:rsidRPr="002820FB">
              <w:rPr>
                <w:sz w:val="24"/>
              </w:rPr>
              <w:t>Прослушивают выразительное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чтение текста учителем-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логопедом.</w:t>
            </w:r>
          </w:p>
          <w:p w:rsidR="00F81429" w:rsidRPr="002820FB" w:rsidRDefault="00F81429" w:rsidP="00567190">
            <w:pPr>
              <w:pStyle w:val="TableParagraph"/>
              <w:ind w:right="250"/>
              <w:rPr>
                <w:sz w:val="24"/>
              </w:rPr>
            </w:pPr>
            <w:r w:rsidRPr="002820FB">
              <w:rPr>
                <w:sz w:val="24"/>
              </w:rPr>
              <w:t>Читают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текст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вслух.</w:t>
            </w:r>
          </w:p>
          <w:p w:rsidR="00F81429" w:rsidRPr="002820FB" w:rsidRDefault="00F81429" w:rsidP="00567190">
            <w:pPr>
              <w:pStyle w:val="TableParagraph"/>
              <w:ind w:right="250"/>
              <w:rPr>
                <w:sz w:val="24"/>
              </w:rPr>
            </w:pPr>
            <w:r w:rsidRPr="002820FB">
              <w:rPr>
                <w:sz w:val="24"/>
              </w:rPr>
              <w:t>Выделяют основные признаки и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мысль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текста.</w:t>
            </w:r>
          </w:p>
          <w:p w:rsidR="00F81429" w:rsidRPr="002820FB" w:rsidRDefault="00F81429" w:rsidP="00567190">
            <w:pPr>
              <w:pStyle w:val="TableParagraph"/>
              <w:ind w:right="250"/>
              <w:rPr>
                <w:sz w:val="24"/>
              </w:rPr>
            </w:pPr>
            <w:r w:rsidRPr="002820FB">
              <w:rPr>
                <w:sz w:val="24"/>
              </w:rPr>
              <w:t>Определяют тип текста.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Умеют объяснить название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текста.</w:t>
            </w:r>
          </w:p>
          <w:p w:rsidR="00F81429" w:rsidRPr="002820FB" w:rsidRDefault="00F81429" w:rsidP="00567190">
            <w:pPr>
              <w:pStyle w:val="TableParagraph"/>
              <w:ind w:right="250"/>
              <w:rPr>
                <w:sz w:val="24"/>
              </w:rPr>
            </w:pPr>
            <w:r w:rsidRPr="002820FB">
              <w:rPr>
                <w:sz w:val="24"/>
              </w:rPr>
              <w:t>Отвечают на вопросы учителя-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логопеда полным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распространенным</w:t>
            </w:r>
          </w:p>
          <w:p w:rsidR="00F81429" w:rsidRDefault="00F81429" w:rsidP="00567190">
            <w:pPr>
              <w:pStyle w:val="TableParagraph"/>
              <w:ind w:right="250"/>
              <w:rPr>
                <w:sz w:val="24"/>
              </w:rPr>
            </w:pPr>
            <w:r w:rsidRPr="002820FB">
              <w:rPr>
                <w:sz w:val="24"/>
              </w:rPr>
              <w:t>предложением,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опираясь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на</w:t>
            </w:r>
          </w:p>
          <w:p w:rsidR="00F81429" w:rsidRPr="002820FB" w:rsidRDefault="00F81429" w:rsidP="00567190">
            <w:pPr>
              <w:pStyle w:val="TableParagraph"/>
              <w:ind w:right="931"/>
              <w:rPr>
                <w:sz w:val="24"/>
              </w:rPr>
            </w:pPr>
            <w:r w:rsidRPr="002820FB">
              <w:rPr>
                <w:sz w:val="24"/>
              </w:rPr>
              <w:t>план и опорные слова.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Пересказывают текст,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используя план текста и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опорные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слова.</w:t>
            </w:r>
          </w:p>
          <w:p w:rsidR="00F81429" w:rsidRDefault="00F81429" w:rsidP="00567190">
            <w:pPr>
              <w:pStyle w:val="TableParagraph"/>
              <w:ind w:right="250"/>
              <w:rPr>
                <w:sz w:val="24"/>
              </w:rPr>
            </w:pPr>
            <w:r w:rsidRPr="002820FB">
              <w:rPr>
                <w:sz w:val="24"/>
              </w:rPr>
              <w:t>Записывают текст и выполняют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самопроверку</w:t>
            </w:r>
          </w:p>
          <w:p w:rsidR="00F81429" w:rsidRPr="002820FB" w:rsidRDefault="00F81429" w:rsidP="00567190">
            <w:pPr>
              <w:pStyle w:val="TableParagraph"/>
              <w:ind w:left="0" w:right="250"/>
              <w:rPr>
                <w:sz w:val="24"/>
              </w:rPr>
            </w:pPr>
          </w:p>
        </w:tc>
      </w:tr>
      <w:tr w:rsidR="00F81429" w:rsidTr="00567190">
        <w:trPr>
          <w:trHeight w:val="714"/>
        </w:trPr>
        <w:tc>
          <w:tcPr>
            <w:tcW w:w="559" w:type="dxa"/>
            <w:tcBorders>
              <w:top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51-52</w:t>
            </w:r>
            <w:r w:rsidRPr="002820FB">
              <w:rPr>
                <w:sz w:val="24"/>
              </w:rPr>
              <w:t>.</w:t>
            </w: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ind w:left="107" w:right="86"/>
              <w:rPr>
                <w:sz w:val="24"/>
              </w:rPr>
            </w:pPr>
            <w:r w:rsidRPr="002820FB">
              <w:rPr>
                <w:sz w:val="24"/>
              </w:rPr>
              <w:t>Сочинение-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повествование по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серии картинок и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вопросам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ind w:left="107" w:right="463"/>
              <w:rPr>
                <w:sz w:val="24"/>
              </w:rPr>
            </w:pPr>
            <w:r w:rsidRPr="002820FB">
              <w:rPr>
                <w:sz w:val="24"/>
              </w:rPr>
              <w:t>Знакомство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понятием</w:t>
            </w:r>
          </w:p>
          <w:p w:rsidR="00F81429" w:rsidRPr="002820FB" w:rsidRDefault="00F81429" w:rsidP="00567190">
            <w:pPr>
              <w:pStyle w:val="TableParagraph"/>
              <w:ind w:left="107" w:right="463"/>
              <w:rPr>
                <w:sz w:val="24"/>
              </w:rPr>
            </w:pPr>
            <w:r w:rsidRPr="002820FB">
              <w:rPr>
                <w:sz w:val="24"/>
              </w:rPr>
              <w:t>«сочинение»</w:t>
            </w:r>
          </w:p>
          <w:p w:rsidR="00F81429" w:rsidRPr="002820FB" w:rsidRDefault="00F81429" w:rsidP="00567190">
            <w:pPr>
              <w:pStyle w:val="TableParagraph"/>
              <w:ind w:left="107" w:right="463"/>
              <w:rPr>
                <w:sz w:val="24"/>
              </w:rPr>
            </w:pPr>
            <w:r w:rsidRPr="002820FB">
              <w:rPr>
                <w:sz w:val="24"/>
              </w:rPr>
              <w:t>Формирование умения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письменно излагать рассказ по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серии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картинок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и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вопросам.</w:t>
            </w:r>
          </w:p>
          <w:p w:rsidR="00F81429" w:rsidRPr="002820FB" w:rsidRDefault="00F81429" w:rsidP="00567190">
            <w:pPr>
              <w:pStyle w:val="TableParagraph"/>
              <w:ind w:left="107" w:right="463"/>
              <w:rPr>
                <w:sz w:val="24"/>
              </w:rPr>
            </w:pPr>
            <w:r w:rsidRPr="002820FB">
              <w:rPr>
                <w:sz w:val="24"/>
              </w:rPr>
              <w:t>Закрепление умения составлять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полный ответ на вопрос учителя-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логопеда, учитывая связь слов в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предложении.</w:t>
            </w:r>
          </w:p>
          <w:p w:rsidR="00F81429" w:rsidRPr="002820FB" w:rsidRDefault="00F81429" w:rsidP="00567190">
            <w:pPr>
              <w:pStyle w:val="TableParagraph"/>
              <w:ind w:left="107" w:right="463"/>
              <w:rPr>
                <w:sz w:val="24"/>
              </w:rPr>
            </w:pPr>
            <w:r w:rsidRPr="002820FB">
              <w:rPr>
                <w:sz w:val="24"/>
              </w:rPr>
              <w:t>Развитие умения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использовать в тексте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распространённые или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сложные предложения.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Обогащение и развитие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словарного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запаса.</w:t>
            </w:r>
          </w:p>
          <w:p w:rsidR="00F81429" w:rsidRPr="002820FB" w:rsidRDefault="00F81429" w:rsidP="00567190">
            <w:pPr>
              <w:pStyle w:val="TableParagraph"/>
              <w:ind w:left="107" w:right="463"/>
              <w:rPr>
                <w:sz w:val="24"/>
              </w:rPr>
            </w:pPr>
            <w:r w:rsidRPr="002820FB">
              <w:rPr>
                <w:sz w:val="24"/>
              </w:rPr>
              <w:t>Развитие навыков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письменной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связной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речи</w:t>
            </w: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ind w:right="250"/>
              <w:rPr>
                <w:sz w:val="24"/>
              </w:rPr>
            </w:pPr>
            <w:r w:rsidRPr="002820FB">
              <w:rPr>
                <w:sz w:val="24"/>
              </w:rPr>
              <w:t>Рассматривают серию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сюжетных картинок.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Располагают сюжетные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картинки в правильной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последовательности.</w:t>
            </w:r>
          </w:p>
          <w:p w:rsidR="00F81429" w:rsidRPr="002820FB" w:rsidRDefault="00F81429" w:rsidP="00567190">
            <w:pPr>
              <w:pStyle w:val="TableParagraph"/>
              <w:ind w:right="250"/>
              <w:rPr>
                <w:sz w:val="24"/>
              </w:rPr>
            </w:pPr>
            <w:r w:rsidRPr="002820FB">
              <w:rPr>
                <w:sz w:val="24"/>
              </w:rPr>
              <w:t>Определяют тему сочинения.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Рассматривают каждую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картинку и составляют по ней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простые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предложения.</w:t>
            </w:r>
          </w:p>
          <w:p w:rsidR="00F81429" w:rsidRPr="002820FB" w:rsidRDefault="00F81429" w:rsidP="00567190">
            <w:pPr>
              <w:pStyle w:val="TableParagraph"/>
              <w:ind w:right="250"/>
              <w:rPr>
                <w:sz w:val="24"/>
              </w:rPr>
            </w:pPr>
            <w:r w:rsidRPr="002820FB">
              <w:rPr>
                <w:sz w:val="24"/>
              </w:rPr>
              <w:t>Предлагают название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сочинения.</w:t>
            </w:r>
          </w:p>
          <w:p w:rsidR="00F81429" w:rsidRPr="002820FB" w:rsidRDefault="00F81429" w:rsidP="00567190">
            <w:pPr>
              <w:pStyle w:val="TableParagraph"/>
              <w:ind w:right="250"/>
              <w:rPr>
                <w:sz w:val="24"/>
              </w:rPr>
            </w:pPr>
            <w:r w:rsidRPr="002820FB">
              <w:rPr>
                <w:sz w:val="24"/>
              </w:rPr>
              <w:t>Записывают составленное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сочинение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по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образцу</w:t>
            </w: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ind w:right="250"/>
              <w:rPr>
                <w:sz w:val="24"/>
              </w:rPr>
            </w:pPr>
            <w:r w:rsidRPr="002820FB">
              <w:rPr>
                <w:sz w:val="24"/>
              </w:rPr>
              <w:t>Рассматривают серию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сюжетных картинок.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Располагают сюжетные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картинки в правильной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последовательности.</w:t>
            </w:r>
          </w:p>
          <w:p w:rsidR="00F81429" w:rsidRPr="002820FB" w:rsidRDefault="00F81429" w:rsidP="00567190">
            <w:pPr>
              <w:pStyle w:val="TableParagraph"/>
              <w:ind w:right="250"/>
              <w:rPr>
                <w:sz w:val="24"/>
              </w:rPr>
            </w:pPr>
            <w:r w:rsidRPr="002820FB">
              <w:rPr>
                <w:sz w:val="24"/>
              </w:rPr>
              <w:t>Определяют главную мысль и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тему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сочинения.</w:t>
            </w:r>
          </w:p>
          <w:p w:rsidR="00F81429" w:rsidRPr="002820FB" w:rsidRDefault="00F81429" w:rsidP="00567190">
            <w:pPr>
              <w:pStyle w:val="TableParagraph"/>
              <w:ind w:right="250"/>
              <w:rPr>
                <w:sz w:val="24"/>
              </w:rPr>
            </w:pPr>
            <w:r w:rsidRPr="002820FB">
              <w:rPr>
                <w:sz w:val="24"/>
              </w:rPr>
              <w:t>Определяют тип текста.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Рассматривают каждую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картинку и составляют по ней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распространенные</w:t>
            </w:r>
          </w:p>
          <w:p w:rsidR="00F81429" w:rsidRPr="002820FB" w:rsidRDefault="00F81429" w:rsidP="00567190">
            <w:pPr>
              <w:pStyle w:val="TableParagraph"/>
              <w:ind w:right="250"/>
              <w:rPr>
                <w:sz w:val="24"/>
              </w:rPr>
            </w:pPr>
            <w:r w:rsidRPr="002820FB">
              <w:rPr>
                <w:sz w:val="24"/>
              </w:rPr>
              <w:t>предложения.</w:t>
            </w:r>
          </w:p>
          <w:p w:rsidR="00F81429" w:rsidRPr="002820FB" w:rsidRDefault="00F81429" w:rsidP="00567190">
            <w:pPr>
              <w:pStyle w:val="TableParagraph"/>
              <w:ind w:right="250"/>
              <w:rPr>
                <w:sz w:val="24"/>
              </w:rPr>
            </w:pPr>
            <w:r w:rsidRPr="002820FB">
              <w:rPr>
                <w:sz w:val="24"/>
              </w:rPr>
              <w:t>Предлагают название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сочинения.</w:t>
            </w:r>
          </w:p>
          <w:p w:rsidR="00F81429" w:rsidRPr="002820FB" w:rsidRDefault="00F81429" w:rsidP="00567190">
            <w:pPr>
              <w:pStyle w:val="TableParagraph"/>
              <w:ind w:right="250"/>
              <w:rPr>
                <w:sz w:val="24"/>
              </w:rPr>
            </w:pPr>
            <w:r w:rsidRPr="002820FB">
              <w:rPr>
                <w:sz w:val="24"/>
              </w:rPr>
              <w:t>Грамотно,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четко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и</w:t>
            </w:r>
          </w:p>
          <w:p w:rsidR="00F81429" w:rsidRPr="002820FB" w:rsidRDefault="00F81429" w:rsidP="00567190">
            <w:pPr>
              <w:pStyle w:val="TableParagraph"/>
              <w:ind w:right="250"/>
              <w:rPr>
                <w:sz w:val="24"/>
              </w:rPr>
            </w:pPr>
            <w:r w:rsidRPr="002820FB">
              <w:rPr>
                <w:sz w:val="24"/>
              </w:rPr>
              <w:t>последовательно составляют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рассказ.</w:t>
            </w:r>
          </w:p>
          <w:p w:rsidR="00F81429" w:rsidRPr="002820FB" w:rsidRDefault="00F81429" w:rsidP="00567190">
            <w:pPr>
              <w:pStyle w:val="TableParagraph"/>
              <w:ind w:right="250"/>
              <w:rPr>
                <w:sz w:val="24"/>
              </w:rPr>
            </w:pPr>
            <w:r w:rsidRPr="002820FB">
              <w:rPr>
                <w:sz w:val="24"/>
              </w:rPr>
              <w:t>Составляют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устное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сочинение,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учитывая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связь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предложений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в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тексте.</w:t>
            </w:r>
          </w:p>
          <w:p w:rsidR="00F81429" w:rsidRPr="002820FB" w:rsidRDefault="00F81429" w:rsidP="00567190">
            <w:pPr>
              <w:pStyle w:val="TableParagraph"/>
              <w:ind w:right="250"/>
              <w:rPr>
                <w:sz w:val="24"/>
              </w:rPr>
            </w:pPr>
            <w:r w:rsidRPr="002820FB">
              <w:rPr>
                <w:sz w:val="24"/>
              </w:rPr>
              <w:t>Записывают коллективно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составленное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сочинение</w:t>
            </w:r>
          </w:p>
        </w:tc>
      </w:tr>
      <w:tr w:rsidR="00F81429" w:rsidTr="00567190">
        <w:trPr>
          <w:trHeight w:val="714"/>
        </w:trPr>
        <w:tc>
          <w:tcPr>
            <w:tcW w:w="559" w:type="dxa"/>
            <w:tcBorders>
              <w:top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53-54</w:t>
            </w:r>
            <w:r w:rsidRPr="002820FB">
              <w:rPr>
                <w:sz w:val="24"/>
              </w:rPr>
              <w:t>.</w:t>
            </w: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ind w:left="107" w:right="86"/>
              <w:rPr>
                <w:sz w:val="24"/>
              </w:rPr>
            </w:pPr>
            <w:r w:rsidRPr="002820FB">
              <w:rPr>
                <w:sz w:val="24"/>
              </w:rPr>
              <w:t>Сочинение –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описание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предмета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ind w:left="107" w:right="463"/>
              <w:rPr>
                <w:sz w:val="24"/>
              </w:rPr>
            </w:pPr>
            <w:r w:rsidRPr="002820FB">
              <w:rPr>
                <w:sz w:val="24"/>
              </w:rPr>
              <w:t>Закрепление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умения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писать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сочинение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по плану.</w:t>
            </w:r>
          </w:p>
          <w:p w:rsidR="00F81429" w:rsidRPr="002820FB" w:rsidRDefault="00F81429" w:rsidP="00567190">
            <w:pPr>
              <w:pStyle w:val="TableParagraph"/>
              <w:ind w:left="107" w:right="463"/>
              <w:rPr>
                <w:sz w:val="24"/>
              </w:rPr>
            </w:pPr>
            <w:r w:rsidRPr="002820FB">
              <w:rPr>
                <w:sz w:val="24"/>
              </w:rPr>
              <w:t>Повторение признаков и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строения текста-описания.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Формирование умения строить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собственное описание по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аналогии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образцом.</w:t>
            </w:r>
          </w:p>
          <w:p w:rsidR="00F81429" w:rsidRPr="002820FB" w:rsidRDefault="00F81429" w:rsidP="00567190">
            <w:pPr>
              <w:pStyle w:val="TableParagraph"/>
              <w:ind w:left="107" w:right="463"/>
              <w:rPr>
                <w:sz w:val="24"/>
              </w:rPr>
            </w:pPr>
            <w:r w:rsidRPr="002820FB">
              <w:rPr>
                <w:sz w:val="24"/>
              </w:rPr>
              <w:t>Обогащение и развитие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словарного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запаса.</w:t>
            </w:r>
          </w:p>
          <w:p w:rsidR="00F81429" w:rsidRPr="002820FB" w:rsidRDefault="00F81429" w:rsidP="00567190">
            <w:pPr>
              <w:pStyle w:val="TableParagraph"/>
              <w:ind w:left="107" w:right="463"/>
              <w:rPr>
                <w:sz w:val="24"/>
              </w:rPr>
            </w:pPr>
            <w:r w:rsidRPr="002820FB">
              <w:rPr>
                <w:sz w:val="24"/>
              </w:rPr>
              <w:t>Развитие навыков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письменной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связной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речи</w:t>
            </w: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ind w:right="250"/>
              <w:rPr>
                <w:sz w:val="24"/>
              </w:rPr>
            </w:pPr>
            <w:r w:rsidRPr="002820FB">
              <w:rPr>
                <w:sz w:val="24"/>
              </w:rPr>
              <w:t>Прослушивают план рассказа-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описания.</w:t>
            </w:r>
          </w:p>
          <w:p w:rsidR="00F81429" w:rsidRPr="002820FB" w:rsidRDefault="00F81429" w:rsidP="00567190">
            <w:pPr>
              <w:pStyle w:val="TableParagraph"/>
              <w:ind w:right="250"/>
              <w:rPr>
                <w:sz w:val="24"/>
              </w:rPr>
            </w:pPr>
            <w:r w:rsidRPr="002820FB">
              <w:rPr>
                <w:sz w:val="24"/>
              </w:rPr>
              <w:t>Определяют основную мысль.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Предлагают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заголовок.</w:t>
            </w:r>
          </w:p>
          <w:p w:rsidR="00F81429" w:rsidRPr="002820FB" w:rsidRDefault="00F81429" w:rsidP="00567190">
            <w:pPr>
              <w:pStyle w:val="TableParagraph"/>
              <w:ind w:right="250"/>
              <w:rPr>
                <w:sz w:val="24"/>
              </w:rPr>
            </w:pPr>
            <w:r w:rsidRPr="002820FB">
              <w:rPr>
                <w:sz w:val="24"/>
              </w:rPr>
              <w:t>Определяют количество частей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в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рассказе.</w:t>
            </w:r>
          </w:p>
          <w:p w:rsidR="00F81429" w:rsidRPr="002820FB" w:rsidRDefault="00F81429" w:rsidP="00567190">
            <w:pPr>
              <w:pStyle w:val="TableParagraph"/>
              <w:ind w:right="250"/>
              <w:rPr>
                <w:sz w:val="24"/>
              </w:rPr>
            </w:pPr>
            <w:r w:rsidRPr="002820FB">
              <w:rPr>
                <w:sz w:val="24"/>
              </w:rPr>
              <w:t>Отвечают на вопросы учителя-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логопеда, опираясь на опорную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таблицу.</w:t>
            </w:r>
          </w:p>
          <w:p w:rsidR="00F81429" w:rsidRPr="002820FB" w:rsidRDefault="00F81429" w:rsidP="00567190">
            <w:pPr>
              <w:pStyle w:val="TableParagraph"/>
              <w:ind w:right="250"/>
              <w:rPr>
                <w:sz w:val="24"/>
              </w:rPr>
            </w:pPr>
            <w:r w:rsidRPr="002820FB">
              <w:rPr>
                <w:sz w:val="24"/>
              </w:rPr>
              <w:t>Составляют устный рассказ-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описание. с помощью учителя-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логопеда.</w:t>
            </w:r>
          </w:p>
          <w:p w:rsidR="00F81429" w:rsidRPr="002820FB" w:rsidRDefault="00F81429" w:rsidP="00567190">
            <w:pPr>
              <w:pStyle w:val="TableParagraph"/>
              <w:ind w:right="250"/>
              <w:rPr>
                <w:sz w:val="24"/>
              </w:rPr>
            </w:pPr>
            <w:r w:rsidRPr="002820FB">
              <w:rPr>
                <w:sz w:val="24"/>
              </w:rPr>
              <w:t>Записывают план сочинения в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тетрадь.</w:t>
            </w:r>
          </w:p>
          <w:p w:rsidR="00F81429" w:rsidRPr="002820FB" w:rsidRDefault="00F81429" w:rsidP="00567190">
            <w:pPr>
              <w:pStyle w:val="TableParagraph"/>
              <w:ind w:right="250"/>
              <w:rPr>
                <w:sz w:val="24"/>
              </w:rPr>
            </w:pPr>
            <w:r w:rsidRPr="002820FB">
              <w:rPr>
                <w:sz w:val="24"/>
              </w:rPr>
              <w:t>Записывают составленное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сочинение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по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образцу</w:t>
            </w: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ind w:right="250"/>
              <w:rPr>
                <w:sz w:val="24"/>
              </w:rPr>
            </w:pPr>
            <w:r w:rsidRPr="002820FB">
              <w:rPr>
                <w:sz w:val="24"/>
              </w:rPr>
              <w:t>Прослушивают план рассказа-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описания.</w:t>
            </w:r>
          </w:p>
          <w:p w:rsidR="00F81429" w:rsidRPr="002820FB" w:rsidRDefault="00F81429" w:rsidP="00567190">
            <w:pPr>
              <w:pStyle w:val="TableParagraph"/>
              <w:ind w:right="250"/>
              <w:rPr>
                <w:sz w:val="24"/>
              </w:rPr>
            </w:pPr>
            <w:r w:rsidRPr="002820FB">
              <w:rPr>
                <w:sz w:val="24"/>
              </w:rPr>
              <w:t>Определяют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основную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мысль.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Предлагают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заголовок.</w:t>
            </w:r>
          </w:p>
          <w:p w:rsidR="00F81429" w:rsidRPr="002820FB" w:rsidRDefault="00F81429" w:rsidP="00567190">
            <w:pPr>
              <w:pStyle w:val="TableParagraph"/>
              <w:ind w:right="250"/>
              <w:rPr>
                <w:sz w:val="24"/>
              </w:rPr>
            </w:pPr>
            <w:r w:rsidRPr="002820FB">
              <w:rPr>
                <w:sz w:val="24"/>
              </w:rPr>
              <w:t>Определяют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количество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частей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в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рассказе.</w:t>
            </w:r>
          </w:p>
          <w:p w:rsidR="00F81429" w:rsidRPr="002820FB" w:rsidRDefault="00F81429" w:rsidP="00567190">
            <w:pPr>
              <w:pStyle w:val="TableParagraph"/>
              <w:ind w:right="250"/>
              <w:rPr>
                <w:sz w:val="24"/>
              </w:rPr>
            </w:pPr>
            <w:r w:rsidRPr="002820FB">
              <w:rPr>
                <w:sz w:val="24"/>
              </w:rPr>
              <w:t>Отвечают на вопросы учителя-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логопеда полным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распространенным</w:t>
            </w:r>
          </w:p>
          <w:p w:rsidR="00F81429" w:rsidRPr="002820FB" w:rsidRDefault="00F81429" w:rsidP="00567190">
            <w:pPr>
              <w:pStyle w:val="TableParagraph"/>
              <w:ind w:right="250"/>
              <w:rPr>
                <w:sz w:val="24"/>
              </w:rPr>
            </w:pPr>
            <w:r w:rsidRPr="002820FB">
              <w:rPr>
                <w:sz w:val="24"/>
              </w:rPr>
              <w:t>предложением, опираясь на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опорную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таблицу.</w:t>
            </w:r>
          </w:p>
          <w:p w:rsidR="00F81429" w:rsidRPr="002820FB" w:rsidRDefault="00F81429" w:rsidP="00567190">
            <w:pPr>
              <w:pStyle w:val="TableParagraph"/>
              <w:ind w:right="250"/>
              <w:rPr>
                <w:sz w:val="24"/>
              </w:rPr>
            </w:pPr>
            <w:r w:rsidRPr="002820FB">
              <w:rPr>
                <w:sz w:val="24"/>
              </w:rPr>
              <w:t>Составляют устный рассказ-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описание.</w:t>
            </w:r>
          </w:p>
          <w:p w:rsidR="00F81429" w:rsidRPr="002820FB" w:rsidRDefault="00F81429" w:rsidP="00567190">
            <w:pPr>
              <w:pStyle w:val="TableParagraph"/>
              <w:ind w:right="250"/>
              <w:rPr>
                <w:sz w:val="24"/>
              </w:rPr>
            </w:pPr>
            <w:r w:rsidRPr="002820FB">
              <w:rPr>
                <w:sz w:val="24"/>
              </w:rPr>
              <w:t>Записывают план сочинения в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тетрадь.</w:t>
            </w:r>
          </w:p>
          <w:p w:rsidR="00F81429" w:rsidRPr="002820FB" w:rsidRDefault="00F81429" w:rsidP="00567190">
            <w:pPr>
              <w:pStyle w:val="TableParagraph"/>
              <w:ind w:right="250"/>
              <w:rPr>
                <w:sz w:val="24"/>
              </w:rPr>
            </w:pPr>
            <w:r w:rsidRPr="002820FB">
              <w:rPr>
                <w:sz w:val="24"/>
              </w:rPr>
              <w:t>Пишут сочинение-описание по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плану</w:t>
            </w:r>
          </w:p>
        </w:tc>
      </w:tr>
      <w:tr w:rsidR="00F81429" w:rsidTr="00567190">
        <w:trPr>
          <w:trHeight w:val="714"/>
        </w:trPr>
        <w:tc>
          <w:tcPr>
            <w:tcW w:w="559" w:type="dxa"/>
            <w:tcBorders>
              <w:top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ind w:left="107" w:right="86"/>
              <w:rPr>
                <w:sz w:val="24"/>
              </w:rPr>
            </w:pPr>
            <w:r w:rsidRPr="002820FB">
              <w:rPr>
                <w:sz w:val="24"/>
              </w:rPr>
              <w:t>Сочинение по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наблюдениям за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сезонными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изменениями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весной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ind w:left="107" w:right="463"/>
              <w:rPr>
                <w:sz w:val="24"/>
              </w:rPr>
            </w:pPr>
            <w:r w:rsidRPr="002820FB">
              <w:rPr>
                <w:sz w:val="24"/>
              </w:rPr>
              <w:t>Развитие умение замечать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основные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признаки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времени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года</w:t>
            </w:r>
          </w:p>
          <w:p w:rsidR="00F81429" w:rsidRPr="002820FB" w:rsidRDefault="00F81429" w:rsidP="00567190">
            <w:pPr>
              <w:pStyle w:val="TableParagraph"/>
              <w:ind w:left="107" w:right="463"/>
              <w:rPr>
                <w:sz w:val="24"/>
              </w:rPr>
            </w:pPr>
            <w:r w:rsidRPr="002820FB">
              <w:rPr>
                <w:sz w:val="24"/>
              </w:rPr>
              <w:t>«Весна».</w:t>
            </w:r>
          </w:p>
          <w:p w:rsidR="00F81429" w:rsidRPr="002820FB" w:rsidRDefault="00F81429" w:rsidP="00567190">
            <w:pPr>
              <w:pStyle w:val="TableParagraph"/>
              <w:ind w:left="107" w:right="463"/>
              <w:rPr>
                <w:sz w:val="24"/>
              </w:rPr>
            </w:pPr>
            <w:r w:rsidRPr="002820FB">
              <w:rPr>
                <w:sz w:val="24"/>
              </w:rPr>
              <w:t>Закрепление умения писать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сочинение по плану, опорным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словам.</w:t>
            </w:r>
          </w:p>
          <w:p w:rsidR="00F81429" w:rsidRPr="002820FB" w:rsidRDefault="00F81429" w:rsidP="00567190">
            <w:pPr>
              <w:pStyle w:val="TableParagraph"/>
              <w:ind w:left="107" w:right="463"/>
              <w:rPr>
                <w:sz w:val="24"/>
              </w:rPr>
            </w:pPr>
            <w:r w:rsidRPr="002820FB">
              <w:rPr>
                <w:sz w:val="24"/>
              </w:rPr>
              <w:t>Использование средств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выразительности для описания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наблюдений.</w:t>
            </w:r>
          </w:p>
          <w:p w:rsidR="00F81429" w:rsidRPr="002820FB" w:rsidRDefault="00F81429" w:rsidP="00567190">
            <w:pPr>
              <w:pStyle w:val="TableParagraph"/>
              <w:ind w:left="107" w:right="463"/>
              <w:rPr>
                <w:sz w:val="24"/>
              </w:rPr>
            </w:pPr>
            <w:r w:rsidRPr="002820FB">
              <w:rPr>
                <w:sz w:val="24"/>
              </w:rPr>
              <w:t>Обогащение и развитие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словарного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запаса.</w:t>
            </w:r>
          </w:p>
          <w:p w:rsidR="00F81429" w:rsidRPr="002820FB" w:rsidRDefault="00F81429" w:rsidP="00567190">
            <w:pPr>
              <w:pStyle w:val="TableParagraph"/>
              <w:ind w:left="107" w:right="463"/>
              <w:rPr>
                <w:sz w:val="24"/>
              </w:rPr>
            </w:pPr>
            <w:r w:rsidRPr="002820FB">
              <w:rPr>
                <w:sz w:val="24"/>
              </w:rPr>
              <w:t>Развитие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навыков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письменной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связной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речи</w:t>
            </w: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ind w:right="250"/>
              <w:rPr>
                <w:sz w:val="24"/>
              </w:rPr>
            </w:pPr>
            <w:r w:rsidRPr="002820FB">
              <w:rPr>
                <w:sz w:val="24"/>
              </w:rPr>
              <w:t>Прослушивают музыкальное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произведение П.И.Чайковского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из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цикла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произведений</w:t>
            </w:r>
          </w:p>
          <w:p w:rsidR="00F81429" w:rsidRPr="002820FB" w:rsidRDefault="00F81429" w:rsidP="00567190">
            <w:pPr>
              <w:pStyle w:val="TableParagraph"/>
              <w:ind w:right="250"/>
              <w:rPr>
                <w:sz w:val="24"/>
              </w:rPr>
            </w:pPr>
            <w:r w:rsidRPr="002820FB">
              <w:rPr>
                <w:sz w:val="24"/>
              </w:rPr>
              <w:t>«Времена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года».</w:t>
            </w:r>
          </w:p>
          <w:p w:rsidR="00F81429" w:rsidRPr="002820FB" w:rsidRDefault="00F81429" w:rsidP="00567190">
            <w:pPr>
              <w:pStyle w:val="TableParagraph"/>
              <w:ind w:right="250"/>
              <w:rPr>
                <w:sz w:val="24"/>
              </w:rPr>
            </w:pPr>
            <w:r w:rsidRPr="002820FB">
              <w:rPr>
                <w:sz w:val="24"/>
              </w:rPr>
              <w:t>Описывают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картину,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которую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они представили в процессе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прослушивания.</w:t>
            </w:r>
          </w:p>
          <w:p w:rsidR="00F81429" w:rsidRPr="002820FB" w:rsidRDefault="00F81429" w:rsidP="00567190">
            <w:pPr>
              <w:pStyle w:val="TableParagraph"/>
              <w:ind w:right="250"/>
              <w:rPr>
                <w:sz w:val="24"/>
              </w:rPr>
            </w:pPr>
            <w:r w:rsidRPr="002820FB">
              <w:rPr>
                <w:sz w:val="24"/>
              </w:rPr>
              <w:t>Указывают приметы ранней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весны.</w:t>
            </w:r>
          </w:p>
          <w:p w:rsidR="00F81429" w:rsidRPr="002820FB" w:rsidRDefault="00F81429" w:rsidP="00567190">
            <w:pPr>
              <w:pStyle w:val="TableParagraph"/>
              <w:ind w:right="250"/>
              <w:rPr>
                <w:sz w:val="24"/>
              </w:rPr>
            </w:pPr>
            <w:r w:rsidRPr="002820FB">
              <w:rPr>
                <w:sz w:val="24"/>
              </w:rPr>
              <w:t>Отвечают на вопросы учителя-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логопеда полным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распространенным</w:t>
            </w:r>
          </w:p>
          <w:p w:rsidR="00F81429" w:rsidRPr="002820FB" w:rsidRDefault="00F81429" w:rsidP="00567190">
            <w:pPr>
              <w:pStyle w:val="TableParagraph"/>
              <w:ind w:right="250"/>
              <w:rPr>
                <w:sz w:val="24"/>
              </w:rPr>
            </w:pPr>
            <w:r w:rsidRPr="002820FB">
              <w:rPr>
                <w:sz w:val="24"/>
              </w:rPr>
              <w:t>предложением.</w:t>
            </w:r>
          </w:p>
          <w:p w:rsidR="00F81429" w:rsidRPr="002820FB" w:rsidRDefault="00F81429" w:rsidP="00567190">
            <w:pPr>
              <w:pStyle w:val="TableParagraph"/>
              <w:ind w:right="250"/>
              <w:rPr>
                <w:sz w:val="24"/>
              </w:rPr>
            </w:pPr>
            <w:r w:rsidRPr="002820FB">
              <w:rPr>
                <w:sz w:val="24"/>
              </w:rPr>
              <w:t>Определяют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основную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мысль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и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тему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сочинения. Записывают составленное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сочинение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по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образцу</w:t>
            </w: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F81429" w:rsidRPr="002820FB" w:rsidRDefault="00F81429" w:rsidP="00567190">
            <w:pPr>
              <w:pStyle w:val="TableParagraph"/>
              <w:ind w:right="250"/>
              <w:rPr>
                <w:sz w:val="24"/>
              </w:rPr>
            </w:pPr>
            <w:r w:rsidRPr="002820FB">
              <w:rPr>
                <w:sz w:val="24"/>
              </w:rPr>
              <w:t>Прослушивают музыкальное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произведение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П.И.Чайковского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из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цикла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произведений</w:t>
            </w:r>
          </w:p>
          <w:p w:rsidR="00F81429" w:rsidRPr="002820FB" w:rsidRDefault="00F81429" w:rsidP="00567190">
            <w:pPr>
              <w:pStyle w:val="TableParagraph"/>
              <w:ind w:right="250"/>
              <w:rPr>
                <w:sz w:val="24"/>
              </w:rPr>
            </w:pPr>
            <w:r w:rsidRPr="002820FB">
              <w:rPr>
                <w:sz w:val="24"/>
              </w:rPr>
              <w:t>«Времена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года».</w:t>
            </w:r>
          </w:p>
          <w:p w:rsidR="00F81429" w:rsidRPr="002820FB" w:rsidRDefault="00F81429" w:rsidP="00567190">
            <w:pPr>
              <w:pStyle w:val="TableParagraph"/>
              <w:ind w:right="250"/>
              <w:rPr>
                <w:sz w:val="24"/>
              </w:rPr>
            </w:pPr>
            <w:r w:rsidRPr="002820FB">
              <w:rPr>
                <w:sz w:val="24"/>
              </w:rPr>
              <w:t>Описывают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картину,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которую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они представили в процессе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прослушивания.</w:t>
            </w:r>
          </w:p>
          <w:p w:rsidR="00F81429" w:rsidRPr="002820FB" w:rsidRDefault="00F81429" w:rsidP="00567190">
            <w:pPr>
              <w:pStyle w:val="TableParagraph"/>
              <w:ind w:right="250"/>
              <w:rPr>
                <w:sz w:val="24"/>
              </w:rPr>
            </w:pPr>
            <w:r w:rsidRPr="002820FB">
              <w:rPr>
                <w:sz w:val="24"/>
              </w:rPr>
              <w:t>Указывают приметы ранней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весны.</w:t>
            </w:r>
          </w:p>
          <w:p w:rsidR="00F81429" w:rsidRPr="002820FB" w:rsidRDefault="00F81429" w:rsidP="00567190">
            <w:pPr>
              <w:pStyle w:val="TableParagraph"/>
              <w:ind w:right="250"/>
              <w:rPr>
                <w:sz w:val="24"/>
              </w:rPr>
            </w:pPr>
            <w:r w:rsidRPr="002820FB">
              <w:rPr>
                <w:sz w:val="24"/>
              </w:rPr>
              <w:t>Отвечают на вопросы учителя-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логопеда полным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распространенным</w:t>
            </w:r>
          </w:p>
          <w:p w:rsidR="00F81429" w:rsidRPr="002820FB" w:rsidRDefault="00F81429" w:rsidP="00567190">
            <w:pPr>
              <w:pStyle w:val="TableParagraph"/>
              <w:ind w:right="250"/>
              <w:rPr>
                <w:sz w:val="24"/>
              </w:rPr>
            </w:pPr>
            <w:r w:rsidRPr="002820FB">
              <w:rPr>
                <w:sz w:val="24"/>
              </w:rPr>
              <w:t>предложением.</w:t>
            </w:r>
          </w:p>
          <w:p w:rsidR="00F81429" w:rsidRPr="002820FB" w:rsidRDefault="00F81429" w:rsidP="00567190">
            <w:pPr>
              <w:pStyle w:val="TableParagraph"/>
              <w:ind w:right="250"/>
              <w:rPr>
                <w:sz w:val="24"/>
              </w:rPr>
            </w:pPr>
            <w:r w:rsidRPr="002820FB">
              <w:rPr>
                <w:sz w:val="24"/>
              </w:rPr>
              <w:t>Определяют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основную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мысль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и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тему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сочинения. Составляют план сочинения,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называют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опорные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слова.</w:t>
            </w:r>
          </w:p>
          <w:p w:rsidR="00F81429" w:rsidRPr="002820FB" w:rsidRDefault="00F81429" w:rsidP="00567190">
            <w:pPr>
              <w:pStyle w:val="TableParagraph"/>
              <w:ind w:right="250"/>
              <w:rPr>
                <w:sz w:val="24"/>
              </w:rPr>
            </w:pPr>
            <w:r w:rsidRPr="002820FB">
              <w:rPr>
                <w:sz w:val="24"/>
              </w:rPr>
              <w:t>Пишут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сочинение,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опираясь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на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наблюдения, план и опорные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слова.</w:t>
            </w:r>
          </w:p>
          <w:p w:rsidR="00F81429" w:rsidRPr="002820FB" w:rsidRDefault="00F81429" w:rsidP="00567190">
            <w:pPr>
              <w:pStyle w:val="TableParagraph"/>
              <w:ind w:right="250"/>
              <w:rPr>
                <w:sz w:val="24"/>
              </w:rPr>
            </w:pPr>
            <w:r w:rsidRPr="002820FB">
              <w:rPr>
                <w:sz w:val="24"/>
              </w:rPr>
              <w:t>Записывают</w:t>
            </w:r>
            <w:r w:rsidRPr="00567190">
              <w:rPr>
                <w:sz w:val="24"/>
              </w:rPr>
              <w:t xml:space="preserve"> </w:t>
            </w:r>
            <w:r w:rsidRPr="002820FB">
              <w:rPr>
                <w:sz w:val="24"/>
              </w:rPr>
              <w:t>сочинение</w:t>
            </w:r>
          </w:p>
        </w:tc>
      </w:tr>
      <w:tr w:rsidR="00F81429" w:rsidTr="00567190">
        <w:trPr>
          <w:trHeight w:val="275"/>
        </w:trPr>
        <w:tc>
          <w:tcPr>
            <w:tcW w:w="14144" w:type="dxa"/>
            <w:gridSpan w:val="6"/>
          </w:tcPr>
          <w:p w:rsidR="00F81429" w:rsidRPr="002820FB" w:rsidRDefault="00F81429" w:rsidP="00567190">
            <w:pPr>
              <w:pStyle w:val="TableParagraph"/>
              <w:spacing w:line="256" w:lineRule="exact"/>
              <w:ind w:left="4364" w:right="4354"/>
              <w:jc w:val="center"/>
              <w:rPr>
                <w:b/>
                <w:sz w:val="24"/>
              </w:rPr>
            </w:pPr>
            <w:r w:rsidRPr="002820FB">
              <w:rPr>
                <w:b/>
                <w:sz w:val="24"/>
              </w:rPr>
              <w:t>Работа</w:t>
            </w:r>
            <w:r w:rsidRPr="002820FB">
              <w:rPr>
                <w:b/>
                <w:spacing w:val="-2"/>
                <w:sz w:val="24"/>
              </w:rPr>
              <w:t xml:space="preserve"> </w:t>
            </w:r>
            <w:r w:rsidRPr="002820FB">
              <w:rPr>
                <w:b/>
                <w:sz w:val="24"/>
              </w:rPr>
              <w:t>над</w:t>
            </w:r>
            <w:r w:rsidRPr="002820FB">
              <w:rPr>
                <w:b/>
                <w:spacing w:val="-1"/>
                <w:sz w:val="24"/>
              </w:rPr>
              <w:t xml:space="preserve"> </w:t>
            </w:r>
            <w:r w:rsidRPr="002820FB">
              <w:rPr>
                <w:b/>
                <w:sz w:val="24"/>
              </w:rPr>
              <w:t>выразительностью</w:t>
            </w:r>
            <w:r w:rsidRPr="002820FB">
              <w:rPr>
                <w:b/>
                <w:spacing w:val="-3"/>
                <w:sz w:val="24"/>
              </w:rPr>
              <w:t xml:space="preserve"> </w:t>
            </w:r>
            <w:r w:rsidRPr="002820FB">
              <w:rPr>
                <w:b/>
                <w:sz w:val="24"/>
              </w:rPr>
              <w:t>чтения</w:t>
            </w:r>
            <w:r w:rsidRPr="002820FB">
              <w:rPr>
                <w:b/>
                <w:spacing w:val="-1"/>
                <w:sz w:val="24"/>
              </w:rPr>
              <w:t xml:space="preserve"> </w:t>
            </w:r>
            <w:r w:rsidRPr="002820FB">
              <w:rPr>
                <w:b/>
                <w:sz w:val="24"/>
              </w:rPr>
              <w:t>–</w:t>
            </w:r>
            <w:r w:rsidRPr="002820FB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 w:rsidRPr="002820FB">
              <w:rPr>
                <w:b/>
                <w:spacing w:val="-1"/>
                <w:sz w:val="24"/>
              </w:rPr>
              <w:t xml:space="preserve"> </w:t>
            </w:r>
            <w:r w:rsidRPr="002820FB">
              <w:rPr>
                <w:b/>
                <w:sz w:val="24"/>
              </w:rPr>
              <w:t>часа</w:t>
            </w:r>
          </w:p>
        </w:tc>
      </w:tr>
      <w:tr w:rsidR="00F81429" w:rsidTr="00567190">
        <w:trPr>
          <w:trHeight w:val="1104"/>
        </w:trPr>
        <w:tc>
          <w:tcPr>
            <w:tcW w:w="559" w:type="dxa"/>
          </w:tcPr>
          <w:p w:rsidR="00F81429" w:rsidRPr="002820FB" w:rsidRDefault="00F81429" w:rsidP="00567190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5657, 58</w:t>
            </w:r>
            <w:r w:rsidRPr="002820FB">
              <w:rPr>
                <w:sz w:val="24"/>
              </w:rPr>
              <w:t>.</w:t>
            </w:r>
          </w:p>
        </w:tc>
        <w:tc>
          <w:tcPr>
            <w:tcW w:w="2100" w:type="dxa"/>
          </w:tcPr>
          <w:p w:rsidR="00F81429" w:rsidRPr="002820FB" w:rsidRDefault="00F81429" w:rsidP="00567190">
            <w:pPr>
              <w:pStyle w:val="TableParagraph"/>
              <w:ind w:left="107" w:right="114"/>
              <w:rPr>
                <w:sz w:val="24"/>
              </w:rPr>
            </w:pPr>
            <w:r w:rsidRPr="002820FB">
              <w:rPr>
                <w:sz w:val="24"/>
              </w:rPr>
              <w:t>Работа над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техникой</w:t>
            </w:r>
            <w:r w:rsidRPr="002820FB">
              <w:rPr>
                <w:spacing w:val="-14"/>
                <w:sz w:val="24"/>
              </w:rPr>
              <w:t xml:space="preserve"> </w:t>
            </w:r>
            <w:r w:rsidRPr="002820FB">
              <w:rPr>
                <w:sz w:val="24"/>
              </w:rPr>
              <w:t>чтения-</w:t>
            </w:r>
          </w:p>
          <w:p w:rsidR="00F81429" w:rsidRPr="002820FB" w:rsidRDefault="00F81429" w:rsidP="00567190">
            <w:pPr>
              <w:pStyle w:val="TableParagraph"/>
              <w:spacing w:line="270" w:lineRule="atLeast"/>
              <w:ind w:left="107" w:right="228"/>
              <w:rPr>
                <w:sz w:val="24"/>
              </w:rPr>
            </w:pPr>
            <w:r w:rsidRPr="002820FB">
              <w:rPr>
                <w:sz w:val="24"/>
              </w:rPr>
              <w:t>выразительность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ю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прочитанного</w:t>
            </w:r>
          </w:p>
        </w:tc>
        <w:tc>
          <w:tcPr>
            <w:tcW w:w="711" w:type="dxa"/>
          </w:tcPr>
          <w:p w:rsidR="00F81429" w:rsidRDefault="00F81429" w:rsidP="00567190">
            <w:pPr>
              <w:pStyle w:val="TableParagraph"/>
              <w:spacing w:line="251" w:lineRule="exact"/>
              <w:ind w:left="4"/>
              <w:jc w:val="center"/>
            </w:pPr>
            <w:r>
              <w:t>3</w:t>
            </w:r>
          </w:p>
        </w:tc>
        <w:tc>
          <w:tcPr>
            <w:tcW w:w="3684" w:type="dxa"/>
            <w:vMerge w:val="restart"/>
          </w:tcPr>
          <w:p w:rsidR="00F81429" w:rsidRPr="002820FB" w:rsidRDefault="00F81429" w:rsidP="00567190">
            <w:pPr>
              <w:pStyle w:val="TableParagraph"/>
              <w:spacing w:line="230" w:lineRule="auto"/>
              <w:ind w:left="141" w:right="528"/>
              <w:rPr>
                <w:sz w:val="24"/>
              </w:rPr>
            </w:pPr>
            <w:r w:rsidRPr="002820FB">
              <w:rPr>
                <w:sz w:val="24"/>
              </w:rPr>
              <w:t>Развитие навыков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выразительного чтения.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Развитие умения правильной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постановки логического 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интонационного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ударения.</w:t>
            </w:r>
          </w:p>
          <w:p w:rsidR="00F81429" w:rsidRPr="002820FB" w:rsidRDefault="00F81429" w:rsidP="00567190">
            <w:pPr>
              <w:pStyle w:val="TableParagraph"/>
              <w:spacing w:line="232" w:lineRule="auto"/>
              <w:ind w:left="141" w:right="743"/>
              <w:rPr>
                <w:sz w:val="24"/>
              </w:rPr>
            </w:pPr>
            <w:r w:rsidRPr="002820FB">
              <w:rPr>
                <w:sz w:val="24"/>
              </w:rPr>
              <w:t>Работа над интонационной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выразительностью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речи.</w:t>
            </w:r>
          </w:p>
          <w:p w:rsidR="00F81429" w:rsidRPr="002820FB" w:rsidRDefault="00F81429" w:rsidP="00567190">
            <w:pPr>
              <w:pStyle w:val="TableParagraph"/>
              <w:spacing w:line="232" w:lineRule="auto"/>
              <w:ind w:left="141" w:right="815"/>
              <w:rPr>
                <w:sz w:val="24"/>
              </w:rPr>
            </w:pPr>
            <w:r w:rsidRPr="002820FB">
              <w:rPr>
                <w:sz w:val="24"/>
              </w:rPr>
              <w:t>Развитие навыков связной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устной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речи</w:t>
            </w:r>
          </w:p>
        </w:tc>
        <w:tc>
          <w:tcPr>
            <w:tcW w:w="3545" w:type="dxa"/>
            <w:vMerge w:val="restart"/>
          </w:tcPr>
          <w:p w:rsidR="00F81429" w:rsidRPr="002820FB" w:rsidRDefault="00F81429" w:rsidP="00567190">
            <w:pPr>
              <w:pStyle w:val="TableParagraph"/>
              <w:ind w:left="141" w:right="521"/>
              <w:rPr>
                <w:sz w:val="24"/>
              </w:rPr>
            </w:pPr>
            <w:r w:rsidRPr="002820FB">
              <w:rPr>
                <w:sz w:val="24"/>
              </w:rPr>
              <w:t>Читают текст выразительно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после предварительного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разбора.</w:t>
            </w:r>
          </w:p>
          <w:p w:rsidR="00F81429" w:rsidRPr="002820FB" w:rsidRDefault="00F81429" w:rsidP="00567190">
            <w:pPr>
              <w:pStyle w:val="TableParagraph"/>
              <w:ind w:left="141" w:right="138"/>
              <w:rPr>
                <w:sz w:val="24"/>
              </w:rPr>
            </w:pPr>
            <w:r w:rsidRPr="002820FB">
              <w:rPr>
                <w:sz w:val="24"/>
              </w:rPr>
              <w:t>Слушают и выделяют слово, на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котором сделано логическое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ударение.</w:t>
            </w:r>
          </w:p>
          <w:p w:rsidR="00F81429" w:rsidRPr="002820FB" w:rsidRDefault="00F81429" w:rsidP="00567190">
            <w:pPr>
              <w:pStyle w:val="TableParagraph"/>
              <w:ind w:left="141" w:right="912"/>
              <w:rPr>
                <w:sz w:val="24"/>
              </w:rPr>
            </w:pPr>
            <w:r w:rsidRPr="002820FB">
              <w:rPr>
                <w:sz w:val="24"/>
              </w:rPr>
              <w:t>Читают предложения с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правильной</w:t>
            </w:r>
            <w:r w:rsidRPr="002820FB">
              <w:rPr>
                <w:spacing w:val="-10"/>
                <w:sz w:val="24"/>
              </w:rPr>
              <w:t xml:space="preserve"> </w:t>
            </w:r>
            <w:r w:rsidRPr="002820FB">
              <w:rPr>
                <w:sz w:val="24"/>
              </w:rPr>
              <w:t>интонацией</w:t>
            </w:r>
          </w:p>
        </w:tc>
        <w:tc>
          <w:tcPr>
            <w:tcW w:w="3545" w:type="dxa"/>
            <w:vMerge w:val="restart"/>
          </w:tcPr>
          <w:p w:rsidR="00F81429" w:rsidRPr="002820FB" w:rsidRDefault="00F81429" w:rsidP="00567190">
            <w:pPr>
              <w:pStyle w:val="TableParagraph"/>
              <w:spacing w:line="275" w:lineRule="exact"/>
              <w:ind w:left="142"/>
              <w:rPr>
                <w:sz w:val="24"/>
              </w:rPr>
            </w:pPr>
            <w:r w:rsidRPr="002820FB">
              <w:rPr>
                <w:sz w:val="24"/>
              </w:rPr>
              <w:t>Читают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текст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выразительно.</w:t>
            </w:r>
          </w:p>
          <w:p w:rsidR="00F81429" w:rsidRPr="002820FB" w:rsidRDefault="00F81429" w:rsidP="00567190">
            <w:pPr>
              <w:pStyle w:val="TableParagraph"/>
              <w:ind w:left="142"/>
              <w:rPr>
                <w:sz w:val="24"/>
              </w:rPr>
            </w:pPr>
            <w:r w:rsidRPr="002820FB">
              <w:rPr>
                <w:sz w:val="24"/>
              </w:rPr>
              <w:t>Умеют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выделять</w:t>
            </w:r>
          </w:p>
          <w:p w:rsidR="00F81429" w:rsidRPr="002820FB" w:rsidRDefault="00F81429" w:rsidP="00567190">
            <w:pPr>
              <w:pStyle w:val="TableParagraph"/>
              <w:ind w:left="142" w:right="172"/>
              <w:rPr>
                <w:sz w:val="24"/>
              </w:rPr>
            </w:pPr>
            <w:r w:rsidRPr="002820FB">
              <w:rPr>
                <w:sz w:val="24"/>
              </w:rPr>
              <w:t>логическим ударением главное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во фразе в зависимости от ее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смысла.</w:t>
            </w:r>
          </w:p>
          <w:p w:rsidR="00F81429" w:rsidRPr="002820FB" w:rsidRDefault="00F81429" w:rsidP="00567190">
            <w:pPr>
              <w:pStyle w:val="TableParagraph"/>
              <w:spacing w:before="5" w:line="235" w:lineRule="auto"/>
              <w:ind w:left="142" w:right="98"/>
              <w:jc w:val="both"/>
              <w:rPr>
                <w:sz w:val="24"/>
              </w:rPr>
            </w:pPr>
            <w:r w:rsidRPr="002820FB">
              <w:rPr>
                <w:sz w:val="24"/>
              </w:rPr>
              <w:t>Соблюдают паузу, интонацию в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вопросах, ответах, при чтении и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пересказе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связных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текстов</w:t>
            </w:r>
          </w:p>
        </w:tc>
      </w:tr>
      <w:tr w:rsidR="00F81429" w:rsidTr="00567190">
        <w:trPr>
          <w:trHeight w:val="1379"/>
        </w:trPr>
        <w:tc>
          <w:tcPr>
            <w:tcW w:w="559" w:type="dxa"/>
          </w:tcPr>
          <w:p w:rsidR="00F81429" w:rsidRPr="002820FB" w:rsidRDefault="00F81429" w:rsidP="00567190">
            <w:pPr>
              <w:pStyle w:val="TableParagraph"/>
              <w:spacing w:line="275" w:lineRule="exact"/>
              <w:ind w:left="0" w:right="100"/>
              <w:jc w:val="center"/>
              <w:rPr>
                <w:sz w:val="24"/>
              </w:rPr>
            </w:pPr>
            <w:r>
              <w:rPr>
                <w:sz w:val="24"/>
              </w:rPr>
              <w:t>59-60, 61</w:t>
            </w:r>
          </w:p>
        </w:tc>
        <w:tc>
          <w:tcPr>
            <w:tcW w:w="2100" w:type="dxa"/>
          </w:tcPr>
          <w:p w:rsidR="00F81429" w:rsidRPr="002820FB" w:rsidRDefault="00F81429" w:rsidP="00567190">
            <w:pPr>
              <w:pStyle w:val="TableParagraph"/>
              <w:spacing w:line="276" w:lineRule="exact"/>
              <w:ind w:left="107" w:right="190"/>
              <w:rPr>
                <w:sz w:val="24"/>
              </w:rPr>
            </w:pPr>
            <w:r w:rsidRPr="002820FB">
              <w:rPr>
                <w:sz w:val="24"/>
              </w:rPr>
              <w:t>Работа над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техникой чтения.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Ударение –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компонент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интонации</w:t>
            </w:r>
          </w:p>
        </w:tc>
        <w:tc>
          <w:tcPr>
            <w:tcW w:w="711" w:type="dxa"/>
          </w:tcPr>
          <w:p w:rsidR="00F81429" w:rsidRDefault="00F81429" w:rsidP="00567190">
            <w:pPr>
              <w:pStyle w:val="TableParagraph"/>
              <w:spacing w:line="251" w:lineRule="exact"/>
              <w:ind w:left="4"/>
              <w:jc w:val="center"/>
            </w:pPr>
            <w:r>
              <w:t>3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:rsidR="00F81429" w:rsidRPr="002820FB" w:rsidRDefault="00F81429" w:rsidP="00567190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F81429" w:rsidRPr="002820FB" w:rsidRDefault="00F81429" w:rsidP="00567190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F81429" w:rsidRPr="002820FB" w:rsidRDefault="00F81429" w:rsidP="00567190">
            <w:pPr>
              <w:rPr>
                <w:sz w:val="2"/>
                <w:szCs w:val="2"/>
              </w:rPr>
            </w:pPr>
          </w:p>
        </w:tc>
      </w:tr>
      <w:tr w:rsidR="00F81429" w:rsidTr="00567190">
        <w:trPr>
          <w:trHeight w:val="275"/>
        </w:trPr>
        <w:tc>
          <w:tcPr>
            <w:tcW w:w="14144" w:type="dxa"/>
            <w:gridSpan w:val="6"/>
          </w:tcPr>
          <w:p w:rsidR="00F81429" w:rsidRPr="002820FB" w:rsidRDefault="00F81429" w:rsidP="00567190">
            <w:pPr>
              <w:pStyle w:val="TableParagraph"/>
              <w:spacing w:line="255" w:lineRule="exact"/>
              <w:ind w:left="4364" w:right="4359"/>
              <w:jc w:val="center"/>
              <w:rPr>
                <w:b/>
                <w:sz w:val="24"/>
              </w:rPr>
            </w:pPr>
            <w:r w:rsidRPr="002820FB">
              <w:rPr>
                <w:b/>
                <w:sz w:val="24"/>
              </w:rPr>
              <w:t>Обследование</w:t>
            </w:r>
            <w:r w:rsidRPr="002820FB">
              <w:rPr>
                <w:b/>
                <w:spacing w:val="-3"/>
                <w:sz w:val="24"/>
              </w:rPr>
              <w:t xml:space="preserve"> </w:t>
            </w:r>
            <w:r w:rsidRPr="002820FB">
              <w:rPr>
                <w:b/>
                <w:sz w:val="24"/>
              </w:rPr>
              <w:t>устной</w:t>
            </w:r>
            <w:r w:rsidRPr="002820FB">
              <w:rPr>
                <w:b/>
                <w:spacing w:val="-1"/>
                <w:sz w:val="24"/>
              </w:rPr>
              <w:t xml:space="preserve"> </w:t>
            </w:r>
            <w:r w:rsidRPr="002820FB">
              <w:rPr>
                <w:b/>
                <w:sz w:val="24"/>
              </w:rPr>
              <w:t>и</w:t>
            </w:r>
            <w:r w:rsidRPr="002820FB">
              <w:rPr>
                <w:b/>
                <w:spacing w:val="-1"/>
                <w:sz w:val="24"/>
              </w:rPr>
              <w:t xml:space="preserve"> </w:t>
            </w:r>
            <w:r w:rsidRPr="002820FB">
              <w:rPr>
                <w:b/>
                <w:sz w:val="24"/>
              </w:rPr>
              <w:t>письменной</w:t>
            </w:r>
            <w:r w:rsidRPr="002820FB">
              <w:rPr>
                <w:b/>
                <w:spacing w:val="-3"/>
                <w:sz w:val="24"/>
              </w:rPr>
              <w:t xml:space="preserve"> </w:t>
            </w:r>
            <w:r w:rsidRPr="002820FB">
              <w:rPr>
                <w:b/>
                <w:sz w:val="24"/>
              </w:rPr>
              <w:t>речи</w:t>
            </w:r>
            <w:r w:rsidRPr="002820FB">
              <w:rPr>
                <w:b/>
                <w:spacing w:val="2"/>
                <w:sz w:val="24"/>
              </w:rPr>
              <w:t xml:space="preserve"> </w:t>
            </w:r>
            <w:r w:rsidRPr="002820FB">
              <w:rPr>
                <w:b/>
                <w:sz w:val="24"/>
              </w:rPr>
              <w:t>–</w:t>
            </w:r>
            <w:r w:rsidRPr="002820FB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 w:rsidRPr="002820FB">
              <w:rPr>
                <w:b/>
                <w:spacing w:val="-1"/>
                <w:sz w:val="24"/>
              </w:rPr>
              <w:t xml:space="preserve"> </w:t>
            </w:r>
            <w:r w:rsidRPr="002820FB">
              <w:rPr>
                <w:b/>
                <w:sz w:val="24"/>
              </w:rPr>
              <w:t>часа</w:t>
            </w:r>
          </w:p>
        </w:tc>
      </w:tr>
      <w:tr w:rsidR="00F81429" w:rsidTr="00567190">
        <w:trPr>
          <w:trHeight w:val="1910"/>
        </w:trPr>
        <w:tc>
          <w:tcPr>
            <w:tcW w:w="559" w:type="dxa"/>
          </w:tcPr>
          <w:p w:rsidR="00F81429" w:rsidRPr="002820FB" w:rsidRDefault="00F81429" w:rsidP="00567190">
            <w:pPr>
              <w:pStyle w:val="TableParagraph"/>
              <w:spacing w:before="1"/>
              <w:ind w:left="0" w:right="100"/>
              <w:rPr>
                <w:sz w:val="24"/>
              </w:rPr>
            </w:pPr>
            <w:r>
              <w:rPr>
                <w:sz w:val="24"/>
              </w:rPr>
              <w:t>62-63</w:t>
            </w:r>
          </w:p>
        </w:tc>
        <w:tc>
          <w:tcPr>
            <w:tcW w:w="2100" w:type="dxa"/>
          </w:tcPr>
          <w:p w:rsidR="00F81429" w:rsidRPr="002820FB" w:rsidRDefault="00F81429" w:rsidP="00567190">
            <w:pPr>
              <w:pStyle w:val="TableParagraph"/>
              <w:spacing w:before="1"/>
              <w:ind w:left="273" w:right="355"/>
              <w:rPr>
                <w:sz w:val="24"/>
              </w:rPr>
            </w:pPr>
            <w:r w:rsidRPr="002820FB">
              <w:rPr>
                <w:spacing w:val="-1"/>
                <w:sz w:val="24"/>
              </w:rPr>
              <w:t>Обследование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устной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речи</w:t>
            </w:r>
          </w:p>
        </w:tc>
        <w:tc>
          <w:tcPr>
            <w:tcW w:w="711" w:type="dxa"/>
          </w:tcPr>
          <w:p w:rsidR="00F81429" w:rsidRPr="002820FB" w:rsidRDefault="00F81429" w:rsidP="00567190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</w:tcPr>
          <w:p w:rsidR="00F81429" w:rsidRPr="002820FB" w:rsidRDefault="00F81429" w:rsidP="00567190">
            <w:pPr>
              <w:pStyle w:val="TableParagraph"/>
              <w:spacing w:before="1"/>
              <w:ind w:left="141" w:right="708"/>
              <w:rPr>
                <w:sz w:val="24"/>
              </w:rPr>
            </w:pPr>
            <w:r w:rsidRPr="002820FB">
              <w:rPr>
                <w:sz w:val="24"/>
              </w:rPr>
              <w:t>Чтение слов, предложений,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простых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текстов.</w:t>
            </w:r>
          </w:p>
          <w:p w:rsidR="00F81429" w:rsidRPr="002820FB" w:rsidRDefault="00F81429" w:rsidP="00567190">
            <w:pPr>
              <w:pStyle w:val="TableParagraph"/>
              <w:ind w:left="141" w:right="573"/>
              <w:rPr>
                <w:sz w:val="24"/>
              </w:rPr>
            </w:pPr>
            <w:r w:rsidRPr="002820FB">
              <w:rPr>
                <w:sz w:val="24"/>
              </w:rPr>
              <w:t>Ответы на вопросы учителя-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логопеда.</w:t>
            </w:r>
          </w:p>
          <w:p w:rsidR="00F81429" w:rsidRPr="002820FB" w:rsidRDefault="00F81429" w:rsidP="00567190">
            <w:pPr>
              <w:pStyle w:val="TableParagraph"/>
              <w:spacing w:before="1"/>
              <w:ind w:left="141" w:right="1059"/>
              <w:rPr>
                <w:sz w:val="24"/>
              </w:rPr>
            </w:pPr>
            <w:r w:rsidRPr="002820FB">
              <w:rPr>
                <w:sz w:val="24"/>
              </w:rPr>
              <w:t>Пересказ прочитанного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(прослушанного)</w:t>
            </w:r>
            <w:r w:rsidRPr="002820FB">
              <w:rPr>
                <w:spacing w:val="-14"/>
                <w:sz w:val="24"/>
              </w:rPr>
              <w:t xml:space="preserve"> </w:t>
            </w:r>
            <w:r w:rsidRPr="002820FB">
              <w:rPr>
                <w:sz w:val="24"/>
              </w:rPr>
              <w:t>текста</w:t>
            </w:r>
          </w:p>
        </w:tc>
        <w:tc>
          <w:tcPr>
            <w:tcW w:w="3545" w:type="dxa"/>
          </w:tcPr>
          <w:p w:rsidR="00F81429" w:rsidRPr="002820FB" w:rsidRDefault="00F81429" w:rsidP="00567190">
            <w:pPr>
              <w:pStyle w:val="TableParagraph"/>
              <w:spacing w:before="1"/>
              <w:ind w:left="141" w:right="202"/>
              <w:rPr>
                <w:sz w:val="24"/>
              </w:rPr>
            </w:pPr>
            <w:r w:rsidRPr="002820FB">
              <w:rPr>
                <w:sz w:val="24"/>
              </w:rPr>
              <w:t>Читают доступный текст.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Отвечают на вопросы с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помощью наводящих вопросов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учителя-логопеда</w:t>
            </w:r>
          </w:p>
        </w:tc>
        <w:tc>
          <w:tcPr>
            <w:tcW w:w="3545" w:type="dxa"/>
          </w:tcPr>
          <w:p w:rsidR="00F81429" w:rsidRPr="002820FB" w:rsidRDefault="00F81429" w:rsidP="00567190">
            <w:pPr>
              <w:pStyle w:val="TableParagraph"/>
              <w:spacing w:before="1"/>
              <w:ind w:left="142" w:right="375"/>
              <w:rPr>
                <w:sz w:val="24"/>
              </w:rPr>
            </w:pPr>
            <w:r w:rsidRPr="002820FB">
              <w:rPr>
                <w:sz w:val="24"/>
              </w:rPr>
              <w:t>Читают текст правильно,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правильно, целыми словами,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осознано, соблюдая паузы на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знаках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препинания.</w:t>
            </w:r>
          </w:p>
          <w:p w:rsidR="00F81429" w:rsidRPr="002820FB" w:rsidRDefault="00F81429" w:rsidP="00567190">
            <w:pPr>
              <w:pStyle w:val="TableParagraph"/>
              <w:spacing w:before="1"/>
              <w:ind w:left="142" w:right="341"/>
              <w:rPr>
                <w:sz w:val="24"/>
              </w:rPr>
            </w:pPr>
            <w:r w:rsidRPr="002820FB">
              <w:rPr>
                <w:sz w:val="24"/>
              </w:rPr>
              <w:t>Пересказывают прочитанный</w:t>
            </w:r>
            <w:r w:rsidRPr="002820FB">
              <w:rPr>
                <w:spacing w:val="-58"/>
                <w:sz w:val="24"/>
              </w:rPr>
              <w:t xml:space="preserve"> </w:t>
            </w:r>
            <w:r w:rsidRPr="002820FB">
              <w:rPr>
                <w:sz w:val="24"/>
              </w:rPr>
              <w:t>материал</w:t>
            </w:r>
          </w:p>
        </w:tc>
      </w:tr>
      <w:tr w:rsidR="00F81429" w:rsidTr="00567190">
        <w:trPr>
          <w:trHeight w:val="1656"/>
        </w:trPr>
        <w:tc>
          <w:tcPr>
            <w:tcW w:w="559" w:type="dxa"/>
          </w:tcPr>
          <w:p w:rsidR="00F81429" w:rsidRPr="002820FB" w:rsidRDefault="00F81429" w:rsidP="00567190">
            <w:pPr>
              <w:pStyle w:val="TableParagraph"/>
              <w:spacing w:line="275" w:lineRule="exact"/>
              <w:ind w:left="0" w:right="100"/>
              <w:rPr>
                <w:sz w:val="24"/>
              </w:rPr>
            </w:pPr>
            <w:r>
              <w:rPr>
                <w:sz w:val="24"/>
              </w:rPr>
              <w:t>64-65, 66</w:t>
            </w:r>
          </w:p>
        </w:tc>
        <w:tc>
          <w:tcPr>
            <w:tcW w:w="2100" w:type="dxa"/>
          </w:tcPr>
          <w:p w:rsidR="00F81429" w:rsidRPr="002820FB" w:rsidRDefault="00F81429" w:rsidP="00567190">
            <w:pPr>
              <w:pStyle w:val="TableParagraph"/>
              <w:ind w:left="273" w:right="355"/>
              <w:rPr>
                <w:sz w:val="24"/>
              </w:rPr>
            </w:pPr>
            <w:r w:rsidRPr="002820FB">
              <w:rPr>
                <w:spacing w:val="-1"/>
                <w:sz w:val="24"/>
              </w:rPr>
              <w:t>Обследование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письменной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речи</w:t>
            </w:r>
          </w:p>
        </w:tc>
        <w:tc>
          <w:tcPr>
            <w:tcW w:w="711" w:type="dxa"/>
          </w:tcPr>
          <w:p w:rsidR="00F81429" w:rsidRPr="002820FB" w:rsidRDefault="00F81429" w:rsidP="00567190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4" w:type="dxa"/>
          </w:tcPr>
          <w:p w:rsidR="00F81429" w:rsidRPr="002820FB" w:rsidRDefault="00F81429" w:rsidP="00567190">
            <w:pPr>
              <w:pStyle w:val="TableParagraph"/>
              <w:ind w:left="141" w:right="1298"/>
              <w:rPr>
                <w:sz w:val="24"/>
              </w:rPr>
            </w:pPr>
            <w:r w:rsidRPr="002820FB">
              <w:rPr>
                <w:sz w:val="24"/>
              </w:rPr>
              <w:t>Написание диктанта.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Работа</w:t>
            </w:r>
            <w:r w:rsidRPr="002820FB">
              <w:rPr>
                <w:spacing w:val="-8"/>
                <w:sz w:val="24"/>
              </w:rPr>
              <w:t xml:space="preserve"> </w:t>
            </w:r>
            <w:r w:rsidRPr="002820FB">
              <w:rPr>
                <w:sz w:val="24"/>
              </w:rPr>
              <w:t>над</w:t>
            </w:r>
            <w:r w:rsidRPr="002820FB">
              <w:rPr>
                <w:spacing w:val="-7"/>
                <w:sz w:val="24"/>
              </w:rPr>
              <w:t xml:space="preserve"> </w:t>
            </w:r>
            <w:r w:rsidRPr="002820FB">
              <w:rPr>
                <w:sz w:val="24"/>
              </w:rPr>
              <w:t>ошибками</w:t>
            </w:r>
          </w:p>
        </w:tc>
        <w:tc>
          <w:tcPr>
            <w:tcW w:w="3545" w:type="dxa"/>
          </w:tcPr>
          <w:p w:rsidR="00F81429" w:rsidRPr="002820FB" w:rsidRDefault="00F81429" w:rsidP="00567190">
            <w:pPr>
              <w:pStyle w:val="TableParagraph"/>
              <w:ind w:left="141" w:right="648"/>
              <w:rPr>
                <w:sz w:val="24"/>
              </w:rPr>
            </w:pPr>
            <w:r w:rsidRPr="002820FB">
              <w:rPr>
                <w:sz w:val="24"/>
              </w:rPr>
              <w:t>Пишут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под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диктовку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текст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после предварительного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разбора</w:t>
            </w:r>
          </w:p>
        </w:tc>
        <w:tc>
          <w:tcPr>
            <w:tcW w:w="3545" w:type="dxa"/>
          </w:tcPr>
          <w:p w:rsidR="00F81429" w:rsidRPr="002820FB" w:rsidRDefault="00F81429" w:rsidP="00567190">
            <w:pPr>
              <w:pStyle w:val="TableParagraph"/>
              <w:ind w:left="142" w:right="500"/>
              <w:rPr>
                <w:sz w:val="24"/>
              </w:rPr>
            </w:pPr>
            <w:r w:rsidRPr="002820FB">
              <w:rPr>
                <w:sz w:val="24"/>
              </w:rPr>
              <w:t>Умеют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писать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под</w:t>
            </w:r>
            <w:r w:rsidRPr="002820FB">
              <w:rPr>
                <w:spacing w:val="-6"/>
                <w:sz w:val="24"/>
              </w:rPr>
              <w:t xml:space="preserve"> </w:t>
            </w:r>
            <w:r w:rsidRPr="002820FB">
              <w:rPr>
                <w:sz w:val="24"/>
              </w:rPr>
              <w:t>диктовку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текст.</w:t>
            </w:r>
          </w:p>
          <w:p w:rsidR="00F81429" w:rsidRPr="002820FB" w:rsidRDefault="00F81429" w:rsidP="00567190">
            <w:pPr>
              <w:pStyle w:val="TableParagraph"/>
              <w:spacing w:line="270" w:lineRule="atLeast"/>
              <w:ind w:left="142" w:right="238"/>
              <w:rPr>
                <w:sz w:val="24"/>
              </w:rPr>
            </w:pPr>
            <w:r w:rsidRPr="002820FB">
              <w:rPr>
                <w:sz w:val="24"/>
              </w:rPr>
              <w:t>Умеют находить допущенные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ошибки</w:t>
            </w:r>
            <w:r w:rsidRPr="002820FB">
              <w:rPr>
                <w:spacing w:val="-5"/>
                <w:sz w:val="24"/>
              </w:rPr>
              <w:t xml:space="preserve"> </w:t>
            </w:r>
            <w:r w:rsidRPr="002820FB">
              <w:rPr>
                <w:sz w:val="24"/>
              </w:rPr>
              <w:t>и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исправлять</w:t>
            </w:r>
            <w:r w:rsidRPr="002820FB">
              <w:rPr>
                <w:spacing w:val="-1"/>
                <w:sz w:val="24"/>
              </w:rPr>
              <w:t xml:space="preserve"> </w:t>
            </w:r>
            <w:r w:rsidRPr="002820FB">
              <w:rPr>
                <w:sz w:val="24"/>
              </w:rPr>
              <w:t>их</w:t>
            </w:r>
            <w:r w:rsidRPr="002820FB">
              <w:rPr>
                <w:spacing w:val="-3"/>
                <w:sz w:val="24"/>
              </w:rPr>
              <w:t xml:space="preserve"> </w:t>
            </w:r>
            <w:r w:rsidRPr="002820FB">
              <w:rPr>
                <w:sz w:val="24"/>
              </w:rPr>
              <w:t>после</w:t>
            </w:r>
            <w:r w:rsidRPr="002820FB">
              <w:rPr>
                <w:spacing w:val="-57"/>
                <w:sz w:val="24"/>
              </w:rPr>
              <w:t xml:space="preserve"> </w:t>
            </w:r>
            <w:r w:rsidRPr="002820FB">
              <w:rPr>
                <w:sz w:val="24"/>
              </w:rPr>
              <w:t>предварительного анализа и</w:t>
            </w:r>
            <w:r w:rsidRPr="002820FB">
              <w:rPr>
                <w:spacing w:val="1"/>
                <w:sz w:val="24"/>
              </w:rPr>
              <w:t xml:space="preserve"> </w:t>
            </w:r>
            <w:r w:rsidRPr="002820FB">
              <w:rPr>
                <w:sz w:val="24"/>
              </w:rPr>
              <w:t>разбора</w:t>
            </w:r>
            <w:r w:rsidRPr="002820FB">
              <w:rPr>
                <w:spacing w:val="-2"/>
                <w:sz w:val="24"/>
              </w:rPr>
              <w:t xml:space="preserve"> </w:t>
            </w:r>
            <w:r w:rsidRPr="002820FB">
              <w:rPr>
                <w:sz w:val="24"/>
              </w:rPr>
              <w:t>учителем-логопедом</w:t>
            </w:r>
          </w:p>
        </w:tc>
      </w:tr>
    </w:tbl>
    <w:p w:rsidR="00F81429" w:rsidRDefault="00F81429" w:rsidP="000057D3">
      <w:pPr>
        <w:spacing w:line="257" w:lineRule="exact"/>
        <w:rPr>
          <w:sz w:val="24"/>
        </w:rPr>
        <w:sectPr w:rsidR="00F81429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F81429" w:rsidRDefault="00F81429" w:rsidP="00567190">
      <w:pPr>
        <w:widowControl/>
        <w:autoSpaceDE/>
        <w:spacing w:after="200"/>
        <w:jc w:val="center"/>
        <w:rPr>
          <w:b/>
          <w:sz w:val="24"/>
          <w:szCs w:val="24"/>
        </w:rPr>
      </w:pPr>
    </w:p>
    <w:p w:rsidR="00F81429" w:rsidRPr="00454D15" w:rsidRDefault="00F81429" w:rsidP="00567190">
      <w:pPr>
        <w:widowControl/>
        <w:autoSpaceDE/>
        <w:spacing w:after="200"/>
        <w:jc w:val="center"/>
        <w:rPr>
          <w:b/>
          <w:sz w:val="24"/>
          <w:szCs w:val="24"/>
        </w:rPr>
      </w:pPr>
      <w:r w:rsidRPr="00B97452">
        <w:rPr>
          <w:b/>
          <w:sz w:val="24"/>
          <w:szCs w:val="24"/>
        </w:rPr>
        <w:t>Коррекция нарушений ФФН речи.</w:t>
      </w:r>
    </w:p>
    <w:p w:rsidR="00F81429" w:rsidRPr="00B97452" w:rsidRDefault="00F81429" w:rsidP="00567190"/>
    <w:tbl>
      <w:tblPr>
        <w:tblW w:w="0" w:type="auto"/>
        <w:tblInd w:w="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4"/>
        <w:gridCol w:w="3868"/>
        <w:gridCol w:w="1192"/>
        <w:gridCol w:w="3757"/>
        <w:gridCol w:w="3346"/>
      </w:tblGrid>
      <w:tr w:rsidR="00F81429" w:rsidRPr="00B97452" w:rsidTr="00567190">
        <w:trPr>
          <w:trHeight w:val="143"/>
        </w:trPr>
        <w:tc>
          <w:tcPr>
            <w:tcW w:w="564" w:type="dxa"/>
          </w:tcPr>
          <w:p w:rsidR="00F81429" w:rsidRPr="00FE7CA1" w:rsidRDefault="00F81429" w:rsidP="00567190">
            <w:pPr>
              <w:widowControl/>
              <w:autoSpaceDE/>
              <w:spacing w:after="200"/>
              <w:rPr>
                <w:b/>
                <w:sz w:val="24"/>
                <w:szCs w:val="24"/>
              </w:rPr>
            </w:pPr>
            <w:r w:rsidRPr="00FE7C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68" w:type="dxa"/>
          </w:tcPr>
          <w:p w:rsidR="00F81429" w:rsidRPr="00FE7CA1" w:rsidRDefault="00F81429" w:rsidP="00567190">
            <w:pPr>
              <w:widowControl/>
              <w:autoSpaceDE/>
              <w:spacing w:after="200"/>
              <w:rPr>
                <w:b/>
                <w:sz w:val="24"/>
                <w:szCs w:val="24"/>
              </w:rPr>
            </w:pPr>
            <w:r w:rsidRPr="00FE7CA1">
              <w:rPr>
                <w:b/>
                <w:sz w:val="24"/>
                <w:szCs w:val="24"/>
              </w:rPr>
              <w:t>Тема занятия.</w:t>
            </w:r>
          </w:p>
        </w:tc>
        <w:tc>
          <w:tcPr>
            <w:tcW w:w="1192" w:type="dxa"/>
          </w:tcPr>
          <w:p w:rsidR="00F81429" w:rsidRPr="00FE7CA1" w:rsidRDefault="00F81429" w:rsidP="00567190">
            <w:pPr>
              <w:widowControl/>
              <w:autoSpaceDE/>
              <w:spacing w:after="200"/>
              <w:rPr>
                <w:b/>
                <w:sz w:val="24"/>
                <w:szCs w:val="24"/>
              </w:rPr>
            </w:pPr>
            <w:r w:rsidRPr="00FE7CA1">
              <w:rPr>
                <w:b/>
                <w:sz w:val="24"/>
                <w:szCs w:val="24"/>
              </w:rPr>
              <w:t>Сроки.</w:t>
            </w:r>
          </w:p>
        </w:tc>
        <w:tc>
          <w:tcPr>
            <w:tcW w:w="3757" w:type="dxa"/>
          </w:tcPr>
          <w:p w:rsidR="00F81429" w:rsidRPr="00FE7CA1" w:rsidRDefault="00F81429" w:rsidP="00567190">
            <w:pPr>
              <w:widowControl/>
              <w:autoSpaceDE/>
              <w:spacing w:after="200"/>
              <w:rPr>
                <w:b/>
                <w:sz w:val="24"/>
                <w:szCs w:val="24"/>
              </w:rPr>
            </w:pPr>
            <w:r w:rsidRPr="00FE7CA1">
              <w:rPr>
                <w:b/>
                <w:sz w:val="24"/>
                <w:szCs w:val="24"/>
              </w:rPr>
              <w:t>Коррекционная работа.</w:t>
            </w:r>
          </w:p>
        </w:tc>
        <w:tc>
          <w:tcPr>
            <w:tcW w:w="3346" w:type="dxa"/>
          </w:tcPr>
          <w:p w:rsidR="00F81429" w:rsidRPr="00FE7CA1" w:rsidRDefault="00F81429" w:rsidP="00567190">
            <w:pPr>
              <w:widowControl/>
              <w:autoSpaceDE/>
              <w:spacing w:after="200"/>
              <w:rPr>
                <w:b/>
                <w:sz w:val="24"/>
                <w:szCs w:val="24"/>
              </w:rPr>
            </w:pPr>
            <w:r w:rsidRPr="00FE7CA1">
              <w:rPr>
                <w:b/>
                <w:sz w:val="24"/>
                <w:szCs w:val="24"/>
              </w:rPr>
              <w:t>Оборудование.</w:t>
            </w:r>
          </w:p>
        </w:tc>
      </w:tr>
      <w:tr w:rsidR="00F81429" w:rsidRPr="00B97452" w:rsidTr="00567190">
        <w:trPr>
          <w:trHeight w:val="143"/>
        </w:trPr>
        <w:tc>
          <w:tcPr>
            <w:tcW w:w="564" w:type="dxa"/>
          </w:tcPr>
          <w:p w:rsidR="00F81429" w:rsidRPr="00B97452" w:rsidRDefault="00F81429" w:rsidP="00567190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1.</w:t>
            </w:r>
          </w:p>
        </w:tc>
        <w:tc>
          <w:tcPr>
            <w:tcW w:w="3868" w:type="dxa"/>
          </w:tcPr>
          <w:p w:rsidR="00F81429" w:rsidRPr="00B97452" w:rsidRDefault="00F81429" w:rsidP="00567190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Уточнение артикуляции звуков и графического оформления букв:</w:t>
            </w:r>
          </w:p>
          <w:p w:rsidR="00F81429" w:rsidRPr="00B97452" w:rsidRDefault="00F81429" w:rsidP="00567190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б з д ш ж й ц г ц в</w:t>
            </w:r>
          </w:p>
          <w:p w:rsidR="00F81429" w:rsidRPr="00B97452" w:rsidRDefault="00F81429" w:rsidP="00567190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п с т щ ш е ч к с ф</w:t>
            </w:r>
          </w:p>
        </w:tc>
        <w:tc>
          <w:tcPr>
            <w:tcW w:w="1192" w:type="dxa"/>
          </w:tcPr>
          <w:p w:rsidR="00F81429" w:rsidRPr="00B97452" w:rsidRDefault="00F81429" w:rsidP="00567190">
            <w:pPr>
              <w:widowControl/>
              <w:autoSpaceDE/>
              <w:spacing w:after="200"/>
              <w:rPr>
                <w:sz w:val="24"/>
                <w:szCs w:val="24"/>
              </w:rPr>
            </w:pPr>
          </w:p>
          <w:p w:rsidR="00F81429" w:rsidRPr="00B97452" w:rsidRDefault="00F81429" w:rsidP="00567190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сентябрь</w:t>
            </w:r>
          </w:p>
          <w:p w:rsidR="00F81429" w:rsidRPr="00B97452" w:rsidRDefault="00F81429" w:rsidP="00567190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ноябрь</w:t>
            </w:r>
          </w:p>
          <w:p w:rsidR="00F81429" w:rsidRPr="00B97452" w:rsidRDefault="00F81429" w:rsidP="00567190">
            <w:pPr>
              <w:widowControl/>
              <w:autoSpaceDE/>
              <w:spacing w:after="200"/>
              <w:rPr>
                <w:sz w:val="24"/>
                <w:szCs w:val="24"/>
              </w:rPr>
            </w:pPr>
          </w:p>
        </w:tc>
        <w:tc>
          <w:tcPr>
            <w:tcW w:w="3757" w:type="dxa"/>
          </w:tcPr>
          <w:p w:rsidR="00F81429" w:rsidRPr="00B97452" w:rsidRDefault="00F81429" w:rsidP="00567190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Мелкая моторика, фонематический слух, тактильные ощущения.</w:t>
            </w:r>
          </w:p>
        </w:tc>
        <w:tc>
          <w:tcPr>
            <w:tcW w:w="3346" w:type="dxa"/>
          </w:tcPr>
          <w:p w:rsidR="00F81429" w:rsidRPr="00B97452" w:rsidRDefault="00F81429" w:rsidP="00567190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Профили, азбука.</w:t>
            </w:r>
          </w:p>
        </w:tc>
      </w:tr>
      <w:tr w:rsidR="00F81429" w:rsidRPr="00B97452" w:rsidTr="00567190">
        <w:trPr>
          <w:trHeight w:val="143"/>
        </w:trPr>
        <w:tc>
          <w:tcPr>
            <w:tcW w:w="564" w:type="dxa"/>
          </w:tcPr>
          <w:p w:rsidR="00F81429" w:rsidRPr="00B97452" w:rsidRDefault="00F81429" w:rsidP="00567190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2.</w:t>
            </w:r>
          </w:p>
        </w:tc>
        <w:tc>
          <w:tcPr>
            <w:tcW w:w="3868" w:type="dxa"/>
          </w:tcPr>
          <w:p w:rsidR="00F81429" w:rsidRPr="00B97452" w:rsidRDefault="00F81429" w:rsidP="00567190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Выделение звука-буквы на фоне слога:</w:t>
            </w:r>
          </w:p>
          <w:p w:rsidR="00F81429" w:rsidRPr="00B97452" w:rsidRDefault="00F81429" w:rsidP="00567190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б з д ш ж й ц г ц в</w:t>
            </w:r>
          </w:p>
          <w:p w:rsidR="00F81429" w:rsidRPr="00B97452" w:rsidRDefault="00F81429" w:rsidP="00567190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п с т щ ш е ч к с ф</w:t>
            </w:r>
          </w:p>
        </w:tc>
        <w:tc>
          <w:tcPr>
            <w:tcW w:w="1192" w:type="dxa"/>
          </w:tcPr>
          <w:p w:rsidR="00F81429" w:rsidRPr="00B97452" w:rsidRDefault="00F81429" w:rsidP="00567190">
            <w:pPr>
              <w:widowControl/>
              <w:autoSpaceDE/>
              <w:spacing w:after="200"/>
              <w:rPr>
                <w:sz w:val="24"/>
                <w:szCs w:val="24"/>
              </w:rPr>
            </w:pPr>
          </w:p>
          <w:p w:rsidR="00F81429" w:rsidRPr="00B97452" w:rsidRDefault="00F81429" w:rsidP="00567190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сентябрь</w:t>
            </w:r>
          </w:p>
          <w:p w:rsidR="00F81429" w:rsidRPr="00B97452" w:rsidRDefault="00F81429" w:rsidP="00567190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ноябрь</w:t>
            </w:r>
          </w:p>
        </w:tc>
        <w:tc>
          <w:tcPr>
            <w:tcW w:w="3757" w:type="dxa"/>
          </w:tcPr>
          <w:p w:rsidR="00F81429" w:rsidRPr="00B97452" w:rsidRDefault="00F81429" w:rsidP="00567190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 xml:space="preserve"> Соотнесение звука с буквой, выделение буквы, зрительная память, сравнение, анализ.</w:t>
            </w:r>
          </w:p>
        </w:tc>
        <w:tc>
          <w:tcPr>
            <w:tcW w:w="3346" w:type="dxa"/>
          </w:tcPr>
          <w:p w:rsidR="00F81429" w:rsidRPr="00B97452" w:rsidRDefault="00F81429" w:rsidP="00567190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 xml:space="preserve">Слоговые таблицы, </w:t>
            </w:r>
          </w:p>
          <w:p w:rsidR="00F81429" w:rsidRPr="00B97452" w:rsidRDefault="00F81429" w:rsidP="00567190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разрезная азбука.</w:t>
            </w:r>
          </w:p>
        </w:tc>
      </w:tr>
      <w:tr w:rsidR="00F81429" w:rsidRPr="00B97452" w:rsidTr="00567190">
        <w:trPr>
          <w:trHeight w:val="143"/>
        </w:trPr>
        <w:tc>
          <w:tcPr>
            <w:tcW w:w="564" w:type="dxa"/>
          </w:tcPr>
          <w:p w:rsidR="00F81429" w:rsidRPr="00B97452" w:rsidRDefault="00F81429" w:rsidP="00567190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3.</w:t>
            </w:r>
          </w:p>
        </w:tc>
        <w:tc>
          <w:tcPr>
            <w:tcW w:w="3868" w:type="dxa"/>
          </w:tcPr>
          <w:p w:rsidR="00F81429" w:rsidRPr="00B97452" w:rsidRDefault="00F81429" w:rsidP="00567190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Определение звука-буквы в слове:</w:t>
            </w:r>
          </w:p>
          <w:p w:rsidR="00F81429" w:rsidRPr="00B97452" w:rsidRDefault="00F81429" w:rsidP="00567190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б з д ш ж й ц г ц в</w:t>
            </w:r>
          </w:p>
          <w:p w:rsidR="00F81429" w:rsidRPr="00B97452" w:rsidRDefault="00F81429" w:rsidP="00567190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п с т щ ш е ч к с ф</w:t>
            </w:r>
          </w:p>
        </w:tc>
        <w:tc>
          <w:tcPr>
            <w:tcW w:w="1192" w:type="dxa"/>
          </w:tcPr>
          <w:p w:rsidR="00F81429" w:rsidRPr="00B97452" w:rsidRDefault="00F81429" w:rsidP="00567190">
            <w:pPr>
              <w:widowControl/>
              <w:autoSpaceDE/>
              <w:spacing w:after="200"/>
              <w:rPr>
                <w:sz w:val="24"/>
                <w:szCs w:val="24"/>
              </w:rPr>
            </w:pPr>
          </w:p>
          <w:p w:rsidR="00F81429" w:rsidRPr="00B97452" w:rsidRDefault="00F81429" w:rsidP="00567190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октябрь</w:t>
            </w:r>
          </w:p>
          <w:p w:rsidR="00F81429" w:rsidRPr="00B97452" w:rsidRDefault="00F81429" w:rsidP="00567190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ноябрь</w:t>
            </w:r>
          </w:p>
        </w:tc>
        <w:tc>
          <w:tcPr>
            <w:tcW w:w="3757" w:type="dxa"/>
          </w:tcPr>
          <w:p w:rsidR="00F81429" w:rsidRPr="00B97452" w:rsidRDefault="00F81429" w:rsidP="00567190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Ориентация в слове, соотнесение звука-буквы, анализ, синтез, словарь.</w:t>
            </w:r>
          </w:p>
        </w:tc>
        <w:tc>
          <w:tcPr>
            <w:tcW w:w="3346" w:type="dxa"/>
          </w:tcPr>
          <w:p w:rsidR="00F81429" w:rsidRPr="00B97452" w:rsidRDefault="00F81429" w:rsidP="00567190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Таблицы, предметные картинки, ребусы.</w:t>
            </w:r>
          </w:p>
        </w:tc>
      </w:tr>
      <w:tr w:rsidR="00F81429" w:rsidRPr="00B97452" w:rsidTr="00567190">
        <w:trPr>
          <w:trHeight w:val="143"/>
        </w:trPr>
        <w:tc>
          <w:tcPr>
            <w:tcW w:w="564" w:type="dxa"/>
          </w:tcPr>
          <w:p w:rsidR="00F81429" w:rsidRPr="00B97452" w:rsidRDefault="00F81429" w:rsidP="00567190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4.</w:t>
            </w:r>
          </w:p>
        </w:tc>
        <w:tc>
          <w:tcPr>
            <w:tcW w:w="3868" w:type="dxa"/>
          </w:tcPr>
          <w:p w:rsidR="00F81429" w:rsidRPr="00B97452" w:rsidRDefault="00F81429" w:rsidP="00567190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Место звука-буквы в слове:</w:t>
            </w:r>
          </w:p>
          <w:p w:rsidR="00F81429" w:rsidRPr="00B97452" w:rsidRDefault="00F81429" w:rsidP="00567190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б з д ш ж й ц г ц в</w:t>
            </w:r>
          </w:p>
          <w:p w:rsidR="00F81429" w:rsidRPr="00B97452" w:rsidRDefault="00F81429" w:rsidP="00567190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п с т щ ш е ч к с ф</w:t>
            </w:r>
          </w:p>
          <w:p w:rsidR="00F81429" w:rsidRPr="00B97452" w:rsidRDefault="00F81429" w:rsidP="00567190">
            <w:pPr>
              <w:widowControl/>
              <w:autoSpaceDE/>
              <w:spacing w:after="200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F81429" w:rsidRPr="00B97452" w:rsidRDefault="00F81429" w:rsidP="00567190">
            <w:pPr>
              <w:widowControl/>
              <w:autoSpaceDE/>
              <w:spacing w:after="200"/>
              <w:rPr>
                <w:sz w:val="24"/>
                <w:szCs w:val="24"/>
              </w:rPr>
            </w:pPr>
          </w:p>
          <w:p w:rsidR="00F81429" w:rsidRPr="00B97452" w:rsidRDefault="00F81429" w:rsidP="00567190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октябрь</w:t>
            </w:r>
          </w:p>
          <w:p w:rsidR="00F81429" w:rsidRPr="00B97452" w:rsidRDefault="00F81429" w:rsidP="00567190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декабрь</w:t>
            </w:r>
          </w:p>
        </w:tc>
        <w:tc>
          <w:tcPr>
            <w:tcW w:w="3757" w:type="dxa"/>
          </w:tcPr>
          <w:p w:rsidR="00F81429" w:rsidRPr="00B97452" w:rsidRDefault="00F81429" w:rsidP="00567190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Ориентация в слове, нахождение и подчеркивание, фонематический слух, зрительная память, анализ.</w:t>
            </w:r>
          </w:p>
        </w:tc>
        <w:tc>
          <w:tcPr>
            <w:tcW w:w="3346" w:type="dxa"/>
          </w:tcPr>
          <w:p w:rsidR="00F81429" w:rsidRPr="00B97452" w:rsidRDefault="00F81429" w:rsidP="00567190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Изографы, картинки, сигнальные карточки.</w:t>
            </w:r>
          </w:p>
        </w:tc>
      </w:tr>
      <w:tr w:rsidR="00F81429" w:rsidRPr="00B97452" w:rsidTr="00567190">
        <w:trPr>
          <w:trHeight w:val="1792"/>
        </w:trPr>
        <w:tc>
          <w:tcPr>
            <w:tcW w:w="564" w:type="dxa"/>
          </w:tcPr>
          <w:p w:rsidR="00F81429" w:rsidRPr="00B97452" w:rsidRDefault="00F81429" w:rsidP="00567190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5.</w:t>
            </w:r>
          </w:p>
        </w:tc>
        <w:tc>
          <w:tcPr>
            <w:tcW w:w="3868" w:type="dxa"/>
          </w:tcPr>
          <w:p w:rsidR="00F81429" w:rsidRPr="00B97452" w:rsidRDefault="00F81429" w:rsidP="00567190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Выделение слова с заданным звуком- буквой из предложения:</w:t>
            </w:r>
          </w:p>
          <w:p w:rsidR="00F81429" w:rsidRPr="00B97452" w:rsidRDefault="00F81429" w:rsidP="00567190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б з д ш ж й ц г ц в</w:t>
            </w:r>
          </w:p>
          <w:p w:rsidR="00F81429" w:rsidRPr="00B97452" w:rsidRDefault="00F81429" w:rsidP="00567190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п с т щ ш е ч к с ф</w:t>
            </w:r>
          </w:p>
          <w:p w:rsidR="00F81429" w:rsidRPr="00B97452" w:rsidRDefault="00F81429" w:rsidP="00567190">
            <w:pPr>
              <w:widowControl/>
              <w:autoSpaceDE/>
              <w:spacing w:after="200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F81429" w:rsidRPr="00B97452" w:rsidRDefault="00F81429" w:rsidP="00567190">
            <w:pPr>
              <w:widowControl/>
              <w:autoSpaceDE/>
              <w:spacing w:after="200"/>
              <w:rPr>
                <w:sz w:val="24"/>
                <w:szCs w:val="24"/>
              </w:rPr>
            </w:pPr>
          </w:p>
          <w:p w:rsidR="00F81429" w:rsidRPr="00B97452" w:rsidRDefault="00F81429" w:rsidP="00567190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октябрь</w:t>
            </w:r>
          </w:p>
          <w:p w:rsidR="00F81429" w:rsidRPr="00B97452" w:rsidRDefault="00F81429" w:rsidP="00567190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декабрь</w:t>
            </w:r>
          </w:p>
        </w:tc>
        <w:tc>
          <w:tcPr>
            <w:tcW w:w="3757" w:type="dxa"/>
          </w:tcPr>
          <w:p w:rsidR="00F81429" w:rsidRPr="00B97452" w:rsidRDefault="00F81429" w:rsidP="00567190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Ориентация, нахождение и подчеркивание, анализ.</w:t>
            </w:r>
          </w:p>
        </w:tc>
        <w:tc>
          <w:tcPr>
            <w:tcW w:w="3346" w:type="dxa"/>
          </w:tcPr>
          <w:p w:rsidR="00F81429" w:rsidRPr="00B97452" w:rsidRDefault="00F81429" w:rsidP="00567190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Карточки.</w:t>
            </w:r>
          </w:p>
        </w:tc>
      </w:tr>
      <w:tr w:rsidR="00F81429" w:rsidRPr="00B97452" w:rsidTr="00567190">
        <w:trPr>
          <w:trHeight w:val="1956"/>
        </w:trPr>
        <w:tc>
          <w:tcPr>
            <w:tcW w:w="564" w:type="dxa"/>
          </w:tcPr>
          <w:p w:rsidR="00F81429" w:rsidRPr="00B97452" w:rsidRDefault="00F81429" w:rsidP="00567190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6.</w:t>
            </w:r>
          </w:p>
        </w:tc>
        <w:tc>
          <w:tcPr>
            <w:tcW w:w="3868" w:type="dxa"/>
          </w:tcPr>
          <w:p w:rsidR="00F81429" w:rsidRPr="00B97452" w:rsidRDefault="00F81429" w:rsidP="00567190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Дифференциация артикуляции смешиваемых звуков и написания букв:</w:t>
            </w:r>
          </w:p>
          <w:p w:rsidR="00F81429" w:rsidRPr="00B97452" w:rsidRDefault="00F81429" w:rsidP="00567190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 xml:space="preserve">б з д ш ж й ц г ц в </w:t>
            </w:r>
          </w:p>
          <w:p w:rsidR="00F81429" w:rsidRPr="00B97452" w:rsidRDefault="00F81429" w:rsidP="00567190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п с т щ ш е ч к с ф</w:t>
            </w:r>
          </w:p>
        </w:tc>
        <w:tc>
          <w:tcPr>
            <w:tcW w:w="1192" w:type="dxa"/>
          </w:tcPr>
          <w:p w:rsidR="00F81429" w:rsidRPr="00B97452" w:rsidRDefault="00F81429" w:rsidP="00567190">
            <w:pPr>
              <w:widowControl/>
              <w:autoSpaceDE/>
              <w:spacing w:after="200"/>
              <w:rPr>
                <w:sz w:val="24"/>
                <w:szCs w:val="24"/>
              </w:rPr>
            </w:pPr>
          </w:p>
          <w:p w:rsidR="00F81429" w:rsidRPr="00B97452" w:rsidRDefault="00F81429" w:rsidP="00567190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январь</w:t>
            </w:r>
          </w:p>
        </w:tc>
        <w:tc>
          <w:tcPr>
            <w:tcW w:w="3757" w:type="dxa"/>
          </w:tcPr>
          <w:p w:rsidR="00F81429" w:rsidRPr="00B97452" w:rsidRDefault="00F81429" w:rsidP="00567190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Фонематический слух, тактильные ощущения, артикуляционная  и мелкая моторика.</w:t>
            </w:r>
          </w:p>
        </w:tc>
        <w:tc>
          <w:tcPr>
            <w:tcW w:w="3346" w:type="dxa"/>
          </w:tcPr>
          <w:p w:rsidR="00F81429" w:rsidRPr="00B97452" w:rsidRDefault="00F81429" w:rsidP="00567190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Профили, зеркала, алфавит, азбука.</w:t>
            </w:r>
          </w:p>
        </w:tc>
      </w:tr>
      <w:tr w:rsidR="00F81429" w:rsidRPr="00B97452" w:rsidTr="00567190">
        <w:trPr>
          <w:trHeight w:val="1971"/>
        </w:trPr>
        <w:tc>
          <w:tcPr>
            <w:tcW w:w="564" w:type="dxa"/>
          </w:tcPr>
          <w:p w:rsidR="00F81429" w:rsidRPr="00B97452" w:rsidRDefault="00F81429" w:rsidP="00567190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7.</w:t>
            </w:r>
          </w:p>
        </w:tc>
        <w:tc>
          <w:tcPr>
            <w:tcW w:w="3868" w:type="dxa"/>
          </w:tcPr>
          <w:p w:rsidR="00F81429" w:rsidRPr="00B97452" w:rsidRDefault="00F81429" w:rsidP="00567190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Дифференциация смешиваемых звуков-букв в слогах:</w:t>
            </w:r>
          </w:p>
          <w:p w:rsidR="00F81429" w:rsidRPr="00B97452" w:rsidRDefault="00F81429" w:rsidP="00567190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б з д ш ж й ц г ц в</w:t>
            </w:r>
          </w:p>
          <w:p w:rsidR="00F81429" w:rsidRPr="00B97452" w:rsidRDefault="00F81429" w:rsidP="00567190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п с т щ ш е ч к с ф</w:t>
            </w:r>
          </w:p>
        </w:tc>
        <w:tc>
          <w:tcPr>
            <w:tcW w:w="1192" w:type="dxa"/>
          </w:tcPr>
          <w:p w:rsidR="00F81429" w:rsidRPr="00B97452" w:rsidRDefault="00F81429" w:rsidP="00567190">
            <w:pPr>
              <w:widowControl/>
              <w:autoSpaceDE/>
              <w:spacing w:after="200"/>
              <w:rPr>
                <w:sz w:val="24"/>
                <w:szCs w:val="24"/>
              </w:rPr>
            </w:pPr>
          </w:p>
          <w:p w:rsidR="00F81429" w:rsidRPr="00B97452" w:rsidRDefault="00F81429" w:rsidP="00567190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февраль</w:t>
            </w:r>
          </w:p>
        </w:tc>
        <w:tc>
          <w:tcPr>
            <w:tcW w:w="3757" w:type="dxa"/>
          </w:tcPr>
          <w:p w:rsidR="00F81429" w:rsidRPr="00B97452" w:rsidRDefault="00F81429" w:rsidP="00567190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Фонематический слух, зрительная память, мелкая моторика.</w:t>
            </w:r>
          </w:p>
        </w:tc>
        <w:tc>
          <w:tcPr>
            <w:tcW w:w="3346" w:type="dxa"/>
          </w:tcPr>
          <w:p w:rsidR="00F81429" w:rsidRPr="00B97452" w:rsidRDefault="00F81429" w:rsidP="00567190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Таблицы, разрезная азбука.</w:t>
            </w:r>
          </w:p>
        </w:tc>
      </w:tr>
      <w:tr w:rsidR="00F81429" w:rsidRPr="00B97452" w:rsidTr="00567190">
        <w:trPr>
          <w:trHeight w:val="1737"/>
        </w:trPr>
        <w:tc>
          <w:tcPr>
            <w:tcW w:w="564" w:type="dxa"/>
          </w:tcPr>
          <w:p w:rsidR="00F81429" w:rsidRPr="00B97452" w:rsidRDefault="00F81429" w:rsidP="00567190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8.</w:t>
            </w:r>
          </w:p>
        </w:tc>
        <w:tc>
          <w:tcPr>
            <w:tcW w:w="3868" w:type="dxa"/>
          </w:tcPr>
          <w:p w:rsidR="00F81429" w:rsidRPr="00B97452" w:rsidRDefault="00F81429" w:rsidP="00567190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Дифференциация смешиваемых звуков-букв в словах:</w:t>
            </w:r>
          </w:p>
          <w:p w:rsidR="00F81429" w:rsidRPr="00B97452" w:rsidRDefault="00F81429" w:rsidP="00567190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б з д ш ж й ц г ц в</w:t>
            </w:r>
          </w:p>
          <w:p w:rsidR="00F81429" w:rsidRPr="00B97452" w:rsidRDefault="00F81429" w:rsidP="00567190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 xml:space="preserve">п с т щ ш е ч к с ф </w:t>
            </w:r>
          </w:p>
        </w:tc>
        <w:tc>
          <w:tcPr>
            <w:tcW w:w="1192" w:type="dxa"/>
          </w:tcPr>
          <w:p w:rsidR="00F81429" w:rsidRPr="00B97452" w:rsidRDefault="00F81429" w:rsidP="00567190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февраль</w:t>
            </w:r>
          </w:p>
          <w:p w:rsidR="00F81429" w:rsidRPr="00B97452" w:rsidRDefault="00F81429" w:rsidP="00567190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март</w:t>
            </w:r>
          </w:p>
        </w:tc>
        <w:tc>
          <w:tcPr>
            <w:tcW w:w="3757" w:type="dxa"/>
          </w:tcPr>
          <w:p w:rsidR="00F81429" w:rsidRPr="00B97452" w:rsidRDefault="00F81429" w:rsidP="00567190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 xml:space="preserve"> Сравнение звуков - букв, соотнесение с заданным звуком-буквой, словарь, речь. </w:t>
            </w:r>
          </w:p>
        </w:tc>
        <w:tc>
          <w:tcPr>
            <w:tcW w:w="3346" w:type="dxa"/>
          </w:tcPr>
          <w:p w:rsidR="00F81429" w:rsidRPr="00B97452" w:rsidRDefault="00F81429" w:rsidP="00567190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Лото, домино, таблицы и др.</w:t>
            </w:r>
          </w:p>
        </w:tc>
      </w:tr>
      <w:tr w:rsidR="00F81429" w:rsidRPr="00B97452" w:rsidTr="00567190">
        <w:trPr>
          <w:trHeight w:val="70"/>
        </w:trPr>
        <w:tc>
          <w:tcPr>
            <w:tcW w:w="564" w:type="dxa"/>
          </w:tcPr>
          <w:p w:rsidR="00F81429" w:rsidRPr="00B97452" w:rsidRDefault="00F81429" w:rsidP="00567190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9.</w:t>
            </w:r>
          </w:p>
        </w:tc>
        <w:tc>
          <w:tcPr>
            <w:tcW w:w="3868" w:type="dxa"/>
          </w:tcPr>
          <w:p w:rsidR="00F81429" w:rsidRPr="00B97452" w:rsidRDefault="00F81429" w:rsidP="00567190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Выделение слов со смешиваемыми звуками-буквами в предложении:</w:t>
            </w:r>
          </w:p>
          <w:p w:rsidR="00F81429" w:rsidRPr="00B97452" w:rsidRDefault="00F81429" w:rsidP="00567190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 xml:space="preserve">б з д ш ж й ц г ц в </w:t>
            </w:r>
          </w:p>
          <w:p w:rsidR="00F81429" w:rsidRPr="00B97452" w:rsidRDefault="00F81429" w:rsidP="00567190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п с т щ ш е ч к с ф</w:t>
            </w:r>
          </w:p>
        </w:tc>
        <w:tc>
          <w:tcPr>
            <w:tcW w:w="1192" w:type="dxa"/>
          </w:tcPr>
          <w:p w:rsidR="00F81429" w:rsidRPr="00B97452" w:rsidRDefault="00F81429" w:rsidP="00567190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апрель</w:t>
            </w:r>
          </w:p>
          <w:p w:rsidR="00F81429" w:rsidRPr="00B97452" w:rsidRDefault="00F81429" w:rsidP="00567190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май</w:t>
            </w:r>
          </w:p>
          <w:p w:rsidR="00F81429" w:rsidRPr="00B97452" w:rsidRDefault="00F81429" w:rsidP="00567190">
            <w:pPr>
              <w:widowControl/>
              <w:autoSpaceDE/>
              <w:spacing w:after="200"/>
              <w:rPr>
                <w:sz w:val="24"/>
                <w:szCs w:val="24"/>
              </w:rPr>
            </w:pPr>
          </w:p>
        </w:tc>
        <w:tc>
          <w:tcPr>
            <w:tcW w:w="3757" w:type="dxa"/>
          </w:tcPr>
          <w:p w:rsidR="00F81429" w:rsidRPr="00B97452" w:rsidRDefault="00F81429" w:rsidP="00567190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Ориентация в предложении, соотнесение смешиваемых звуков - букв, подчеркивание.</w:t>
            </w:r>
          </w:p>
        </w:tc>
        <w:tc>
          <w:tcPr>
            <w:tcW w:w="3346" w:type="dxa"/>
          </w:tcPr>
          <w:p w:rsidR="00F81429" w:rsidRPr="00B97452" w:rsidRDefault="00F81429" w:rsidP="00567190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Тексты, карточки.</w:t>
            </w:r>
          </w:p>
        </w:tc>
      </w:tr>
    </w:tbl>
    <w:p w:rsidR="00F81429" w:rsidRDefault="00F81429" w:rsidP="00567190">
      <w:pPr>
        <w:rPr>
          <w:b/>
          <w:sz w:val="28"/>
          <w:szCs w:val="28"/>
        </w:rPr>
      </w:pPr>
    </w:p>
    <w:p w:rsidR="00F81429" w:rsidRDefault="00F81429" w:rsidP="00567190">
      <w:pPr>
        <w:jc w:val="center"/>
        <w:rPr>
          <w:b/>
          <w:sz w:val="28"/>
          <w:szCs w:val="28"/>
        </w:rPr>
      </w:pPr>
      <w:r w:rsidRPr="009F5AE9">
        <w:rPr>
          <w:b/>
          <w:sz w:val="28"/>
          <w:szCs w:val="28"/>
        </w:rPr>
        <w:t>Индивидуальный план по коррекции звукопроизношения</w:t>
      </w:r>
      <w:r>
        <w:rPr>
          <w:b/>
          <w:sz w:val="28"/>
          <w:szCs w:val="28"/>
        </w:rPr>
        <w:t>.</w:t>
      </w:r>
    </w:p>
    <w:p w:rsidR="00F81429" w:rsidRDefault="00F81429" w:rsidP="00567190">
      <w:pPr>
        <w:jc w:val="center"/>
        <w:rPr>
          <w:b/>
          <w:sz w:val="28"/>
          <w:szCs w:val="28"/>
        </w:rPr>
      </w:pPr>
    </w:p>
    <w:tbl>
      <w:tblPr>
        <w:tblW w:w="9993" w:type="dxa"/>
        <w:tblInd w:w="1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4215"/>
        <w:gridCol w:w="1226"/>
        <w:gridCol w:w="3985"/>
      </w:tblGrid>
      <w:tr w:rsidR="00F81429" w:rsidRPr="009F5AE9" w:rsidTr="00567190">
        <w:trPr>
          <w:trHeight w:val="827"/>
        </w:trPr>
        <w:tc>
          <w:tcPr>
            <w:tcW w:w="567" w:type="dxa"/>
          </w:tcPr>
          <w:p w:rsidR="00F81429" w:rsidRPr="00454D15" w:rsidRDefault="00F81429" w:rsidP="00567190">
            <w:pPr>
              <w:widowControl/>
              <w:autoSpaceDE/>
              <w:autoSpaceDN/>
              <w:spacing w:after="200"/>
              <w:rPr>
                <w:b/>
                <w:sz w:val="24"/>
                <w:szCs w:val="24"/>
              </w:rPr>
            </w:pPr>
            <w:r w:rsidRPr="00454D15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4215" w:type="dxa"/>
          </w:tcPr>
          <w:p w:rsidR="00F81429" w:rsidRPr="00454D15" w:rsidRDefault="00F81429" w:rsidP="00567190">
            <w:pPr>
              <w:widowControl/>
              <w:autoSpaceDE/>
              <w:autoSpaceDN/>
              <w:spacing w:after="200"/>
              <w:rPr>
                <w:b/>
                <w:sz w:val="24"/>
                <w:szCs w:val="24"/>
              </w:rPr>
            </w:pPr>
            <w:r w:rsidRPr="00454D15">
              <w:rPr>
                <w:b/>
                <w:sz w:val="24"/>
                <w:szCs w:val="24"/>
              </w:rPr>
              <w:t xml:space="preserve">          Тема занятия.</w:t>
            </w:r>
          </w:p>
        </w:tc>
        <w:tc>
          <w:tcPr>
            <w:tcW w:w="1226" w:type="dxa"/>
          </w:tcPr>
          <w:p w:rsidR="00F81429" w:rsidRPr="00454D15" w:rsidRDefault="00F81429" w:rsidP="00567190">
            <w:pPr>
              <w:widowControl/>
              <w:autoSpaceDE/>
              <w:autoSpaceDN/>
              <w:spacing w:after="200"/>
              <w:rPr>
                <w:b/>
                <w:sz w:val="24"/>
                <w:szCs w:val="24"/>
              </w:rPr>
            </w:pPr>
            <w:r w:rsidRPr="00454D15">
              <w:rPr>
                <w:b/>
                <w:sz w:val="24"/>
                <w:szCs w:val="24"/>
              </w:rPr>
              <w:t>Сроки.</w:t>
            </w:r>
          </w:p>
        </w:tc>
        <w:tc>
          <w:tcPr>
            <w:tcW w:w="3985" w:type="dxa"/>
          </w:tcPr>
          <w:p w:rsidR="00F81429" w:rsidRPr="00454D15" w:rsidRDefault="00F81429" w:rsidP="00567190">
            <w:pPr>
              <w:widowControl/>
              <w:autoSpaceDE/>
              <w:autoSpaceDN/>
              <w:spacing w:after="200"/>
              <w:rPr>
                <w:b/>
                <w:sz w:val="24"/>
                <w:szCs w:val="24"/>
              </w:rPr>
            </w:pPr>
            <w:r w:rsidRPr="00454D15">
              <w:rPr>
                <w:b/>
                <w:sz w:val="24"/>
                <w:szCs w:val="24"/>
              </w:rPr>
              <w:t>Коррекционная работа.</w:t>
            </w:r>
          </w:p>
        </w:tc>
      </w:tr>
      <w:tr w:rsidR="00F81429" w:rsidRPr="009F5AE9" w:rsidTr="00567190">
        <w:trPr>
          <w:trHeight w:val="1060"/>
        </w:trPr>
        <w:tc>
          <w:tcPr>
            <w:tcW w:w="567" w:type="dxa"/>
          </w:tcPr>
          <w:p w:rsidR="00F81429" w:rsidRPr="009F5AE9" w:rsidRDefault="00F81429" w:rsidP="00567190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  <w:r w:rsidRPr="009F5AE9">
              <w:rPr>
                <w:sz w:val="24"/>
                <w:szCs w:val="24"/>
              </w:rPr>
              <w:t>1.</w:t>
            </w:r>
          </w:p>
        </w:tc>
        <w:tc>
          <w:tcPr>
            <w:tcW w:w="4215" w:type="dxa"/>
          </w:tcPr>
          <w:p w:rsidR="00F81429" w:rsidRPr="009F5AE9" w:rsidRDefault="00F81429" w:rsidP="00567190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  <w:r w:rsidRPr="009F5AE9">
              <w:rPr>
                <w:sz w:val="24"/>
                <w:szCs w:val="24"/>
              </w:rPr>
              <w:t>Подготовительные упражнения.</w:t>
            </w:r>
          </w:p>
        </w:tc>
        <w:tc>
          <w:tcPr>
            <w:tcW w:w="1226" w:type="dxa"/>
          </w:tcPr>
          <w:p w:rsidR="00F81429" w:rsidRPr="009F5AE9" w:rsidRDefault="00F81429" w:rsidP="00567190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  <w:r w:rsidRPr="009F5AE9">
              <w:rPr>
                <w:sz w:val="24"/>
                <w:szCs w:val="24"/>
              </w:rPr>
              <w:t>сентябрь</w:t>
            </w:r>
          </w:p>
          <w:p w:rsidR="00F81429" w:rsidRPr="009F5AE9" w:rsidRDefault="00F81429" w:rsidP="00567190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</w:p>
        </w:tc>
        <w:tc>
          <w:tcPr>
            <w:tcW w:w="3985" w:type="dxa"/>
          </w:tcPr>
          <w:p w:rsidR="00F81429" w:rsidRPr="009F5AE9" w:rsidRDefault="00F81429" w:rsidP="00567190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  <w:r w:rsidRPr="009F5AE9">
              <w:rPr>
                <w:sz w:val="24"/>
                <w:szCs w:val="24"/>
              </w:rPr>
              <w:t>Общая и артикуляционная моторика.</w:t>
            </w:r>
          </w:p>
        </w:tc>
      </w:tr>
      <w:tr w:rsidR="00F81429" w:rsidRPr="009F5AE9" w:rsidTr="00567190">
        <w:trPr>
          <w:trHeight w:val="1126"/>
        </w:trPr>
        <w:tc>
          <w:tcPr>
            <w:tcW w:w="567" w:type="dxa"/>
          </w:tcPr>
          <w:p w:rsidR="00F81429" w:rsidRPr="009F5AE9" w:rsidRDefault="00F81429" w:rsidP="00567190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  <w:r w:rsidRPr="009F5AE9">
              <w:rPr>
                <w:sz w:val="24"/>
                <w:szCs w:val="24"/>
              </w:rPr>
              <w:t>2.</w:t>
            </w:r>
          </w:p>
        </w:tc>
        <w:tc>
          <w:tcPr>
            <w:tcW w:w="4215" w:type="dxa"/>
          </w:tcPr>
          <w:p w:rsidR="00F81429" w:rsidRPr="009F5AE9" w:rsidRDefault="00F81429" w:rsidP="00567190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  <w:r w:rsidRPr="009F5AE9">
              <w:rPr>
                <w:sz w:val="24"/>
                <w:szCs w:val="24"/>
              </w:rPr>
              <w:t>Специальные артикуляционные упражнения.</w:t>
            </w:r>
          </w:p>
        </w:tc>
        <w:tc>
          <w:tcPr>
            <w:tcW w:w="1226" w:type="dxa"/>
          </w:tcPr>
          <w:p w:rsidR="00F81429" w:rsidRPr="009F5AE9" w:rsidRDefault="00F81429" w:rsidP="00567190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  <w:r w:rsidRPr="009F5AE9">
              <w:rPr>
                <w:sz w:val="24"/>
                <w:szCs w:val="24"/>
              </w:rPr>
              <w:t>сентябрь октябрь</w:t>
            </w:r>
          </w:p>
        </w:tc>
        <w:tc>
          <w:tcPr>
            <w:tcW w:w="3985" w:type="dxa"/>
          </w:tcPr>
          <w:p w:rsidR="00F81429" w:rsidRPr="009F5AE9" w:rsidRDefault="00F81429" w:rsidP="00567190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  <w:r w:rsidRPr="009F5AE9">
              <w:rPr>
                <w:sz w:val="24"/>
                <w:szCs w:val="24"/>
              </w:rPr>
              <w:t>Артикуляционная моторика, координация движений, сопоставление, сравнение.</w:t>
            </w:r>
          </w:p>
        </w:tc>
      </w:tr>
      <w:tr w:rsidR="00F81429" w:rsidRPr="009F5AE9" w:rsidTr="00567190">
        <w:trPr>
          <w:trHeight w:val="1342"/>
        </w:trPr>
        <w:tc>
          <w:tcPr>
            <w:tcW w:w="567" w:type="dxa"/>
          </w:tcPr>
          <w:p w:rsidR="00F81429" w:rsidRPr="009F5AE9" w:rsidRDefault="00F81429" w:rsidP="00567190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  <w:r w:rsidRPr="009F5AE9">
              <w:rPr>
                <w:sz w:val="24"/>
                <w:szCs w:val="24"/>
              </w:rPr>
              <w:t>3.</w:t>
            </w:r>
          </w:p>
        </w:tc>
        <w:tc>
          <w:tcPr>
            <w:tcW w:w="4215" w:type="dxa"/>
          </w:tcPr>
          <w:p w:rsidR="00F81429" w:rsidRPr="009F5AE9" w:rsidRDefault="00F81429" w:rsidP="00567190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  <w:r w:rsidRPr="009F5AE9">
              <w:rPr>
                <w:sz w:val="24"/>
                <w:szCs w:val="24"/>
              </w:rPr>
              <w:t>Постановка звуков.</w:t>
            </w:r>
          </w:p>
          <w:p w:rsidR="00F81429" w:rsidRPr="009F5AE9" w:rsidRDefault="00F81429" w:rsidP="00567190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  <w:r w:rsidRPr="009F5AE9">
              <w:rPr>
                <w:sz w:val="24"/>
                <w:szCs w:val="24"/>
              </w:rPr>
              <w:t>Свистящие, шипящие, соноры.</w:t>
            </w:r>
          </w:p>
        </w:tc>
        <w:tc>
          <w:tcPr>
            <w:tcW w:w="1226" w:type="dxa"/>
          </w:tcPr>
          <w:p w:rsidR="00F81429" w:rsidRPr="009F5AE9" w:rsidRDefault="00F81429" w:rsidP="00567190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  <w:r w:rsidRPr="009F5AE9">
              <w:rPr>
                <w:sz w:val="24"/>
                <w:szCs w:val="24"/>
              </w:rPr>
              <w:t xml:space="preserve">октябрь ноябрь </w:t>
            </w:r>
          </w:p>
        </w:tc>
        <w:tc>
          <w:tcPr>
            <w:tcW w:w="3985" w:type="dxa"/>
          </w:tcPr>
          <w:p w:rsidR="00F81429" w:rsidRPr="009F5AE9" w:rsidRDefault="00F81429" w:rsidP="00567190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  <w:r w:rsidRPr="009F5AE9">
              <w:rPr>
                <w:sz w:val="24"/>
                <w:szCs w:val="24"/>
              </w:rPr>
              <w:t>Артикуляционная моторика, фонематический слух, дыхание, сравнение, произношение.</w:t>
            </w:r>
          </w:p>
        </w:tc>
      </w:tr>
      <w:tr w:rsidR="00F81429" w:rsidRPr="009F5AE9" w:rsidTr="00567190">
        <w:trPr>
          <w:trHeight w:val="1954"/>
        </w:trPr>
        <w:tc>
          <w:tcPr>
            <w:tcW w:w="567" w:type="dxa"/>
          </w:tcPr>
          <w:p w:rsidR="00F81429" w:rsidRPr="009F5AE9" w:rsidRDefault="00F81429" w:rsidP="00567190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  <w:r w:rsidRPr="009F5AE9">
              <w:rPr>
                <w:sz w:val="24"/>
                <w:szCs w:val="24"/>
              </w:rPr>
              <w:t>4.</w:t>
            </w:r>
          </w:p>
        </w:tc>
        <w:tc>
          <w:tcPr>
            <w:tcW w:w="4215" w:type="dxa"/>
          </w:tcPr>
          <w:p w:rsidR="00F81429" w:rsidRPr="009F5AE9" w:rsidRDefault="00F81429" w:rsidP="00567190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  <w:r w:rsidRPr="009F5AE9">
              <w:rPr>
                <w:sz w:val="24"/>
                <w:szCs w:val="24"/>
              </w:rPr>
              <w:t>Автоматизация звуков в слогах, словах, предложениях.</w:t>
            </w:r>
          </w:p>
          <w:p w:rsidR="00F81429" w:rsidRPr="009F5AE9" w:rsidRDefault="00F81429" w:rsidP="00567190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  <w:r w:rsidRPr="009F5AE9">
              <w:rPr>
                <w:sz w:val="24"/>
                <w:szCs w:val="24"/>
              </w:rPr>
              <w:t>Свистящие, шипящие, соноры.</w:t>
            </w:r>
          </w:p>
        </w:tc>
        <w:tc>
          <w:tcPr>
            <w:tcW w:w="1226" w:type="dxa"/>
          </w:tcPr>
          <w:p w:rsidR="00F81429" w:rsidRPr="009F5AE9" w:rsidRDefault="00F81429" w:rsidP="00567190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  <w:r w:rsidRPr="009F5AE9">
              <w:rPr>
                <w:sz w:val="24"/>
                <w:szCs w:val="24"/>
              </w:rPr>
              <w:t>декабрь</w:t>
            </w:r>
          </w:p>
          <w:p w:rsidR="00F81429" w:rsidRPr="009F5AE9" w:rsidRDefault="00F81429" w:rsidP="00567190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  <w:r w:rsidRPr="009F5AE9">
              <w:rPr>
                <w:sz w:val="24"/>
                <w:szCs w:val="24"/>
              </w:rPr>
              <w:t>январь февраль</w:t>
            </w:r>
          </w:p>
        </w:tc>
        <w:tc>
          <w:tcPr>
            <w:tcW w:w="3985" w:type="dxa"/>
          </w:tcPr>
          <w:p w:rsidR="00F81429" w:rsidRPr="009F5AE9" w:rsidRDefault="00F81429" w:rsidP="00567190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  <w:r w:rsidRPr="009F5AE9">
              <w:rPr>
                <w:sz w:val="24"/>
                <w:szCs w:val="24"/>
              </w:rPr>
              <w:t>Артикуляционная моторика, произношение звуков в слогах, словах, предложениях. фонематический слух, речь, словарь.</w:t>
            </w:r>
          </w:p>
        </w:tc>
      </w:tr>
      <w:tr w:rsidR="00F81429" w:rsidRPr="009F5AE9" w:rsidTr="00567190">
        <w:trPr>
          <w:trHeight w:val="1441"/>
        </w:trPr>
        <w:tc>
          <w:tcPr>
            <w:tcW w:w="567" w:type="dxa"/>
          </w:tcPr>
          <w:p w:rsidR="00F81429" w:rsidRPr="009F5AE9" w:rsidRDefault="00F81429" w:rsidP="00567190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  <w:r w:rsidRPr="009F5AE9">
              <w:rPr>
                <w:sz w:val="24"/>
                <w:szCs w:val="24"/>
              </w:rPr>
              <w:t>5.</w:t>
            </w:r>
          </w:p>
        </w:tc>
        <w:tc>
          <w:tcPr>
            <w:tcW w:w="4215" w:type="dxa"/>
          </w:tcPr>
          <w:p w:rsidR="00F81429" w:rsidRPr="009F5AE9" w:rsidRDefault="00F81429" w:rsidP="00567190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  <w:r w:rsidRPr="009F5AE9">
              <w:rPr>
                <w:sz w:val="24"/>
                <w:szCs w:val="24"/>
              </w:rPr>
              <w:t>Дифференциация звуков в слогах, словах, предложениях. Свистящие, шипящие, соноры.</w:t>
            </w:r>
          </w:p>
        </w:tc>
        <w:tc>
          <w:tcPr>
            <w:tcW w:w="1226" w:type="dxa"/>
          </w:tcPr>
          <w:p w:rsidR="00F81429" w:rsidRPr="009F5AE9" w:rsidRDefault="00F81429" w:rsidP="00567190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  <w:r w:rsidRPr="009F5AE9">
              <w:rPr>
                <w:sz w:val="24"/>
                <w:szCs w:val="24"/>
              </w:rPr>
              <w:t>март</w:t>
            </w:r>
          </w:p>
          <w:p w:rsidR="00F81429" w:rsidRPr="009F5AE9" w:rsidRDefault="00F81429" w:rsidP="00567190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  <w:r w:rsidRPr="009F5AE9">
              <w:rPr>
                <w:sz w:val="24"/>
                <w:szCs w:val="24"/>
              </w:rPr>
              <w:t>апрель май</w:t>
            </w:r>
          </w:p>
        </w:tc>
        <w:tc>
          <w:tcPr>
            <w:tcW w:w="3985" w:type="dxa"/>
          </w:tcPr>
          <w:p w:rsidR="00F81429" w:rsidRPr="009F5AE9" w:rsidRDefault="00F81429" w:rsidP="00567190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  <w:r w:rsidRPr="009F5AE9">
              <w:rPr>
                <w:sz w:val="24"/>
                <w:szCs w:val="24"/>
              </w:rPr>
              <w:t>Произношение звуков в слогах, словах, предложениях, фонематический слух, память, сравнение.</w:t>
            </w:r>
          </w:p>
        </w:tc>
      </w:tr>
    </w:tbl>
    <w:p w:rsidR="00F81429" w:rsidRDefault="00F81429" w:rsidP="00F3060B">
      <w:pPr>
        <w:widowControl/>
        <w:autoSpaceDE/>
        <w:spacing w:after="200"/>
        <w:jc w:val="center"/>
      </w:pPr>
    </w:p>
    <w:sectPr w:rsidR="00F81429" w:rsidSect="009502D6">
      <w:pgSz w:w="16840" w:h="11910" w:orient="landscape"/>
      <w:pgMar w:top="1100" w:right="980" w:bottom="1160" w:left="1480" w:header="0" w:footer="9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429" w:rsidRDefault="00F81429">
      <w:r>
        <w:separator/>
      </w:r>
    </w:p>
  </w:endnote>
  <w:endnote w:type="continuationSeparator" w:id="0">
    <w:p w:rsidR="00F81429" w:rsidRDefault="00F81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429" w:rsidRDefault="00F81429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9.5pt;margin-top:778.5pt;width:18pt;height:15.3pt;z-index:-251656192;mso-position-horizontal-relative:page;mso-position-vertical-relative:page" filled="f" stroked="f">
          <v:textbox inset="0,0,0,0">
            <w:txbxContent>
              <w:p w:rsidR="00F81429" w:rsidRDefault="00F81429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noProof/>
                    <w:sz w:val="24"/>
                  </w:rPr>
                  <w:t>2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429" w:rsidRDefault="00F81429"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429" w:rsidRDefault="00F81429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0.4pt;margin-top:531.9pt;width:18pt;height:15.3pt;z-index:-251654144;mso-position-horizontal-relative:page;mso-position-vertical-relative:page" filled="f" stroked="f">
          <v:textbox inset="0,0,0,0">
            <w:txbxContent>
              <w:p w:rsidR="00F81429" w:rsidRDefault="00F81429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noProof/>
                    <w:sz w:val="24"/>
                  </w:rPr>
                  <w:t>29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429" w:rsidRDefault="00F81429"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429" w:rsidRDefault="00F81429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70.4pt;margin-top:531.9pt;width:18pt;height:15.3pt;z-index:-251652096;mso-position-horizontal-relative:page;mso-position-vertical-relative:page" filled="f" stroked="f">
          <v:textbox style="mso-next-textbox:#_x0000_s2051" inset="0,0,0,0">
            <w:txbxContent>
              <w:p w:rsidR="00F81429" w:rsidRDefault="00F81429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noProof/>
                    <w:sz w:val="24"/>
                  </w:rPr>
                  <w:t>51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429" w:rsidRDefault="00F81429">
      <w:r>
        <w:separator/>
      </w:r>
    </w:p>
  </w:footnote>
  <w:footnote w:type="continuationSeparator" w:id="0">
    <w:p w:rsidR="00F81429" w:rsidRDefault="00F814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C82B7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FD0B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A8802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43A37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0B4E1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86B1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F247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BD81C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49C3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C66B7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310026"/>
    <w:multiLevelType w:val="hybridMultilevel"/>
    <w:tmpl w:val="B5C4CE0E"/>
    <w:lvl w:ilvl="0" w:tplc="7B18A86A">
      <w:numFmt w:val="bullet"/>
      <w:lvlText w:val=""/>
      <w:lvlJc w:val="left"/>
      <w:pPr>
        <w:ind w:left="218" w:hanging="281"/>
      </w:pPr>
      <w:rPr>
        <w:rFonts w:hint="default"/>
        <w:w w:val="100"/>
      </w:rPr>
    </w:lvl>
    <w:lvl w:ilvl="1" w:tplc="9C2013F8">
      <w:numFmt w:val="bullet"/>
      <w:lvlText w:val="•"/>
      <w:lvlJc w:val="left"/>
      <w:pPr>
        <w:ind w:left="1194" w:hanging="281"/>
      </w:pPr>
      <w:rPr>
        <w:rFonts w:hint="default"/>
      </w:rPr>
    </w:lvl>
    <w:lvl w:ilvl="2" w:tplc="99CEF8DA">
      <w:numFmt w:val="bullet"/>
      <w:lvlText w:val="•"/>
      <w:lvlJc w:val="left"/>
      <w:pPr>
        <w:ind w:left="2169" w:hanging="281"/>
      </w:pPr>
      <w:rPr>
        <w:rFonts w:hint="default"/>
      </w:rPr>
    </w:lvl>
    <w:lvl w:ilvl="3" w:tplc="78E2D962">
      <w:numFmt w:val="bullet"/>
      <w:lvlText w:val="•"/>
      <w:lvlJc w:val="left"/>
      <w:pPr>
        <w:ind w:left="3143" w:hanging="281"/>
      </w:pPr>
      <w:rPr>
        <w:rFonts w:hint="default"/>
      </w:rPr>
    </w:lvl>
    <w:lvl w:ilvl="4" w:tplc="36C48AD6">
      <w:numFmt w:val="bullet"/>
      <w:lvlText w:val="•"/>
      <w:lvlJc w:val="left"/>
      <w:pPr>
        <w:ind w:left="4118" w:hanging="281"/>
      </w:pPr>
      <w:rPr>
        <w:rFonts w:hint="default"/>
      </w:rPr>
    </w:lvl>
    <w:lvl w:ilvl="5" w:tplc="C6E832A0">
      <w:numFmt w:val="bullet"/>
      <w:lvlText w:val="•"/>
      <w:lvlJc w:val="left"/>
      <w:pPr>
        <w:ind w:left="5093" w:hanging="281"/>
      </w:pPr>
      <w:rPr>
        <w:rFonts w:hint="default"/>
      </w:rPr>
    </w:lvl>
    <w:lvl w:ilvl="6" w:tplc="A7D2A4DC">
      <w:numFmt w:val="bullet"/>
      <w:lvlText w:val="•"/>
      <w:lvlJc w:val="left"/>
      <w:pPr>
        <w:ind w:left="6067" w:hanging="281"/>
      </w:pPr>
      <w:rPr>
        <w:rFonts w:hint="default"/>
      </w:rPr>
    </w:lvl>
    <w:lvl w:ilvl="7" w:tplc="1E7004F2">
      <w:numFmt w:val="bullet"/>
      <w:lvlText w:val="•"/>
      <w:lvlJc w:val="left"/>
      <w:pPr>
        <w:ind w:left="7042" w:hanging="281"/>
      </w:pPr>
      <w:rPr>
        <w:rFonts w:hint="default"/>
      </w:rPr>
    </w:lvl>
    <w:lvl w:ilvl="8" w:tplc="24EE3BF8">
      <w:numFmt w:val="bullet"/>
      <w:lvlText w:val="•"/>
      <w:lvlJc w:val="left"/>
      <w:pPr>
        <w:ind w:left="8017" w:hanging="281"/>
      </w:pPr>
      <w:rPr>
        <w:rFonts w:hint="default"/>
      </w:rPr>
    </w:lvl>
  </w:abstractNum>
  <w:abstractNum w:abstractNumId="11">
    <w:nsid w:val="156B6EF8"/>
    <w:multiLevelType w:val="hybridMultilevel"/>
    <w:tmpl w:val="F1F02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BE4506"/>
    <w:multiLevelType w:val="hybridMultilevel"/>
    <w:tmpl w:val="9014C4E2"/>
    <w:lvl w:ilvl="0" w:tplc="16AC10F2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w w:val="1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CB20E9"/>
    <w:multiLevelType w:val="hybridMultilevel"/>
    <w:tmpl w:val="607A967E"/>
    <w:lvl w:ilvl="0" w:tplc="0A1C1FBC">
      <w:numFmt w:val="bullet"/>
      <w:lvlText w:val=""/>
      <w:lvlJc w:val="left"/>
      <w:pPr>
        <w:ind w:left="218" w:hanging="348"/>
      </w:pPr>
      <w:rPr>
        <w:rFonts w:ascii="Symbol" w:eastAsia="Times New Roman" w:hAnsi="Symbol" w:hint="default"/>
        <w:w w:val="100"/>
        <w:sz w:val="28"/>
      </w:rPr>
    </w:lvl>
    <w:lvl w:ilvl="1" w:tplc="B0A67D5C">
      <w:numFmt w:val="bullet"/>
      <w:lvlText w:val="•"/>
      <w:lvlJc w:val="left"/>
      <w:pPr>
        <w:ind w:left="1194" w:hanging="348"/>
      </w:pPr>
      <w:rPr>
        <w:rFonts w:hint="default"/>
      </w:rPr>
    </w:lvl>
    <w:lvl w:ilvl="2" w:tplc="98C06F2C">
      <w:numFmt w:val="bullet"/>
      <w:lvlText w:val="•"/>
      <w:lvlJc w:val="left"/>
      <w:pPr>
        <w:ind w:left="2169" w:hanging="348"/>
      </w:pPr>
      <w:rPr>
        <w:rFonts w:hint="default"/>
      </w:rPr>
    </w:lvl>
    <w:lvl w:ilvl="3" w:tplc="4DE84976">
      <w:numFmt w:val="bullet"/>
      <w:lvlText w:val="•"/>
      <w:lvlJc w:val="left"/>
      <w:pPr>
        <w:ind w:left="3143" w:hanging="348"/>
      </w:pPr>
      <w:rPr>
        <w:rFonts w:hint="default"/>
      </w:rPr>
    </w:lvl>
    <w:lvl w:ilvl="4" w:tplc="CB1C805A">
      <w:numFmt w:val="bullet"/>
      <w:lvlText w:val="•"/>
      <w:lvlJc w:val="left"/>
      <w:pPr>
        <w:ind w:left="4118" w:hanging="348"/>
      </w:pPr>
      <w:rPr>
        <w:rFonts w:hint="default"/>
      </w:rPr>
    </w:lvl>
    <w:lvl w:ilvl="5" w:tplc="7C4E251E">
      <w:numFmt w:val="bullet"/>
      <w:lvlText w:val="•"/>
      <w:lvlJc w:val="left"/>
      <w:pPr>
        <w:ind w:left="5093" w:hanging="348"/>
      </w:pPr>
      <w:rPr>
        <w:rFonts w:hint="default"/>
      </w:rPr>
    </w:lvl>
    <w:lvl w:ilvl="6" w:tplc="5C4C5AD8">
      <w:numFmt w:val="bullet"/>
      <w:lvlText w:val="•"/>
      <w:lvlJc w:val="left"/>
      <w:pPr>
        <w:ind w:left="6067" w:hanging="348"/>
      </w:pPr>
      <w:rPr>
        <w:rFonts w:hint="default"/>
      </w:rPr>
    </w:lvl>
    <w:lvl w:ilvl="7" w:tplc="8C04EF08">
      <w:numFmt w:val="bullet"/>
      <w:lvlText w:val="•"/>
      <w:lvlJc w:val="left"/>
      <w:pPr>
        <w:ind w:left="7042" w:hanging="348"/>
      </w:pPr>
      <w:rPr>
        <w:rFonts w:hint="default"/>
      </w:rPr>
    </w:lvl>
    <w:lvl w:ilvl="8" w:tplc="A3604BF2">
      <w:numFmt w:val="bullet"/>
      <w:lvlText w:val="•"/>
      <w:lvlJc w:val="left"/>
      <w:pPr>
        <w:ind w:left="8017" w:hanging="348"/>
      </w:pPr>
      <w:rPr>
        <w:rFonts w:hint="default"/>
      </w:rPr>
    </w:lvl>
  </w:abstractNum>
  <w:abstractNum w:abstractNumId="14">
    <w:nsid w:val="49E80C2B"/>
    <w:multiLevelType w:val="hybridMultilevel"/>
    <w:tmpl w:val="DB9A507A"/>
    <w:lvl w:ilvl="0" w:tplc="C3AEA68E">
      <w:start w:val="1"/>
      <w:numFmt w:val="upperRoman"/>
      <w:lvlText w:val="%1."/>
      <w:lvlJc w:val="left"/>
      <w:pPr>
        <w:ind w:left="64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7183E12">
      <w:start w:val="1"/>
      <w:numFmt w:val="upperRoman"/>
      <w:lvlText w:val="%2."/>
      <w:lvlJc w:val="left"/>
      <w:pPr>
        <w:ind w:left="3049" w:hanging="54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C310B0F6">
      <w:numFmt w:val="bullet"/>
      <w:lvlText w:val="•"/>
      <w:lvlJc w:val="left"/>
      <w:pPr>
        <w:ind w:left="3809" w:hanging="541"/>
      </w:pPr>
      <w:rPr>
        <w:rFonts w:hint="default"/>
      </w:rPr>
    </w:lvl>
    <w:lvl w:ilvl="3" w:tplc="58C0177E">
      <w:numFmt w:val="bullet"/>
      <w:lvlText w:val="•"/>
      <w:lvlJc w:val="left"/>
      <w:pPr>
        <w:ind w:left="4579" w:hanging="541"/>
      </w:pPr>
      <w:rPr>
        <w:rFonts w:hint="default"/>
      </w:rPr>
    </w:lvl>
    <w:lvl w:ilvl="4" w:tplc="A09C0110">
      <w:numFmt w:val="bullet"/>
      <w:lvlText w:val="•"/>
      <w:lvlJc w:val="left"/>
      <w:pPr>
        <w:ind w:left="5348" w:hanging="541"/>
      </w:pPr>
      <w:rPr>
        <w:rFonts w:hint="default"/>
      </w:rPr>
    </w:lvl>
    <w:lvl w:ilvl="5" w:tplc="1C984B84">
      <w:numFmt w:val="bullet"/>
      <w:lvlText w:val="•"/>
      <w:lvlJc w:val="left"/>
      <w:pPr>
        <w:ind w:left="6118" w:hanging="541"/>
      </w:pPr>
      <w:rPr>
        <w:rFonts w:hint="default"/>
      </w:rPr>
    </w:lvl>
    <w:lvl w:ilvl="6" w:tplc="6156A5BE">
      <w:numFmt w:val="bullet"/>
      <w:lvlText w:val="•"/>
      <w:lvlJc w:val="left"/>
      <w:pPr>
        <w:ind w:left="6888" w:hanging="541"/>
      </w:pPr>
      <w:rPr>
        <w:rFonts w:hint="default"/>
      </w:rPr>
    </w:lvl>
    <w:lvl w:ilvl="7" w:tplc="1C2C0AEC">
      <w:numFmt w:val="bullet"/>
      <w:lvlText w:val="•"/>
      <w:lvlJc w:val="left"/>
      <w:pPr>
        <w:ind w:left="7657" w:hanging="541"/>
      </w:pPr>
      <w:rPr>
        <w:rFonts w:hint="default"/>
      </w:rPr>
    </w:lvl>
    <w:lvl w:ilvl="8" w:tplc="57D4CC10">
      <w:numFmt w:val="bullet"/>
      <w:lvlText w:val="•"/>
      <w:lvlJc w:val="left"/>
      <w:pPr>
        <w:ind w:left="8427" w:hanging="541"/>
      </w:pPr>
      <w:rPr>
        <w:rFonts w:hint="default"/>
      </w:rPr>
    </w:lvl>
  </w:abstractNum>
  <w:abstractNum w:abstractNumId="15">
    <w:nsid w:val="71CC62DE"/>
    <w:multiLevelType w:val="hybridMultilevel"/>
    <w:tmpl w:val="C728E230"/>
    <w:lvl w:ilvl="0" w:tplc="58FE97CC">
      <w:numFmt w:val="bullet"/>
      <w:lvlText w:val=""/>
      <w:lvlJc w:val="left"/>
      <w:pPr>
        <w:ind w:left="218" w:hanging="281"/>
      </w:pPr>
      <w:rPr>
        <w:rFonts w:hint="default"/>
        <w:w w:val="100"/>
      </w:rPr>
    </w:lvl>
    <w:lvl w:ilvl="1" w:tplc="F2D68E38">
      <w:numFmt w:val="bullet"/>
      <w:lvlText w:val="•"/>
      <w:lvlJc w:val="left"/>
      <w:pPr>
        <w:ind w:left="1194" w:hanging="281"/>
      </w:pPr>
      <w:rPr>
        <w:rFonts w:hint="default"/>
      </w:rPr>
    </w:lvl>
    <w:lvl w:ilvl="2" w:tplc="9EF46CAA">
      <w:numFmt w:val="bullet"/>
      <w:lvlText w:val="•"/>
      <w:lvlJc w:val="left"/>
      <w:pPr>
        <w:ind w:left="2169" w:hanging="281"/>
      </w:pPr>
      <w:rPr>
        <w:rFonts w:hint="default"/>
      </w:rPr>
    </w:lvl>
    <w:lvl w:ilvl="3" w:tplc="365CC170">
      <w:numFmt w:val="bullet"/>
      <w:lvlText w:val="•"/>
      <w:lvlJc w:val="left"/>
      <w:pPr>
        <w:ind w:left="3143" w:hanging="281"/>
      </w:pPr>
      <w:rPr>
        <w:rFonts w:hint="default"/>
      </w:rPr>
    </w:lvl>
    <w:lvl w:ilvl="4" w:tplc="8C10C95C">
      <w:numFmt w:val="bullet"/>
      <w:lvlText w:val="•"/>
      <w:lvlJc w:val="left"/>
      <w:pPr>
        <w:ind w:left="4118" w:hanging="281"/>
      </w:pPr>
      <w:rPr>
        <w:rFonts w:hint="default"/>
      </w:rPr>
    </w:lvl>
    <w:lvl w:ilvl="5" w:tplc="5164C65C">
      <w:numFmt w:val="bullet"/>
      <w:lvlText w:val="•"/>
      <w:lvlJc w:val="left"/>
      <w:pPr>
        <w:ind w:left="5093" w:hanging="281"/>
      </w:pPr>
      <w:rPr>
        <w:rFonts w:hint="default"/>
      </w:rPr>
    </w:lvl>
    <w:lvl w:ilvl="6" w:tplc="340AAE34">
      <w:numFmt w:val="bullet"/>
      <w:lvlText w:val="•"/>
      <w:lvlJc w:val="left"/>
      <w:pPr>
        <w:ind w:left="6067" w:hanging="281"/>
      </w:pPr>
      <w:rPr>
        <w:rFonts w:hint="default"/>
      </w:rPr>
    </w:lvl>
    <w:lvl w:ilvl="7" w:tplc="9C26D574">
      <w:numFmt w:val="bullet"/>
      <w:lvlText w:val="•"/>
      <w:lvlJc w:val="left"/>
      <w:pPr>
        <w:ind w:left="7042" w:hanging="281"/>
      </w:pPr>
      <w:rPr>
        <w:rFonts w:hint="default"/>
      </w:rPr>
    </w:lvl>
    <w:lvl w:ilvl="8" w:tplc="7BBA0DB0">
      <w:numFmt w:val="bullet"/>
      <w:lvlText w:val="•"/>
      <w:lvlJc w:val="left"/>
      <w:pPr>
        <w:ind w:left="8017" w:hanging="281"/>
      </w:pPr>
      <w:rPr>
        <w:rFonts w:hint="default"/>
      </w:r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10"/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510B"/>
    <w:rsid w:val="000057D3"/>
    <w:rsid w:val="000343F0"/>
    <w:rsid w:val="00081274"/>
    <w:rsid w:val="000853A8"/>
    <w:rsid w:val="00085718"/>
    <w:rsid w:val="000F22C4"/>
    <w:rsid w:val="0014123A"/>
    <w:rsid w:val="001750F6"/>
    <w:rsid w:val="001C0ECB"/>
    <w:rsid w:val="001E2C14"/>
    <w:rsid w:val="00206121"/>
    <w:rsid w:val="00230340"/>
    <w:rsid w:val="002820FB"/>
    <w:rsid w:val="00284EDB"/>
    <w:rsid w:val="00291078"/>
    <w:rsid w:val="00293267"/>
    <w:rsid w:val="00314D57"/>
    <w:rsid w:val="003175C7"/>
    <w:rsid w:val="00356B4C"/>
    <w:rsid w:val="00372565"/>
    <w:rsid w:val="003960E2"/>
    <w:rsid w:val="003B5E96"/>
    <w:rsid w:val="003C1B88"/>
    <w:rsid w:val="003E301D"/>
    <w:rsid w:val="0044500C"/>
    <w:rsid w:val="0045280E"/>
    <w:rsid w:val="00454D15"/>
    <w:rsid w:val="00470355"/>
    <w:rsid w:val="00472A39"/>
    <w:rsid w:val="004E641B"/>
    <w:rsid w:val="00555E12"/>
    <w:rsid w:val="00567190"/>
    <w:rsid w:val="005714A8"/>
    <w:rsid w:val="005E6187"/>
    <w:rsid w:val="006167A5"/>
    <w:rsid w:val="0069310B"/>
    <w:rsid w:val="006C24C6"/>
    <w:rsid w:val="0071338F"/>
    <w:rsid w:val="00736842"/>
    <w:rsid w:val="00790821"/>
    <w:rsid w:val="008043C7"/>
    <w:rsid w:val="00871CF3"/>
    <w:rsid w:val="008C0943"/>
    <w:rsid w:val="009319EA"/>
    <w:rsid w:val="009502D6"/>
    <w:rsid w:val="00985D0A"/>
    <w:rsid w:val="009F5AE9"/>
    <w:rsid w:val="00A5009F"/>
    <w:rsid w:val="00A61072"/>
    <w:rsid w:val="00AC3477"/>
    <w:rsid w:val="00B00065"/>
    <w:rsid w:val="00B2795A"/>
    <w:rsid w:val="00B97452"/>
    <w:rsid w:val="00BB3216"/>
    <w:rsid w:val="00BC6984"/>
    <w:rsid w:val="00BD19C7"/>
    <w:rsid w:val="00BE7CE5"/>
    <w:rsid w:val="00BF5F8D"/>
    <w:rsid w:val="00C56E49"/>
    <w:rsid w:val="00D0205F"/>
    <w:rsid w:val="00D8007B"/>
    <w:rsid w:val="00DB478A"/>
    <w:rsid w:val="00DF007B"/>
    <w:rsid w:val="00E1288B"/>
    <w:rsid w:val="00E51AA9"/>
    <w:rsid w:val="00E75D2D"/>
    <w:rsid w:val="00E8510B"/>
    <w:rsid w:val="00F22365"/>
    <w:rsid w:val="00F3060B"/>
    <w:rsid w:val="00F81429"/>
    <w:rsid w:val="00F82096"/>
    <w:rsid w:val="00FB33DA"/>
    <w:rsid w:val="00FE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2D6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9502D6"/>
    <w:pPr>
      <w:ind w:left="571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0612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9502D6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99"/>
    <w:rsid w:val="009502D6"/>
    <w:pPr>
      <w:spacing w:before="261"/>
      <w:ind w:left="646" w:right="463" w:hanging="647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502D6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06121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9502D6"/>
    <w:pPr>
      <w:spacing w:before="161"/>
      <w:ind w:left="926" w:hanging="281"/>
    </w:pPr>
  </w:style>
  <w:style w:type="paragraph" w:customStyle="1" w:styleId="TableParagraph">
    <w:name w:val="Table Paragraph"/>
    <w:basedOn w:val="Normal"/>
    <w:uiPriority w:val="99"/>
    <w:rsid w:val="009502D6"/>
    <w:pPr>
      <w:ind w:left="108"/>
    </w:pPr>
  </w:style>
  <w:style w:type="paragraph" w:styleId="BalloonText">
    <w:name w:val="Balloon Text"/>
    <w:basedOn w:val="Normal"/>
    <w:link w:val="BalloonTextChar"/>
    <w:uiPriority w:val="99"/>
    <w:semiHidden/>
    <w:rsid w:val="000343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43F0"/>
    <w:rPr>
      <w:rFonts w:ascii="Tahoma" w:hAnsi="Tahoma" w:cs="Tahoma"/>
      <w:sz w:val="16"/>
      <w:szCs w:val="16"/>
      <w:lang w:val="ru-RU"/>
    </w:rPr>
  </w:style>
  <w:style w:type="paragraph" w:styleId="Header">
    <w:name w:val="header"/>
    <w:basedOn w:val="Normal"/>
    <w:link w:val="HeaderChar"/>
    <w:uiPriority w:val="99"/>
    <w:rsid w:val="00BE7CE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E7CE5"/>
    <w:rPr>
      <w:rFonts w:ascii="Times New Roman" w:hAnsi="Times New Roman"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BE7CE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E7CE5"/>
    <w:rPr>
      <w:rFonts w:ascii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95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328</TotalTime>
  <Pages>51</Pages>
  <Words>11901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Администратор</cp:lastModifiedBy>
  <cp:revision>20</cp:revision>
  <dcterms:created xsi:type="dcterms:W3CDTF">2023-09-12T06:23:00Z</dcterms:created>
  <dcterms:modified xsi:type="dcterms:W3CDTF">2024-09-11T07:49:00Z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для Microsoft 365</vt:lpwstr>
  </property>
</Properties>
</file>