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C" w:rsidRDefault="004802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4pt;height:514.2pt">
            <v:imagedata r:id="rId7" o:title=""/>
          </v:shape>
        </w:pict>
      </w:r>
    </w:p>
    <w:p w:rsidR="004802DC" w:rsidRDefault="004802DC" w:rsidP="005A134B">
      <w:pPr>
        <w:pStyle w:val="Heading1"/>
        <w:numPr>
          <w:ilvl w:val="1"/>
          <w:numId w:val="3"/>
        </w:numPr>
        <w:tabs>
          <w:tab w:val="left" w:pos="-110"/>
        </w:tabs>
        <w:spacing w:before="74"/>
        <w:ind w:left="110"/>
      </w:pPr>
      <w:bookmarkStart w:id="0" w:name="_bookmark0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802DC" w:rsidRDefault="004802DC">
      <w:pPr>
        <w:pStyle w:val="BodyText"/>
        <w:spacing w:before="3"/>
        <w:rPr>
          <w:b/>
          <w:sz w:val="24"/>
        </w:rPr>
      </w:pPr>
    </w:p>
    <w:p w:rsidR="004802DC" w:rsidRPr="00DF007B" w:rsidRDefault="004802DC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Рабочая программа по коррекционному курсу «Логопедические занятия» разработана на основе: </w:t>
      </w:r>
    </w:p>
    <w:p w:rsidR="004802DC" w:rsidRPr="00DF007B" w:rsidRDefault="004802DC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</w:t>
      </w:r>
      <w:r>
        <w:rPr>
          <w:sz w:val="28"/>
          <w:szCs w:val="28"/>
        </w:rPr>
        <w:t>(</w:t>
      </w:r>
      <w:r w:rsidRPr="00DF007B">
        <w:rPr>
          <w:sz w:val="28"/>
          <w:szCs w:val="28"/>
        </w:rPr>
        <w:t xml:space="preserve">интеллектуальными нарушениями), утверждённый приказом Министерства образования и науки РФ </w:t>
      </w:r>
      <w:r>
        <w:rPr>
          <w:sz w:val="28"/>
          <w:szCs w:val="28"/>
        </w:rPr>
        <w:t xml:space="preserve">   </w:t>
      </w:r>
      <w:r w:rsidRPr="00DF007B">
        <w:rPr>
          <w:sz w:val="28"/>
          <w:szCs w:val="28"/>
        </w:rPr>
        <w:t>№ 1599 от 19 декабря 2014г.</w:t>
      </w:r>
    </w:p>
    <w:p w:rsidR="004802DC" w:rsidRPr="00DF007B" w:rsidRDefault="004802DC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>(интеллектуальными нарушениями), утвержденной приказом Министерства просвещения России от 24.11.2022г. №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 xml:space="preserve">1026. </w:t>
      </w:r>
    </w:p>
    <w:p w:rsidR="004802DC" w:rsidRPr="00DF007B" w:rsidRDefault="004802DC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 Петровская общеобразовательная школа- интернат».</w:t>
      </w:r>
    </w:p>
    <w:p w:rsidR="004802DC" w:rsidRPr="000343F0" w:rsidRDefault="004802DC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Учебного плана образовательной организации.</w:t>
      </w:r>
    </w:p>
    <w:p w:rsidR="004802DC" w:rsidRDefault="004802DC">
      <w:pPr>
        <w:pStyle w:val="BodyText"/>
        <w:spacing w:line="360" w:lineRule="auto"/>
        <w:ind w:left="218" w:right="676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4802DC" w:rsidRDefault="004802DC" w:rsidP="000343F0">
      <w:pPr>
        <w:pStyle w:val="BodyText"/>
        <w:spacing w:line="360" w:lineRule="auto"/>
        <w:ind w:left="218" w:right="673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 xml:space="preserve">на 102 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неделю:</w:t>
      </w:r>
    </w:p>
    <w:p w:rsidR="004802DC" w:rsidRPr="0014123A" w:rsidRDefault="004802DC" w:rsidP="0014123A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8043C7">
        <w:rPr>
          <w:sz w:val="28"/>
          <w:szCs w:val="28"/>
        </w:rPr>
        <w:t>2 часа в неделю в форме групповых занятий; 1 час в неделю отводится на индивидуальные коррекционные занятия (по</w:t>
      </w:r>
      <w:r w:rsidRPr="008043C7">
        <w:rPr>
          <w:spacing w:val="-3"/>
          <w:sz w:val="28"/>
          <w:szCs w:val="28"/>
        </w:rPr>
        <w:t xml:space="preserve"> </w:t>
      </w:r>
      <w:r w:rsidRPr="008043C7">
        <w:rPr>
          <w:sz w:val="28"/>
          <w:szCs w:val="28"/>
        </w:rPr>
        <w:t>отдельному</w:t>
      </w:r>
      <w:r w:rsidRPr="008043C7">
        <w:rPr>
          <w:spacing w:val="-3"/>
          <w:sz w:val="28"/>
          <w:szCs w:val="28"/>
        </w:rPr>
        <w:t xml:space="preserve"> </w:t>
      </w:r>
      <w:r w:rsidRPr="008043C7">
        <w:rPr>
          <w:sz w:val="28"/>
          <w:szCs w:val="28"/>
        </w:rPr>
        <w:t>плану)</w:t>
      </w:r>
      <w:r w:rsidRPr="008043C7">
        <w:rPr>
          <w:spacing w:val="3"/>
          <w:sz w:val="28"/>
          <w:szCs w:val="28"/>
        </w:rPr>
        <w:t xml:space="preserve"> </w:t>
      </w:r>
      <w:r w:rsidRPr="008043C7">
        <w:rPr>
          <w:sz w:val="28"/>
          <w:szCs w:val="28"/>
        </w:rPr>
        <w:t>–</w:t>
      </w:r>
      <w:r w:rsidRPr="008043C7">
        <w:rPr>
          <w:spacing w:val="-2"/>
          <w:sz w:val="28"/>
          <w:szCs w:val="28"/>
        </w:rPr>
        <w:t xml:space="preserve"> </w:t>
      </w:r>
      <w:r w:rsidRPr="008043C7">
        <w:rPr>
          <w:sz w:val="28"/>
          <w:szCs w:val="28"/>
        </w:rPr>
        <w:t>3</w:t>
      </w:r>
      <w:r w:rsidRPr="008043C7">
        <w:rPr>
          <w:spacing w:val="1"/>
          <w:sz w:val="28"/>
          <w:szCs w:val="28"/>
        </w:rPr>
        <w:t xml:space="preserve"> </w:t>
      </w:r>
      <w:r w:rsidRPr="008043C7">
        <w:rPr>
          <w:sz w:val="28"/>
          <w:szCs w:val="28"/>
        </w:rPr>
        <w:t>часа в</w:t>
      </w:r>
      <w:r w:rsidRPr="008043C7">
        <w:rPr>
          <w:spacing w:val="-1"/>
          <w:sz w:val="28"/>
          <w:szCs w:val="28"/>
        </w:rPr>
        <w:t xml:space="preserve"> </w:t>
      </w:r>
      <w:r w:rsidRPr="008043C7">
        <w:rPr>
          <w:sz w:val="28"/>
          <w:szCs w:val="28"/>
        </w:rPr>
        <w:t>неделю:</w:t>
      </w:r>
    </w:p>
    <w:p w:rsidR="004802DC" w:rsidRPr="0014123A" w:rsidRDefault="004802DC">
      <w:pPr>
        <w:spacing w:line="362" w:lineRule="auto"/>
        <w:ind w:left="218" w:right="673" w:firstLine="707"/>
        <w:jc w:val="both"/>
        <w:rPr>
          <w:sz w:val="28"/>
        </w:rPr>
      </w:pPr>
      <w:r w:rsidRPr="0014123A">
        <w:rPr>
          <w:i/>
          <w:sz w:val="28"/>
        </w:rPr>
        <w:t xml:space="preserve">10 часов – на обследование </w:t>
      </w:r>
      <w:r w:rsidRPr="0014123A">
        <w:rPr>
          <w:sz w:val="28"/>
        </w:rPr>
        <w:t>(с 01сентября по 15 сентября</w:t>
      </w:r>
      <w:r w:rsidRPr="0014123A">
        <w:rPr>
          <w:spacing w:val="70"/>
          <w:sz w:val="28"/>
        </w:rPr>
        <w:t xml:space="preserve"> </w:t>
      </w:r>
      <w:r w:rsidRPr="0014123A">
        <w:rPr>
          <w:sz w:val="28"/>
        </w:rPr>
        <w:t>– 6 часов, с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15 мая по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26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мая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-</w:t>
      </w:r>
      <w:r w:rsidRPr="0014123A">
        <w:rPr>
          <w:spacing w:val="-1"/>
          <w:sz w:val="28"/>
        </w:rPr>
        <w:t xml:space="preserve"> </w:t>
      </w:r>
      <w:r w:rsidRPr="0014123A">
        <w:rPr>
          <w:sz w:val="28"/>
        </w:rPr>
        <w:t>4</w:t>
      </w:r>
      <w:r w:rsidRPr="0014123A">
        <w:rPr>
          <w:spacing w:val="-3"/>
          <w:sz w:val="28"/>
        </w:rPr>
        <w:t xml:space="preserve"> </w:t>
      </w:r>
      <w:r w:rsidRPr="0014123A">
        <w:rPr>
          <w:sz w:val="28"/>
        </w:rPr>
        <w:t>часа)</w:t>
      </w:r>
    </w:p>
    <w:p w:rsidR="004802DC" w:rsidRPr="0014123A" w:rsidRDefault="004802DC">
      <w:pPr>
        <w:spacing w:line="317" w:lineRule="exact"/>
        <w:ind w:left="926"/>
        <w:jc w:val="both"/>
        <w:rPr>
          <w:i/>
          <w:sz w:val="28"/>
        </w:rPr>
      </w:pPr>
      <w:r w:rsidRPr="0014123A">
        <w:rPr>
          <w:i/>
          <w:sz w:val="28"/>
        </w:rPr>
        <w:t>61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часа</w:t>
      </w:r>
      <w:r w:rsidRPr="0014123A">
        <w:rPr>
          <w:i/>
          <w:spacing w:val="-5"/>
          <w:sz w:val="28"/>
        </w:rPr>
        <w:t xml:space="preserve"> </w:t>
      </w:r>
      <w:r w:rsidRPr="0014123A">
        <w:rPr>
          <w:i/>
          <w:sz w:val="28"/>
        </w:rPr>
        <w:t>–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коррекционные</w:t>
      </w:r>
      <w:r w:rsidRPr="0014123A">
        <w:rPr>
          <w:i/>
          <w:spacing w:val="-5"/>
          <w:sz w:val="28"/>
        </w:rPr>
        <w:t xml:space="preserve"> </w:t>
      </w:r>
      <w:r w:rsidRPr="0014123A">
        <w:rPr>
          <w:i/>
          <w:sz w:val="28"/>
        </w:rPr>
        <w:t>групповые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логопедические</w:t>
      </w:r>
      <w:r w:rsidRPr="0014123A">
        <w:rPr>
          <w:i/>
          <w:spacing w:val="-6"/>
          <w:sz w:val="28"/>
        </w:rPr>
        <w:t xml:space="preserve"> </w:t>
      </w:r>
      <w:r w:rsidRPr="0014123A">
        <w:rPr>
          <w:i/>
          <w:sz w:val="28"/>
        </w:rPr>
        <w:t>занятия, 31 час – на коррекционные индивидуальные логопедические занятия.</w:t>
      </w:r>
    </w:p>
    <w:p w:rsidR="004802DC" w:rsidRDefault="004802DC">
      <w:pPr>
        <w:spacing w:line="317" w:lineRule="exact"/>
        <w:ind w:left="926"/>
        <w:jc w:val="both"/>
        <w:rPr>
          <w:i/>
          <w:sz w:val="28"/>
        </w:rPr>
      </w:pPr>
    </w:p>
    <w:p w:rsidR="004802DC" w:rsidRDefault="004802DC">
      <w:pPr>
        <w:pStyle w:val="BodyText"/>
        <w:spacing w:before="160" w:line="360" w:lineRule="auto"/>
        <w:ind w:left="218" w:right="68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7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4802DC" w:rsidRDefault="004802DC" w:rsidP="000343F0">
      <w:pPr>
        <w:pStyle w:val="BodyText"/>
        <w:spacing w:before="1" w:line="360" w:lineRule="auto"/>
        <w:ind w:left="218" w:right="232"/>
        <w:jc w:val="both"/>
      </w:pPr>
      <w:r>
        <w:rPr>
          <w:b/>
        </w:rPr>
        <w:t xml:space="preserve">           </w:t>
      </w:r>
      <w:r w:rsidRPr="005714A8">
        <w:rPr>
          <w:b/>
        </w:rPr>
        <w:t xml:space="preserve">Цель </w:t>
      </w:r>
      <w:r w:rsidRPr="00E75D2D">
        <w:rPr>
          <w:b/>
        </w:rPr>
        <w:t>логопедических занятий</w:t>
      </w:r>
      <w:r>
        <w:t xml:space="preserve">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4802DC" w:rsidRPr="000343F0" w:rsidRDefault="004802DC">
      <w:pPr>
        <w:pStyle w:val="BodyText"/>
        <w:spacing w:line="320" w:lineRule="exact"/>
        <w:ind w:left="926"/>
        <w:jc w:val="both"/>
        <w:rPr>
          <w:b/>
        </w:rPr>
      </w:pPr>
      <w:r w:rsidRPr="000343F0">
        <w:rPr>
          <w:b/>
        </w:rPr>
        <w:t>Задачи</w:t>
      </w:r>
      <w:r w:rsidRPr="000343F0">
        <w:rPr>
          <w:b/>
          <w:spacing w:val="-5"/>
        </w:rPr>
        <w:t xml:space="preserve"> </w:t>
      </w:r>
      <w:r w:rsidRPr="000343F0">
        <w:rPr>
          <w:b/>
        </w:rPr>
        <w:t>логопедических занятий:</w:t>
      </w:r>
    </w:p>
    <w:p w:rsidR="004802DC" w:rsidRPr="000343F0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4802DC" w:rsidRDefault="004802DC" w:rsidP="000343F0">
      <w:pPr>
        <w:pStyle w:val="BodyText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Галунчикова.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</w:p>
    <w:p w:rsidR="004802DC" w:rsidRDefault="004802DC" w:rsidP="000343F0">
      <w:pPr>
        <w:spacing w:before="240" w:line="278" w:lineRule="auto"/>
        <w:ind w:left="934" w:right="1390" w:firstLine="22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коррекционному 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802DC" w:rsidRDefault="004802DC" w:rsidP="000343F0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4802DC" w:rsidRPr="000343F0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межличностного </w:t>
      </w:r>
      <w:r w:rsidRPr="000343F0">
        <w:rPr>
          <w:sz w:val="28"/>
        </w:rPr>
        <w:t>взаимодействия</w:t>
      </w:r>
      <w:r w:rsidRPr="000343F0">
        <w:rPr>
          <w:spacing w:val="-3"/>
          <w:sz w:val="28"/>
        </w:rPr>
        <w:t xml:space="preserve"> </w:t>
      </w:r>
      <w:r w:rsidRPr="000343F0">
        <w:rPr>
          <w:sz w:val="28"/>
        </w:rPr>
        <w:t>со</w:t>
      </w:r>
      <w:r w:rsidRPr="000343F0">
        <w:rPr>
          <w:spacing w:val="-1"/>
          <w:sz w:val="28"/>
        </w:rPr>
        <w:t xml:space="preserve"> </w:t>
      </w:r>
      <w:r w:rsidRPr="000343F0">
        <w:rPr>
          <w:sz w:val="28"/>
        </w:rPr>
        <w:t>сверстниками</w:t>
      </w:r>
      <w:r w:rsidRPr="000343F0">
        <w:rPr>
          <w:spacing w:val="-5"/>
          <w:sz w:val="28"/>
        </w:rPr>
        <w:t xml:space="preserve"> </w:t>
      </w:r>
      <w:r w:rsidRPr="000343F0">
        <w:rPr>
          <w:sz w:val="28"/>
        </w:rPr>
        <w:t>и</w:t>
      </w:r>
      <w:r w:rsidRPr="000343F0">
        <w:rPr>
          <w:spacing w:val="-2"/>
          <w:sz w:val="28"/>
        </w:rPr>
        <w:t xml:space="preserve"> </w:t>
      </w:r>
      <w:r w:rsidRPr="000343F0">
        <w:rPr>
          <w:sz w:val="28"/>
        </w:rPr>
        <w:t>взрослыми</w:t>
      </w:r>
      <w:r w:rsidRPr="000343F0">
        <w:rPr>
          <w:spacing w:val="-2"/>
          <w:sz w:val="28"/>
        </w:rPr>
        <w:t xml:space="preserve"> </w:t>
      </w:r>
      <w:r w:rsidRPr="000343F0">
        <w:rPr>
          <w:sz w:val="28"/>
        </w:rPr>
        <w:t>в</w:t>
      </w:r>
      <w:r w:rsidRPr="000343F0">
        <w:rPr>
          <w:spacing w:val="-7"/>
          <w:sz w:val="28"/>
        </w:rPr>
        <w:t xml:space="preserve"> </w:t>
      </w:r>
      <w:r w:rsidRPr="000343F0">
        <w:rPr>
          <w:sz w:val="28"/>
        </w:rPr>
        <w:t>различных</w:t>
      </w:r>
      <w:r w:rsidRPr="000343F0">
        <w:rPr>
          <w:spacing w:val="-5"/>
          <w:sz w:val="28"/>
        </w:rPr>
        <w:t xml:space="preserve"> </w:t>
      </w:r>
      <w:r w:rsidRPr="000343F0">
        <w:rPr>
          <w:sz w:val="28"/>
        </w:rPr>
        <w:t>видах</w:t>
      </w:r>
      <w:r>
        <w:rPr>
          <w:sz w:val="28"/>
        </w:rPr>
        <w:t xml:space="preserve"> </w:t>
      </w:r>
      <w:r w:rsidRPr="000343F0">
        <w:rPr>
          <w:sz w:val="28"/>
        </w:rPr>
        <w:t>деятельности;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4802DC" w:rsidRDefault="004802DC" w:rsidP="000343F0">
      <w:pPr>
        <w:pStyle w:val="BodyText"/>
        <w:spacing w:before="2"/>
        <w:rPr>
          <w:sz w:val="31"/>
        </w:rPr>
      </w:pPr>
    </w:p>
    <w:p w:rsidR="004802DC" w:rsidRDefault="004802DC" w:rsidP="000343F0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802DC" w:rsidRDefault="004802DC" w:rsidP="000343F0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коррекционному курсу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802DC" w:rsidRDefault="004802DC" w:rsidP="000343F0">
      <w:pPr>
        <w:pStyle w:val="BodyText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62"/>
        <w:rPr>
          <w:rFonts w:ascii="Symbol" w:hAnsi="Symbol"/>
          <w:sz w:val="28"/>
        </w:rPr>
      </w:pPr>
      <w:r w:rsidRPr="002404D1">
        <w:rPr>
          <w:sz w:val="28"/>
        </w:rPr>
        <w:t>производить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звуко-буквенный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анализ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синтез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слов;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58"/>
        <w:rPr>
          <w:rFonts w:ascii="Symbol" w:hAnsi="Symbol"/>
          <w:sz w:val="28"/>
        </w:rPr>
      </w:pPr>
      <w:r w:rsidRPr="002404D1">
        <w:rPr>
          <w:sz w:val="28"/>
        </w:rPr>
        <w:t>дифференцировать</w:t>
      </w:r>
      <w:r w:rsidRPr="002404D1">
        <w:rPr>
          <w:spacing w:val="-8"/>
          <w:sz w:val="28"/>
        </w:rPr>
        <w:t xml:space="preserve"> </w:t>
      </w:r>
      <w:r w:rsidRPr="002404D1">
        <w:rPr>
          <w:sz w:val="28"/>
        </w:rPr>
        <w:t>звонкие</w:t>
      </w:r>
      <w:r w:rsidRPr="002404D1">
        <w:rPr>
          <w:spacing w:val="-5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глухие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согласные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на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слух</w:t>
      </w:r>
      <w:r w:rsidRPr="002404D1">
        <w:rPr>
          <w:spacing w:val="-5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на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письме;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62"/>
        <w:rPr>
          <w:rFonts w:ascii="Symbol" w:hAnsi="Symbol"/>
          <w:sz w:val="28"/>
        </w:rPr>
      </w:pPr>
      <w:r w:rsidRPr="002404D1">
        <w:rPr>
          <w:sz w:val="28"/>
        </w:rPr>
        <w:t>различать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гласные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согласные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в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слове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на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слух;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rPr>
          <w:rFonts w:ascii="Symbol" w:hAnsi="Symbol"/>
          <w:sz w:val="28"/>
        </w:rPr>
      </w:pPr>
      <w:r w:rsidRPr="002404D1">
        <w:rPr>
          <w:sz w:val="28"/>
        </w:rPr>
        <w:t>образовывать</w:t>
      </w:r>
      <w:r w:rsidRPr="002404D1">
        <w:rPr>
          <w:spacing w:val="-9"/>
          <w:sz w:val="28"/>
        </w:rPr>
        <w:t xml:space="preserve"> </w:t>
      </w:r>
      <w:r w:rsidRPr="002404D1">
        <w:rPr>
          <w:sz w:val="28"/>
        </w:rPr>
        <w:t>новые</w:t>
      </w:r>
      <w:r w:rsidRPr="002404D1">
        <w:rPr>
          <w:spacing w:val="-7"/>
          <w:sz w:val="28"/>
        </w:rPr>
        <w:t xml:space="preserve"> </w:t>
      </w:r>
      <w:r w:rsidRPr="002404D1">
        <w:rPr>
          <w:sz w:val="28"/>
        </w:rPr>
        <w:t>слова</w:t>
      </w:r>
      <w:r w:rsidRPr="002404D1">
        <w:rPr>
          <w:spacing w:val="-6"/>
          <w:sz w:val="28"/>
        </w:rPr>
        <w:t xml:space="preserve"> </w:t>
      </w:r>
      <w:r w:rsidRPr="002404D1">
        <w:rPr>
          <w:sz w:val="28"/>
        </w:rPr>
        <w:t>разными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способами;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58" w:line="350" w:lineRule="auto"/>
        <w:ind w:right="676"/>
        <w:rPr>
          <w:rFonts w:ascii="Symbol" w:hAnsi="Symbol"/>
          <w:sz w:val="28"/>
        </w:rPr>
      </w:pPr>
      <w:r w:rsidRPr="002404D1">
        <w:rPr>
          <w:sz w:val="28"/>
        </w:rPr>
        <w:t>правильно</w:t>
      </w:r>
      <w:r w:rsidRPr="002404D1">
        <w:rPr>
          <w:spacing w:val="12"/>
          <w:sz w:val="28"/>
        </w:rPr>
        <w:t xml:space="preserve"> </w:t>
      </w:r>
      <w:r w:rsidRPr="002404D1">
        <w:rPr>
          <w:sz w:val="28"/>
        </w:rPr>
        <w:t>изменять</w:t>
      </w:r>
      <w:r w:rsidRPr="002404D1">
        <w:rPr>
          <w:spacing w:val="7"/>
          <w:sz w:val="28"/>
        </w:rPr>
        <w:t xml:space="preserve"> </w:t>
      </w:r>
      <w:r w:rsidRPr="002404D1">
        <w:rPr>
          <w:sz w:val="28"/>
        </w:rPr>
        <w:t>существительные,</w:t>
      </w:r>
      <w:r w:rsidRPr="002404D1">
        <w:rPr>
          <w:spacing w:val="7"/>
          <w:sz w:val="28"/>
        </w:rPr>
        <w:t xml:space="preserve"> </w:t>
      </w:r>
      <w:r w:rsidRPr="002404D1">
        <w:rPr>
          <w:sz w:val="28"/>
        </w:rPr>
        <w:t>прилагательные</w:t>
      </w:r>
      <w:r w:rsidRPr="002404D1">
        <w:rPr>
          <w:spacing w:val="10"/>
          <w:sz w:val="28"/>
        </w:rPr>
        <w:t xml:space="preserve"> </w:t>
      </w:r>
      <w:r w:rsidRPr="002404D1">
        <w:rPr>
          <w:sz w:val="28"/>
        </w:rPr>
        <w:t>в</w:t>
      </w:r>
      <w:r w:rsidRPr="002404D1">
        <w:rPr>
          <w:spacing w:val="7"/>
          <w:sz w:val="28"/>
        </w:rPr>
        <w:t xml:space="preserve"> </w:t>
      </w:r>
      <w:r w:rsidRPr="002404D1">
        <w:rPr>
          <w:sz w:val="28"/>
        </w:rPr>
        <w:t>роде,</w:t>
      </w:r>
      <w:r w:rsidRPr="002404D1">
        <w:rPr>
          <w:spacing w:val="9"/>
          <w:sz w:val="28"/>
        </w:rPr>
        <w:t xml:space="preserve"> </w:t>
      </w:r>
      <w:r w:rsidRPr="002404D1">
        <w:rPr>
          <w:sz w:val="28"/>
        </w:rPr>
        <w:t>числе</w:t>
      </w:r>
      <w:r w:rsidRPr="002404D1">
        <w:rPr>
          <w:spacing w:val="-67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падеже,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глаголы в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роде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и числе;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6"/>
        <w:rPr>
          <w:rFonts w:ascii="Symbol" w:hAnsi="Symbol"/>
          <w:sz w:val="28"/>
        </w:rPr>
      </w:pPr>
      <w:r w:rsidRPr="002404D1">
        <w:rPr>
          <w:sz w:val="28"/>
        </w:rPr>
        <w:t>употреблять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личные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местоимения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в</w:t>
      </w:r>
      <w:r w:rsidRPr="002404D1">
        <w:rPr>
          <w:spacing w:val="-6"/>
          <w:sz w:val="28"/>
        </w:rPr>
        <w:t xml:space="preserve"> </w:t>
      </w:r>
      <w:r w:rsidRPr="002404D1">
        <w:rPr>
          <w:sz w:val="28"/>
        </w:rPr>
        <w:t>нужной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форме;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rPr>
          <w:rFonts w:ascii="Symbol" w:hAnsi="Symbol"/>
          <w:sz w:val="28"/>
        </w:rPr>
      </w:pPr>
      <w:r w:rsidRPr="002404D1">
        <w:rPr>
          <w:sz w:val="28"/>
        </w:rPr>
        <w:t>грамматически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правильно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связывать</w:t>
      </w:r>
      <w:r w:rsidRPr="002404D1">
        <w:rPr>
          <w:spacing w:val="-5"/>
          <w:sz w:val="28"/>
        </w:rPr>
        <w:t xml:space="preserve"> </w:t>
      </w:r>
      <w:r w:rsidRPr="002404D1">
        <w:rPr>
          <w:sz w:val="28"/>
        </w:rPr>
        <w:t>слова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в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предложении;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58" w:line="352" w:lineRule="auto"/>
        <w:ind w:right="673"/>
        <w:rPr>
          <w:rFonts w:ascii="Symbol" w:hAnsi="Symbol"/>
          <w:sz w:val="28"/>
        </w:rPr>
      </w:pPr>
      <w:r w:rsidRPr="002404D1">
        <w:rPr>
          <w:sz w:val="28"/>
        </w:rPr>
        <w:t>грамматически и интонационно правильно оформлять предложения в</w:t>
      </w:r>
      <w:r w:rsidRPr="002404D1">
        <w:rPr>
          <w:spacing w:val="-67"/>
          <w:sz w:val="28"/>
        </w:rPr>
        <w:t xml:space="preserve"> </w:t>
      </w:r>
      <w:r w:rsidRPr="002404D1">
        <w:rPr>
          <w:sz w:val="28"/>
        </w:rPr>
        <w:t>письменной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и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устной речи;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0"/>
        <w:rPr>
          <w:rFonts w:ascii="Symbol" w:hAnsi="Symbol"/>
          <w:sz w:val="28"/>
        </w:rPr>
      </w:pPr>
      <w:r w:rsidRPr="002404D1">
        <w:rPr>
          <w:sz w:val="28"/>
        </w:rPr>
        <w:t>интонационно</w:t>
      </w:r>
      <w:r w:rsidRPr="002404D1">
        <w:rPr>
          <w:spacing w:val="-9"/>
          <w:sz w:val="28"/>
        </w:rPr>
        <w:t xml:space="preserve"> </w:t>
      </w:r>
      <w:r w:rsidRPr="002404D1">
        <w:rPr>
          <w:sz w:val="28"/>
        </w:rPr>
        <w:t>оформлять</w:t>
      </w:r>
      <w:r w:rsidRPr="002404D1">
        <w:rPr>
          <w:spacing w:val="-7"/>
          <w:sz w:val="28"/>
        </w:rPr>
        <w:t xml:space="preserve"> </w:t>
      </w:r>
      <w:r w:rsidRPr="002404D1">
        <w:rPr>
          <w:sz w:val="28"/>
        </w:rPr>
        <w:t>высказывание;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rPr>
          <w:rFonts w:ascii="Symbol" w:hAnsi="Symbol"/>
          <w:sz w:val="28"/>
        </w:rPr>
      </w:pPr>
      <w:r w:rsidRPr="002404D1">
        <w:rPr>
          <w:sz w:val="28"/>
        </w:rPr>
        <w:t>читать</w:t>
      </w:r>
      <w:r w:rsidRPr="002404D1">
        <w:rPr>
          <w:spacing w:val="-4"/>
          <w:sz w:val="28"/>
        </w:rPr>
        <w:t xml:space="preserve"> </w:t>
      </w:r>
      <w:r w:rsidRPr="002404D1">
        <w:rPr>
          <w:sz w:val="28"/>
        </w:rPr>
        <w:t>правильно,</w:t>
      </w:r>
      <w:r w:rsidRPr="002404D1">
        <w:rPr>
          <w:spacing w:val="-6"/>
          <w:sz w:val="28"/>
        </w:rPr>
        <w:t xml:space="preserve"> </w:t>
      </w:r>
      <w:r w:rsidRPr="002404D1">
        <w:rPr>
          <w:sz w:val="28"/>
        </w:rPr>
        <w:t>осознанно,</w:t>
      </w:r>
      <w:r w:rsidRPr="002404D1">
        <w:rPr>
          <w:spacing w:val="-5"/>
          <w:sz w:val="28"/>
        </w:rPr>
        <w:t xml:space="preserve"> </w:t>
      </w:r>
      <w:r w:rsidRPr="002404D1">
        <w:rPr>
          <w:sz w:val="28"/>
        </w:rPr>
        <w:t>целыми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словами;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tabs>
          <w:tab w:val="left" w:pos="927"/>
        </w:tabs>
        <w:spacing w:before="158"/>
        <w:rPr>
          <w:rFonts w:ascii="Symbol" w:hAnsi="Symbol"/>
          <w:sz w:val="28"/>
        </w:rPr>
      </w:pPr>
      <w:r w:rsidRPr="002404D1">
        <w:rPr>
          <w:sz w:val="28"/>
        </w:rPr>
        <w:t>писать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под</w:t>
      </w:r>
      <w:r w:rsidRPr="002404D1">
        <w:rPr>
          <w:spacing w:val="-5"/>
          <w:sz w:val="28"/>
        </w:rPr>
        <w:t xml:space="preserve"> </w:t>
      </w:r>
      <w:r w:rsidRPr="002404D1">
        <w:rPr>
          <w:sz w:val="28"/>
        </w:rPr>
        <w:t>диктовку</w:t>
      </w:r>
      <w:r w:rsidRPr="002404D1">
        <w:rPr>
          <w:spacing w:val="-1"/>
          <w:sz w:val="28"/>
        </w:rPr>
        <w:t xml:space="preserve"> </w:t>
      </w:r>
      <w:r w:rsidRPr="002404D1">
        <w:rPr>
          <w:sz w:val="28"/>
        </w:rPr>
        <w:t>простой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текст;</w:t>
      </w:r>
    </w:p>
    <w:p w:rsidR="004802DC" w:rsidRPr="002404D1" w:rsidRDefault="004802DC" w:rsidP="002404D1">
      <w:pPr>
        <w:pStyle w:val="ListParagraph"/>
        <w:numPr>
          <w:ilvl w:val="0"/>
          <w:numId w:val="8"/>
        </w:numPr>
        <w:spacing w:line="350" w:lineRule="auto"/>
        <w:rPr>
          <w:rFonts w:ascii="Symbol" w:hAnsi="Symbol"/>
          <w:sz w:val="28"/>
        </w:rPr>
      </w:pPr>
      <w:r w:rsidRPr="002404D1">
        <w:rPr>
          <w:sz w:val="28"/>
        </w:rPr>
        <w:t>активизировать</w:t>
      </w:r>
      <w:r w:rsidRPr="002404D1">
        <w:rPr>
          <w:spacing w:val="-7"/>
          <w:sz w:val="28"/>
        </w:rPr>
        <w:t xml:space="preserve"> </w:t>
      </w:r>
      <w:r w:rsidRPr="002404D1">
        <w:rPr>
          <w:sz w:val="28"/>
        </w:rPr>
        <w:t>усвоенную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лексику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через</w:t>
      </w:r>
      <w:r w:rsidRPr="002404D1">
        <w:rPr>
          <w:spacing w:val="-3"/>
          <w:sz w:val="28"/>
        </w:rPr>
        <w:t xml:space="preserve"> </w:t>
      </w:r>
      <w:r w:rsidRPr="002404D1">
        <w:rPr>
          <w:sz w:val="28"/>
        </w:rPr>
        <w:t>речевую</w:t>
      </w:r>
      <w:r w:rsidRPr="002404D1">
        <w:rPr>
          <w:spacing w:val="-2"/>
          <w:sz w:val="28"/>
        </w:rPr>
        <w:t xml:space="preserve"> </w:t>
      </w:r>
      <w:r w:rsidRPr="002404D1">
        <w:rPr>
          <w:sz w:val="28"/>
        </w:rPr>
        <w:t>практику.</w:t>
      </w:r>
    </w:p>
    <w:p w:rsidR="004802DC" w:rsidRDefault="004802DC" w:rsidP="002404D1">
      <w:pPr>
        <w:pStyle w:val="BodyText"/>
        <w:spacing w:before="74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 слова;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(60-65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4802DC" w:rsidRDefault="004802DC" w:rsidP="002404D1">
      <w:pPr>
        <w:pStyle w:val="ListParagraph"/>
        <w:numPr>
          <w:ilvl w:val="0"/>
          <w:numId w:val="4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4802DC" w:rsidRPr="000343F0" w:rsidRDefault="004802DC" w:rsidP="002404D1">
      <w:pPr>
        <w:pStyle w:val="ListParagraph"/>
        <w:spacing w:line="350" w:lineRule="auto"/>
        <w:ind w:left="218" w:firstLine="0"/>
        <w:rPr>
          <w:rFonts w:ascii="Symbol" w:hAnsi="Symbol"/>
          <w:sz w:val="28"/>
        </w:rPr>
      </w:pPr>
    </w:p>
    <w:p w:rsidR="004802DC" w:rsidRDefault="004802DC" w:rsidP="000343F0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802DC" w:rsidRDefault="004802DC" w:rsidP="000343F0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4802DC" w:rsidRDefault="004802DC" w:rsidP="000343F0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коррекционному курсу</w:t>
      </w:r>
    </w:p>
    <w:p w:rsidR="004802DC" w:rsidRDefault="004802DC" w:rsidP="000343F0">
      <w:pPr>
        <w:spacing w:line="321" w:lineRule="exact"/>
        <w:ind w:left="571" w:right="102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802DC" w:rsidRDefault="004802DC" w:rsidP="000343F0">
      <w:pPr>
        <w:pStyle w:val="BodyText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802DC" w:rsidRDefault="004802DC" w:rsidP="000343F0">
      <w:pPr>
        <w:pStyle w:val="BodyText"/>
        <w:spacing w:before="6"/>
        <w:rPr>
          <w:sz w:val="34"/>
        </w:rPr>
      </w:pPr>
    </w:p>
    <w:p w:rsidR="004802DC" w:rsidRDefault="004802DC" w:rsidP="000343F0">
      <w:pPr>
        <w:ind w:left="20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802DC" w:rsidRDefault="004802DC" w:rsidP="000343F0">
      <w:pPr>
        <w:pStyle w:val="BodyText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4802DC" w:rsidRDefault="004802DC" w:rsidP="000343F0">
      <w:pPr>
        <w:pStyle w:val="BodyText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безотметочной,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4802DC" w:rsidRDefault="004802DC" w:rsidP="000343F0">
      <w:pPr>
        <w:pStyle w:val="BodyText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4802DC" w:rsidRDefault="004802DC" w:rsidP="000343F0">
      <w:pPr>
        <w:pStyle w:val="BodyText"/>
        <w:spacing w:before="1" w:line="360" w:lineRule="auto"/>
        <w:ind w:left="218" w:right="10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4802DC" w:rsidRDefault="004802DC" w:rsidP="000343F0">
      <w:pPr>
        <w:pStyle w:val="BodyText"/>
        <w:spacing w:before="74" w:line="362" w:lineRule="auto"/>
        <w:ind w:left="218" w:right="116"/>
        <w:jc w:val="both"/>
      </w:pPr>
      <w:r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</w:p>
    <w:p w:rsidR="004802DC" w:rsidRDefault="004802DC" w:rsidP="000343F0">
      <w:pPr>
        <w:pStyle w:val="BodyText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r>
        <w:t>Фотековой.</w:t>
      </w:r>
    </w:p>
    <w:p w:rsidR="004802DC" w:rsidRDefault="004802DC" w:rsidP="000343F0">
      <w:pPr>
        <w:pStyle w:val="BodyText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4802DC" w:rsidRDefault="004802DC" w:rsidP="000343F0">
      <w:pPr>
        <w:pStyle w:val="BodyText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4802DC" w:rsidRDefault="004802DC" w:rsidP="000343F0">
      <w:pPr>
        <w:pStyle w:val="BodyText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4802DC" w:rsidRDefault="004802DC" w:rsidP="000343F0">
      <w:pPr>
        <w:pStyle w:val="BodyText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4802DC" w:rsidRDefault="004802DC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4802DC" w:rsidRDefault="004802DC" w:rsidP="000343F0">
      <w:pPr>
        <w:pStyle w:val="BodyText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4802DC" w:rsidRDefault="004802DC" w:rsidP="000343F0">
      <w:pPr>
        <w:spacing w:line="360" w:lineRule="auto"/>
        <w:jc w:val="both"/>
      </w:pPr>
    </w:p>
    <w:p w:rsidR="004802DC" w:rsidRDefault="004802DC" w:rsidP="000343F0">
      <w:pPr>
        <w:pStyle w:val="Heading1"/>
        <w:numPr>
          <w:ilvl w:val="1"/>
          <w:numId w:val="3"/>
        </w:numPr>
        <w:tabs>
          <w:tab w:val="left" w:pos="3225"/>
        </w:tabs>
        <w:spacing w:before="74"/>
        <w:ind w:left="3224" w:hanging="649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802DC" w:rsidRDefault="004802DC" w:rsidP="000343F0">
      <w:pPr>
        <w:pStyle w:val="BodyText"/>
        <w:spacing w:before="2"/>
        <w:rPr>
          <w:b/>
          <w:sz w:val="42"/>
        </w:rPr>
      </w:pPr>
    </w:p>
    <w:p w:rsidR="004802DC" w:rsidRDefault="004802DC" w:rsidP="000343F0">
      <w:pPr>
        <w:pStyle w:val="BodyText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802DC" w:rsidRDefault="004802DC" w:rsidP="000343F0">
      <w:pPr>
        <w:pStyle w:val="BodyText"/>
        <w:spacing w:line="360" w:lineRule="auto"/>
        <w:ind w:left="218" w:right="672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4802DC" w:rsidRDefault="004802DC" w:rsidP="000343F0">
      <w:pPr>
        <w:pStyle w:val="BodyText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r>
        <w:rPr>
          <w:sz w:val="28"/>
        </w:rPr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4802DC" w:rsidRDefault="004802DC" w:rsidP="000343F0">
      <w:pPr>
        <w:pStyle w:val="BodyText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4802DC" w:rsidRDefault="004802DC" w:rsidP="000343F0">
      <w:pPr>
        <w:pStyle w:val="BodyText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4802DC" w:rsidRDefault="004802DC" w:rsidP="000343F0">
      <w:pPr>
        <w:pStyle w:val="BodyText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r>
        <w:t>обучающимися.</w:t>
      </w:r>
    </w:p>
    <w:p w:rsidR="004802DC" w:rsidRDefault="004802DC" w:rsidP="000343F0">
      <w:pPr>
        <w:pStyle w:val="BodyText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4802DC" w:rsidRDefault="004802DC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4802DC" w:rsidRDefault="004802DC" w:rsidP="000343F0">
      <w:pPr>
        <w:pStyle w:val="BodyText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                                                                                                         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4802DC" w:rsidRPr="000343F0" w:rsidRDefault="004802DC" w:rsidP="000343F0">
      <w:pPr>
        <w:pStyle w:val="BodyText"/>
        <w:spacing w:before="74"/>
        <w:ind w:left="571" w:right="1028"/>
        <w:jc w:val="center"/>
        <w:rPr>
          <w:b/>
        </w:rPr>
      </w:pPr>
      <w:r w:rsidRPr="000343F0">
        <w:rPr>
          <w:b/>
        </w:rPr>
        <w:t>Содержание</w:t>
      </w:r>
      <w:r w:rsidRPr="000343F0">
        <w:rPr>
          <w:b/>
          <w:spacing w:val="-6"/>
        </w:rPr>
        <w:t xml:space="preserve"> </w:t>
      </w:r>
      <w:r w:rsidRPr="000343F0">
        <w:rPr>
          <w:b/>
        </w:rPr>
        <w:t>разделов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62"/>
        <w:gridCol w:w="1743"/>
        <w:gridCol w:w="1718"/>
      </w:tblGrid>
      <w:tr w:rsidR="004802DC" w:rsidTr="006F6064">
        <w:trPr>
          <w:trHeight w:val="827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6F6064">
              <w:rPr>
                <w:sz w:val="24"/>
              </w:rPr>
              <w:t>№</w:t>
            </w:r>
          </w:p>
          <w:p w:rsidR="004802DC" w:rsidRPr="006F6064" w:rsidRDefault="004802DC" w:rsidP="006F6064">
            <w:pPr>
              <w:pStyle w:val="TableParagraph"/>
              <w:spacing w:before="137"/>
              <w:ind w:left="119"/>
              <w:rPr>
                <w:sz w:val="24"/>
              </w:rPr>
            </w:pPr>
            <w:r w:rsidRPr="006F6064">
              <w:rPr>
                <w:sz w:val="24"/>
              </w:rPr>
              <w:t>п/п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 w:rsidRPr="006F6064">
              <w:rPr>
                <w:sz w:val="24"/>
              </w:rPr>
              <w:t>Название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раздела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Количество</w:t>
            </w:r>
          </w:p>
          <w:p w:rsidR="004802DC" w:rsidRPr="006F6064" w:rsidRDefault="004802DC" w:rsidP="006F6064">
            <w:pPr>
              <w:pStyle w:val="TableParagraph"/>
              <w:spacing w:before="137"/>
              <w:ind w:left="248" w:right="242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Контрольные</w:t>
            </w:r>
          </w:p>
          <w:p w:rsidR="004802DC" w:rsidRPr="006F6064" w:rsidRDefault="004802DC" w:rsidP="006F6064">
            <w:pPr>
              <w:pStyle w:val="TableParagraph"/>
              <w:spacing w:before="137"/>
              <w:ind w:left="148" w:right="139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работы</w:t>
            </w:r>
          </w:p>
        </w:tc>
      </w:tr>
      <w:tr w:rsidR="004802DC" w:rsidTr="006F6064">
        <w:trPr>
          <w:trHeight w:val="412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6064">
              <w:rPr>
                <w:sz w:val="24"/>
              </w:rPr>
              <w:t>Обследование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устной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2</w:t>
            </w:r>
          </w:p>
        </w:tc>
      </w:tr>
      <w:tr w:rsidR="004802DC" w:rsidTr="006F6064">
        <w:trPr>
          <w:trHeight w:val="414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F6064"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6F6064">
              <w:rPr>
                <w:sz w:val="24"/>
              </w:rPr>
              <w:t>Звуки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буквы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4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6064">
              <w:rPr>
                <w:sz w:val="24"/>
              </w:rPr>
              <w:t>Предложение.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2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6064">
              <w:rPr>
                <w:sz w:val="24"/>
              </w:rPr>
              <w:t>Состав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5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F6064"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6F6064">
              <w:rPr>
                <w:sz w:val="24"/>
              </w:rPr>
              <w:t>Слово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4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6064">
              <w:rPr>
                <w:sz w:val="24"/>
              </w:rPr>
              <w:t>Связная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устная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2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F6064">
              <w:rPr>
                <w:sz w:val="24"/>
              </w:rPr>
              <w:t>Связная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письменная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4"/>
        </w:trPr>
        <w:tc>
          <w:tcPr>
            <w:tcW w:w="564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F6064"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4802DC" w:rsidRPr="006F6064" w:rsidRDefault="004802DC" w:rsidP="006F606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6F6064">
              <w:rPr>
                <w:sz w:val="24"/>
              </w:rPr>
              <w:t>Работа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над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выразительностью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чтения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414"/>
        </w:trPr>
        <w:tc>
          <w:tcPr>
            <w:tcW w:w="5826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Итого:</w:t>
            </w:r>
          </w:p>
        </w:tc>
        <w:tc>
          <w:tcPr>
            <w:tcW w:w="174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  <w:bookmarkStart w:id="1" w:name="_GoBack"/>
            <w:bookmarkEnd w:id="1"/>
          </w:p>
        </w:tc>
        <w:tc>
          <w:tcPr>
            <w:tcW w:w="1718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2</w:t>
            </w:r>
          </w:p>
        </w:tc>
      </w:tr>
    </w:tbl>
    <w:p w:rsidR="004802DC" w:rsidRDefault="004802DC" w:rsidP="000343F0">
      <w:pPr>
        <w:pStyle w:val="BodyText"/>
        <w:spacing w:before="2" w:after="1"/>
        <w:rPr>
          <w:sz w:val="24"/>
        </w:rPr>
      </w:pPr>
    </w:p>
    <w:p w:rsidR="004802DC" w:rsidRDefault="004802DC" w:rsidP="000343F0">
      <w:pPr>
        <w:spacing w:line="275" w:lineRule="exact"/>
        <w:jc w:val="center"/>
        <w:rPr>
          <w:sz w:val="24"/>
        </w:rPr>
        <w:sectPr w:rsidR="004802DC" w:rsidSect="000343F0">
          <w:footerReference w:type="default" r:id="rId8"/>
          <w:type w:val="continuous"/>
          <w:pgSz w:w="16840" w:h="11910" w:orient="landscape"/>
          <w:pgMar w:top="740" w:right="1240" w:bottom="1200" w:left="1040" w:header="0" w:footer="1048" w:gutter="0"/>
          <w:cols w:space="720"/>
          <w:docGrid w:linePitch="299"/>
        </w:sectPr>
      </w:pPr>
    </w:p>
    <w:p w:rsidR="004802DC" w:rsidRDefault="004802DC">
      <w:pPr>
        <w:pStyle w:val="BodyText"/>
        <w:spacing w:before="5"/>
        <w:rPr>
          <w:sz w:val="19"/>
        </w:rPr>
      </w:pPr>
    </w:p>
    <w:p w:rsidR="004802DC" w:rsidRDefault="004802DC">
      <w:pPr>
        <w:pStyle w:val="Heading1"/>
        <w:numPr>
          <w:ilvl w:val="1"/>
          <w:numId w:val="3"/>
        </w:numPr>
        <w:tabs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802DC" w:rsidRDefault="004802DC">
      <w:pPr>
        <w:pStyle w:val="BodyText"/>
        <w:rPr>
          <w:b/>
          <w:sz w:val="20"/>
        </w:rPr>
      </w:pPr>
    </w:p>
    <w:p w:rsidR="004802DC" w:rsidRDefault="004802DC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45"/>
        </w:trPr>
        <w:tc>
          <w:tcPr>
            <w:tcW w:w="559" w:type="dxa"/>
            <w:vMerge w:val="restart"/>
          </w:tcPr>
          <w:p w:rsidR="004802DC" w:rsidRPr="006F6064" w:rsidRDefault="004802DC" w:rsidP="006F6064">
            <w:pPr>
              <w:pStyle w:val="TableParagraph"/>
              <w:spacing w:before="1"/>
              <w:ind w:left="165"/>
              <w:rPr>
                <w:sz w:val="24"/>
              </w:rPr>
            </w:pPr>
            <w:r w:rsidRPr="006F6064"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4802DC" w:rsidRPr="006F6064" w:rsidRDefault="004802DC" w:rsidP="006F6064">
            <w:pPr>
              <w:pStyle w:val="TableParagraph"/>
              <w:spacing w:before="1"/>
              <w:ind w:left="477"/>
              <w:rPr>
                <w:sz w:val="24"/>
              </w:rPr>
            </w:pPr>
            <w:r w:rsidRPr="006F6064">
              <w:rPr>
                <w:sz w:val="24"/>
              </w:rPr>
              <w:t>Тема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4802DC" w:rsidRPr="006F6064" w:rsidRDefault="004802DC" w:rsidP="006F6064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Кол-во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4802DC" w:rsidRPr="006F6064" w:rsidRDefault="004802DC" w:rsidP="006F6064">
            <w:pPr>
              <w:pStyle w:val="TableParagraph"/>
              <w:spacing w:before="1"/>
              <w:ind w:left="585"/>
              <w:rPr>
                <w:sz w:val="24"/>
              </w:rPr>
            </w:pPr>
            <w:r w:rsidRPr="006F6064">
              <w:rPr>
                <w:sz w:val="24"/>
              </w:rPr>
              <w:t>Предметное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4802DC" w:rsidRDefault="004802DC" w:rsidP="006F6064">
            <w:pPr>
              <w:pStyle w:val="TableParagraph"/>
              <w:spacing w:line="270" w:lineRule="exact"/>
              <w:ind w:left="908" w:right="901"/>
              <w:jc w:val="center"/>
            </w:pPr>
            <w:r w:rsidRPr="006F6064">
              <w:rPr>
                <w:sz w:val="24"/>
              </w:rPr>
              <w:t>Дифференциация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видов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4802DC" w:rsidTr="006F6064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 w:rsidRPr="006F6064">
              <w:rPr>
                <w:sz w:val="24"/>
              </w:rPr>
              <w:t>Минимальный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 w:rsidRPr="006F6064">
              <w:rPr>
                <w:sz w:val="24"/>
              </w:rPr>
              <w:t>Достаточный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уровень</w:t>
            </w:r>
          </w:p>
        </w:tc>
      </w:tr>
      <w:tr w:rsidR="004802DC" w:rsidTr="006F6064">
        <w:trPr>
          <w:trHeight w:val="277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before="1" w:line="257" w:lineRule="exact"/>
              <w:ind w:right="4359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 xml:space="preserve">                                           Обследование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устной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и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письменной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речи</w:t>
            </w:r>
            <w:r w:rsidRPr="006F6064">
              <w:rPr>
                <w:b/>
                <w:spacing w:val="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6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часов</w:t>
            </w:r>
          </w:p>
        </w:tc>
      </w:tr>
      <w:tr w:rsidR="004802DC" w:rsidTr="006F6064">
        <w:trPr>
          <w:trHeight w:val="248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20"/>
              <w:rPr>
                <w:sz w:val="24"/>
              </w:rPr>
            </w:pPr>
            <w:r w:rsidRPr="006F6064">
              <w:rPr>
                <w:sz w:val="24"/>
              </w:rPr>
              <w:t>Обследование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pacing w:val="-1"/>
                <w:sz w:val="24"/>
              </w:rPr>
              <w:t>грамматического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строя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418"/>
              <w:rPr>
                <w:sz w:val="24"/>
              </w:rPr>
            </w:pPr>
            <w:r w:rsidRPr="006F6064">
              <w:rPr>
                <w:sz w:val="24"/>
              </w:rPr>
              <w:t>Выявление понимания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правильности построения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грамматической структуры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предложения; использования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падежных форм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существительных; правильное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употребление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рода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различных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 w:rsidRPr="006F6064">
              <w:rPr>
                <w:sz w:val="24"/>
              </w:rPr>
              <w:t>частей речи; форм единственного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множественного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20"/>
              <w:rPr>
                <w:sz w:val="24"/>
              </w:rPr>
            </w:pPr>
            <w:r w:rsidRPr="006F6064">
              <w:rPr>
                <w:sz w:val="24"/>
              </w:rPr>
              <w:t>Умеют воспроизводить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словосочетания, предложения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сопряженно и отраженно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опорой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наглядный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20"/>
              <w:rPr>
                <w:sz w:val="24"/>
              </w:rPr>
            </w:pPr>
            <w:r w:rsidRPr="006F6064">
              <w:rPr>
                <w:sz w:val="24"/>
              </w:rPr>
              <w:t>Понимают смысл различных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логико-грамматических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конструкций,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связей согласования,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управления</w:t>
            </w:r>
          </w:p>
        </w:tc>
      </w:tr>
      <w:tr w:rsidR="004802DC" w:rsidTr="006F6064">
        <w:trPr>
          <w:trHeight w:val="193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14"/>
              <w:rPr>
                <w:sz w:val="24"/>
              </w:rPr>
            </w:pPr>
            <w:r w:rsidRPr="006F6064">
              <w:rPr>
                <w:sz w:val="24"/>
              </w:rPr>
              <w:t>Обследование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Default="004802DC" w:rsidP="006F6064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 w:rsidRPr="006F6064">
              <w:rPr>
                <w:spacing w:val="52"/>
              </w:rPr>
              <w:t xml:space="preserve"> </w:t>
            </w:r>
            <w:r>
              <w:t>уровня</w:t>
            </w:r>
          </w:p>
          <w:p w:rsidR="004802DC" w:rsidRPr="006F6064" w:rsidRDefault="004802DC" w:rsidP="006F6064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t>сформированности развернутого</w:t>
            </w:r>
            <w:r w:rsidRPr="006F6064"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 w:rsidRPr="006F6064">
              <w:rPr>
                <w:spacing w:val="-52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объема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rPr>
                <w:sz w:val="24"/>
              </w:rPr>
            </w:pPr>
            <w:r w:rsidRPr="006F6064">
              <w:rPr>
                <w:sz w:val="24"/>
              </w:rPr>
              <w:t>Восстанавливают</w:t>
            </w:r>
          </w:p>
          <w:p w:rsidR="004802DC" w:rsidRPr="006F6064" w:rsidRDefault="004802DC" w:rsidP="006F6064">
            <w:pPr>
              <w:pStyle w:val="TableParagraph"/>
              <w:ind w:right="373"/>
              <w:rPr>
                <w:sz w:val="24"/>
              </w:rPr>
            </w:pPr>
            <w:r w:rsidRPr="006F6064">
              <w:rPr>
                <w:sz w:val="24"/>
              </w:rPr>
              <w:t>последовательность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сюжета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инструкцию.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серии сюжетных картинок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(сюжетной картинке)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rPr>
                <w:sz w:val="24"/>
              </w:rPr>
            </w:pPr>
            <w:r w:rsidRPr="006F6064">
              <w:rPr>
                <w:sz w:val="24"/>
              </w:rPr>
              <w:t>Восстанавливают</w:t>
            </w:r>
          </w:p>
          <w:p w:rsidR="004802DC" w:rsidRPr="006F6064" w:rsidRDefault="004802DC" w:rsidP="006F6064">
            <w:pPr>
              <w:pStyle w:val="TableParagraph"/>
              <w:ind w:right="228"/>
              <w:rPr>
                <w:sz w:val="24"/>
              </w:rPr>
            </w:pPr>
            <w:r w:rsidRPr="006F6064">
              <w:rPr>
                <w:sz w:val="24"/>
              </w:rPr>
              <w:t>последовательность сюжета.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развернутый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 по серии сюжетных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картинок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(сюжетной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картинке)</w:t>
            </w:r>
          </w:p>
        </w:tc>
      </w:tr>
      <w:tr w:rsidR="004802DC" w:rsidTr="006F6064">
        <w:trPr>
          <w:trHeight w:val="2484"/>
        </w:trPr>
        <w:tc>
          <w:tcPr>
            <w:tcW w:w="559" w:type="dxa"/>
          </w:tcPr>
          <w:p w:rsidR="004802DC" w:rsidRDefault="004802DC" w:rsidP="006F6064">
            <w:pPr>
              <w:pStyle w:val="TableParagraph"/>
              <w:spacing w:line="275" w:lineRule="exact"/>
              <w:ind w:left="109" w:right="100"/>
              <w:jc w:val="center"/>
            </w:pPr>
            <w:r w:rsidRPr="006F6064">
              <w:rPr>
                <w:sz w:val="24"/>
              </w:rPr>
              <w:t>3</w:t>
            </w:r>
            <w:r>
              <w:t>-4.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15" w:right="476"/>
              <w:rPr>
                <w:sz w:val="24"/>
              </w:rPr>
            </w:pPr>
            <w:r w:rsidRPr="006F6064">
              <w:rPr>
                <w:sz w:val="24"/>
              </w:rPr>
              <w:t>Обследование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Чтение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текстов.</w:t>
            </w:r>
          </w:p>
          <w:p w:rsidR="004802DC" w:rsidRPr="006F6064" w:rsidRDefault="004802DC" w:rsidP="006F6064">
            <w:pPr>
              <w:pStyle w:val="TableParagraph"/>
              <w:ind w:left="141" w:right="573"/>
              <w:rPr>
                <w:sz w:val="24"/>
              </w:rPr>
            </w:pPr>
            <w:r w:rsidRPr="006F6064">
              <w:rPr>
                <w:sz w:val="24"/>
              </w:rPr>
              <w:t>Ответы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Пересказ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прочитанного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03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простой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целыми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ind w:right="227"/>
              <w:rPr>
                <w:sz w:val="24"/>
              </w:rPr>
            </w:pPr>
            <w:r w:rsidRPr="006F6064">
              <w:rPr>
                <w:sz w:val="24"/>
              </w:rPr>
              <w:t>Пересказывают текст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471"/>
              <w:rPr>
                <w:sz w:val="24"/>
              </w:rPr>
            </w:pPr>
            <w:r w:rsidRPr="006F6064">
              <w:rPr>
                <w:sz w:val="24"/>
              </w:rPr>
              <w:t>Читают текст правильно,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целыми словами, осознанно,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соблюдая интонационное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логическое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ударение.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или сложным предложением.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Пересказывают прочитанный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footerReference w:type="default" r:id="rId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827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5-6.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52"/>
              <w:rPr>
                <w:sz w:val="24"/>
              </w:rPr>
            </w:pPr>
            <w:r w:rsidRPr="006F6064">
              <w:rPr>
                <w:sz w:val="24"/>
              </w:rPr>
              <w:t>Обследование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Написание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 w:rsidRPr="006F6064">
              <w:rPr>
                <w:sz w:val="24"/>
              </w:rPr>
              <w:t>Пишут под диктовку доступный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текст после предварительного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разбора</w:t>
            </w:r>
          </w:p>
          <w:p w:rsidR="004802DC" w:rsidRPr="006F6064" w:rsidRDefault="004802DC" w:rsidP="006F6064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519"/>
              <w:rPr>
                <w:sz w:val="24"/>
              </w:rPr>
            </w:pPr>
            <w:r w:rsidRPr="006F6064">
              <w:rPr>
                <w:sz w:val="24"/>
              </w:rPr>
              <w:t>Умеют писать под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  <w:tr w:rsidR="004802DC" w:rsidTr="006F6064">
        <w:trPr>
          <w:trHeight w:val="275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5" w:lineRule="exact"/>
              <w:ind w:left="4364" w:right="4354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Звуки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и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буквы –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Pr="006F6064">
              <w:rPr>
                <w:b/>
                <w:sz w:val="24"/>
              </w:rPr>
              <w:t xml:space="preserve"> часа</w:t>
            </w:r>
          </w:p>
        </w:tc>
      </w:tr>
      <w:tr w:rsidR="004802DC" w:rsidTr="006F6064">
        <w:trPr>
          <w:trHeight w:val="524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7.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15" w:right="126"/>
              <w:rPr>
                <w:sz w:val="24"/>
              </w:rPr>
            </w:pPr>
            <w:r w:rsidRPr="006F6064">
              <w:rPr>
                <w:sz w:val="24"/>
              </w:rPr>
              <w:t>Акустические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артикуляционные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свойства гласных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согласных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704"/>
              <w:rPr>
                <w:sz w:val="24"/>
              </w:rPr>
            </w:pPr>
            <w:r w:rsidRPr="006F6064">
              <w:rPr>
                <w:sz w:val="24"/>
              </w:rPr>
              <w:t>Сопоставление и сравнение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группы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гласных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звуков.</w:t>
            </w:r>
          </w:p>
          <w:p w:rsidR="004802DC" w:rsidRPr="006F6064" w:rsidRDefault="004802DC" w:rsidP="006F6064">
            <w:pPr>
              <w:pStyle w:val="TableParagraph"/>
              <w:ind w:left="107" w:right="238"/>
              <w:rPr>
                <w:sz w:val="24"/>
              </w:rPr>
            </w:pPr>
            <w:r w:rsidRPr="006F6064">
              <w:rPr>
                <w:sz w:val="24"/>
              </w:rPr>
              <w:t>Признаки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роль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гласных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согласных.</w:t>
            </w:r>
          </w:p>
          <w:p w:rsidR="004802DC" w:rsidRPr="006F6064" w:rsidRDefault="004802DC" w:rsidP="006F6064">
            <w:pPr>
              <w:pStyle w:val="TableParagraph"/>
              <w:ind w:left="107" w:right="122"/>
              <w:rPr>
                <w:sz w:val="24"/>
              </w:rPr>
            </w:pPr>
            <w:r w:rsidRPr="006F6064">
              <w:rPr>
                <w:sz w:val="24"/>
              </w:rPr>
              <w:t>Различение на слух и правильное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воспроизведение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  <w:p w:rsidR="004802DC" w:rsidRPr="006F6064" w:rsidRDefault="004802DC" w:rsidP="006F6064">
            <w:pPr>
              <w:pStyle w:val="TableParagraph"/>
              <w:ind w:left="107" w:right="92"/>
              <w:rPr>
                <w:sz w:val="24"/>
              </w:rPr>
            </w:pPr>
            <w:r w:rsidRPr="006F6064">
              <w:rPr>
                <w:sz w:val="24"/>
              </w:rPr>
              <w:t>смыслоразличительных звуковых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единиц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(гласные: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ударные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-</w:t>
            </w:r>
          </w:p>
          <w:p w:rsidR="004802DC" w:rsidRPr="006F6064" w:rsidRDefault="004802DC" w:rsidP="006F6064">
            <w:pPr>
              <w:pStyle w:val="TableParagraph"/>
              <w:ind w:left="107" w:right="100"/>
              <w:rPr>
                <w:sz w:val="24"/>
              </w:rPr>
            </w:pPr>
            <w:r w:rsidRPr="006F6064">
              <w:rPr>
                <w:sz w:val="24"/>
              </w:rPr>
              <w:t>безударные,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согласные: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твердые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мягкие,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звонкие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–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глухие,</w:t>
            </w:r>
          </w:p>
          <w:p w:rsidR="004802DC" w:rsidRPr="006F6064" w:rsidRDefault="004802DC" w:rsidP="006F6064">
            <w:pPr>
              <w:pStyle w:val="TableParagraph"/>
              <w:ind w:left="107" w:right="409"/>
              <w:rPr>
                <w:sz w:val="24"/>
              </w:rPr>
            </w:pPr>
            <w:r w:rsidRPr="006F6064">
              <w:rPr>
                <w:sz w:val="24"/>
              </w:rPr>
              <w:t>шипящие, свистящие, соноры)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Выделение звука на фоне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полного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ind w:left="107" w:right="563"/>
              <w:rPr>
                <w:sz w:val="24"/>
              </w:rPr>
            </w:pP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последовательности звуков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</w:p>
          <w:p w:rsidR="004802DC" w:rsidRPr="006F6064" w:rsidRDefault="004802DC" w:rsidP="006F6064">
            <w:pPr>
              <w:pStyle w:val="TableParagraph"/>
              <w:ind w:left="107" w:right="523"/>
              <w:rPr>
                <w:sz w:val="24"/>
              </w:rPr>
            </w:pPr>
            <w:r w:rsidRPr="006F6064">
              <w:rPr>
                <w:sz w:val="24"/>
              </w:rPr>
              <w:t>Элементарный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фонетический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разбор.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восприятия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  <w:p w:rsidR="004802DC" w:rsidRPr="006F6064" w:rsidRDefault="004802DC" w:rsidP="006F60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417"/>
              <w:jc w:val="both"/>
              <w:rPr>
                <w:sz w:val="24"/>
              </w:rPr>
            </w:pPr>
            <w:r w:rsidRPr="006F6064">
              <w:rPr>
                <w:sz w:val="24"/>
              </w:rPr>
              <w:t>Различают на слух гласные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согласные буквы с опорой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схемы.</w:t>
            </w:r>
          </w:p>
          <w:p w:rsidR="004802DC" w:rsidRPr="006F6064" w:rsidRDefault="004802DC" w:rsidP="006F6064">
            <w:pPr>
              <w:pStyle w:val="TableParagraph"/>
              <w:ind w:right="254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согласные звуки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  <w:p w:rsidR="004802DC" w:rsidRPr="006F6064" w:rsidRDefault="004802DC" w:rsidP="006F6064">
            <w:pPr>
              <w:pStyle w:val="TableParagraph"/>
              <w:ind w:right="1385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наличие/отсутствие</w:t>
            </w:r>
          </w:p>
          <w:p w:rsidR="004802DC" w:rsidRPr="006F6064" w:rsidRDefault="004802DC" w:rsidP="006F6064">
            <w:pPr>
              <w:pStyle w:val="TableParagraph"/>
              <w:ind w:right="361"/>
              <w:rPr>
                <w:sz w:val="24"/>
              </w:rPr>
            </w:pPr>
            <w:r w:rsidRPr="006F6064">
              <w:rPr>
                <w:sz w:val="24"/>
              </w:rPr>
              <w:t>гласного/согласного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наглядность.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</w:p>
          <w:p w:rsidR="004802DC" w:rsidRPr="006F6064" w:rsidRDefault="004802DC" w:rsidP="006F6064">
            <w:pPr>
              <w:pStyle w:val="TableParagraph"/>
              <w:ind w:right="423"/>
              <w:rPr>
                <w:sz w:val="24"/>
              </w:rPr>
            </w:pPr>
            <w:r w:rsidRPr="006F6064">
              <w:rPr>
                <w:sz w:val="24"/>
              </w:rPr>
              <w:t>последовательности звуков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словах 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24"/>
              <w:rPr>
                <w:sz w:val="24"/>
              </w:rPr>
            </w:pPr>
            <w:r w:rsidRPr="006F6064">
              <w:rPr>
                <w:sz w:val="24"/>
              </w:rPr>
              <w:t>Сравнивают и различают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 и согласные звуки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их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артикуляторным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свойствам.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Выявляют особенности звуков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 произношении.</w:t>
            </w:r>
          </w:p>
          <w:p w:rsidR="004802DC" w:rsidRPr="006F6064" w:rsidRDefault="004802DC" w:rsidP="006F6064">
            <w:pPr>
              <w:pStyle w:val="TableParagraph"/>
              <w:ind w:right="428"/>
              <w:rPr>
                <w:sz w:val="24"/>
              </w:rPr>
            </w:pPr>
            <w:r w:rsidRPr="006F6064">
              <w:rPr>
                <w:sz w:val="24"/>
              </w:rPr>
              <w:t>Различают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слух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буквы.</w:t>
            </w:r>
          </w:p>
          <w:p w:rsidR="004802DC" w:rsidRPr="006F6064" w:rsidRDefault="004802DC" w:rsidP="006F6064">
            <w:pPr>
              <w:pStyle w:val="TableParagraph"/>
              <w:ind w:right="468"/>
              <w:rPr>
                <w:sz w:val="24"/>
              </w:rPr>
            </w:pPr>
            <w:r w:rsidRPr="006F6064">
              <w:rPr>
                <w:sz w:val="24"/>
              </w:rPr>
              <w:t>наличие/отсутствие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гласного/согласного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слове.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</w:p>
          <w:p w:rsidR="004802DC" w:rsidRPr="006F6064" w:rsidRDefault="004802DC" w:rsidP="006F6064">
            <w:pPr>
              <w:pStyle w:val="TableParagraph"/>
              <w:ind w:right="423"/>
              <w:rPr>
                <w:sz w:val="24"/>
              </w:rPr>
            </w:pPr>
            <w:r w:rsidRPr="006F6064">
              <w:rPr>
                <w:sz w:val="24"/>
              </w:rPr>
              <w:t>последовательности звуков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Выполняют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элементарный</w:t>
            </w:r>
          </w:p>
          <w:p w:rsidR="004802DC" w:rsidRPr="006F6064" w:rsidRDefault="004802DC" w:rsidP="006F6064">
            <w:pPr>
              <w:pStyle w:val="TableParagraph"/>
              <w:ind w:right="307"/>
              <w:rPr>
                <w:sz w:val="24"/>
              </w:rPr>
            </w:pPr>
            <w:r w:rsidRPr="006F6064">
              <w:rPr>
                <w:sz w:val="24"/>
              </w:rPr>
              <w:t>фонетический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разбор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простых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</w:tc>
      </w:tr>
      <w:tr w:rsidR="004802DC" w:rsidTr="006F6064">
        <w:trPr>
          <w:trHeight w:val="3864"/>
        </w:trPr>
        <w:tc>
          <w:tcPr>
            <w:tcW w:w="559" w:type="dxa"/>
          </w:tcPr>
          <w:p w:rsidR="004802DC" w:rsidRDefault="004802DC" w:rsidP="006F6064">
            <w:pPr>
              <w:pStyle w:val="TableParagraph"/>
              <w:spacing w:line="251" w:lineRule="exact"/>
              <w:ind w:left="196"/>
            </w:pPr>
            <w:r>
              <w:t>8.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15" w:right="306"/>
              <w:rPr>
                <w:sz w:val="24"/>
              </w:rPr>
            </w:pPr>
            <w:r w:rsidRPr="006F6064">
              <w:rPr>
                <w:sz w:val="24"/>
              </w:rPr>
              <w:t>Правописание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разделительных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мягкого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left="115" w:right="136"/>
              <w:rPr>
                <w:sz w:val="24"/>
              </w:rPr>
            </w:pPr>
            <w:r w:rsidRPr="006F6064">
              <w:rPr>
                <w:sz w:val="24"/>
              </w:rPr>
              <w:t>твердого знаков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73"/>
              <w:rPr>
                <w:sz w:val="24"/>
              </w:rPr>
            </w:pPr>
            <w:r w:rsidRPr="006F6064">
              <w:rPr>
                <w:sz w:val="24"/>
              </w:rPr>
              <w:t>Уточнение и расширение знаний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мягком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 твердом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разделительных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знаках.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Различение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слитного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left="107" w:right="682"/>
              <w:rPr>
                <w:sz w:val="24"/>
              </w:rPr>
            </w:pPr>
            <w:r w:rsidRPr="006F6064">
              <w:rPr>
                <w:sz w:val="24"/>
              </w:rPr>
              <w:t>раздельного произношения,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звучания слогов, слов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разделительным твердым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мягким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знаками.</w:t>
            </w:r>
          </w:p>
          <w:p w:rsidR="004802DC" w:rsidRPr="006F6064" w:rsidRDefault="004802DC" w:rsidP="006F6064">
            <w:pPr>
              <w:pStyle w:val="TableParagraph"/>
              <w:ind w:left="107" w:right="99"/>
              <w:rPr>
                <w:sz w:val="24"/>
              </w:rPr>
            </w:pPr>
            <w:r w:rsidRPr="006F6064">
              <w:rPr>
                <w:sz w:val="24"/>
              </w:rPr>
              <w:t>Закрепление представлений 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том,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каких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случаях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пишем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ъ,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каких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ь разделительный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знак.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фонематического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анализа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323"/>
              <w:rPr>
                <w:sz w:val="24"/>
              </w:rPr>
            </w:pPr>
            <w:r w:rsidRPr="006F6064">
              <w:rPr>
                <w:sz w:val="24"/>
              </w:rPr>
              <w:t>Слушают сказку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(стихотворение)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про</w:t>
            </w:r>
          </w:p>
          <w:p w:rsidR="004802DC" w:rsidRPr="006F6064" w:rsidRDefault="004802DC" w:rsidP="006F6064">
            <w:pPr>
              <w:pStyle w:val="TableParagraph"/>
              <w:ind w:right="784"/>
              <w:rPr>
                <w:sz w:val="24"/>
              </w:rPr>
            </w:pPr>
            <w:r w:rsidRPr="006F6064">
              <w:rPr>
                <w:sz w:val="24"/>
              </w:rPr>
              <w:t>разделительный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мягкий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твердый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знаки.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Называют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различия</w:t>
            </w:r>
          </w:p>
          <w:p w:rsidR="004802DC" w:rsidRPr="006F6064" w:rsidRDefault="004802DC" w:rsidP="006F6064">
            <w:pPr>
              <w:pStyle w:val="TableParagraph"/>
              <w:ind w:right="645"/>
              <w:jc w:val="both"/>
              <w:rPr>
                <w:sz w:val="24"/>
              </w:rPr>
            </w:pPr>
            <w:r w:rsidRPr="006F6064">
              <w:rPr>
                <w:sz w:val="24"/>
              </w:rPr>
              <w:t>разделительного мягкого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твердого знака с опорой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таблицу.</w:t>
            </w:r>
          </w:p>
          <w:p w:rsidR="004802DC" w:rsidRPr="006F6064" w:rsidRDefault="004802DC" w:rsidP="006F6064">
            <w:pPr>
              <w:pStyle w:val="TableParagraph"/>
              <w:ind w:right="192"/>
              <w:jc w:val="both"/>
              <w:rPr>
                <w:sz w:val="24"/>
              </w:rPr>
            </w:pPr>
            <w:r w:rsidRPr="006F6064">
              <w:rPr>
                <w:sz w:val="24"/>
              </w:rPr>
              <w:t>Вставляют пропущенные знаки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словосочетания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323"/>
              <w:rPr>
                <w:sz w:val="24"/>
              </w:rPr>
            </w:pPr>
            <w:r w:rsidRPr="006F6064">
              <w:rPr>
                <w:sz w:val="24"/>
              </w:rPr>
              <w:t>Слушают сказку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(стихотворение)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про</w:t>
            </w:r>
          </w:p>
          <w:p w:rsidR="004802DC" w:rsidRPr="006F6064" w:rsidRDefault="004802DC" w:rsidP="006F6064">
            <w:pPr>
              <w:pStyle w:val="TableParagraph"/>
              <w:ind w:right="776"/>
              <w:rPr>
                <w:sz w:val="24"/>
              </w:rPr>
            </w:pPr>
            <w:r w:rsidRPr="006F6064">
              <w:rPr>
                <w:sz w:val="24"/>
              </w:rPr>
              <w:t>разделительный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мягкий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твердый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знаки.</w:t>
            </w:r>
          </w:p>
          <w:p w:rsidR="004802DC" w:rsidRPr="006F6064" w:rsidRDefault="004802DC" w:rsidP="006F6064">
            <w:pPr>
              <w:pStyle w:val="TableParagraph"/>
              <w:ind w:right="279"/>
              <w:rPr>
                <w:sz w:val="24"/>
              </w:rPr>
            </w:pPr>
            <w:r w:rsidRPr="006F6064">
              <w:rPr>
                <w:sz w:val="24"/>
              </w:rPr>
              <w:t>Умеют выделить их отличия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объясняют их значение при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right="173"/>
              <w:rPr>
                <w:sz w:val="24"/>
              </w:rPr>
            </w:pPr>
            <w:r w:rsidRPr="006F6064">
              <w:rPr>
                <w:sz w:val="24"/>
              </w:rPr>
              <w:t>Вставляют пропущенные знаки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 и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68" w:hanging="60"/>
              <w:rPr>
                <w:sz w:val="24"/>
              </w:rPr>
            </w:pPr>
            <w:r w:rsidRPr="006F6064">
              <w:rPr>
                <w:sz w:val="24"/>
              </w:rPr>
              <w:t>Правильно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переносят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ind w:left="168"/>
              <w:rPr>
                <w:sz w:val="24"/>
              </w:rPr>
            </w:pPr>
            <w:r w:rsidRPr="006F6064">
              <w:rPr>
                <w:sz w:val="24"/>
              </w:rPr>
              <w:t>Выполняют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элементарный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 w:rsidRPr="006F6064">
              <w:rPr>
                <w:sz w:val="24"/>
              </w:rPr>
              <w:t>фонетический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разбор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простых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</w:tc>
      </w:tr>
      <w:tr w:rsidR="004802DC" w:rsidTr="006F6064">
        <w:trPr>
          <w:trHeight w:val="275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Предложение.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Текст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8 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часов</w:t>
            </w:r>
          </w:p>
        </w:tc>
      </w:tr>
      <w:tr w:rsidR="004802DC" w:rsidTr="006F6064">
        <w:trPr>
          <w:trHeight w:val="4140"/>
        </w:trPr>
        <w:tc>
          <w:tcPr>
            <w:tcW w:w="559" w:type="dxa"/>
          </w:tcPr>
          <w:p w:rsidR="004802DC" w:rsidRDefault="004802DC" w:rsidP="006F6064">
            <w:pPr>
              <w:pStyle w:val="TableParagraph"/>
              <w:spacing w:line="251" w:lineRule="exact"/>
              <w:ind w:left="196"/>
            </w:pPr>
            <w:r>
              <w:t>9.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305"/>
              <w:rPr>
                <w:sz w:val="24"/>
              </w:rPr>
            </w:pPr>
            <w:r w:rsidRPr="006F6064">
              <w:rPr>
                <w:sz w:val="24"/>
              </w:rPr>
              <w:t>Выделение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связного текста.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Тема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07" w:right="282"/>
              <w:rPr>
                <w:sz w:val="24"/>
              </w:rPr>
            </w:pPr>
            <w:r w:rsidRPr="006F6064">
              <w:rPr>
                <w:sz w:val="24"/>
              </w:rPr>
              <w:t>Основная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199"/>
              <w:rPr>
                <w:sz w:val="24"/>
              </w:rPr>
            </w:pPr>
            <w:r w:rsidRPr="006F6064">
              <w:rPr>
                <w:sz w:val="24"/>
              </w:rPr>
              <w:t>Формирование умения отличать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 от группы предложений.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Выделение признаков связного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07" w:firstLine="33"/>
              <w:rPr>
                <w:sz w:val="24"/>
              </w:rPr>
            </w:pPr>
            <w:r w:rsidRPr="006F6064">
              <w:rPr>
                <w:sz w:val="24"/>
              </w:rPr>
              <w:t>Определение темы текста.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выделять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средства связи предложений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карточке</w:t>
            </w:r>
          </w:p>
          <w:p w:rsidR="004802DC" w:rsidRPr="006F6064" w:rsidRDefault="004802DC" w:rsidP="006F6064">
            <w:pPr>
              <w:pStyle w:val="TableParagraph"/>
              <w:ind w:right="174"/>
              <w:rPr>
                <w:sz w:val="24"/>
              </w:rPr>
            </w:pP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«связного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текста».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Различают текст и отдельные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right="346"/>
              <w:rPr>
                <w:sz w:val="24"/>
              </w:rPr>
            </w:pPr>
            <w:r w:rsidRPr="006F6064">
              <w:rPr>
                <w:sz w:val="24"/>
              </w:rPr>
              <w:t>Определяют основную мысль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 с помощью наводящих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 учителя-логопеда.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текст.</w:t>
            </w:r>
          </w:p>
          <w:p w:rsidR="004802DC" w:rsidRPr="006F6064" w:rsidRDefault="004802DC" w:rsidP="006F6064">
            <w:pPr>
              <w:pStyle w:val="TableParagraph"/>
              <w:ind w:right="481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слов, данных в правильной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форме.</w:t>
            </w:r>
          </w:p>
          <w:p w:rsidR="004802DC" w:rsidRPr="006F6064" w:rsidRDefault="004802DC" w:rsidP="006F6064">
            <w:pPr>
              <w:pStyle w:val="TableParagraph"/>
              <w:spacing w:before="1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547"/>
              <w:rPr>
                <w:sz w:val="24"/>
              </w:rPr>
            </w:pPr>
            <w:r w:rsidRPr="006F6064">
              <w:rPr>
                <w:sz w:val="24"/>
              </w:rPr>
              <w:t>Дают определение связного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right="385"/>
              <w:rPr>
                <w:sz w:val="24"/>
              </w:rPr>
            </w:pPr>
            <w:r w:rsidRPr="006F6064">
              <w:rPr>
                <w:sz w:val="24"/>
              </w:rPr>
              <w:t>Различают текст и отдельные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right="392"/>
              <w:rPr>
                <w:sz w:val="24"/>
              </w:rPr>
            </w:pPr>
            <w:r w:rsidRPr="006F6064">
              <w:rPr>
                <w:sz w:val="24"/>
              </w:rPr>
              <w:t>Умеют определить основную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right="481"/>
              <w:rPr>
                <w:sz w:val="24"/>
              </w:rPr>
            </w:pPr>
            <w:r w:rsidRPr="006F6064">
              <w:rPr>
                <w:sz w:val="24"/>
              </w:rPr>
              <w:t>Озаглавливают текст.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слов, данных в правильной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форме.</w:t>
            </w:r>
          </w:p>
          <w:p w:rsidR="004802DC" w:rsidRPr="006F6064" w:rsidRDefault="004802DC" w:rsidP="006F6064">
            <w:pPr>
              <w:pStyle w:val="TableParagraph"/>
              <w:ind w:right="1142"/>
              <w:rPr>
                <w:sz w:val="24"/>
              </w:rPr>
            </w:pPr>
            <w:r w:rsidRPr="006F6064">
              <w:rPr>
                <w:sz w:val="24"/>
              </w:rPr>
              <w:t>Выразительно читают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right="217"/>
              <w:rPr>
                <w:sz w:val="24"/>
              </w:rPr>
            </w:pPr>
            <w:r w:rsidRPr="006F6064">
              <w:rPr>
                <w:sz w:val="24"/>
              </w:rPr>
              <w:t>Делают вывод о расположении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  <w:r w:rsidRPr="006F6064">
              <w:rPr>
                <w:sz w:val="24"/>
              </w:rPr>
              <w:t>определенном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порядке</w:t>
            </w:r>
          </w:p>
        </w:tc>
      </w:tr>
    </w:tbl>
    <w:p w:rsidR="004802DC" w:rsidRDefault="004802DC">
      <w:pPr>
        <w:spacing w:line="257" w:lineRule="exact"/>
        <w:rPr>
          <w:sz w:val="24"/>
        </w:rPr>
        <w:sectPr w:rsidR="004802DC">
          <w:footerReference w:type="default" r:id="rId10"/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86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15" w:right="297"/>
              <w:rPr>
                <w:sz w:val="24"/>
              </w:rPr>
            </w:pP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15" w:right="98"/>
              <w:rPr>
                <w:sz w:val="24"/>
              </w:rPr>
            </w:pPr>
            <w:r w:rsidRPr="006F6064">
              <w:rPr>
                <w:sz w:val="24"/>
              </w:rPr>
              <w:t>Объединение их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связный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270"/>
              <w:rPr>
                <w:sz w:val="24"/>
              </w:rPr>
            </w:pPr>
            <w:r w:rsidRPr="006F6064">
              <w:rPr>
                <w:sz w:val="24"/>
              </w:rPr>
              <w:t>Составление связного текста из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отдельных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предложений.</w:t>
            </w:r>
          </w:p>
          <w:p w:rsidR="004802DC" w:rsidRPr="006F6064" w:rsidRDefault="004802DC" w:rsidP="006F6064">
            <w:pPr>
              <w:pStyle w:val="TableParagraph"/>
              <w:ind w:left="141" w:right="267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предложения, соблюдая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порядок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1" w:right="650"/>
              <w:rPr>
                <w:sz w:val="24"/>
              </w:rPr>
            </w:pPr>
            <w:r w:rsidRPr="006F6064">
              <w:rPr>
                <w:sz w:val="24"/>
              </w:rPr>
              <w:t>Определение темы текста.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придумать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заголовок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тексту.</w:t>
            </w:r>
          </w:p>
          <w:p w:rsidR="004802DC" w:rsidRPr="006F6064" w:rsidRDefault="004802DC" w:rsidP="006F6064">
            <w:pPr>
              <w:pStyle w:val="TableParagraph"/>
              <w:ind w:left="141" w:right="928"/>
              <w:rPr>
                <w:sz w:val="24"/>
              </w:rPr>
            </w:pPr>
            <w:r w:rsidRPr="006F6064">
              <w:rPr>
                <w:sz w:val="24"/>
              </w:rPr>
              <w:t>Развитие ориентировки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языковом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32"/>
              <w:rPr>
                <w:sz w:val="24"/>
              </w:rPr>
            </w:pPr>
            <w:r w:rsidRPr="006F6064">
              <w:rPr>
                <w:sz w:val="24"/>
              </w:rPr>
              <w:t>С помощью учителя-логопеда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 вопросов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причинно-</w:t>
            </w:r>
          </w:p>
          <w:p w:rsidR="004802DC" w:rsidRPr="006F6064" w:rsidRDefault="004802DC" w:rsidP="006F6064">
            <w:pPr>
              <w:pStyle w:val="TableParagraph"/>
              <w:ind w:right="383"/>
              <w:rPr>
                <w:sz w:val="24"/>
              </w:rPr>
            </w:pPr>
            <w:r w:rsidRPr="006F6064">
              <w:rPr>
                <w:sz w:val="24"/>
              </w:rPr>
              <w:t>следственные связи.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6F6064">
            <w:pPr>
              <w:pStyle w:val="TableParagraph"/>
              <w:ind w:right="481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данных слов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опорных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56"/>
              <w:rPr>
                <w:sz w:val="24"/>
              </w:rPr>
            </w:pPr>
            <w:r w:rsidRPr="006F6064">
              <w:rPr>
                <w:sz w:val="24"/>
              </w:rPr>
              <w:t>Умеют устанавливать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причинно-следственные связи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между явлениями и событиями.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 признаки связного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грамматически правильно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оформленным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6F6064">
            <w:pPr>
              <w:pStyle w:val="TableParagraph"/>
              <w:ind w:right="481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данных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right="506"/>
              <w:rPr>
                <w:sz w:val="24"/>
              </w:rPr>
            </w:pPr>
            <w:r w:rsidRPr="006F6064">
              <w:rPr>
                <w:sz w:val="24"/>
              </w:rPr>
              <w:t>Располагают предложения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правильном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порядке.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  <w:r w:rsidRPr="006F6064">
              <w:rPr>
                <w:sz w:val="24"/>
              </w:rPr>
              <w:t>Могут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озаглавить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  <w:tr w:rsidR="004802DC" w:rsidTr="006F6064">
        <w:trPr>
          <w:trHeight w:val="414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30"/>
              <w:rPr>
                <w:sz w:val="24"/>
              </w:rPr>
            </w:pPr>
            <w:r w:rsidRPr="006F6064">
              <w:rPr>
                <w:sz w:val="24"/>
              </w:rPr>
              <w:t>Деление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сплошного текста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 отдельные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07" w:right="627"/>
              <w:rPr>
                <w:sz w:val="24"/>
              </w:rPr>
            </w:pPr>
            <w:r w:rsidRPr="006F6064">
              <w:rPr>
                <w:sz w:val="24"/>
              </w:rPr>
              <w:t>Обозначение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границ</w:t>
            </w:r>
          </w:p>
          <w:p w:rsidR="004802DC" w:rsidRPr="006F6064" w:rsidRDefault="004802DC" w:rsidP="006F6064">
            <w:pPr>
              <w:pStyle w:val="TableParagraph"/>
              <w:ind w:left="107" w:right="311"/>
              <w:rPr>
                <w:sz w:val="24"/>
              </w:rPr>
            </w:pPr>
            <w:r w:rsidRPr="006F6064">
              <w:rPr>
                <w:sz w:val="24"/>
              </w:rPr>
              <w:t>предложения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756"/>
              <w:rPr>
                <w:sz w:val="24"/>
              </w:rPr>
            </w:pPr>
            <w:r w:rsidRPr="006F6064">
              <w:rPr>
                <w:sz w:val="24"/>
              </w:rPr>
              <w:t>Развитие умения находить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границы предложения в не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пунктируемом тексте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интонации.</w:t>
            </w:r>
          </w:p>
          <w:p w:rsidR="004802DC" w:rsidRPr="006F6064" w:rsidRDefault="004802DC" w:rsidP="006F6064">
            <w:pPr>
              <w:pStyle w:val="TableParagraph"/>
              <w:ind w:left="141" w:right="655"/>
              <w:rPr>
                <w:sz w:val="24"/>
              </w:rPr>
            </w:pPr>
            <w:r w:rsidRPr="006F6064">
              <w:rPr>
                <w:sz w:val="24"/>
              </w:rPr>
              <w:t>Выделение предложений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41" w:right="272"/>
              <w:rPr>
                <w:sz w:val="24"/>
              </w:rPr>
            </w:pPr>
            <w:r w:rsidRPr="006F6064">
              <w:rPr>
                <w:sz w:val="24"/>
              </w:rPr>
              <w:t>Установление смысловой связи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41" w:right="1406"/>
              <w:rPr>
                <w:sz w:val="24"/>
              </w:rPr>
            </w:pPr>
            <w:r w:rsidRPr="006F6064">
              <w:rPr>
                <w:sz w:val="24"/>
              </w:rPr>
              <w:t>Обозначение границ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41" w:right="155"/>
              <w:rPr>
                <w:sz w:val="24"/>
              </w:rPr>
            </w:pPr>
            <w:r w:rsidRPr="006F6064">
              <w:rPr>
                <w:sz w:val="24"/>
              </w:rPr>
              <w:t>Правильное употребление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знаков препинания (.,?,!) в конце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 w:rsidRPr="006F6064">
              <w:rPr>
                <w:sz w:val="24"/>
              </w:rPr>
              <w:t>Развитие слухового вербального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Прослушивают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текст.</w:t>
            </w:r>
          </w:p>
          <w:p w:rsidR="004802DC" w:rsidRPr="006F6064" w:rsidRDefault="004802DC" w:rsidP="006F6064">
            <w:pPr>
              <w:pStyle w:val="TableParagraph"/>
              <w:ind w:left="141" w:right="186"/>
              <w:rPr>
                <w:sz w:val="24"/>
              </w:rPr>
            </w:pPr>
            <w:r w:rsidRPr="006F6064">
              <w:rPr>
                <w:sz w:val="24"/>
              </w:rPr>
              <w:t>Находят границы предложения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после прочтения текста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учителем-логопедом.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Ставят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конце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каждого</w:t>
            </w:r>
          </w:p>
          <w:p w:rsidR="004802DC" w:rsidRPr="006F6064" w:rsidRDefault="004802DC" w:rsidP="006F6064">
            <w:pPr>
              <w:pStyle w:val="TableParagraph"/>
              <w:ind w:left="141" w:right="177"/>
              <w:rPr>
                <w:sz w:val="24"/>
              </w:rPr>
            </w:pPr>
            <w:r w:rsidRPr="006F6064">
              <w:rPr>
                <w:sz w:val="24"/>
              </w:rPr>
              <w:t>предложения знак препинания.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 текст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Читают текст.</w:t>
            </w:r>
          </w:p>
          <w:p w:rsidR="004802DC" w:rsidRPr="006F6064" w:rsidRDefault="004802DC" w:rsidP="006F6064">
            <w:pPr>
              <w:pStyle w:val="TableParagraph"/>
              <w:ind w:left="142" w:right="476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главную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42" w:right="413"/>
              <w:rPr>
                <w:sz w:val="24"/>
              </w:rPr>
            </w:pPr>
            <w:r w:rsidRPr="006F6064">
              <w:rPr>
                <w:sz w:val="24"/>
              </w:rPr>
              <w:t>Определяют количество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60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Делят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42" w:right="306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делать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паузы,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главное слово и интонируя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конец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каждого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Ставят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конце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каждого</w:t>
            </w:r>
          </w:p>
          <w:p w:rsidR="004802DC" w:rsidRPr="006F6064" w:rsidRDefault="004802DC" w:rsidP="006F6064">
            <w:pPr>
              <w:pStyle w:val="TableParagraph"/>
              <w:ind w:left="142" w:right="176"/>
              <w:rPr>
                <w:sz w:val="24"/>
              </w:rPr>
            </w:pPr>
            <w:r w:rsidRPr="006F6064">
              <w:rPr>
                <w:sz w:val="24"/>
              </w:rPr>
              <w:t>предложения знак препинания.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</w:tbl>
    <w:p w:rsidR="004802DC" w:rsidRDefault="004802DC">
      <w:pPr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276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Работа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Pr="006F6064" w:rsidRDefault="004802DC" w:rsidP="006F6064">
            <w:pPr>
              <w:pStyle w:val="TableParagraph"/>
              <w:ind w:left="107" w:right="180"/>
              <w:rPr>
                <w:sz w:val="24"/>
              </w:rPr>
            </w:pPr>
            <w:r w:rsidRPr="006F6064">
              <w:rPr>
                <w:sz w:val="24"/>
              </w:rPr>
              <w:t>деформированны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ми</w:t>
            </w:r>
          </w:p>
          <w:p w:rsidR="004802DC" w:rsidRPr="006F6064" w:rsidRDefault="004802DC" w:rsidP="006F6064">
            <w:pPr>
              <w:pStyle w:val="TableParagraph"/>
              <w:ind w:left="107" w:right="326"/>
              <w:rPr>
                <w:sz w:val="24"/>
              </w:rPr>
            </w:pPr>
            <w:r w:rsidRPr="006F6064">
              <w:rPr>
                <w:sz w:val="24"/>
              </w:rPr>
              <w:t>предложениями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07" w:right="291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Грамматическое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пропущенными</w:t>
            </w:r>
          </w:p>
          <w:p w:rsidR="004802DC" w:rsidRPr="006F6064" w:rsidRDefault="004802DC" w:rsidP="006F606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770"/>
              <w:rPr>
                <w:sz w:val="24"/>
              </w:rPr>
            </w:pP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восстанавливать неполное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предложение, употребляя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словоформы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вставляя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пропущенные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161"/>
              <w:rPr>
                <w:sz w:val="24"/>
              </w:rPr>
            </w:pPr>
            <w:r w:rsidRPr="006F6064">
              <w:rPr>
                <w:sz w:val="24"/>
              </w:rPr>
              <w:t>Читают текст с пропущенными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ind w:left="141" w:right="299"/>
              <w:rPr>
                <w:sz w:val="24"/>
              </w:rPr>
            </w:pPr>
            <w:r w:rsidRPr="006F6064">
              <w:rPr>
                <w:sz w:val="24"/>
              </w:rPr>
              <w:t>Вставляют в предложения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подходящее по смыслу слово,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170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ind w:left="142" w:right="780"/>
              <w:rPr>
                <w:sz w:val="24"/>
              </w:rPr>
            </w:pPr>
            <w:r w:rsidRPr="006F6064">
              <w:rPr>
                <w:sz w:val="24"/>
              </w:rPr>
              <w:t>Определяют, какие слова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пропущены.</w:t>
            </w:r>
          </w:p>
          <w:p w:rsidR="004802DC" w:rsidRPr="006F6064" w:rsidRDefault="004802DC" w:rsidP="006F6064">
            <w:pPr>
              <w:pStyle w:val="TableParagraph"/>
              <w:ind w:left="142" w:right="298"/>
              <w:rPr>
                <w:sz w:val="24"/>
              </w:rPr>
            </w:pPr>
            <w:r w:rsidRPr="006F6064">
              <w:rPr>
                <w:sz w:val="24"/>
              </w:rPr>
              <w:t>Вставляют в предложения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подходящее по смыслу слово.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Определяют главную мысль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текста</w:t>
            </w:r>
          </w:p>
        </w:tc>
      </w:tr>
      <w:tr w:rsidR="004802DC" w:rsidTr="006F6064">
        <w:trPr>
          <w:trHeight w:val="524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Работа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Pr="006F6064" w:rsidRDefault="004802DC" w:rsidP="006F6064">
            <w:pPr>
              <w:pStyle w:val="TableParagraph"/>
              <w:ind w:left="107" w:right="180"/>
              <w:rPr>
                <w:sz w:val="24"/>
              </w:rPr>
            </w:pPr>
            <w:r w:rsidRPr="006F6064">
              <w:rPr>
                <w:sz w:val="24"/>
              </w:rPr>
              <w:t>деформированны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ми</w:t>
            </w:r>
          </w:p>
          <w:p w:rsidR="004802DC" w:rsidRPr="006F6064" w:rsidRDefault="004802DC" w:rsidP="006F6064">
            <w:pPr>
              <w:pStyle w:val="TableParagraph"/>
              <w:ind w:left="107" w:right="326"/>
              <w:rPr>
                <w:sz w:val="24"/>
              </w:rPr>
            </w:pPr>
            <w:r w:rsidRPr="006F6064">
              <w:rPr>
                <w:sz w:val="24"/>
              </w:rPr>
              <w:t>предложениями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07" w:right="291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Грамматическое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 с</w:t>
            </w:r>
          </w:p>
          <w:p w:rsidR="004802DC" w:rsidRPr="006F6064" w:rsidRDefault="004802DC" w:rsidP="006F6064">
            <w:pPr>
              <w:pStyle w:val="TableParagraph"/>
              <w:ind w:left="107" w:right="156"/>
              <w:rPr>
                <w:sz w:val="24"/>
              </w:rPr>
            </w:pPr>
            <w:r w:rsidRPr="006F6064">
              <w:rPr>
                <w:sz w:val="24"/>
              </w:rPr>
              <w:t>повторяющимися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174"/>
              <w:rPr>
                <w:sz w:val="24"/>
              </w:rPr>
            </w:pPr>
            <w:r w:rsidRPr="006F6064">
              <w:rPr>
                <w:sz w:val="24"/>
              </w:rPr>
              <w:t>Формирование умения находить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исправлять речевые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неречевые (логические) ошибки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предложениях.</w:t>
            </w:r>
          </w:p>
          <w:p w:rsidR="004802DC" w:rsidRPr="006F6064" w:rsidRDefault="004802DC" w:rsidP="006F6064">
            <w:pPr>
              <w:pStyle w:val="TableParagraph"/>
              <w:ind w:left="141" w:right="628"/>
              <w:rPr>
                <w:sz w:val="24"/>
              </w:rPr>
            </w:pPr>
            <w:r w:rsidRPr="006F6064">
              <w:rPr>
                <w:sz w:val="24"/>
              </w:rPr>
              <w:t>Развитие умения составлять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сложноподчиненные</w:t>
            </w:r>
          </w:p>
          <w:p w:rsidR="004802DC" w:rsidRPr="006F6064" w:rsidRDefault="004802DC" w:rsidP="006F6064">
            <w:pPr>
              <w:pStyle w:val="TableParagraph"/>
              <w:ind w:left="141" w:right="780"/>
              <w:rPr>
                <w:sz w:val="24"/>
              </w:rPr>
            </w:pPr>
            <w:r w:rsidRPr="006F6064">
              <w:rPr>
                <w:sz w:val="24"/>
              </w:rPr>
              <w:t>предложения из простых.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грамотно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выражать свои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мысли.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138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находить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допущенные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тексте речевые ошибки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left="141" w:right="823"/>
              <w:rPr>
                <w:sz w:val="24"/>
              </w:rPr>
            </w:pPr>
            <w:r w:rsidRPr="006F6064">
              <w:rPr>
                <w:sz w:val="24"/>
              </w:rPr>
              <w:t>Находят повторяющиеся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 слова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41" w:right="166"/>
              <w:rPr>
                <w:sz w:val="24"/>
              </w:rPr>
            </w:pPr>
            <w:r w:rsidRPr="006F6064">
              <w:rPr>
                <w:sz w:val="24"/>
              </w:rPr>
              <w:t>Подбирают и заменяют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повторяющиеся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близкими по значению,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справок.</w:t>
            </w:r>
          </w:p>
          <w:p w:rsidR="004802DC" w:rsidRPr="006F6064" w:rsidRDefault="004802DC" w:rsidP="006F6064">
            <w:pPr>
              <w:pStyle w:val="TableParagraph"/>
              <w:ind w:left="141" w:right="149"/>
              <w:rPr>
                <w:sz w:val="24"/>
              </w:rPr>
            </w:pPr>
            <w:r w:rsidRPr="006F6064">
              <w:rPr>
                <w:sz w:val="24"/>
              </w:rPr>
              <w:t>Составляют по образцу из двух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одно.</w:t>
            </w:r>
          </w:p>
          <w:p w:rsidR="004802DC" w:rsidRPr="006F6064" w:rsidRDefault="004802DC" w:rsidP="006F6064">
            <w:pPr>
              <w:pStyle w:val="TableParagraph"/>
              <w:ind w:left="141" w:right="311"/>
              <w:rPr>
                <w:sz w:val="24"/>
              </w:rPr>
            </w:pPr>
            <w:r w:rsidRPr="006F6064">
              <w:rPr>
                <w:sz w:val="24"/>
              </w:rPr>
              <w:t>Списывают предложения,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соблюдая знаки препинания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287"/>
              <w:rPr>
                <w:sz w:val="24"/>
              </w:rPr>
            </w:pPr>
            <w:r w:rsidRPr="006F6064">
              <w:rPr>
                <w:sz w:val="24"/>
              </w:rPr>
              <w:t>Находят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допущенные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орфографические,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синтаксические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ошибки.</w:t>
            </w:r>
          </w:p>
          <w:p w:rsidR="004802DC" w:rsidRPr="006F6064" w:rsidRDefault="004802DC" w:rsidP="006F6064">
            <w:pPr>
              <w:pStyle w:val="TableParagraph"/>
              <w:ind w:left="142" w:right="822"/>
              <w:rPr>
                <w:sz w:val="24"/>
              </w:rPr>
            </w:pPr>
            <w:r w:rsidRPr="006F6064">
              <w:rPr>
                <w:sz w:val="24"/>
              </w:rPr>
              <w:t>Находят повторяющиеся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 слова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42" w:right="225"/>
              <w:rPr>
                <w:sz w:val="24"/>
              </w:rPr>
            </w:pPr>
            <w:r w:rsidRPr="006F6064">
              <w:rPr>
                <w:sz w:val="24"/>
              </w:rPr>
              <w:t>Подбирают и заменяют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повторяющиеся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близкими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 значению.</w:t>
            </w:r>
          </w:p>
          <w:p w:rsidR="004802DC" w:rsidRPr="006F6064" w:rsidRDefault="004802DC" w:rsidP="006F6064">
            <w:pPr>
              <w:pStyle w:val="TableParagraph"/>
              <w:ind w:left="142" w:right="1059"/>
              <w:rPr>
                <w:sz w:val="24"/>
              </w:rPr>
            </w:pPr>
            <w:r w:rsidRPr="006F6064">
              <w:rPr>
                <w:sz w:val="24"/>
              </w:rPr>
              <w:t>Составляют из двух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 одно (по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образцу).</w:t>
            </w:r>
          </w:p>
          <w:p w:rsidR="004802DC" w:rsidRPr="006F6064" w:rsidRDefault="004802DC" w:rsidP="006F6064">
            <w:pPr>
              <w:pStyle w:val="TableParagraph"/>
              <w:ind w:left="142" w:right="858"/>
              <w:rPr>
                <w:sz w:val="24"/>
              </w:rPr>
            </w:pPr>
            <w:r w:rsidRPr="006F6064">
              <w:rPr>
                <w:sz w:val="24"/>
              </w:rPr>
              <w:t>Конструируют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сложноподчиненные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предложения, используя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данные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союзные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 w:rsidRPr="006F6064">
              <w:rPr>
                <w:sz w:val="24"/>
              </w:rPr>
              <w:t>помощь учителя-логопеда.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Записывают предложения,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соблюдая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знаки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препинания</w:t>
            </w: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58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Работа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Pr="006F6064" w:rsidRDefault="004802DC" w:rsidP="006F6064">
            <w:pPr>
              <w:pStyle w:val="TableParagraph"/>
              <w:ind w:left="107" w:right="180"/>
              <w:rPr>
                <w:sz w:val="24"/>
              </w:rPr>
            </w:pPr>
            <w:r w:rsidRPr="006F6064">
              <w:rPr>
                <w:sz w:val="24"/>
              </w:rPr>
              <w:t>деформированны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ми</w:t>
            </w:r>
          </w:p>
          <w:p w:rsidR="004802DC" w:rsidRPr="006F6064" w:rsidRDefault="004802DC" w:rsidP="006F6064">
            <w:pPr>
              <w:pStyle w:val="TableParagraph"/>
              <w:ind w:left="107" w:right="326"/>
              <w:rPr>
                <w:sz w:val="24"/>
              </w:rPr>
            </w:pPr>
            <w:r w:rsidRPr="006F6064">
              <w:rPr>
                <w:sz w:val="24"/>
              </w:rPr>
              <w:t>предложениями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07" w:right="291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Грамматическое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нарушенным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порядком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265"/>
              <w:rPr>
                <w:sz w:val="24"/>
              </w:rPr>
            </w:pPr>
            <w:r w:rsidRPr="006F6064">
              <w:rPr>
                <w:sz w:val="24"/>
              </w:rPr>
              <w:t>Закрепление умения находить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исправлять речевые ошибки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предложениях.</w:t>
            </w:r>
          </w:p>
          <w:p w:rsidR="004802DC" w:rsidRPr="006F6064" w:rsidRDefault="004802DC" w:rsidP="006F6064">
            <w:pPr>
              <w:pStyle w:val="TableParagraph"/>
              <w:ind w:left="107" w:right="814"/>
              <w:rPr>
                <w:sz w:val="24"/>
              </w:rPr>
            </w:pPr>
            <w:r w:rsidRPr="006F6064">
              <w:rPr>
                <w:sz w:val="24"/>
              </w:rPr>
              <w:t>Развитие умения грамотно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выражать свои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мысли.</w:t>
            </w:r>
          </w:p>
          <w:p w:rsidR="004802DC" w:rsidRPr="006F6064" w:rsidRDefault="004802DC" w:rsidP="006F6064">
            <w:pPr>
              <w:pStyle w:val="TableParagraph"/>
              <w:ind w:left="107" w:right="189"/>
              <w:rPr>
                <w:sz w:val="24"/>
              </w:rPr>
            </w:pPr>
            <w:r w:rsidRPr="006F6064">
              <w:rPr>
                <w:sz w:val="24"/>
              </w:rPr>
              <w:t>Развитие чувства языка.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вербально-логического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202"/>
              <w:jc w:val="both"/>
              <w:rPr>
                <w:sz w:val="24"/>
              </w:rPr>
            </w:pPr>
            <w:r w:rsidRPr="006F6064">
              <w:rPr>
                <w:sz w:val="24"/>
              </w:rPr>
              <w:t>Восстанавливают правильный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порядок слов в предложении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 наводящих вопросов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left="141" w:right="1020"/>
              <w:rPr>
                <w:sz w:val="24"/>
              </w:rPr>
            </w:pPr>
            <w:r w:rsidRPr="006F6064">
              <w:rPr>
                <w:sz w:val="24"/>
              </w:rPr>
              <w:t>Уточняют лексическое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1" w:right="98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схемы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обозначением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предлогов и интонации конца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 w:rsidRPr="006F6064">
              <w:rPr>
                <w:sz w:val="24"/>
              </w:rPr>
              <w:t>Списывают предложения,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соблюдая знаки препинания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273"/>
              <w:rPr>
                <w:sz w:val="24"/>
              </w:rPr>
            </w:pPr>
            <w:r w:rsidRPr="006F6064">
              <w:rPr>
                <w:sz w:val="24"/>
              </w:rPr>
              <w:t>Восстанавливают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порядок слов в предложении.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Уточняют и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2" w:right="1233"/>
              <w:rPr>
                <w:sz w:val="24"/>
              </w:rPr>
            </w:pPr>
            <w:r w:rsidRPr="006F6064">
              <w:rPr>
                <w:sz w:val="24"/>
              </w:rPr>
              <w:t>Редактируют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сложноподчиненные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ind w:left="142" w:right="98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схемы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обозначением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предлогов и интонации конца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 w:rsidRPr="006F6064">
              <w:rPr>
                <w:sz w:val="24"/>
              </w:rPr>
              <w:t>Записывают предложения,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соблюдая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знаки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препинания</w:t>
            </w:r>
          </w:p>
        </w:tc>
      </w:tr>
      <w:tr w:rsidR="004802DC" w:rsidTr="006F6064">
        <w:trPr>
          <w:trHeight w:val="358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1"/>
              <w:rPr>
                <w:sz w:val="24"/>
              </w:rPr>
            </w:pP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связного текста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деформированны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х предложений,</w:t>
            </w:r>
          </w:p>
          <w:p w:rsidR="004802DC" w:rsidRPr="006F6064" w:rsidRDefault="004802DC" w:rsidP="006F6064">
            <w:pPr>
              <w:pStyle w:val="TableParagraph"/>
              <w:ind w:left="107" w:right="309"/>
              <w:rPr>
                <w:sz w:val="24"/>
              </w:rPr>
            </w:pPr>
            <w:r w:rsidRPr="006F6064">
              <w:rPr>
                <w:sz w:val="24"/>
              </w:rPr>
              <w:t>данных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pacing w:val="-1"/>
                <w:sz w:val="24"/>
              </w:rPr>
              <w:t>грамматической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309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07" w:right="564"/>
              <w:rPr>
                <w:sz w:val="24"/>
              </w:rPr>
            </w:pPr>
            <w:r w:rsidRPr="006F6064">
              <w:rPr>
                <w:sz w:val="24"/>
              </w:rPr>
              <w:t>Объединение предложений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текст.</w:t>
            </w:r>
          </w:p>
          <w:p w:rsidR="004802DC" w:rsidRPr="006F6064" w:rsidRDefault="004802DC" w:rsidP="006F6064">
            <w:pPr>
              <w:pStyle w:val="TableParagraph"/>
              <w:ind w:left="107" w:right="189"/>
              <w:rPr>
                <w:sz w:val="24"/>
              </w:rPr>
            </w:pPr>
            <w:r w:rsidRPr="006F6064">
              <w:rPr>
                <w:sz w:val="24"/>
              </w:rPr>
              <w:t>Развитие чувства языка.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вербально-логического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24"/>
              <w:rPr>
                <w:sz w:val="24"/>
              </w:rPr>
            </w:pPr>
            <w:r w:rsidRPr="006F6064">
              <w:rPr>
                <w:sz w:val="24"/>
              </w:rPr>
              <w:t>С помощью наводящих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 устанавливают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причинно-следственные связи.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6F6064">
            <w:pPr>
              <w:pStyle w:val="TableParagraph"/>
              <w:ind w:left="141" w:right="482" w:hanging="34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 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Списывают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6F6064">
              <w:rPr>
                <w:sz w:val="24"/>
              </w:rPr>
              <w:t>Устанавливают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следственные связи слов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42" w:right="345"/>
              <w:rPr>
                <w:sz w:val="24"/>
              </w:rPr>
            </w:pPr>
            <w:r w:rsidRPr="006F6064">
              <w:rPr>
                <w:sz w:val="24"/>
              </w:rPr>
              <w:t>Выделяют признаки связного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left="142" w:right="188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грамматически правильно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оформленным предложением.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49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записывают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  <w:tr w:rsidR="004802DC" w:rsidTr="006F6064">
        <w:trPr>
          <w:trHeight w:val="165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1"/>
              <w:rPr>
                <w:sz w:val="24"/>
              </w:rPr>
            </w:pP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связного текста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деформированны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х предложений,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 w:rsidRPr="006F6064">
              <w:rPr>
                <w:sz w:val="24"/>
              </w:rPr>
              <w:t>данных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начальной</w:t>
            </w:r>
            <w:r w:rsidRPr="006F6064">
              <w:rPr>
                <w:spacing w:val="-12"/>
                <w:sz w:val="24"/>
              </w:rPr>
              <w:t xml:space="preserve"> </w:t>
            </w:r>
            <w:r w:rsidRPr="006F6064"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2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309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07" w:right="564"/>
              <w:rPr>
                <w:sz w:val="24"/>
              </w:rPr>
            </w:pPr>
            <w:r w:rsidRPr="006F6064">
              <w:rPr>
                <w:sz w:val="24"/>
              </w:rPr>
              <w:t>Объединение предложений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 w:rsidRPr="006F6064">
              <w:rPr>
                <w:sz w:val="24"/>
              </w:rPr>
              <w:t>Развитие чувства языка.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вербально-логического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24"/>
              <w:rPr>
                <w:sz w:val="24"/>
              </w:rPr>
            </w:pPr>
            <w:r w:rsidRPr="006F6064">
              <w:rPr>
                <w:sz w:val="24"/>
              </w:rPr>
              <w:t>С помощью наводящих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 устанавливают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причинно-следственные связи.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6F6064">
              <w:rPr>
                <w:sz w:val="24"/>
              </w:rPr>
              <w:t>Устанавливают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следственные связи слов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42" w:right="345"/>
              <w:rPr>
                <w:sz w:val="24"/>
              </w:rPr>
            </w:pPr>
            <w:r w:rsidRPr="006F6064">
              <w:rPr>
                <w:sz w:val="24"/>
              </w:rPr>
              <w:t>Выделяют признаки связного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Отвечают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вопросы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</w:t>
            </w:r>
          </w:p>
        </w:tc>
      </w:tr>
    </w:tbl>
    <w:p w:rsidR="004802DC" w:rsidRDefault="004802DC">
      <w:pPr>
        <w:spacing w:line="257" w:lineRule="exac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1931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482" w:hanging="34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 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Списывают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284"/>
              <w:rPr>
                <w:sz w:val="24"/>
              </w:rPr>
            </w:pP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грамматически правильно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оформленным предложением.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записывают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</w:tr>
      <w:tr w:rsidR="004802DC" w:rsidTr="006F6064">
        <w:trPr>
          <w:trHeight w:val="275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Состав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слова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6</w:t>
            </w:r>
            <w:r w:rsidRPr="006F6064">
              <w:rPr>
                <w:b/>
                <w:sz w:val="24"/>
              </w:rPr>
              <w:t xml:space="preserve"> часов</w:t>
            </w:r>
          </w:p>
        </w:tc>
      </w:tr>
      <w:tr w:rsidR="004802DC" w:rsidTr="006F6064">
        <w:trPr>
          <w:trHeight w:val="82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00" w:type="dxa"/>
          </w:tcPr>
          <w:p w:rsidR="004802DC" w:rsidRDefault="004802DC" w:rsidP="006F6064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 w:rsidRPr="006F6064">
              <w:rPr>
                <w:sz w:val="24"/>
              </w:rPr>
              <w:t>Состав слова.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Анализ слова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морфемам.</w:t>
            </w:r>
          </w:p>
          <w:p w:rsidR="004802DC" w:rsidRPr="006F6064" w:rsidRDefault="004802DC" w:rsidP="006F6064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4802DC" w:rsidRPr="006F6064" w:rsidRDefault="004802DC" w:rsidP="006F6064">
            <w:pPr>
              <w:pStyle w:val="TableParagraph"/>
              <w:ind w:left="107" w:right="168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схему</w:t>
            </w:r>
          </w:p>
          <w:p w:rsidR="004802DC" w:rsidRPr="006F6064" w:rsidRDefault="004802DC" w:rsidP="006F6064">
            <w:pPr>
              <w:pStyle w:val="TableParagraph"/>
              <w:ind w:left="107" w:right="545"/>
              <w:rPr>
                <w:sz w:val="24"/>
              </w:rPr>
            </w:pPr>
            <w:r w:rsidRPr="006F6064">
              <w:rPr>
                <w:sz w:val="24"/>
              </w:rPr>
              <w:t>(приставка, корень, суффикс,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окончание).</w:t>
            </w:r>
          </w:p>
          <w:p w:rsidR="004802DC" w:rsidRPr="006F6064" w:rsidRDefault="004802DC" w:rsidP="006F6064">
            <w:pPr>
              <w:pStyle w:val="TableParagraph"/>
              <w:ind w:left="107" w:right="186"/>
              <w:rPr>
                <w:sz w:val="24"/>
              </w:rPr>
            </w:pPr>
            <w:r w:rsidRPr="006F6064">
              <w:rPr>
                <w:sz w:val="24"/>
              </w:rPr>
              <w:t>Образуют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основ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 однокоренные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с удвоенными согласными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 учителя-логопеда.</w:t>
            </w:r>
          </w:p>
          <w:p w:rsidR="004802DC" w:rsidRPr="006F6064" w:rsidRDefault="004802DC" w:rsidP="006F6064">
            <w:pPr>
              <w:pStyle w:val="TableParagraph"/>
              <w:ind w:left="107" w:right="106"/>
              <w:rPr>
                <w:sz w:val="24"/>
              </w:rPr>
            </w:pPr>
            <w:r w:rsidRPr="006F6064">
              <w:rPr>
                <w:sz w:val="24"/>
              </w:rPr>
              <w:t>Упражняются в написании слов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двойными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4802DC" w:rsidRPr="006F6064" w:rsidRDefault="004802DC" w:rsidP="006F6064">
            <w:pPr>
              <w:pStyle w:val="TableParagraph"/>
              <w:ind w:right="196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родственные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схему</w:t>
            </w:r>
          </w:p>
          <w:p w:rsidR="004802DC" w:rsidRPr="006F6064" w:rsidRDefault="004802DC" w:rsidP="006F6064">
            <w:pPr>
              <w:pStyle w:val="TableParagraph"/>
              <w:ind w:right="345" w:firstLine="60"/>
              <w:rPr>
                <w:sz w:val="24"/>
              </w:rPr>
            </w:pPr>
            <w:r w:rsidRPr="006F6064">
              <w:rPr>
                <w:sz w:val="24"/>
              </w:rPr>
              <w:t>(приставка, корень, суффикс,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окончание).</w:t>
            </w:r>
          </w:p>
          <w:p w:rsidR="004802DC" w:rsidRPr="006F6064" w:rsidRDefault="004802DC" w:rsidP="006F6064">
            <w:pPr>
              <w:pStyle w:val="TableParagraph"/>
              <w:ind w:right="166"/>
              <w:rPr>
                <w:sz w:val="24"/>
              </w:rPr>
            </w:pPr>
            <w:r w:rsidRPr="006F6064">
              <w:rPr>
                <w:sz w:val="24"/>
              </w:rPr>
              <w:t>Выполняют морфемный анализ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right="416"/>
              <w:rPr>
                <w:sz w:val="24"/>
              </w:rPr>
            </w:pPr>
            <w:r w:rsidRPr="006F6064">
              <w:rPr>
                <w:sz w:val="24"/>
              </w:rPr>
              <w:t>Образуют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основ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удвоенными согласными.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слова с удвоенными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согласными.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 w:rsidRPr="006F6064">
              <w:rPr>
                <w:sz w:val="24"/>
              </w:rPr>
              <w:t>Записывают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удвоенными согласными под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4802DC" w:rsidRPr="006F6064" w:rsidRDefault="004802DC" w:rsidP="006F6064">
            <w:pPr>
              <w:pStyle w:val="TableParagraph"/>
              <w:ind w:right="196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родственные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схему</w:t>
            </w:r>
          </w:p>
          <w:p w:rsidR="004802DC" w:rsidRPr="006F6064" w:rsidRDefault="004802DC" w:rsidP="006F6064">
            <w:pPr>
              <w:pStyle w:val="TableParagraph"/>
              <w:ind w:right="177"/>
              <w:rPr>
                <w:sz w:val="24"/>
              </w:rPr>
            </w:pPr>
            <w:r w:rsidRPr="006F6064">
              <w:rPr>
                <w:sz w:val="24"/>
              </w:rPr>
              <w:t>(приставка, корень, суффикс,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окончание). Образуют от основ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удвоенными согласными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right="416"/>
              <w:rPr>
                <w:sz w:val="24"/>
              </w:rPr>
            </w:pPr>
            <w:r w:rsidRPr="006F6064">
              <w:rPr>
                <w:sz w:val="24"/>
              </w:rPr>
              <w:t>Находят слова с удвоенными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согласными.</w:t>
            </w:r>
          </w:p>
          <w:p w:rsidR="004802DC" w:rsidRPr="006F6064" w:rsidRDefault="004802DC" w:rsidP="006F6064">
            <w:pPr>
              <w:pStyle w:val="TableParagraph"/>
              <w:ind w:right="133"/>
              <w:rPr>
                <w:sz w:val="24"/>
              </w:rPr>
            </w:pPr>
            <w:r w:rsidRPr="006F6064">
              <w:rPr>
                <w:sz w:val="24"/>
              </w:rPr>
              <w:t>Упражняются в написании слов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двойными согласными</w:t>
            </w:r>
          </w:p>
        </w:tc>
      </w:tr>
      <w:tr w:rsidR="004802DC" w:rsidTr="006F6064">
        <w:trPr>
          <w:trHeight w:val="330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508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Правописание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удвоенными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</w:tr>
      <w:tr w:rsidR="004802DC" w:rsidTr="006F6064">
        <w:trPr>
          <w:trHeight w:val="248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34"/>
              <w:rPr>
                <w:sz w:val="24"/>
              </w:rPr>
            </w:pPr>
            <w:r w:rsidRPr="006F6064">
              <w:rPr>
                <w:sz w:val="24"/>
              </w:rPr>
              <w:t>Словообразовани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1099"/>
              <w:rPr>
                <w:sz w:val="24"/>
              </w:rPr>
            </w:pPr>
            <w:r w:rsidRPr="006F6064">
              <w:rPr>
                <w:sz w:val="24"/>
              </w:rPr>
              <w:t>Закрепление знаний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практических способов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словообразования слов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различных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частей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Формирование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определять способ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словообразования.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 w:rsidRPr="006F6064">
              <w:rPr>
                <w:sz w:val="24"/>
              </w:rPr>
              <w:t>Обогащение словарного 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79"/>
              <w:rPr>
                <w:sz w:val="24"/>
              </w:rPr>
            </w:pPr>
            <w:r w:rsidRPr="006F6064">
              <w:rPr>
                <w:sz w:val="24"/>
              </w:rPr>
              <w:t>Образовывают слова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приставочно-суффиксальным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способом с опорой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материал.</w:t>
            </w:r>
          </w:p>
          <w:p w:rsidR="004802DC" w:rsidRPr="006F6064" w:rsidRDefault="004802DC" w:rsidP="006F6064">
            <w:pPr>
              <w:pStyle w:val="TableParagraph"/>
              <w:ind w:right="185"/>
              <w:rPr>
                <w:sz w:val="24"/>
              </w:rPr>
            </w:pPr>
            <w:r w:rsidRPr="006F6064">
              <w:rPr>
                <w:sz w:val="24"/>
              </w:rPr>
              <w:t>Выделяют приставки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суффиксы с помощью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образованными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78"/>
              <w:rPr>
                <w:sz w:val="24"/>
              </w:rPr>
            </w:pPr>
            <w:r w:rsidRPr="006F6064">
              <w:rPr>
                <w:sz w:val="24"/>
              </w:rPr>
              <w:t>Образовывают слова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приставочно-суффиксальным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способом.</w:t>
            </w:r>
          </w:p>
          <w:p w:rsidR="004802DC" w:rsidRPr="006F6064" w:rsidRDefault="004802DC" w:rsidP="006F6064">
            <w:pPr>
              <w:pStyle w:val="TableParagraph"/>
              <w:ind w:right="917"/>
              <w:rPr>
                <w:sz w:val="24"/>
              </w:rPr>
            </w:pPr>
            <w:r w:rsidRPr="006F6064">
              <w:rPr>
                <w:sz w:val="24"/>
              </w:rPr>
              <w:t>Находят и обозначают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 приставки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суффиксы.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образованными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275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логического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56" w:lineRule="exact"/>
              <w:rPr>
                <w:sz w:val="24"/>
              </w:rPr>
            </w:pPr>
            <w:r w:rsidRPr="006F6064"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2DC" w:rsidTr="006F6064">
        <w:trPr>
          <w:trHeight w:val="469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330"/>
              <w:rPr>
                <w:sz w:val="24"/>
              </w:rPr>
            </w:pPr>
            <w:r w:rsidRPr="006F6064">
              <w:rPr>
                <w:sz w:val="24"/>
              </w:rPr>
              <w:t>Сложные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сложных слов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</w:p>
          <w:p w:rsidR="004802DC" w:rsidRPr="006F6064" w:rsidRDefault="004802DC" w:rsidP="006F6064">
            <w:pPr>
              <w:pStyle w:val="TableParagraph"/>
              <w:ind w:left="107" w:right="272"/>
              <w:rPr>
                <w:sz w:val="24"/>
              </w:rPr>
            </w:pPr>
            <w:r w:rsidRPr="006F6064">
              <w:rPr>
                <w:sz w:val="24"/>
              </w:rPr>
              <w:t>соединительных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гласных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526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образовывать сложные слова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путем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слияния двух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основ.</w:t>
            </w:r>
          </w:p>
          <w:p w:rsidR="004802DC" w:rsidRPr="006F6064" w:rsidRDefault="004802DC" w:rsidP="006F6064">
            <w:pPr>
              <w:pStyle w:val="TableParagraph"/>
              <w:ind w:left="141" w:right="241"/>
              <w:rPr>
                <w:sz w:val="24"/>
              </w:rPr>
            </w:pP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корней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сложных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</w:p>
          <w:p w:rsidR="004802DC" w:rsidRPr="006F6064" w:rsidRDefault="004802DC" w:rsidP="006F6064">
            <w:pPr>
              <w:pStyle w:val="TableParagraph"/>
              <w:ind w:left="141" w:right="813"/>
              <w:rPr>
                <w:sz w:val="24"/>
              </w:rPr>
            </w:pPr>
            <w:r w:rsidRPr="006F6064">
              <w:rPr>
                <w:sz w:val="24"/>
              </w:rPr>
              <w:t>Правильное написание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соединительной гласной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сложных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</w:p>
          <w:p w:rsidR="004802DC" w:rsidRPr="006F6064" w:rsidRDefault="004802DC" w:rsidP="006F6064">
            <w:pPr>
              <w:pStyle w:val="TableParagraph"/>
              <w:ind w:left="141" w:right="296"/>
              <w:rPr>
                <w:sz w:val="24"/>
              </w:rPr>
            </w:pPr>
            <w:r w:rsidRPr="006F6064">
              <w:rPr>
                <w:sz w:val="24"/>
              </w:rPr>
              <w:t>Развитие умения составлять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 и предложения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ind w:left="141" w:right="271"/>
              <w:jc w:val="both"/>
              <w:rPr>
                <w:sz w:val="24"/>
              </w:rPr>
            </w:pPr>
            <w:r w:rsidRPr="006F6064">
              <w:rPr>
                <w:sz w:val="24"/>
              </w:rPr>
              <w:t>Обогащение словарного 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слухового внимания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логического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48"/>
              <w:rPr>
                <w:sz w:val="24"/>
              </w:rPr>
            </w:pPr>
            <w:r w:rsidRPr="006F6064">
              <w:rPr>
                <w:sz w:val="24"/>
              </w:rPr>
              <w:t>Образовывают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</w:p>
          <w:p w:rsidR="004802DC" w:rsidRPr="006F6064" w:rsidRDefault="004802DC" w:rsidP="006F6064">
            <w:pPr>
              <w:pStyle w:val="TableParagraph"/>
              <w:ind w:right="342"/>
              <w:rPr>
                <w:sz w:val="24"/>
              </w:rPr>
            </w:pPr>
            <w:r w:rsidRPr="006F6064">
              <w:rPr>
                <w:sz w:val="24"/>
              </w:rPr>
              <w:t>вопрос учителя-логопеда.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словосочетания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образованными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словами</w:t>
            </w:r>
          </w:p>
          <w:p w:rsidR="004802DC" w:rsidRPr="006F6064" w:rsidRDefault="004802DC" w:rsidP="006F6064">
            <w:pPr>
              <w:pStyle w:val="TableParagraph"/>
              <w:ind w:right="409"/>
              <w:rPr>
                <w:sz w:val="24"/>
              </w:rPr>
            </w:pPr>
            <w:r w:rsidRPr="006F6064">
              <w:rPr>
                <w:sz w:val="24"/>
              </w:rPr>
              <w:t>Находят сложные слова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словосочетаниях и выделяют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корни 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соединительные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75"/>
              <w:rPr>
                <w:sz w:val="24"/>
              </w:rPr>
            </w:pPr>
            <w:r w:rsidRPr="006F6064">
              <w:rPr>
                <w:sz w:val="24"/>
              </w:rPr>
              <w:t>Знают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понятие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сложного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Образовывают сложные слова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двух основ,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соединительные гласные.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образованными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ind w:right="782"/>
              <w:rPr>
                <w:sz w:val="24"/>
              </w:rPr>
            </w:pPr>
            <w:r w:rsidRPr="006F6064">
              <w:rPr>
                <w:sz w:val="24"/>
              </w:rPr>
              <w:t>Находят сложные слова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right="176"/>
              <w:rPr>
                <w:sz w:val="24"/>
              </w:rPr>
            </w:pPr>
            <w:r w:rsidRPr="006F6064">
              <w:rPr>
                <w:sz w:val="24"/>
              </w:rPr>
              <w:t>предложениях, объясняют свой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выбор.</w:t>
            </w:r>
          </w:p>
          <w:p w:rsidR="004802DC" w:rsidRPr="006F6064" w:rsidRDefault="004802DC" w:rsidP="006F6064">
            <w:pPr>
              <w:pStyle w:val="TableParagraph"/>
              <w:ind w:right="244"/>
              <w:rPr>
                <w:sz w:val="24"/>
              </w:rPr>
            </w:pPr>
            <w:r w:rsidRPr="006F6064">
              <w:rPr>
                <w:sz w:val="24"/>
              </w:rPr>
              <w:t>Выделяют корни в сложных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словах,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правописание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соединительных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гласных.</w:t>
            </w:r>
          </w:p>
          <w:p w:rsidR="004802DC" w:rsidRPr="006F6064" w:rsidRDefault="004802DC" w:rsidP="006F6064">
            <w:pPr>
              <w:pStyle w:val="TableParagraph"/>
              <w:spacing w:line="276" w:lineRule="exact"/>
              <w:ind w:right="670"/>
              <w:rPr>
                <w:sz w:val="24"/>
              </w:rPr>
            </w:pPr>
            <w:r w:rsidRPr="006F6064">
              <w:rPr>
                <w:sz w:val="24"/>
              </w:rPr>
              <w:t>Пишут сложные слова под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</w:p>
        </w:tc>
      </w:tr>
      <w:tr w:rsidR="004802DC" w:rsidTr="006F6064">
        <w:trPr>
          <w:trHeight w:val="386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4"/>
              <w:rPr>
                <w:sz w:val="24"/>
              </w:rPr>
            </w:pPr>
            <w:r w:rsidRPr="006F6064">
              <w:rPr>
                <w:sz w:val="24"/>
              </w:rPr>
              <w:t>Безударные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 звуки.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способы проверки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одной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двух</w:t>
            </w:r>
          </w:p>
          <w:p w:rsidR="004802DC" w:rsidRPr="006F6064" w:rsidRDefault="004802DC" w:rsidP="006F6064">
            <w:pPr>
              <w:pStyle w:val="TableParagraph"/>
              <w:ind w:left="107" w:right="375"/>
              <w:rPr>
                <w:sz w:val="24"/>
              </w:rPr>
            </w:pPr>
            <w:r w:rsidRPr="006F6064">
              <w:rPr>
                <w:sz w:val="24"/>
              </w:rPr>
              <w:t>безударных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звуков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94"/>
              <w:rPr>
                <w:sz w:val="24"/>
              </w:rPr>
            </w:pPr>
            <w:r w:rsidRPr="006F6064">
              <w:rPr>
                <w:sz w:val="24"/>
              </w:rPr>
              <w:t>Закрепление правописания одной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или двух безударных гласных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корне слова, проверяемых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ударением.</w:t>
            </w:r>
          </w:p>
          <w:p w:rsidR="004802DC" w:rsidRPr="006F6064" w:rsidRDefault="004802DC" w:rsidP="006F6064">
            <w:pPr>
              <w:pStyle w:val="TableParagraph"/>
              <w:ind w:left="107" w:right="771"/>
              <w:rPr>
                <w:sz w:val="24"/>
              </w:rPr>
            </w:pPr>
            <w:r w:rsidRPr="006F6064">
              <w:rPr>
                <w:sz w:val="24"/>
              </w:rPr>
              <w:t>Подбор проверочных слов.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Постановка ударения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проверочных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</w:p>
          <w:p w:rsidR="004802DC" w:rsidRPr="006F6064" w:rsidRDefault="004802DC" w:rsidP="006F6064">
            <w:pPr>
              <w:pStyle w:val="TableParagraph"/>
              <w:ind w:left="107" w:right="494"/>
              <w:rPr>
                <w:sz w:val="24"/>
              </w:rPr>
            </w:pPr>
            <w:r w:rsidRPr="006F6064">
              <w:rPr>
                <w:sz w:val="24"/>
              </w:rPr>
              <w:t>Запись слов с пропущенными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буквами.</w:t>
            </w:r>
          </w:p>
          <w:p w:rsidR="004802DC" w:rsidRPr="006F6064" w:rsidRDefault="004802DC" w:rsidP="006F6064">
            <w:pPr>
              <w:pStyle w:val="TableParagraph"/>
              <w:ind w:left="107" w:right="752"/>
              <w:rPr>
                <w:sz w:val="24"/>
              </w:rPr>
            </w:pPr>
            <w:r w:rsidRPr="006F6064">
              <w:rPr>
                <w:sz w:val="24"/>
              </w:rPr>
              <w:t>Запись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безударными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гласными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под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диктовку.</w:t>
            </w:r>
          </w:p>
          <w:p w:rsidR="004802DC" w:rsidRPr="006F6064" w:rsidRDefault="004802DC" w:rsidP="006F6064">
            <w:pPr>
              <w:pStyle w:val="TableParagraph"/>
              <w:ind w:left="107" w:right="782"/>
              <w:rPr>
                <w:sz w:val="24"/>
              </w:rPr>
            </w:pPr>
            <w:r w:rsidRPr="006F6064">
              <w:rPr>
                <w:sz w:val="24"/>
              </w:rPr>
              <w:t>Расширение и активизация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фонематического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16"/>
              <w:rPr>
                <w:sz w:val="24"/>
              </w:rPr>
            </w:pPr>
            <w:r w:rsidRPr="006F6064">
              <w:rPr>
                <w:sz w:val="24"/>
              </w:rPr>
              <w:t>Выделяют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безударные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звуки в словах (одну или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несколько).</w:t>
            </w:r>
          </w:p>
          <w:p w:rsidR="004802DC" w:rsidRPr="006F6064" w:rsidRDefault="004802DC" w:rsidP="006F6064">
            <w:pPr>
              <w:pStyle w:val="TableParagraph"/>
              <w:ind w:right="211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проверочные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слову с одной безударной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гласной.</w:t>
            </w:r>
          </w:p>
          <w:p w:rsidR="004802DC" w:rsidRPr="006F6064" w:rsidRDefault="004802DC" w:rsidP="006F6064">
            <w:pPr>
              <w:pStyle w:val="TableParagraph"/>
              <w:ind w:right="220"/>
              <w:rPr>
                <w:sz w:val="24"/>
              </w:rPr>
            </w:pPr>
            <w:r w:rsidRPr="006F6064">
              <w:rPr>
                <w:sz w:val="24"/>
              </w:rPr>
              <w:t>С помощью учителя –логопеда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проверочные 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словам с двумя безударными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гласными, называют нужные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 буквы. Расширяют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словарный запас через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накопление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«гнезд»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  <w:r w:rsidRPr="006F6064">
              <w:rPr>
                <w:sz w:val="24"/>
              </w:rPr>
              <w:t>родственных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75"/>
              <w:rPr>
                <w:sz w:val="24"/>
              </w:rPr>
            </w:pPr>
            <w:r w:rsidRPr="006F6064">
              <w:rPr>
                <w:sz w:val="24"/>
              </w:rPr>
              <w:t>Выделяют в слове безударные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гласные (одну или несколько).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Умеют подобрать проверочные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 слову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одной или</w:t>
            </w:r>
          </w:p>
          <w:p w:rsidR="004802DC" w:rsidRPr="006F6064" w:rsidRDefault="004802DC" w:rsidP="006F6064">
            <w:pPr>
              <w:pStyle w:val="TableParagraph"/>
              <w:ind w:right="245"/>
              <w:rPr>
                <w:sz w:val="24"/>
              </w:rPr>
            </w:pPr>
            <w:r w:rsidRPr="006F6064">
              <w:rPr>
                <w:sz w:val="24"/>
              </w:rPr>
              <w:t>двумя безударными гласными.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Расширяют словарный запас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через накопление «гнезд»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right="110"/>
              <w:rPr>
                <w:sz w:val="24"/>
              </w:rPr>
            </w:pPr>
            <w:r w:rsidRPr="006F6064">
              <w:rPr>
                <w:sz w:val="24"/>
              </w:rPr>
              <w:t>Записывают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под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разной степени сложности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к ним проверочные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</w:p>
        </w:tc>
      </w:tr>
    </w:tbl>
    <w:p w:rsidR="004802DC" w:rsidRDefault="004802DC">
      <w:pPr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527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2DC" w:rsidTr="006F6064">
        <w:trPr>
          <w:trHeight w:val="303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 w:right="84"/>
              <w:rPr>
                <w:sz w:val="24"/>
              </w:rPr>
            </w:pPr>
            <w:r w:rsidRPr="006F6064">
              <w:rPr>
                <w:sz w:val="24"/>
              </w:rPr>
              <w:t>Парные звонкие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глухие согласные.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способы проверки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 w:right="205"/>
              <w:rPr>
                <w:sz w:val="24"/>
              </w:rPr>
            </w:pPr>
            <w:r w:rsidRPr="006F6064">
              <w:rPr>
                <w:sz w:val="24"/>
              </w:rPr>
              <w:t>Закрепление умения объяснять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правописание слов со звонкими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глухими согласными звуками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конце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середине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07" w:right="470"/>
              <w:rPr>
                <w:sz w:val="24"/>
              </w:rPr>
            </w:pPr>
            <w:r w:rsidRPr="006F6064">
              <w:rPr>
                <w:sz w:val="24"/>
              </w:rPr>
              <w:t>Отработка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способов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проверки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написания слов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словоизменения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словообразования.</w:t>
            </w:r>
          </w:p>
          <w:p w:rsidR="004802DC" w:rsidRPr="006F6064" w:rsidRDefault="004802DC" w:rsidP="006F6064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 w:rsidRPr="006F6064">
              <w:rPr>
                <w:sz w:val="24"/>
              </w:rPr>
              <w:t>Обогащение словарного запаса.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фонематического слуха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1"/>
              <w:ind w:left="141" w:right="82"/>
              <w:rPr>
                <w:sz w:val="24"/>
              </w:rPr>
            </w:pPr>
            <w:r w:rsidRPr="006F6064">
              <w:rPr>
                <w:sz w:val="24"/>
              </w:rPr>
              <w:t>Изменяют слова по образцу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 учителя-логопеда.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Вставляют пропущенные буквы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наглядность.</w:t>
            </w:r>
          </w:p>
          <w:p w:rsidR="004802DC" w:rsidRPr="006F6064" w:rsidRDefault="004802DC" w:rsidP="006F6064">
            <w:pPr>
              <w:pStyle w:val="TableParagraph"/>
              <w:ind w:left="141" w:right="159"/>
              <w:rPr>
                <w:sz w:val="24"/>
              </w:rPr>
            </w:pPr>
            <w:r w:rsidRPr="006F6064">
              <w:rPr>
                <w:sz w:val="24"/>
              </w:rPr>
              <w:t>Умеют закончить предложение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1"/>
              <w:ind w:left="142" w:right="240"/>
              <w:jc w:val="both"/>
              <w:rPr>
                <w:sz w:val="24"/>
              </w:rPr>
            </w:pPr>
            <w:r w:rsidRPr="006F6064">
              <w:rPr>
                <w:sz w:val="24"/>
              </w:rPr>
              <w:t>Сравнивают произношение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написание согласных на конце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середине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ind w:left="142" w:right="343"/>
              <w:jc w:val="both"/>
              <w:rPr>
                <w:sz w:val="24"/>
              </w:rPr>
            </w:pPr>
            <w:r w:rsidRPr="006F6064">
              <w:rPr>
                <w:sz w:val="24"/>
              </w:rPr>
              <w:t>Изменяют слова по образцу,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проверочные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 w:rsidRPr="006F6064">
              <w:rPr>
                <w:sz w:val="24"/>
              </w:rPr>
              <w:t>Вставляют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пропущенные</w:t>
            </w:r>
          </w:p>
          <w:p w:rsidR="004802DC" w:rsidRPr="006F6064" w:rsidRDefault="004802DC" w:rsidP="006F6064">
            <w:pPr>
              <w:pStyle w:val="TableParagraph"/>
              <w:ind w:left="142" w:right="272"/>
              <w:rPr>
                <w:sz w:val="24"/>
              </w:rPr>
            </w:pPr>
            <w:r w:rsidRPr="006F6064">
              <w:rPr>
                <w:sz w:val="24"/>
              </w:rPr>
              <w:t>буквы,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проверочные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6F6064">
              <w:rPr>
                <w:sz w:val="24"/>
              </w:rPr>
              <w:t>Умеют закончить предложение,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выбрав подходящее слово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смыслу</w:t>
            </w:r>
          </w:p>
        </w:tc>
      </w:tr>
      <w:tr w:rsidR="004802DC" w:rsidTr="006F6064">
        <w:trPr>
          <w:trHeight w:val="277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Слово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-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часов</w:t>
            </w:r>
          </w:p>
        </w:tc>
      </w:tr>
      <w:tr w:rsidR="004802DC" w:rsidTr="006F6064">
        <w:trPr>
          <w:trHeight w:val="441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4"/>
              <w:rPr>
                <w:sz w:val="24"/>
              </w:rPr>
            </w:pPr>
            <w:r w:rsidRPr="006F6064">
              <w:rPr>
                <w:sz w:val="24"/>
              </w:rPr>
              <w:t>Грамматические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 имени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</w:t>
            </w:r>
          </w:p>
          <w:p w:rsidR="004802DC" w:rsidRPr="006F6064" w:rsidRDefault="004802DC" w:rsidP="006F6064">
            <w:pPr>
              <w:pStyle w:val="TableParagraph"/>
              <w:ind w:left="107" w:right="84"/>
              <w:rPr>
                <w:sz w:val="24"/>
              </w:rPr>
            </w:pPr>
            <w:r w:rsidRPr="006F6064">
              <w:rPr>
                <w:sz w:val="24"/>
              </w:rPr>
              <w:t>Значение имени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словах,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предмет.</w:t>
            </w:r>
          </w:p>
          <w:p w:rsidR="004802DC" w:rsidRPr="006F6064" w:rsidRDefault="004802DC" w:rsidP="006F60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Совершенствование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</w:p>
          <w:p w:rsidR="004802DC" w:rsidRPr="006F6064" w:rsidRDefault="004802DC" w:rsidP="006F6064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 w:rsidRPr="006F6064">
              <w:rPr>
                <w:sz w:val="24"/>
              </w:rPr>
              <w:t>дифференциации</w:t>
            </w:r>
            <w:r w:rsidRPr="006F6064">
              <w:rPr>
                <w:spacing w:val="-12"/>
                <w:sz w:val="24"/>
              </w:rPr>
              <w:t xml:space="preserve"> </w:t>
            </w:r>
            <w:r w:rsidRPr="006F6064">
              <w:rPr>
                <w:sz w:val="24"/>
              </w:rPr>
              <w:t>одушевленного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неодушевленного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 w:rsidRPr="006F6064">
              <w:rPr>
                <w:sz w:val="24"/>
              </w:rPr>
              <w:t>Развитие умения ставить вопрос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имени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существительному.</w:t>
            </w:r>
          </w:p>
          <w:p w:rsidR="004802DC" w:rsidRPr="006F6064" w:rsidRDefault="004802DC" w:rsidP="006F60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Употребление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 w:rsidRPr="006F6064">
              <w:rPr>
                <w:sz w:val="24"/>
              </w:rPr>
              <w:t>различных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формах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зависимости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связи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другими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 w:rsidRPr="006F6064">
              <w:rPr>
                <w:sz w:val="24"/>
              </w:rPr>
              <w:t>Обогащение и расширение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 w:rsidRPr="006F6064">
              <w:rPr>
                <w:sz w:val="24"/>
              </w:rPr>
              <w:t>Развитие зрительного внимания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 w:rsidRPr="006F6064">
              <w:rPr>
                <w:sz w:val="24"/>
              </w:rPr>
              <w:t>Классифицируют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 помощью учителя-логопеда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 существительные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ставят к ним правильный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 w:rsidRPr="006F6064">
              <w:rPr>
                <w:sz w:val="24"/>
              </w:rPr>
              <w:t>Дифференцируют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одушевленные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неодушевленные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 картинный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материал, собственные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нарицательные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 w:rsidRPr="006F6064">
              <w:rPr>
                <w:sz w:val="24"/>
              </w:rPr>
              <w:t>Изменяют слова по образцу.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в предложении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имена существительные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703"/>
              <w:rPr>
                <w:sz w:val="24"/>
              </w:rPr>
            </w:pPr>
            <w:r w:rsidRPr="006F6064">
              <w:rPr>
                <w:sz w:val="24"/>
              </w:rPr>
              <w:t>Имеют представление об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именах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ставят к ним правильный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вопрос.</w:t>
            </w:r>
          </w:p>
          <w:p w:rsidR="004802DC" w:rsidRPr="006F6064" w:rsidRDefault="004802DC" w:rsidP="006F6064">
            <w:pPr>
              <w:pStyle w:val="TableParagraph"/>
              <w:ind w:left="142" w:right="152"/>
              <w:rPr>
                <w:sz w:val="24"/>
              </w:rPr>
            </w:pPr>
            <w:r w:rsidRPr="006F6064">
              <w:rPr>
                <w:sz w:val="24"/>
              </w:rPr>
              <w:t>Выделяют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 среди других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2" w:right="216"/>
              <w:rPr>
                <w:sz w:val="24"/>
              </w:rPr>
            </w:pPr>
            <w:r w:rsidRPr="006F6064">
              <w:rPr>
                <w:sz w:val="24"/>
              </w:rPr>
              <w:t>Дифференцируют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одушевленные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неодушевленные предметы,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собственные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нарицательные.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Знают правописанием 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собственных.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 w:rsidRPr="006F6064">
              <w:rPr>
                <w:sz w:val="24"/>
              </w:rPr>
              <w:t>Изменяют слова по числам.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в предложении имена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</w:t>
            </w: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86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41"/>
              <w:rPr>
                <w:sz w:val="24"/>
              </w:rPr>
            </w:pPr>
            <w:r w:rsidRPr="006F6064">
              <w:rPr>
                <w:sz w:val="24"/>
              </w:rPr>
              <w:t>Согласование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местоимениями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351"/>
              <w:rPr>
                <w:sz w:val="24"/>
              </w:rPr>
            </w:pPr>
            <w:r w:rsidRPr="006F6064">
              <w:rPr>
                <w:sz w:val="24"/>
              </w:rPr>
              <w:t>Развитие умения находить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предложениях и тексте личные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местоимения.</w:t>
            </w:r>
          </w:p>
          <w:p w:rsidR="004802DC" w:rsidRPr="006F6064" w:rsidRDefault="004802DC" w:rsidP="006F6064">
            <w:pPr>
              <w:pStyle w:val="TableParagraph"/>
              <w:ind w:left="107" w:right="1391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согласовывать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имена</w:t>
            </w:r>
          </w:p>
          <w:p w:rsidR="004802DC" w:rsidRPr="006F6064" w:rsidRDefault="004802DC" w:rsidP="006F6064">
            <w:pPr>
              <w:pStyle w:val="TableParagraph"/>
              <w:ind w:left="107" w:right="167"/>
              <w:rPr>
                <w:sz w:val="24"/>
              </w:rPr>
            </w:pPr>
            <w:r w:rsidRPr="006F6064">
              <w:rPr>
                <w:sz w:val="24"/>
              </w:rPr>
              <w:t>существительные единственного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множественного числа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местоимениями.</w:t>
            </w:r>
          </w:p>
          <w:p w:rsidR="004802DC" w:rsidRPr="006F6064" w:rsidRDefault="004802DC" w:rsidP="006F6064">
            <w:pPr>
              <w:pStyle w:val="TableParagraph"/>
              <w:ind w:left="107" w:right="518"/>
              <w:rPr>
                <w:sz w:val="24"/>
              </w:rPr>
            </w:pPr>
            <w:r w:rsidRPr="006F6064">
              <w:rPr>
                <w:sz w:val="24"/>
              </w:rPr>
              <w:t>Упражнения в правильном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употреблении местоимений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43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тексте личные местоимения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называют,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кого они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указывают.</w:t>
            </w:r>
          </w:p>
          <w:p w:rsidR="004802DC" w:rsidRPr="006F6064" w:rsidRDefault="004802DC" w:rsidP="006F6064">
            <w:pPr>
              <w:pStyle w:val="TableParagraph"/>
              <w:ind w:right="121"/>
              <w:rPr>
                <w:sz w:val="24"/>
              </w:rPr>
            </w:pPr>
            <w:r w:rsidRPr="006F6064">
              <w:rPr>
                <w:sz w:val="24"/>
              </w:rPr>
              <w:t>Заменяют имя существительное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ind w:right="553"/>
              <w:rPr>
                <w:sz w:val="24"/>
              </w:rPr>
            </w:pPr>
            <w:r w:rsidRPr="006F6064">
              <w:rPr>
                <w:sz w:val="24"/>
              </w:rPr>
              <w:t>предложениях и тексте во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избежание повтора слов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43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тексте личные местоимения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называют,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кого они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указывают.</w:t>
            </w:r>
          </w:p>
          <w:p w:rsidR="004802DC" w:rsidRPr="006F6064" w:rsidRDefault="004802DC" w:rsidP="006F6064">
            <w:pPr>
              <w:pStyle w:val="TableParagraph"/>
              <w:ind w:right="121"/>
              <w:rPr>
                <w:sz w:val="24"/>
              </w:rPr>
            </w:pPr>
            <w:r w:rsidRPr="006F6064">
              <w:rPr>
                <w:sz w:val="24"/>
              </w:rPr>
              <w:t>Заменяют имя существительное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ind w:right="742"/>
              <w:rPr>
                <w:sz w:val="24"/>
              </w:rPr>
            </w:pPr>
            <w:r w:rsidRPr="006F6064">
              <w:rPr>
                <w:sz w:val="24"/>
              </w:rPr>
              <w:t>предложениях и тексте во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избежание повтора слов.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Исправляют ошибки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 w:rsidRPr="006F6064">
              <w:rPr>
                <w:sz w:val="24"/>
              </w:rPr>
              <w:t>предложениях, заменяя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местоимение и правильно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согласовывая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его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</w:t>
            </w:r>
          </w:p>
        </w:tc>
      </w:tr>
      <w:tr w:rsidR="004802DC" w:rsidTr="006F6064">
        <w:trPr>
          <w:trHeight w:val="358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41"/>
              <w:rPr>
                <w:sz w:val="24"/>
              </w:rPr>
            </w:pPr>
            <w:r w:rsidRPr="006F6064">
              <w:rPr>
                <w:sz w:val="24"/>
              </w:rPr>
              <w:t>Правописание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мужского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left="107" w:right="305"/>
              <w:rPr>
                <w:sz w:val="24"/>
              </w:rPr>
            </w:pPr>
            <w:r w:rsidRPr="006F6064">
              <w:rPr>
                <w:sz w:val="24"/>
              </w:rPr>
              <w:t>женского рода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шипящей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конце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ind w:left="107" w:right="263"/>
              <w:rPr>
                <w:sz w:val="24"/>
              </w:rPr>
            </w:pPr>
            <w:r w:rsidRPr="006F6064">
              <w:rPr>
                <w:sz w:val="24"/>
              </w:rPr>
              <w:t>единственном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числе и Р.П.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множественного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числа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98"/>
              <w:rPr>
                <w:sz w:val="24"/>
              </w:rPr>
            </w:pPr>
            <w:r w:rsidRPr="006F6064">
              <w:rPr>
                <w:sz w:val="24"/>
              </w:rPr>
              <w:t>Закрепление правописания имен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мужского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ind w:left="107" w:right="562"/>
              <w:rPr>
                <w:sz w:val="24"/>
              </w:rPr>
            </w:pPr>
            <w:r w:rsidRPr="006F6064">
              <w:rPr>
                <w:sz w:val="24"/>
              </w:rPr>
              <w:t>женского рода с шипящей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конце.</w:t>
            </w:r>
          </w:p>
          <w:p w:rsidR="004802DC" w:rsidRPr="006F6064" w:rsidRDefault="004802DC" w:rsidP="006F6064">
            <w:pPr>
              <w:pStyle w:val="TableParagraph"/>
              <w:ind w:left="107" w:right="747"/>
              <w:rPr>
                <w:sz w:val="24"/>
              </w:rPr>
            </w:pPr>
            <w:r w:rsidRPr="006F6064">
              <w:rPr>
                <w:sz w:val="24"/>
              </w:rPr>
              <w:t>Развитие орфографической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зоркости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427"/>
              <w:rPr>
                <w:sz w:val="24"/>
              </w:rPr>
            </w:pPr>
            <w:r w:rsidRPr="006F6064">
              <w:rPr>
                <w:sz w:val="24"/>
              </w:rPr>
              <w:t>Определяют род 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существительных, используя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опорные карточки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словосочетания,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записывая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имена</w:t>
            </w:r>
          </w:p>
          <w:p w:rsidR="004802DC" w:rsidRPr="006F6064" w:rsidRDefault="004802DC" w:rsidP="006F6064">
            <w:pPr>
              <w:pStyle w:val="TableParagraph"/>
              <w:ind w:right="105"/>
              <w:rPr>
                <w:sz w:val="24"/>
              </w:rPr>
            </w:pPr>
            <w:r w:rsidRPr="006F6064">
              <w:rPr>
                <w:sz w:val="24"/>
              </w:rPr>
              <w:t>существительные с шипящей 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конце.</w:t>
            </w:r>
          </w:p>
          <w:p w:rsidR="004802DC" w:rsidRPr="006F6064" w:rsidRDefault="004802DC" w:rsidP="006F6064">
            <w:pPr>
              <w:pStyle w:val="TableParagraph"/>
              <w:ind w:right="834"/>
              <w:rPr>
                <w:sz w:val="24"/>
              </w:rPr>
            </w:pPr>
            <w:r w:rsidRPr="006F6064">
              <w:rPr>
                <w:sz w:val="24"/>
              </w:rPr>
              <w:t>Изменяют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образуя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множественное число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 Р.п.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138"/>
              <w:rPr>
                <w:sz w:val="24"/>
              </w:rPr>
            </w:pPr>
            <w:r w:rsidRPr="006F6064">
              <w:rPr>
                <w:sz w:val="24"/>
              </w:rPr>
              <w:t>Определяют род имен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существительных.</w:t>
            </w:r>
          </w:p>
          <w:p w:rsidR="004802DC" w:rsidRPr="006F6064" w:rsidRDefault="004802DC" w:rsidP="006F6064">
            <w:pPr>
              <w:pStyle w:val="TableParagraph"/>
              <w:ind w:right="92"/>
              <w:rPr>
                <w:sz w:val="24"/>
              </w:rPr>
            </w:pPr>
            <w:r w:rsidRPr="006F6064">
              <w:rPr>
                <w:sz w:val="24"/>
              </w:rPr>
              <w:t>Знают правописание 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 с шипящей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конце.</w:t>
            </w:r>
          </w:p>
          <w:p w:rsidR="004802DC" w:rsidRPr="006F6064" w:rsidRDefault="004802DC" w:rsidP="006F6064">
            <w:pPr>
              <w:pStyle w:val="TableParagraph"/>
              <w:ind w:right="105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предложения, правильно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записывая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 с шипящей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конце.</w:t>
            </w:r>
          </w:p>
          <w:p w:rsidR="004802DC" w:rsidRPr="006F6064" w:rsidRDefault="004802DC" w:rsidP="006F6064">
            <w:pPr>
              <w:pStyle w:val="TableParagraph"/>
              <w:ind w:right="817"/>
              <w:rPr>
                <w:sz w:val="24"/>
              </w:rPr>
            </w:pPr>
            <w:r w:rsidRPr="006F6064">
              <w:rPr>
                <w:sz w:val="24"/>
              </w:rPr>
              <w:t>Изменяют слова, образуя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множественное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число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Р.п</w:t>
            </w:r>
          </w:p>
        </w:tc>
      </w:tr>
    </w:tbl>
    <w:p w:rsidR="004802DC" w:rsidRDefault="004802DC">
      <w:pPr>
        <w:spacing w:line="257" w:lineRule="exac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13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95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 – имена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740"/>
              <w:rPr>
                <w:sz w:val="24"/>
              </w:rPr>
            </w:pPr>
            <w:r w:rsidRPr="006F6064">
              <w:rPr>
                <w:sz w:val="24"/>
              </w:rPr>
              <w:t>Закрепление и расширение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786"/>
              <w:rPr>
                <w:sz w:val="24"/>
              </w:rPr>
            </w:pPr>
            <w:r w:rsidRPr="006F6064">
              <w:rPr>
                <w:sz w:val="24"/>
              </w:rPr>
              <w:t>Подбор слов-антонимов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pacing w:val="-1"/>
                <w:sz w:val="24"/>
              </w:rPr>
              <w:t xml:space="preserve">именам </w:t>
            </w:r>
            <w:r w:rsidRPr="006F6064">
              <w:rPr>
                <w:sz w:val="24"/>
              </w:rPr>
              <w:t>существительным.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Выбор</w:t>
            </w:r>
            <w:r w:rsidRPr="006F6064">
              <w:rPr>
                <w:spacing w:val="6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6"/>
                <w:sz w:val="24"/>
              </w:rPr>
              <w:t xml:space="preserve"> </w:t>
            </w:r>
            <w:r w:rsidRPr="006F6064">
              <w:rPr>
                <w:sz w:val="24"/>
              </w:rPr>
              <w:t>-</w:t>
            </w:r>
            <w:r w:rsidRPr="006F6064">
              <w:rPr>
                <w:spacing w:val="6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 w:rsidRPr="006F6064">
              <w:rPr>
                <w:sz w:val="24"/>
              </w:rPr>
              <w:t>Составление предложений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5" w:lineRule="auto"/>
              <w:ind w:left="141" w:right="1202"/>
              <w:rPr>
                <w:sz w:val="24"/>
              </w:rPr>
            </w:pPr>
            <w:r w:rsidRPr="006F6064">
              <w:rPr>
                <w:sz w:val="24"/>
              </w:rPr>
              <w:t>Читают по карточке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362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2"/>
                <w:sz w:val="24"/>
              </w:rPr>
              <w:t xml:space="preserve"> </w:t>
            </w:r>
            <w:r w:rsidRPr="006F6064">
              <w:rPr>
                <w:sz w:val="24"/>
              </w:rPr>
              <w:t>слова-антонимы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именам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 наглядный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499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предмет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слова-антонимы из слов для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Знают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before="3" w:line="228" w:lineRule="auto"/>
              <w:ind w:left="142" w:right="283"/>
              <w:rPr>
                <w:sz w:val="24"/>
              </w:rPr>
            </w:pPr>
            <w:r w:rsidRPr="006F6064">
              <w:rPr>
                <w:sz w:val="24"/>
              </w:rPr>
              <w:t>Подбирают слова-антонимы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</w:p>
          <w:p w:rsidR="004802DC" w:rsidRPr="006F6064" w:rsidRDefault="004802DC" w:rsidP="006F606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предметы.</w:t>
            </w:r>
          </w:p>
          <w:p w:rsidR="004802DC" w:rsidRPr="006F6064" w:rsidRDefault="004802DC" w:rsidP="006F6064">
            <w:pPr>
              <w:pStyle w:val="TableParagraph"/>
              <w:spacing w:before="6" w:line="225" w:lineRule="auto"/>
              <w:ind w:left="142" w:right="664"/>
              <w:rPr>
                <w:sz w:val="24"/>
              </w:rPr>
            </w:pPr>
            <w:r w:rsidRPr="006F6064">
              <w:rPr>
                <w:sz w:val="24"/>
              </w:rPr>
              <w:t>Находят в ряду слов слова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2" w:right="125"/>
              <w:rPr>
                <w:sz w:val="24"/>
              </w:rPr>
            </w:pPr>
            <w:r w:rsidRPr="006F6064">
              <w:rPr>
                <w:sz w:val="24"/>
              </w:rPr>
              <w:t>Выписывают выделенные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ним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антонимы.</w:t>
            </w:r>
          </w:p>
          <w:p w:rsidR="004802DC" w:rsidRPr="006F6064" w:rsidRDefault="004802DC" w:rsidP="006F6064">
            <w:pPr>
              <w:pStyle w:val="TableParagraph"/>
              <w:spacing w:line="262" w:lineRule="exact"/>
              <w:ind w:left="142" w:right="460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</w:t>
            </w:r>
          </w:p>
        </w:tc>
      </w:tr>
      <w:tr w:rsidR="004802DC" w:rsidTr="006F6064">
        <w:trPr>
          <w:trHeight w:val="2739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48"/>
              <w:rPr>
                <w:sz w:val="24"/>
              </w:rPr>
            </w:pPr>
            <w:r w:rsidRPr="006F6064">
              <w:rPr>
                <w:sz w:val="24"/>
              </w:rPr>
              <w:t>Тренировочные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упражнения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выделении слов-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антонимов,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 w:rsidRPr="006F6064">
              <w:rPr>
                <w:sz w:val="24"/>
              </w:rPr>
              <w:t>Совершенствование навыка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правильного распознавания,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подбора и употребления слов-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 w:rsidRPr="006F6064">
              <w:rPr>
                <w:sz w:val="24"/>
              </w:rPr>
              <w:t>Развитие умения закончить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 словом-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антонимом.</w:t>
            </w:r>
          </w:p>
          <w:p w:rsidR="004802DC" w:rsidRPr="006F6064" w:rsidRDefault="004802DC" w:rsidP="006F606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 w:rsidRPr="006F6064">
              <w:rPr>
                <w:sz w:val="24"/>
              </w:rPr>
              <w:t>Обогащение и активизация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249" w:right="723"/>
              <w:rPr>
                <w:sz w:val="24"/>
              </w:rPr>
            </w:pPr>
            <w:r w:rsidRPr="006F6064">
              <w:rPr>
                <w:sz w:val="24"/>
              </w:rPr>
              <w:t>Подбирают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 слова-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left="249" w:right="412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 пары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766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слова-антонимы.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пары.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закончить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 w:rsidRPr="006F6064">
              <w:rPr>
                <w:sz w:val="24"/>
              </w:rPr>
              <w:t>предложение, подобрав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нужным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словам</w:t>
            </w:r>
          </w:p>
        </w:tc>
      </w:tr>
      <w:tr w:rsidR="004802DC" w:rsidTr="006F6064">
        <w:trPr>
          <w:trHeight w:val="2748"/>
        </w:trPr>
        <w:tc>
          <w:tcPr>
            <w:tcW w:w="559" w:type="dxa"/>
          </w:tcPr>
          <w:p w:rsidR="004802DC" w:rsidRDefault="004802DC" w:rsidP="006F6064">
            <w:pPr>
              <w:pStyle w:val="TableParagraph"/>
              <w:spacing w:line="251" w:lineRule="exact"/>
              <w:ind w:left="109" w:right="100"/>
              <w:jc w:val="center"/>
            </w:pPr>
            <w:r>
              <w:t>28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95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 – имена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синонимы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610"/>
              <w:rPr>
                <w:sz w:val="24"/>
              </w:rPr>
            </w:pPr>
            <w:r w:rsidRPr="006F6064">
              <w:rPr>
                <w:sz w:val="24"/>
              </w:rPr>
              <w:t>Составление предложений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left="249" w:right="329"/>
              <w:rPr>
                <w:sz w:val="24"/>
              </w:rPr>
            </w:pPr>
            <w:r w:rsidRPr="006F6064">
              <w:rPr>
                <w:sz w:val="24"/>
              </w:rPr>
              <w:t>Подбирают слова-синонимы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именам существительным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249" w:right="371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предмет,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 синонимы из слов для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907"/>
              <w:rPr>
                <w:sz w:val="24"/>
              </w:rPr>
            </w:pPr>
            <w:r w:rsidRPr="006F6064">
              <w:rPr>
                <w:sz w:val="24"/>
              </w:rPr>
              <w:t>Объясняют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ind w:left="142" w:right="260"/>
              <w:rPr>
                <w:sz w:val="24"/>
              </w:rPr>
            </w:pPr>
            <w:r w:rsidRPr="006F6064">
              <w:rPr>
                <w:sz w:val="24"/>
              </w:rPr>
              <w:t>Подбирают слова-синонимы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предметы.</w:t>
            </w:r>
          </w:p>
          <w:p w:rsidR="004802DC" w:rsidRPr="006F6064" w:rsidRDefault="004802DC" w:rsidP="006F6064">
            <w:pPr>
              <w:pStyle w:val="TableParagraph"/>
              <w:spacing w:before="1" w:line="235" w:lineRule="auto"/>
              <w:ind w:left="142" w:right="375"/>
              <w:rPr>
                <w:sz w:val="24"/>
              </w:rPr>
            </w:pPr>
            <w:r w:rsidRPr="006F6064">
              <w:rPr>
                <w:sz w:val="24"/>
              </w:rPr>
              <w:t>Выбирают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ряду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2" w:right="460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</w:tc>
      </w:tr>
    </w:tbl>
    <w:p w:rsidR="004802DC" w:rsidRDefault="004802DC">
      <w:pPr>
        <w:spacing w:line="274" w:lineRule="exac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13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328"/>
              <w:rPr>
                <w:sz w:val="24"/>
              </w:rPr>
            </w:pPr>
            <w:r w:rsidRPr="006F6064">
              <w:rPr>
                <w:sz w:val="24"/>
              </w:rPr>
              <w:t>Тренировочные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упражнения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выделении слов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синонимов,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left="141" w:right="503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существительным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110"/>
              <w:rPr>
                <w:sz w:val="24"/>
              </w:rPr>
            </w:pPr>
            <w:r w:rsidRPr="006F6064">
              <w:rPr>
                <w:sz w:val="24"/>
              </w:rPr>
              <w:t>Обоснование выбора синонимов.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заменить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 и тексте слово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синонимичное, устраняя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повторяющееся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слово.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291"/>
              <w:rPr>
                <w:sz w:val="24"/>
              </w:rPr>
            </w:pPr>
            <w:r w:rsidRPr="006F6064">
              <w:rPr>
                <w:sz w:val="24"/>
              </w:rPr>
              <w:t>Расширение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317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использованием наглядности.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синонимы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 их в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41" w:right="850"/>
              <w:rPr>
                <w:sz w:val="24"/>
              </w:rPr>
            </w:pPr>
            <w:r w:rsidRPr="006F6064">
              <w:rPr>
                <w:sz w:val="24"/>
              </w:rPr>
              <w:t>предложении,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для справок.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445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со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41" w:right="456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текст,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</w:p>
          <w:p w:rsidR="004802DC" w:rsidRPr="006F6064" w:rsidRDefault="004802DC" w:rsidP="006F6064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2" w:right="1112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2" w:right="918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заменяя их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42" w:right="767"/>
              <w:rPr>
                <w:sz w:val="24"/>
              </w:rPr>
            </w:pPr>
            <w:r w:rsidRPr="006F6064">
              <w:rPr>
                <w:sz w:val="24"/>
              </w:rPr>
              <w:t>Списывают предложения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парами, находят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подчеркивают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2" w:right="500"/>
              <w:rPr>
                <w:sz w:val="24"/>
              </w:rPr>
            </w:pPr>
            <w:r w:rsidRPr="006F6064">
              <w:rPr>
                <w:sz w:val="24"/>
              </w:rPr>
              <w:t>предложениях каждой пары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62" w:lineRule="exact"/>
              <w:ind w:left="142" w:right="455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текст,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</w:p>
        </w:tc>
      </w:tr>
      <w:tr w:rsidR="004802DC" w:rsidTr="006F6064">
        <w:trPr>
          <w:trHeight w:val="3407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95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 – имена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Омонимы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 w:rsidRPr="006F6064">
              <w:rPr>
                <w:sz w:val="24"/>
              </w:rPr>
              <w:t>Закрепление представлений 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омонимах.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27"/>
              <w:rPr>
                <w:sz w:val="24"/>
              </w:rPr>
            </w:pPr>
            <w:r w:rsidRPr="006F6064">
              <w:rPr>
                <w:sz w:val="24"/>
              </w:rPr>
              <w:t>Работа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над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семантикой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(соотнесение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6F606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предмета).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 w:rsidRPr="006F6064">
              <w:rPr>
                <w:sz w:val="24"/>
              </w:rPr>
              <w:t>Чтение стихотворений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многозначными словами.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слышать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языка.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before="2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«омонимы».</w:t>
            </w:r>
          </w:p>
          <w:p w:rsidR="004802DC" w:rsidRPr="006F6064" w:rsidRDefault="004802DC" w:rsidP="006F6064">
            <w:pPr>
              <w:pStyle w:val="TableParagraph"/>
              <w:ind w:left="141" w:right="383"/>
              <w:rPr>
                <w:sz w:val="24"/>
              </w:rPr>
            </w:pPr>
            <w:r w:rsidRPr="006F6064">
              <w:rPr>
                <w:sz w:val="24"/>
              </w:rPr>
              <w:t>Находят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картинкам,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1" w:right="476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 омонимов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2" w:right="109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понятия «омонимы».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Читают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стихотворение,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омонимы,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каждого 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2" w:right="286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из слов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омонимов.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42" w:right="111"/>
              <w:rPr>
                <w:sz w:val="24"/>
              </w:rPr>
            </w:pPr>
            <w:r w:rsidRPr="006F6064">
              <w:rPr>
                <w:sz w:val="24"/>
              </w:rPr>
              <w:t>Находят в тексте многозначные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слова, заменяют их словами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</w:tc>
      </w:tr>
      <w:tr w:rsidR="004802DC" w:rsidTr="006F6064">
        <w:trPr>
          <w:trHeight w:val="469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  <w:p w:rsidR="004802DC" w:rsidRPr="006F6064" w:rsidRDefault="004802DC" w:rsidP="006F6064">
            <w:pPr>
              <w:pStyle w:val="TableParagraph"/>
              <w:ind w:left="107" w:right="202"/>
              <w:jc w:val="both"/>
              <w:rPr>
                <w:sz w:val="24"/>
              </w:rPr>
            </w:pPr>
            <w:r w:rsidRPr="006F6064">
              <w:rPr>
                <w:sz w:val="24"/>
              </w:rPr>
              <w:t>предметов – имя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прилагательное.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имени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прилагательного.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372"/>
              <w:rPr>
                <w:sz w:val="24"/>
              </w:rPr>
            </w:pPr>
            <w:r w:rsidRPr="006F6064">
              <w:rPr>
                <w:sz w:val="24"/>
              </w:rPr>
              <w:t>Определение синтаксической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роли имени прилагательного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6F6064">
            <w:pPr>
              <w:pStyle w:val="TableParagraph"/>
              <w:ind w:left="141" w:right="765"/>
              <w:rPr>
                <w:sz w:val="24"/>
              </w:rPr>
            </w:pPr>
            <w:r w:rsidRPr="006F6064">
              <w:rPr>
                <w:sz w:val="24"/>
              </w:rPr>
              <w:t>Умение находить слова-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 в предложении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по вопросам.</w:t>
            </w:r>
          </w:p>
          <w:p w:rsidR="004802DC" w:rsidRPr="006F6064" w:rsidRDefault="004802DC" w:rsidP="006F6064">
            <w:pPr>
              <w:pStyle w:val="TableParagraph"/>
              <w:ind w:left="141" w:right="415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образовывать прилагательные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 существительных,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сравнительной степени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прилагательных.</w:t>
            </w:r>
          </w:p>
          <w:p w:rsidR="004802DC" w:rsidRPr="006F6064" w:rsidRDefault="004802DC" w:rsidP="006F6064">
            <w:pPr>
              <w:pStyle w:val="TableParagraph"/>
              <w:ind w:left="141" w:right="263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практического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подборе имен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прилагательных</w:t>
            </w:r>
          </w:p>
          <w:p w:rsidR="004802DC" w:rsidRPr="006F6064" w:rsidRDefault="004802DC" w:rsidP="006F6064">
            <w:pPr>
              <w:pStyle w:val="TableParagraph"/>
              <w:ind w:left="141" w:right="254"/>
              <w:rPr>
                <w:sz w:val="24"/>
              </w:rPr>
            </w:pPr>
            <w:r w:rsidRPr="006F6064">
              <w:rPr>
                <w:sz w:val="24"/>
              </w:rPr>
              <w:t>Развитие слухового внимания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277"/>
              <w:rPr>
                <w:sz w:val="24"/>
              </w:rPr>
            </w:pPr>
            <w:r w:rsidRPr="006F6064">
              <w:rPr>
                <w:sz w:val="24"/>
              </w:rPr>
              <w:t>Умеют классифицировать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называть с помощью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</w:t>
            </w:r>
          </w:p>
          <w:p w:rsidR="004802DC" w:rsidRPr="006F6064" w:rsidRDefault="004802DC" w:rsidP="006F6064">
            <w:pPr>
              <w:pStyle w:val="TableParagraph"/>
              <w:ind w:left="141" w:right="759"/>
              <w:rPr>
                <w:sz w:val="24"/>
              </w:rPr>
            </w:pPr>
            <w:r w:rsidRPr="006F6064">
              <w:rPr>
                <w:sz w:val="24"/>
              </w:rPr>
              <w:t>предмета и ставить к ним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вопрос.</w:t>
            </w:r>
          </w:p>
          <w:p w:rsidR="004802DC" w:rsidRPr="006F6064" w:rsidRDefault="004802DC" w:rsidP="006F6064">
            <w:pPr>
              <w:pStyle w:val="TableParagraph"/>
              <w:ind w:left="141" w:right="220"/>
              <w:rPr>
                <w:sz w:val="24"/>
              </w:rPr>
            </w:pPr>
            <w:r w:rsidRPr="006F6064">
              <w:rPr>
                <w:sz w:val="24"/>
              </w:rPr>
              <w:t>Выделяют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pacing w:val="-1"/>
                <w:sz w:val="24"/>
              </w:rPr>
              <w:t>прилагательные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</w:p>
          <w:p w:rsidR="004802DC" w:rsidRPr="006F6064" w:rsidRDefault="004802DC" w:rsidP="006F6064">
            <w:pPr>
              <w:pStyle w:val="TableParagraph"/>
              <w:ind w:left="141" w:right="814"/>
              <w:rPr>
                <w:sz w:val="24"/>
              </w:rPr>
            </w:pPr>
            <w:r w:rsidRPr="006F6064">
              <w:rPr>
                <w:sz w:val="24"/>
              </w:rPr>
              <w:t>предложения с 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закончить</w:t>
            </w:r>
          </w:p>
          <w:p w:rsidR="004802DC" w:rsidRPr="006F6064" w:rsidRDefault="004802DC" w:rsidP="006F6064">
            <w:pPr>
              <w:pStyle w:val="TableParagraph"/>
              <w:ind w:left="141" w:right="648"/>
              <w:jc w:val="both"/>
              <w:rPr>
                <w:sz w:val="24"/>
              </w:rPr>
            </w:pPr>
            <w:r w:rsidRPr="006F6064">
              <w:rPr>
                <w:sz w:val="24"/>
              </w:rPr>
              <w:t>предложения, подбирая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смыслу подходящие 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196"/>
              <w:rPr>
                <w:sz w:val="24"/>
              </w:rPr>
            </w:pPr>
            <w:r w:rsidRPr="006F6064">
              <w:rPr>
                <w:sz w:val="24"/>
              </w:rPr>
              <w:t>Подбирают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 подходящие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смыслу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признаки.</w:t>
            </w:r>
          </w:p>
          <w:p w:rsidR="004802DC" w:rsidRPr="006F6064" w:rsidRDefault="004802DC" w:rsidP="006F6064">
            <w:pPr>
              <w:pStyle w:val="TableParagraph"/>
              <w:ind w:left="142" w:right="894"/>
              <w:rPr>
                <w:sz w:val="24"/>
              </w:rPr>
            </w:pPr>
            <w:r w:rsidRPr="006F6064">
              <w:rPr>
                <w:sz w:val="24"/>
              </w:rPr>
              <w:t>Ставят вопрос к именам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прилагательным.</w:t>
            </w:r>
          </w:p>
          <w:p w:rsidR="004802DC" w:rsidRPr="006F6064" w:rsidRDefault="004802DC" w:rsidP="006F6064">
            <w:pPr>
              <w:pStyle w:val="TableParagraph"/>
              <w:ind w:left="142" w:right="1077"/>
              <w:rPr>
                <w:sz w:val="24"/>
              </w:rPr>
            </w:pPr>
            <w:r w:rsidRPr="006F6064">
              <w:rPr>
                <w:sz w:val="24"/>
              </w:rPr>
              <w:t>Выделяют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текста,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94"/>
              <w:rPr>
                <w:sz w:val="24"/>
              </w:rPr>
            </w:pPr>
            <w:r w:rsidRPr="006F6064">
              <w:rPr>
                <w:sz w:val="24"/>
              </w:rPr>
              <w:t>обозначают его графически.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Умеют закончить предложения,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подбирая по смыслу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подходящие слова признаки,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образуя прилагательные от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 и, используя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сравнительную степень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</w:t>
            </w:r>
          </w:p>
        </w:tc>
      </w:tr>
      <w:tr w:rsidR="004802DC" w:rsidTr="006F6064">
        <w:trPr>
          <w:trHeight w:val="417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  <w:p w:rsidR="004802DC" w:rsidRPr="006F6064" w:rsidRDefault="004802DC" w:rsidP="006F6064">
            <w:pPr>
              <w:pStyle w:val="TableParagraph"/>
              <w:ind w:left="107" w:right="80"/>
              <w:rPr>
                <w:sz w:val="24"/>
              </w:rPr>
            </w:pPr>
            <w:r w:rsidRPr="006F6064">
              <w:rPr>
                <w:sz w:val="24"/>
              </w:rPr>
              <w:t>предметов – имя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прилагательное.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прилагательного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именем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 роде, числе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left="141" w:right="634"/>
              <w:rPr>
                <w:sz w:val="24"/>
              </w:rPr>
            </w:pPr>
            <w:r w:rsidRPr="006F6064">
              <w:rPr>
                <w:sz w:val="24"/>
              </w:rPr>
              <w:t>Определение рода 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 с помощью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50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синтаксической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функции падежей при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согласовании имен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 с именами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342"/>
              <w:rPr>
                <w:sz w:val="24"/>
              </w:rPr>
            </w:pPr>
            <w:r w:rsidRPr="006F6064">
              <w:rPr>
                <w:sz w:val="24"/>
              </w:rPr>
              <w:t>Развитие умения находить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 сочетания имени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 с именем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41" w:right="698"/>
              <w:rPr>
                <w:sz w:val="24"/>
              </w:rPr>
            </w:pPr>
            <w:r w:rsidRPr="006F6064">
              <w:rPr>
                <w:sz w:val="24"/>
              </w:rPr>
              <w:t>Правильное употребление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предлогов при составлении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имен</w:t>
            </w:r>
          </w:p>
          <w:p w:rsidR="004802DC" w:rsidRPr="006F6064" w:rsidRDefault="004802DC" w:rsidP="006F6064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прилагательных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именем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29"/>
              <w:rPr>
                <w:sz w:val="24"/>
              </w:rPr>
            </w:pPr>
            <w:r w:rsidRPr="006F6064">
              <w:rPr>
                <w:sz w:val="24"/>
              </w:rPr>
              <w:t>Соотносят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соответствующими именами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прилагательными с опорой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материал,</w:t>
            </w:r>
          </w:p>
          <w:p w:rsidR="004802DC" w:rsidRPr="006F6064" w:rsidRDefault="004802DC" w:rsidP="006F6064">
            <w:pPr>
              <w:pStyle w:val="TableParagraph"/>
              <w:ind w:right="316"/>
              <w:rPr>
                <w:sz w:val="24"/>
              </w:rPr>
            </w:pPr>
            <w:r w:rsidRPr="006F6064">
              <w:rPr>
                <w:sz w:val="24"/>
              </w:rPr>
              <w:t>записывают словосочетания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</w:p>
          <w:p w:rsidR="004802DC" w:rsidRPr="006F6064" w:rsidRDefault="004802DC" w:rsidP="006F6064">
            <w:pPr>
              <w:pStyle w:val="TableParagraph"/>
              <w:ind w:right="487"/>
              <w:rPr>
                <w:sz w:val="24"/>
              </w:rPr>
            </w:pPr>
            <w:r w:rsidRPr="006F6064">
              <w:rPr>
                <w:sz w:val="24"/>
              </w:rPr>
              <w:t>Согласовывают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именами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прилагательными в роде,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числе и падеже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вопросов.</w:t>
            </w:r>
          </w:p>
          <w:p w:rsidR="004802DC" w:rsidRPr="006F6064" w:rsidRDefault="004802DC" w:rsidP="006F6064">
            <w:pPr>
              <w:pStyle w:val="TableParagraph"/>
              <w:ind w:left="141" w:right="925"/>
              <w:rPr>
                <w:sz w:val="24"/>
              </w:rPr>
            </w:pPr>
            <w:r w:rsidRPr="006F6064">
              <w:rPr>
                <w:sz w:val="24"/>
              </w:rPr>
              <w:t>Умеют выделить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сочетания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162" w:hanging="34"/>
              <w:rPr>
                <w:sz w:val="24"/>
              </w:rPr>
            </w:pPr>
            <w:r w:rsidRPr="006F6064">
              <w:rPr>
                <w:sz w:val="24"/>
              </w:rPr>
              <w:t>Согласовывают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 с именами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роде,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числе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падеже.</w:t>
            </w:r>
          </w:p>
          <w:p w:rsidR="004802DC" w:rsidRPr="006F6064" w:rsidRDefault="004802DC" w:rsidP="006F6064">
            <w:pPr>
              <w:pStyle w:val="TableParagraph"/>
              <w:ind w:left="142" w:right="924" w:hanging="34"/>
              <w:rPr>
                <w:sz w:val="24"/>
              </w:rPr>
            </w:pPr>
            <w:r w:rsidRPr="006F6064">
              <w:rPr>
                <w:sz w:val="24"/>
              </w:rPr>
              <w:t>Умеют выделить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сочетания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Pr="006F6064" w:rsidRDefault="004802DC" w:rsidP="006F6064">
            <w:pPr>
              <w:pStyle w:val="TableParagraph"/>
              <w:ind w:left="142" w:right="391"/>
              <w:jc w:val="both"/>
              <w:rPr>
                <w:sz w:val="24"/>
              </w:rPr>
            </w:pPr>
            <w:r w:rsidRPr="006F6064">
              <w:rPr>
                <w:sz w:val="24"/>
              </w:rPr>
              <w:t>прилагательным и поставить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 вопрос от имени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существительного.</w:t>
            </w:r>
          </w:p>
          <w:p w:rsidR="004802DC" w:rsidRPr="006F6064" w:rsidRDefault="004802DC" w:rsidP="006F6064">
            <w:pPr>
              <w:pStyle w:val="TableParagraph"/>
              <w:ind w:left="142" w:right="610"/>
              <w:rPr>
                <w:sz w:val="24"/>
              </w:rPr>
            </w:pPr>
            <w:r w:rsidRPr="006F6064">
              <w:rPr>
                <w:sz w:val="24"/>
              </w:rPr>
              <w:t>Выделяют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имен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прилагательных.</w:t>
            </w:r>
          </w:p>
          <w:p w:rsidR="004802DC" w:rsidRPr="006F6064" w:rsidRDefault="004802DC" w:rsidP="006F6064">
            <w:pPr>
              <w:pStyle w:val="TableParagraph"/>
              <w:ind w:left="142" w:right="411"/>
              <w:rPr>
                <w:sz w:val="24"/>
              </w:rPr>
            </w:pPr>
            <w:r w:rsidRPr="006F6064">
              <w:rPr>
                <w:sz w:val="24"/>
              </w:rPr>
              <w:t>Вставляют пропущенные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окончания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тексте.</w:t>
            </w:r>
          </w:p>
        </w:tc>
      </w:tr>
    </w:tbl>
    <w:p w:rsidR="004802DC" w:rsidRDefault="004802DC">
      <w:pPr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1295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1198"/>
              <w:rPr>
                <w:sz w:val="24"/>
              </w:rPr>
            </w:pPr>
            <w:r w:rsidRPr="006F6064">
              <w:rPr>
                <w:sz w:val="24"/>
              </w:rPr>
              <w:t>существительным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728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орфографической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зоркости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чувства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292"/>
              <w:rPr>
                <w:sz w:val="24"/>
              </w:rPr>
            </w:pPr>
            <w:r w:rsidRPr="006F6064">
              <w:rPr>
                <w:sz w:val="24"/>
              </w:rPr>
              <w:t>прилагательным и поставить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 вопрос от имени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существительного с 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102"/>
              <w:rPr>
                <w:sz w:val="24"/>
              </w:rPr>
            </w:pPr>
            <w:r w:rsidRPr="006F6064">
              <w:rPr>
                <w:sz w:val="24"/>
              </w:rPr>
              <w:t>Вставляют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пропущенные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имена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 в предложение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текст, соблюдая предложно-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падежные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конструкции</w:t>
            </w:r>
          </w:p>
        </w:tc>
      </w:tr>
      <w:tr w:rsidR="004802DC" w:rsidTr="006F6064">
        <w:trPr>
          <w:trHeight w:val="3163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before="1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  <w:p w:rsidR="004802DC" w:rsidRPr="006F6064" w:rsidRDefault="004802DC" w:rsidP="006F6064">
            <w:pPr>
              <w:pStyle w:val="TableParagraph"/>
              <w:spacing w:before="1"/>
              <w:ind w:left="107" w:right="147"/>
              <w:rPr>
                <w:sz w:val="24"/>
              </w:rPr>
            </w:pPr>
            <w:r w:rsidRPr="006F6064">
              <w:rPr>
                <w:sz w:val="24"/>
              </w:rPr>
              <w:t>предметов, имена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before="4" w:line="228" w:lineRule="auto"/>
              <w:ind w:left="141" w:right="857"/>
              <w:rPr>
                <w:sz w:val="24"/>
              </w:rPr>
            </w:pPr>
            <w:r w:rsidRPr="006F6064">
              <w:rPr>
                <w:sz w:val="24"/>
              </w:rPr>
              <w:t>Подбор слов-антонимов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прилагательным.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Выбор слов - антонимов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 w:rsidRPr="006F6064">
              <w:rPr>
                <w:sz w:val="24"/>
              </w:rPr>
              <w:t>Составление предложений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left="141" w:right="461"/>
              <w:rPr>
                <w:sz w:val="24"/>
              </w:rPr>
            </w:pPr>
            <w:r w:rsidRPr="006F6064">
              <w:rPr>
                <w:sz w:val="24"/>
              </w:rPr>
              <w:t>Подбирают слова-антонимы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именам прилагательным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 наглядный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423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признак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слова-антонимы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10" w:line="230" w:lineRule="auto"/>
              <w:ind w:right="122" w:firstLine="33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понятия «антонимы».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слова-антонимы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обозначающим признак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638"/>
              <w:rPr>
                <w:sz w:val="24"/>
              </w:rPr>
            </w:pPr>
            <w:r w:rsidRPr="006F6064">
              <w:rPr>
                <w:sz w:val="24"/>
              </w:rPr>
              <w:t>Находят в ряду слов, слова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159"/>
              <w:rPr>
                <w:sz w:val="24"/>
              </w:rPr>
            </w:pPr>
            <w:r w:rsidRPr="006F6064">
              <w:rPr>
                <w:sz w:val="24"/>
              </w:rPr>
              <w:t>Выписывают выделенные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подбирают к ним антонимы.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</w:p>
          <w:p w:rsidR="004802DC" w:rsidRPr="006F6064" w:rsidRDefault="004802DC" w:rsidP="006F6064">
            <w:pPr>
              <w:pStyle w:val="TableParagraph"/>
              <w:spacing w:line="241" w:lineRule="exact"/>
              <w:rPr>
                <w:sz w:val="24"/>
              </w:rPr>
            </w:pPr>
            <w:r w:rsidRPr="006F6064">
              <w:rPr>
                <w:sz w:val="24"/>
              </w:rPr>
              <w:t>словами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</w:t>
            </w:r>
          </w:p>
        </w:tc>
      </w:tr>
      <w:tr w:rsidR="004802DC" w:rsidTr="006F6064">
        <w:trPr>
          <w:trHeight w:val="274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38"/>
              <w:rPr>
                <w:sz w:val="24"/>
              </w:rPr>
            </w:pPr>
            <w:r w:rsidRPr="006F6064">
              <w:rPr>
                <w:sz w:val="24"/>
              </w:rPr>
              <w:t>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тренировочные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упражнения в 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выделении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 w:rsidRPr="006F6064">
              <w:rPr>
                <w:sz w:val="24"/>
              </w:rPr>
              <w:t>Закрепление навыка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правильного распознавания,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подбора и употребления слов-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 w:rsidRPr="006F6064">
              <w:rPr>
                <w:sz w:val="24"/>
              </w:rPr>
              <w:t>Развитие умения закончить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 словом-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антонимом.</w:t>
            </w:r>
          </w:p>
          <w:p w:rsidR="004802DC" w:rsidRPr="006F6064" w:rsidRDefault="004802DC" w:rsidP="006F606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 w:rsidRPr="006F6064">
              <w:rPr>
                <w:sz w:val="24"/>
              </w:rPr>
              <w:t>Обогащение и активизация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141" w:right="994"/>
              <w:rPr>
                <w:sz w:val="24"/>
              </w:rPr>
            </w:pPr>
            <w:r w:rsidRPr="006F6064">
              <w:rPr>
                <w:sz w:val="24"/>
              </w:rPr>
              <w:t>Подбирают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 слова-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left="141" w:right="520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 пары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признак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 слова-антонимы.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в предложении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пары.</w:t>
            </w:r>
          </w:p>
          <w:p w:rsidR="004802DC" w:rsidRPr="006F6064" w:rsidRDefault="004802DC" w:rsidP="006F606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закончить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 w:rsidRPr="006F6064">
              <w:rPr>
                <w:sz w:val="24"/>
              </w:rPr>
              <w:t>предложение, подобрав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нужным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словам</w:t>
            </w:r>
          </w:p>
        </w:tc>
      </w:tr>
      <w:tr w:rsidR="004802DC" w:rsidTr="006F6064">
        <w:trPr>
          <w:trHeight w:val="165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 w:rsidRPr="006F6064">
              <w:rPr>
                <w:sz w:val="24"/>
              </w:rPr>
              <w:t>предметов, имена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синонимы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прилагательным.</w:t>
            </w:r>
          </w:p>
          <w:p w:rsidR="004802DC" w:rsidRPr="006F6064" w:rsidRDefault="004802DC" w:rsidP="006F606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 w:rsidRPr="006F6064">
              <w:rPr>
                <w:sz w:val="24"/>
              </w:rPr>
              <w:t>Подбирают слова-синонимы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именам прилагательным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 учителя-логопеда.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 словам,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932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 w:rsidRPr="006F6064">
              <w:rPr>
                <w:sz w:val="24"/>
              </w:rPr>
              <w:t>Подбирают слова-синонимы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обозначающим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1091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синонимами.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68" w:lineRule="exact"/>
              <w:rPr>
                <w:sz w:val="24"/>
              </w:rPr>
            </w:pPr>
            <w:r w:rsidRPr="006F6064">
              <w:rPr>
                <w:sz w:val="24"/>
              </w:rPr>
              <w:t>обозначающим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 w:rsidRPr="006F6064">
              <w:rPr>
                <w:sz w:val="24"/>
              </w:rPr>
              <w:t>предмета,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35" w:lineRule="auto"/>
              <w:ind w:right="409"/>
              <w:rPr>
                <w:sz w:val="24"/>
              </w:rPr>
            </w:pPr>
            <w:r w:rsidRPr="006F6064">
              <w:rPr>
                <w:sz w:val="24"/>
              </w:rPr>
              <w:t>Выбирают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ряду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</w:tc>
      </w:tr>
      <w:tr w:rsidR="004802DC" w:rsidTr="006F6064">
        <w:trPr>
          <w:trHeight w:val="3132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38"/>
              <w:rPr>
                <w:sz w:val="24"/>
              </w:rPr>
            </w:pPr>
            <w:r w:rsidRPr="006F6064">
              <w:rPr>
                <w:sz w:val="24"/>
              </w:rPr>
              <w:t>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тренировочные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упражнения в 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подборе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прилагательным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 w:rsidRPr="006F6064">
              <w:rPr>
                <w:sz w:val="24"/>
              </w:rPr>
              <w:t>Обоснование выбора синонимов.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заменить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 и тексте слово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синонимичное, устраняя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повторяющееся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слово.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07" w:right="325"/>
              <w:rPr>
                <w:sz w:val="24"/>
              </w:rPr>
            </w:pPr>
            <w:r w:rsidRPr="006F6064">
              <w:rPr>
                <w:sz w:val="24"/>
              </w:rPr>
              <w:t>Расширение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использованием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наглядности.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синонимы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 их в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258"/>
              <w:rPr>
                <w:sz w:val="24"/>
              </w:rPr>
            </w:pPr>
            <w:r w:rsidRPr="006F6064">
              <w:rPr>
                <w:sz w:val="24"/>
              </w:rPr>
              <w:t>предложении,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текст,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</w:p>
          <w:p w:rsidR="004802DC" w:rsidRPr="006F6064" w:rsidRDefault="004802DC" w:rsidP="006F6064">
            <w:pPr>
              <w:pStyle w:val="TableParagraph"/>
              <w:spacing w:line="245" w:lineRule="exact"/>
              <w:rPr>
                <w:sz w:val="24"/>
              </w:rPr>
            </w:pP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right="1146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заменяя их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371"/>
              <w:rPr>
                <w:sz w:val="24"/>
              </w:rPr>
            </w:pPr>
            <w:r w:rsidRPr="006F6064">
              <w:rPr>
                <w:sz w:val="24"/>
              </w:rPr>
              <w:t>Списывают предложения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парами, находят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подчеркивают в каждой пары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текст,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</w:p>
        </w:tc>
      </w:tr>
      <w:tr w:rsidR="004802DC" w:rsidTr="006F6064">
        <w:trPr>
          <w:trHeight w:val="419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</w:p>
          <w:p w:rsidR="004802DC" w:rsidRPr="006F6064" w:rsidRDefault="004802DC" w:rsidP="006F6064">
            <w:pPr>
              <w:pStyle w:val="TableParagraph"/>
              <w:ind w:left="107" w:right="147"/>
              <w:rPr>
                <w:sz w:val="24"/>
              </w:rPr>
            </w:pPr>
            <w:r w:rsidRPr="006F6064">
              <w:rPr>
                <w:sz w:val="24"/>
              </w:rPr>
              <w:t>предметов, имена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Многозначность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 w:rsidRPr="006F6064">
              <w:rPr>
                <w:sz w:val="24"/>
              </w:rPr>
              <w:t>Закрепление представлений 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омонимах.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915"/>
              <w:rPr>
                <w:sz w:val="24"/>
              </w:rPr>
            </w:pPr>
            <w:r w:rsidRPr="006F6064">
              <w:rPr>
                <w:sz w:val="24"/>
              </w:rPr>
              <w:t>Формирование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определять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слов-омонимов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Чтение стихотворений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многозначными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 w:rsidRPr="006F6064">
              <w:rPr>
                <w:sz w:val="24"/>
              </w:rPr>
              <w:t>Развитие умения слышать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before="2" w:line="225" w:lineRule="auto"/>
              <w:ind w:left="141" w:right="308"/>
              <w:rPr>
                <w:sz w:val="24"/>
              </w:rPr>
            </w:pPr>
            <w:r w:rsidRPr="006F6064">
              <w:rPr>
                <w:sz w:val="24"/>
              </w:rPr>
              <w:t>Правильное построение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высказывания в соответствии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его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значением.</w:t>
            </w:r>
          </w:p>
          <w:p w:rsidR="004802DC" w:rsidRPr="006F6064" w:rsidRDefault="004802DC" w:rsidP="006F6064">
            <w:pPr>
              <w:pStyle w:val="TableParagraph"/>
              <w:spacing w:before="5" w:line="228" w:lineRule="auto"/>
              <w:ind w:left="141" w:right="504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56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before="2"/>
              <w:rPr>
                <w:sz w:val="24"/>
              </w:rPr>
            </w:pPr>
            <w:r w:rsidRPr="006F6064">
              <w:rPr>
                <w:sz w:val="24"/>
              </w:rPr>
              <w:t>«омонимы».</w:t>
            </w:r>
          </w:p>
          <w:p w:rsidR="004802DC" w:rsidRPr="006F6064" w:rsidRDefault="004802DC" w:rsidP="006F6064">
            <w:pPr>
              <w:pStyle w:val="TableParagraph"/>
              <w:spacing w:before="1"/>
              <w:ind w:right="407"/>
              <w:rPr>
                <w:sz w:val="24"/>
              </w:rPr>
            </w:pPr>
            <w:r w:rsidRPr="006F6064">
              <w:rPr>
                <w:sz w:val="24"/>
              </w:rPr>
              <w:t>Находят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картинкам,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понятия «омонимы».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Читают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стихотворение,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омонимы,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 значение каждого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93"/>
              <w:rPr>
                <w:sz w:val="24"/>
              </w:rPr>
            </w:pPr>
            <w:r w:rsidRPr="006F6064">
              <w:rPr>
                <w:sz w:val="24"/>
              </w:rPr>
              <w:t>Дифференцируют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прилагательные (прямое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переносное значение слова).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из слов омонимов.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в тексте многозначные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слова, заменяют их словами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</w:tc>
      </w:tr>
    </w:tbl>
    <w:p w:rsidR="004802DC" w:rsidRDefault="004802DC">
      <w:pPr>
        <w:spacing w:line="228" w:lineRule="auto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4135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709"/>
              <w:rPr>
                <w:sz w:val="24"/>
              </w:rPr>
            </w:pPr>
            <w:r w:rsidRPr="006F6064">
              <w:rPr>
                <w:sz w:val="24"/>
              </w:rPr>
              <w:t>предметов –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Значение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249" w:right="384"/>
              <w:rPr>
                <w:sz w:val="24"/>
              </w:rPr>
            </w:pP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синтаксической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роли глагола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6F6064">
            <w:pPr>
              <w:pStyle w:val="TableParagraph"/>
              <w:ind w:left="249" w:right="300"/>
              <w:rPr>
                <w:sz w:val="24"/>
              </w:rPr>
            </w:pPr>
            <w:r w:rsidRPr="006F6064">
              <w:rPr>
                <w:sz w:val="24"/>
              </w:rPr>
              <w:t>Закрепление умения ставить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глаголу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вопрос.</w:t>
            </w:r>
          </w:p>
          <w:p w:rsidR="004802DC" w:rsidRPr="006F6064" w:rsidRDefault="004802DC" w:rsidP="006F6064">
            <w:pPr>
              <w:pStyle w:val="TableParagraph"/>
              <w:ind w:left="249" w:right="162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60"/>
                <w:sz w:val="24"/>
              </w:rPr>
              <w:t xml:space="preserve"> </w:t>
            </w:r>
            <w:r w:rsidRPr="006F6064">
              <w:rPr>
                <w:sz w:val="24"/>
              </w:rPr>
              <w:t>практического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навыка в подборе глаголов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существительным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слухового внимания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277"/>
              <w:rPr>
                <w:sz w:val="24"/>
              </w:rPr>
            </w:pPr>
            <w:r w:rsidRPr="006F6064">
              <w:rPr>
                <w:sz w:val="24"/>
              </w:rPr>
              <w:t>Умеют классифицировать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называть с помощью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41" w:right="759"/>
              <w:rPr>
                <w:sz w:val="24"/>
              </w:rPr>
            </w:pPr>
            <w:r w:rsidRPr="006F6064">
              <w:rPr>
                <w:sz w:val="24"/>
              </w:rPr>
              <w:t>предмета и ставить к ним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вопрос.</w:t>
            </w:r>
          </w:p>
          <w:p w:rsidR="004802DC" w:rsidRPr="006F6064" w:rsidRDefault="004802DC" w:rsidP="006F6064">
            <w:pPr>
              <w:pStyle w:val="TableParagraph"/>
              <w:ind w:left="141" w:right="623"/>
              <w:rPr>
                <w:sz w:val="24"/>
              </w:rPr>
            </w:pPr>
            <w:r w:rsidRPr="006F6064">
              <w:rPr>
                <w:sz w:val="24"/>
              </w:rPr>
              <w:t>Выделяют глаголы из ряда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 с помощью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ind w:left="141" w:right="908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575"/>
              <w:rPr>
                <w:sz w:val="24"/>
              </w:rPr>
            </w:pPr>
            <w:r w:rsidRPr="006F6064">
              <w:rPr>
                <w:sz w:val="24"/>
              </w:rPr>
              <w:t>Подбирают к именам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 глаголы,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 смыслу.</w:t>
            </w:r>
          </w:p>
          <w:p w:rsidR="004802DC" w:rsidRPr="006F6064" w:rsidRDefault="004802DC" w:rsidP="006F6064">
            <w:pPr>
              <w:pStyle w:val="TableParagraph"/>
              <w:ind w:left="142" w:right="600"/>
              <w:rPr>
                <w:sz w:val="24"/>
              </w:rPr>
            </w:pPr>
            <w:r w:rsidRPr="006F6064">
              <w:rPr>
                <w:sz w:val="24"/>
              </w:rPr>
              <w:t>Ставят вопрос к глаголу от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имени существительного.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 глаголы из ряда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закончить</w:t>
            </w:r>
          </w:p>
          <w:p w:rsidR="004802DC" w:rsidRPr="006F6064" w:rsidRDefault="004802DC" w:rsidP="006F6064">
            <w:pPr>
              <w:pStyle w:val="TableParagraph"/>
              <w:ind w:left="142" w:right="615"/>
              <w:rPr>
                <w:sz w:val="24"/>
              </w:rPr>
            </w:pPr>
            <w:r w:rsidRPr="006F6064">
              <w:rPr>
                <w:sz w:val="24"/>
              </w:rPr>
              <w:t>предложения, подбирая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смыслу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подходящие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 действие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 w:rsidRPr="006F6064">
              <w:rPr>
                <w:sz w:val="24"/>
              </w:rPr>
              <w:t>Находят в предложении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глаголы, обозначают его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</w:t>
            </w:r>
          </w:p>
        </w:tc>
      </w:tr>
      <w:tr w:rsidR="004802DC" w:rsidTr="006F6064">
        <w:trPr>
          <w:trHeight w:val="192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709"/>
              <w:rPr>
                <w:sz w:val="24"/>
              </w:rPr>
            </w:pPr>
            <w:r w:rsidRPr="006F6064">
              <w:rPr>
                <w:sz w:val="24"/>
              </w:rPr>
              <w:t>предметов –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 w:rsidRPr="006F6064">
              <w:rPr>
                <w:sz w:val="24"/>
              </w:rPr>
              <w:t>Словообразовани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821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образовывать глаголы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префиксальным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способом.</w:t>
            </w:r>
          </w:p>
          <w:p w:rsidR="004802DC" w:rsidRPr="006F6064" w:rsidRDefault="004802DC" w:rsidP="006F6064">
            <w:pPr>
              <w:pStyle w:val="TableParagraph"/>
              <w:ind w:left="107" w:right="126"/>
              <w:rPr>
                <w:sz w:val="24"/>
              </w:rPr>
            </w:pPr>
            <w:r w:rsidRPr="006F6064">
              <w:rPr>
                <w:sz w:val="24"/>
              </w:rPr>
              <w:t>Выделение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глаголах.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подбирать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подходящую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по смыслу</w:t>
            </w:r>
          </w:p>
          <w:p w:rsidR="004802DC" w:rsidRPr="006F6064" w:rsidRDefault="004802DC" w:rsidP="006F60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приставку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757"/>
              <w:rPr>
                <w:sz w:val="24"/>
              </w:rPr>
            </w:pPr>
            <w:r w:rsidRPr="006F6064">
              <w:rPr>
                <w:sz w:val="24"/>
              </w:rPr>
              <w:t>Образовывают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действия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приставки.</w:t>
            </w:r>
          </w:p>
          <w:p w:rsidR="004802DC" w:rsidRPr="006F6064" w:rsidRDefault="004802DC" w:rsidP="006F6064">
            <w:pPr>
              <w:pStyle w:val="TableParagraph"/>
              <w:ind w:right="1045"/>
              <w:rPr>
                <w:sz w:val="24"/>
              </w:rPr>
            </w:pPr>
            <w:r w:rsidRPr="006F6064">
              <w:rPr>
                <w:sz w:val="24"/>
              </w:rPr>
              <w:t>Обозначают приставку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 w:rsidRPr="006F6064">
              <w:rPr>
                <w:sz w:val="24"/>
              </w:rPr>
              <w:t>Вставляют подходящую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смыслу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приставку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757"/>
              <w:rPr>
                <w:sz w:val="24"/>
              </w:rPr>
            </w:pPr>
            <w:r w:rsidRPr="006F6064">
              <w:rPr>
                <w:sz w:val="24"/>
              </w:rPr>
              <w:t>Образовывают 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действия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приставки.</w:t>
            </w:r>
          </w:p>
          <w:p w:rsidR="004802DC" w:rsidRPr="006F6064" w:rsidRDefault="004802DC" w:rsidP="006F6064">
            <w:pPr>
              <w:pStyle w:val="TableParagraph"/>
              <w:ind w:right="1045"/>
              <w:rPr>
                <w:sz w:val="24"/>
              </w:rPr>
            </w:pPr>
            <w:r w:rsidRPr="006F6064">
              <w:rPr>
                <w:sz w:val="24"/>
              </w:rPr>
              <w:t>Обозначают приставку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графически.</w:t>
            </w:r>
          </w:p>
          <w:p w:rsidR="004802DC" w:rsidRDefault="004802DC" w:rsidP="006F6064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 w:rsidRPr="006F6064">
              <w:rPr>
                <w:sz w:val="24"/>
              </w:rPr>
              <w:t>Вставляют подходящую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смыслу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приставку.</w:t>
            </w:r>
          </w:p>
          <w:p w:rsidR="004802DC" w:rsidRDefault="004802DC" w:rsidP="006F6064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</w:p>
        </w:tc>
      </w:tr>
    </w:tbl>
    <w:p w:rsidR="004802DC" w:rsidRDefault="004802DC">
      <w:pPr>
        <w:spacing w:line="270" w:lineRule="atLeas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1885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24"/>
              <w:rPr>
                <w:sz w:val="24"/>
              </w:rPr>
            </w:pPr>
            <w:r w:rsidRPr="006F6064">
              <w:rPr>
                <w:sz w:val="24"/>
              </w:rPr>
              <w:t>образование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</w:p>
          <w:p w:rsidR="004802DC" w:rsidRPr="006F6064" w:rsidRDefault="004802DC" w:rsidP="006F6064">
            <w:pPr>
              <w:pStyle w:val="TableParagraph"/>
              <w:ind w:left="107" w:right="519"/>
              <w:rPr>
                <w:sz w:val="24"/>
              </w:rPr>
            </w:pPr>
            <w:r w:rsidRPr="006F6064">
              <w:rPr>
                <w:sz w:val="24"/>
              </w:rPr>
              <w:t>действие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предмета, при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052"/>
              <w:rPr>
                <w:sz w:val="24"/>
              </w:rPr>
            </w:pPr>
            <w:r w:rsidRPr="006F6064">
              <w:rPr>
                <w:sz w:val="24"/>
              </w:rPr>
              <w:t>обозначающие действие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  <w:p w:rsidR="004802DC" w:rsidRPr="006F6064" w:rsidRDefault="004802DC" w:rsidP="006F6064">
            <w:pPr>
              <w:pStyle w:val="TableParagraph"/>
              <w:ind w:left="107" w:right="1160"/>
              <w:rPr>
                <w:sz w:val="24"/>
              </w:rPr>
            </w:pPr>
            <w:r w:rsidRPr="006F6064">
              <w:rPr>
                <w:sz w:val="24"/>
              </w:rPr>
              <w:t>Развитие и обогащение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137"/>
              <w:rPr>
                <w:sz w:val="24"/>
              </w:rPr>
            </w:pPr>
            <w:r w:rsidRPr="006F6064">
              <w:rPr>
                <w:sz w:val="24"/>
              </w:rPr>
              <w:t>учителя-логопеда или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картинного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00"/>
              <w:rPr>
                <w:sz w:val="24"/>
              </w:rPr>
            </w:pPr>
            <w:r w:rsidRPr="006F6064">
              <w:rPr>
                <w:sz w:val="24"/>
              </w:rPr>
              <w:t>Подбирают в словосочетание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нужный по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смыслу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приставочный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глагол</w:t>
            </w:r>
          </w:p>
        </w:tc>
      </w:tr>
      <w:tr w:rsidR="004802DC" w:rsidTr="006F6064">
        <w:trPr>
          <w:trHeight w:val="276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94"/>
              <w:rPr>
                <w:sz w:val="24"/>
              </w:rPr>
            </w:pPr>
            <w:r w:rsidRPr="006F6064">
              <w:rPr>
                <w:sz w:val="24"/>
              </w:rPr>
              <w:t>Правописание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разделительного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твердого знака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приставках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именах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 глаголов,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оканчивающихся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звук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337"/>
              <w:rPr>
                <w:sz w:val="24"/>
              </w:rPr>
            </w:pPr>
            <w:r w:rsidRPr="006F6064">
              <w:rPr>
                <w:sz w:val="24"/>
              </w:rPr>
              <w:t>Закрепление знаний 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правописании разделительного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твердого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знака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приставках.</w:t>
            </w:r>
          </w:p>
          <w:p w:rsidR="004802DC" w:rsidRPr="006F6064" w:rsidRDefault="004802DC" w:rsidP="006F6064">
            <w:pPr>
              <w:pStyle w:val="TableParagraph"/>
              <w:ind w:left="107" w:right="268"/>
              <w:rPr>
                <w:sz w:val="24"/>
              </w:rPr>
            </w:pPr>
            <w:r w:rsidRPr="006F6064">
              <w:rPr>
                <w:sz w:val="24"/>
              </w:rPr>
              <w:t>Различение раздельного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слитного произношения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звучания глаголов с приставкой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согласный.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Формирование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навыка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 w:rsidRPr="006F6064">
              <w:rPr>
                <w:sz w:val="24"/>
              </w:rPr>
              <w:t>фонематического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анализа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орфографической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зоркости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03"/>
              <w:rPr>
                <w:sz w:val="24"/>
              </w:rPr>
            </w:pPr>
            <w:r w:rsidRPr="006F6064">
              <w:rPr>
                <w:sz w:val="24"/>
              </w:rPr>
              <w:t>Дополняют правило написания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согласную.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Вставляют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</w:p>
          <w:p w:rsidR="004802DC" w:rsidRPr="006F6064" w:rsidRDefault="004802DC" w:rsidP="006F6064">
            <w:pPr>
              <w:pStyle w:val="TableParagraph"/>
              <w:ind w:right="160"/>
              <w:rPr>
                <w:sz w:val="24"/>
              </w:rPr>
            </w:pPr>
            <w:r w:rsidRPr="006F6064">
              <w:rPr>
                <w:sz w:val="24"/>
              </w:rPr>
              <w:t>разделительный твердый знак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Выделяют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приставку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89"/>
              <w:rPr>
                <w:sz w:val="24"/>
              </w:rPr>
            </w:pPr>
            <w:r w:rsidRPr="006F6064">
              <w:rPr>
                <w:sz w:val="24"/>
              </w:rPr>
              <w:t>Знают и умеют правильно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применять правило написания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согласную.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Вставляют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</w:p>
          <w:p w:rsidR="004802DC" w:rsidRPr="006F6064" w:rsidRDefault="004802DC" w:rsidP="006F6064">
            <w:pPr>
              <w:pStyle w:val="TableParagraph"/>
              <w:ind w:right="267"/>
              <w:rPr>
                <w:sz w:val="24"/>
              </w:rPr>
            </w:pPr>
            <w:r w:rsidRPr="006F6064">
              <w:rPr>
                <w:sz w:val="24"/>
              </w:rPr>
              <w:t>разделительный твердый знак.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приставку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словах.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данных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«беспорядке»</w:t>
            </w:r>
          </w:p>
        </w:tc>
      </w:tr>
      <w:tr w:rsidR="004802DC" w:rsidTr="006F6064">
        <w:trPr>
          <w:trHeight w:val="3864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709"/>
              <w:rPr>
                <w:sz w:val="24"/>
              </w:rPr>
            </w:pPr>
            <w:r w:rsidRPr="006F6064">
              <w:rPr>
                <w:sz w:val="24"/>
              </w:rPr>
              <w:t>предметов –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 w:right="431"/>
              <w:rPr>
                <w:sz w:val="24"/>
              </w:rPr>
            </w:pPr>
            <w:r w:rsidRPr="006F6064">
              <w:rPr>
                <w:sz w:val="24"/>
              </w:rPr>
              <w:t>Согласование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 w:rsidRPr="006F6064">
              <w:rPr>
                <w:sz w:val="24"/>
              </w:rPr>
              <w:t>предмета, со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предмет, в роде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числе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185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согласовывать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глаголы</w:t>
            </w:r>
          </w:p>
          <w:p w:rsidR="004802DC" w:rsidRPr="006F6064" w:rsidRDefault="004802DC" w:rsidP="006F6064">
            <w:pPr>
              <w:pStyle w:val="TableParagraph"/>
              <w:ind w:left="107" w:right="224"/>
              <w:rPr>
                <w:sz w:val="24"/>
              </w:rPr>
            </w:pPr>
            <w:r w:rsidRPr="006F6064">
              <w:rPr>
                <w:sz w:val="24"/>
              </w:rPr>
              <w:t>прошедшего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времени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именами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существительными в роде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числе.</w:t>
            </w:r>
          </w:p>
          <w:p w:rsidR="004802DC" w:rsidRPr="006F6064" w:rsidRDefault="004802DC" w:rsidP="006F6064">
            <w:pPr>
              <w:pStyle w:val="TableParagraph"/>
              <w:ind w:left="107" w:right="962"/>
              <w:rPr>
                <w:sz w:val="24"/>
              </w:rPr>
            </w:pPr>
            <w:r w:rsidRPr="006F6064">
              <w:rPr>
                <w:sz w:val="24"/>
              </w:rPr>
              <w:t>Уточнение и обогащение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ind w:left="107" w:right="468"/>
              <w:rPr>
                <w:sz w:val="24"/>
              </w:rPr>
            </w:pPr>
            <w:r w:rsidRPr="006F6064">
              <w:rPr>
                <w:sz w:val="24"/>
              </w:rPr>
              <w:t>Совершенствование навыков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грамматического оформления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05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данными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глаголами,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нужные по смыслу имена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существительные.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</w:p>
          <w:p w:rsidR="004802DC" w:rsidRPr="006F6064" w:rsidRDefault="004802DC" w:rsidP="006F6064">
            <w:pPr>
              <w:pStyle w:val="TableParagraph"/>
              <w:ind w:right="170"/>
              <w:rPr>
                <w:sz w:val="24"/>
              </w:rPr>
            </w:pPr>
            <w:r w:rsidRPr="006F6064">
              <w:rPr>
                <w:sz w:val="24"/>
              </w:rPr>
              <w:t>окончания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00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 с данными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глаголами, подбирая нужные по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смыслу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имена</w:t>
            </w:r>
          </w:p>
          <w:p w:rsidR="004802DC" w:rsidRPr="006F6064" w:rsidRDefault="004802DC" w:rsidP="006F6064">
            <w:pPr>
              <w:pStyle w:val="TableParagraph"/>
              <w:ind w:right="428"/>
              <w:rPr>
                <w:sz w:val="24"/>
              </w:rPr>
            </w:pPr>
            <w:r w:rsidRPr="006F6064">
              <w:rPr>
                <w:sz w:val="24"/>
              </w:rPr>
              <w:t>существительные.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окончания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Согласовывают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глаголы</w:t>
            </w:r>
          </w:p>
          <w:p w:rsidR="004802DC" w:rsidRPr="006F6064" w:rsidRDefault="004802DC" w:rsidP="006F6064">
            <w:pPr>
              <w:pStyle w:val="TableParagraph"/>
              <w:ind w:right="289"/>
              <w:rPr>
                <w:sz w:val="24"/>
              </w:rPr>
            </w:pPr>
            <w:r w:rsidRPr="006F6064">
              <w:rPr>
                <w:sz w:val="24"/>
              </w:rPr>
              <w:t>данные в начальной форме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именами существительными 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</w:t>
            </w:r>
          </w:p>
        </w:tc>
      </w:tr>
    </w:tbl>
    <w:p w:rsidR="004802DC" w:rsidRDefault="004802DC">
      <w:pPr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3588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709"/>
              <w:rPr>
                <w:sz w:val="24"/>
              </w:rPr>
            </w:pPr>
            <w:r w:rsidRPr="006F6064">
              <w:rPr>
                <w:sz w:val="24"/>
              </w:rPr>
              <w:t>предметов –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 w:right="431"/>
              <w:rPr>
                <w:sz w:val="24"/>
              </w:rPr>
            </w:pPr>
            <w:r w:rsidRPr="006F6064">
              <w:rPr>
                <w:sz w:val="24"/>
              </w:rPr>
              <w:t>Согласование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 w:rsidRPr="006F6064">
              <w:rPr>
                <w:sz w:val="24"/>
              </w:rPr>
              <w:t>предмета,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личными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местоимениями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числе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лице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87"/>
              <w:rPr>
                <w:sz w:val="24"/>
              </w:rPr>
            </w:pPr>
            <w:r w:rsidRPr="006F6064">
              <w:rPr>
                <w:sz w:val="24"/>
              </w:rPr>
              <w:t>Практическое усвоение навыка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согласования глагола с личными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местоимениями.</w:t>
            </w:r>
          </w:p>
          <w:p w:rsidR="004802DC" w:rsidRPr="006F6064" w:rsidRDefault="004802DC" w:rsidP="006F6064">
            <w:pPr>
              <w:pStyle w:val="TableParagraph"/>
              <w:ind w:left="107" w:right="356"/>
              <w:rPr>
                <w:sz w:val="24"/>
              </w:rPr>
            </w:pPr>
            <w:r w:rsidRPr="006F6064">
              <w:rPr>
                <w:sz w:val="24"/>
              </w:rPr>
              <w:t>Изменение словосочетаний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 с местоимениями.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чувства языка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укрепление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речевого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51"/>
              <w:rPr>
                <w:sz w:val="24"/>
              </w:rPr>
            </w:pPr>
            <w:r w:rsidRPr="006F6064">
              <w:rPr>
                <w:sz w:val="24"/>
              </w:rPr>
              <w:t>Образуют словосочетания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 с местоимениями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образцу, акцентируя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произнесение окончания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 ответа.</w:t>
            </w:r>
          </w:p>
          <w:p w:rsidR="004802DC" w:rsidRPr="006F6064" w:rsidRDefault="004802DC" w:rsidP="006F6064">
            <w:pPr>
              <w:pStyle w:val="TableParagraph"/>
              <w:ind w:right="30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302"/>
              <w:rPr>
                <w:sz w:val="24"/>
              </w:rPr>
            </w:pPr>
            <w:r w:rsidRPr="006F6064">
              <w:rPr>
                <w:sz w:val="24"/>
              </w:rPr>
              <w:t>Образуют словосочетания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 с местоимениями.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учителя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</w:t>
            </w:r>
          </w:p>
          <w:p w:rsidR="004802DC" w:rsidRPr="006F6064" w:rsidRDefault="004802DC" w:rsidP="006F6064">
            <w:pPr>
              <w:pStyle w:val="TableParagraph"/>
              <w:ind w:right="170"/>
              <w:rPr>
                <w:sz w:val="24"/>
              </w:rPr>
            </w:pPr>
            <w:r w:rsidRPr="006F6064">
              <w:rPr>
                <w:sz w:val="24"/>
              </w:rPr>
              <w:t>предложения,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согласуя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глагол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местоимением с опорой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сюжетную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картинку</w:t>
            </w:r>
          </w:p>
        </w:tc>
      </w:tr>
      <w:tr w:rsidR="004802DC" w:rsidTr="006F6064">
        <w:trPr>
          <w:trHeight w:val="4467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829"/>
              <w:rPr>
                <w:sz w:val="24"/>
              </w:rPr>
            </w:pPr>
            <w:r w:rsidRPr="006F6064">
              <w:rPr>
                <w:sz w:val="24"/>
              </w:rPr>
              <w:t>предметов,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before="3" w:line="228" w:lineRule="auto"/>
              <w:ind w:left="141" w:right="857"/>
              <w:rPr>
                <w:sz w:val="24"/>
              </w:rPr>
            </w:pPr>
            <w:r w:rsidRPr="006F6064">
              <w:rPr>
                <w:sz w:val="24"/>
              </w:rPr>
              <w:t>Подбор слов-антонимов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прилагательным.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Выбор слов - антонимов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 w:rsidRPr="006F6064">
              <w:rPr>
                <w:sz w:val="24"/>
              </w:rPr>
              <w:t>Словообразование глаголов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префиксальным способом.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 предложений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антонимами.</w:t>
            </w:r>
          </w:p>
          <w:p w:rsidR="004802DC" w:rsidRPr="006F6064" w:rsidRDefault="004802DC" w:rsidP="006F6064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Игра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«Скажи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наоборот»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«антонимы».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461"/>
              <w:rPr>
                <w:sz w:val="24"/>
              </w:rPr>
            </w:pPr>
            <w:r w:rsidRPr="006F6064">
              <w:rPr>
                <w:sz w:val="24"/>
              </w:rPr>
              <w:t>Подбирают слова-антонимы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 глаголу с опорой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left="141" w:right="423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действие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слова-антонимы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для справок.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638"/>
              <w:rPr>
                <w:sz w:val="24"/>
              </w:rPr>
            </w:pPr>
            <w:r w:rsidRPr="006F6064">
              <w:rPr>
                <w:sz w:val="24"/>
              </w:rPr>
              <w:t>Образовывают с 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 глаголы 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 данным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опорой на наглядный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5" w:line="232" w:lineRule="auto"/>
              <w:ind w:right="82" w:firstLine="33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понятия «антонимы».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слова-антонимы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698"/>
              <w:rPr>
                <w:sz w:val="24"/>
              </w:rPr>
            </w:pPr>
            <w:r w:rsidRPr="006F6064">
              <w:rPr>
                <w:sz w:val="24"/>
              </w:rPr>
              <w:t>действие предмета.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 в ряду слов слова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241"/>
              <w:rPr>
                <w:sz w:val="24"/>
              </w:rPr>
            </w:pPr>
            <w:r w:rsidRPr="006F6064">
              <w:rPr>
                <w:sz w:val="24"/>
              </w:rPr>
              <w:t>Выписывают выделенные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слова,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 и подбирают к ним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антонимы.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671"/>
              <w:rPr>
                <w:sz w:val="24"/>
              </w:rPr>
            </w:pPr>
            <w:r w:rsidRPr="006F6064">
              <w:rPr>
                <w:sz w:val="24"/>
              </w:rPr>
              <w:t>Образовывают с 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приставок глаголы 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антонимичные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данным.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</w:t>
            </w:r>
          </w:p>
          <w:p w:rsidR="004802DC" w:rsidRPr="006F6064" w:rsidRDefault="004802DC" w:rsidP="006F6064">
            <w:pPr>
              <w:pStyle w:val="TableParagraph"/>
              <w:spacing w:line="260" w:lineRule="exact"/>
              <w:ind w:right="857"/>
              <w:rPr>
                <w:sz w:val="24"/>
              </w:rPr>
            </w:pPr>
            <w:r w:rsidRPr="006F6064">
              <w:rPr>
                <w:sz w:val="24"/>
              </w:rPr>
              <w:t>предложения со словами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антонимами</w:t>
            </w:r>
          </w:p>
        </w:tc>
      </w:tr>
    </w:tbl>
    <w:p w:rsidR="004802DC" w:rsidRDefault="004802DC">
      <w:pPr>
        <w:spacing w:line="260" w:lineRule="exact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2747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829"/>
              <w:rPr>
                <w:sz w:val="24"/>
              </w:rPr>
            </w:pPr>
            <w:r w:rsidRPr="006F6064">
              <w:rPr>
                <w:sz w:val="24"/>
              </w:rPr>
              <w:t>предметов,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626"/>
              <w:jc w:val="both"/>
              <w:rPr>
                <w:sz w:val="24"/>
              </w:rPr>
            </w:pPr>
            <w:r w:rsidRPr="006F6064">
              <w:rPr>
                <w:sz w:val="24"/>
              </w:rPr>
              <w:t>Развитие умения подбирать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 синонимы к глаголам.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 предложений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 w:rsidRPr="006F6064">
              <w:rPr>
                <w:sz w:val="24"/>
              </w:rPr>
              <w:t>Игра «Подбери словечко»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68" w:lineRule="exact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 w:rsidP="006F6064">
            <w:pPr>
              <w:pStyle w:val="TableParagraph"/>
              <w:spacing w:line="272" w:lineRule="exact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60"/>
                <w:sz w:val="24"/>
              </w:rPr>
              <w:t xml:space="preserve"> </w:t>
            </w:r>
            <w:r w:rsidRPr="006F6064">
              <w:rPr>
                <w:sz w:val="24"/>
              </w:rPr>
              <w:t>слова-синонимы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 глаголам помощью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 w:rsidRPr="006F6064">
              <w:rPr>
                <w:sz w:val="24"/>
              </w:rPr>
              <w:t>Подбирают к 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 действие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932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«синонимы».</w:t>
            </w:r>
          </w:p>
          <w:p w:rsidR="004802DC" w:rsidRPr="006F6064" w:rsidRDefault="004802DC" w:rsidP="006F6064">
            <w:pPr>
              <w:pStyle w:val="TableParagraph"/>
              <w:ind w:right="294"/>
              <w:rPr>
                <w:sz w:val="24"/>
              </w:rPr>
            </w:pPr>
            <w:r w:rsidRPr="006F6064">
              <w:rPr>
                <w:sz w:val="24"/>
              </w:rPr>
              <w:t>Подбирают слова-синонимы 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rPr>
                <w:sz w:val="24"/>
              </w:rPr>
            </w:pPr>
            <w:r w:rsidRPr="006F6064">
              <w:rPr>
                <w:sz w:val="24"/>
              </w:rPr>
              <w:t>действие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предмета.</w:t>
            </w:r>
          </w:p>
          <w:p w:rsidR="004802DC" w:rsidRPr="006F6064" w:rsidRDefault="004802DC" w:rsidP="006F6064">
            <w:pPr>
              <w:pStyle w:val="TableParagraph"/>
              <w:spacing w:before="1" w:line="235" w:lineRule="auto"/>
              <w:ind w:right="409"/>
              <w:rPr>
                <w:sz w:val="24"/>
              </w:rPr>
            </w:pPr>
            <w:r w:rsidRPr="006F6064">
              <w:rPr>
                <w:sz w:val="24"/>
              </w:rPr>
              <w:t>Выбирают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ряду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синонимами</w:t>
            </w:r>
          </w:p>
        </w:tc>
      </w:tr>
      <w:tr w:rsidR="004802DC" w:rsidTr="006F6064">
        <w:trPr>
          <w:trHeight w:val="3393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54"/>
              <w:rPr>
                <w:sz w:val="24"/>
              </w:rPr>
            </w:pPr>
            <w:r w:rsidRPr="006F6064">
              <w:rPr>
                <w:sz w:val="24"/>
              </w:rPr>
              <w:t>Тренировочные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упражнения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именам прилагательным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 w:rsidRPr="006F6064">
              <w:rPr>
                <w:sz w:val="24"/>
              </w:rPr>
              <w:t>Обоснование выбора синонимов.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заменить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 и тексте слово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синонимичное, устраняя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повторяющееся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слово.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left="107" w:right="325"/>
              <w:rPr>
                <w:sz w:val="24"/>
              </w:rPr>
            </w:pPr>
            <w:r w:rsidRPr="006F6064">
              <w:rPr>
                <w:sz w:val="24"/>
              </w:rPr>
              <w:t>Расширение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слухового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 слова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использованием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наглядности.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Подбирают синонимы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заменяя их в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258"/>
              <w:rPr>
                <w:sz w:val="24"/>
              </w:rPr>
            </w:pPr>
            <w:r w:rsidRPr="006F6064">
              <w:rPr>
                <w:sz w:val="24"/>
              </w:rPr>
              <w:t>предложении,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словами синонимами.</w:t>
            </w:r>
          </w:p>
          <w:p w:rsidR="004802DC" w:rsidRDefault="004802DC" w:rsidP="006F6064">
            <w:pPr>
              <w:pStyle w:val="TableParagraph"/>
              <w:spacing w:line="262" w:lineRule="exact"/>
              <w:ind w:right="417"/>
              <w:rPr>
                <w:sz w:val="24"/>
              </w:rPr>
            </w:pPr>
            <w:r w:rsidRPr="006F6064">
              <w:rPr>
                <w:sz w:val="24"/>
              </w:rPr>
              <w:t>Читают текст, вставляя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подходящие по смыслу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синонимичные глаголы,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52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для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справок</w:t>
            </w:r>
          </w:p>
          <w:p w:rsidR="004802DC" w:rsidRDefault="004802DC" w:rsidP="006F6064">
            <w:pPr>
              <w:pStyle w:val="TableParagraph"/>
              <w:spacing w:line="262" w:lineRule="exact"/>
              <w:ind w:right="417"/>
              <w:rPr>
                <w:sz w:val="24"/>
              </w:rPr>
            </w:pPr>
          </w:p>
          <w:p w:rsidR="004802DC" w:rsidRPr="006F6064" w:rsidRDefault="004802DC" w:rsidP="006F6064">
            <w:pPr>
              <w:pStyle w:val="TableParagraph"/>
              <w:spacing w:line="262" w:lineRule="exact"/>
              <w:ind w:right="417"/>
              <w:rPr>
                <w:sz w:val="24"/>
              </w:rPr>
            </w:pP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5" w:lineRule="auto"/>
              <w:ind w:right="1146"/>
              <w:rPr>
                <w:sz w:val="24"/>
              </w:rPr>
            </w:pPr>
            <w:r w:rsidRPr="006F6064">
              <w:rPr>
                <w:sz w:val="24"/>
              </w:rPr>
              <w:t>Соотносят близкие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значению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к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заменяя их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230"/>
              <w:rPr>
                <w:sz w:val="24"/>
              </w:rPr>
            </w:pPr>
            <w:r w:rsidRPr="006F6064">
              <w:rPr>
                <w:sz w:val="24"/>
              </w:rPr>
              <w:t>Списывают предложения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парами, находят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подчеркивают в предложениях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каждой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пары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синонимы.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1003"/>
              <w:jc w:val="both"/>
              <w:rPr>
                <w:sz w:val="24"/>
              </w:rPr>
            </w:pPr>
            <w:r w:rsidRPr="006F6064">
              <w:rPr>
                <w:sz w:val="24"/>
              </w:rPr>
              <w:t>Читают текст, вставляя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подходящие по смыслу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синонимичные</w:t>
            </w:r>
            <w:r w:rsidRPr="006F6064">
              <w:rPr>
                <w:spacing w:val="-12"/>
                <w:sz w:val="24"/>
              </w:rPr>
              <w:t xml:space="preserve"> </w:t>
            </w:r>
            <w:r w:rsidRPr="006F6064">
              <w:rPr>
                <w:sz w:val="24"/>
              </w:rPr>
              <w:t>глаголы</w:t>
            </w:r>
          </w:p>
        </w:tc>
      </w:tr>
    </w:tbl>
    <w:p w:rsidR="004802DC" w:rsidRDefault="004802DC">
      <w:pPr>
        <w:spacing w:line="228" w:lineRule="auto"/>
        <w:jc w:val="both"/>
        <w:rPr>
          <w:sz w:val="24"/>
        </w:rPr>
        <w:sectPr w:rsidR="004802D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"/>
        <w:gridCol w:w="559"/>
        <w:gridCol w:w="36"/>
        <w:gridCol w:w="1985"/>
        <w:gridCol w:w="79"/>
        <w:gridCol w:w="629"/>
        <w:gridCol w:w="82"/>
        <w:gridCol w:w="3604"/>
        <w:gridCol w:w="80"/>
        <w:gridCol w:w="3464"/>
        <w:gridCol w:w="81"/>
        <w:gridCol w:w="3545"/>
      </w:tblGrid>
      <w:tr w:rsidR="004802DC" w:rsidTr="0014123A">
        <w:trPr>
          <w:gridBefore w:val="1"/>
          <w:wBefore w:w="114" w:type="dxa"/>
          <w:trHeight w:val="3931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00" w:type="dxa"/>
            <w:gridSpan w:val="3"/>
          </w:tcPr>
          <w:p w:rsidR="004802DC" w:rsidRPr="006F6064" w:rsidRDefault="004802DC" w:rsidP="006F6064">
            <w:pPr>
              <w:pStyle w:val="TableParagraph"/>
              <w:ind w:left="107" w:right="444"/>
              <w:rPr>
                <w:sz w:val="24"/>
              </w:rPr>
            </w:pPr>
            <w:r w:rsidRPr="006F6064">
              <w:rPr>
                <w:sz w:val="24"/>
              </w:rPr>
              <w:t>Слова,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обозначающие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действие</w:t>
            </w:r>
          </w:p>
          <w:p w:rsidR="004802DC" w:rsidRPr="006F6064" w:rsidRDefault="004802DC" w:rsidP="006F6064">
            <w:pPr>
              <w:pStyle w:val="TableParagraph"/>
              <w:ind w:left="107" w:right="829"/>
              <w:rPr>
                <w:sz w:val="24"/>
              </w:rPr>
            </w:pPr>
            <w:r w:rsidRPr="006F6064">
              <w:rPr>
                <w:sz w:val="24"/>
              </w:rPr>
              <w:t>предметов,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глагол.</w:t>
            </w:r>
          </w:p>
          <w:p w:rsidR="004802DC" w:rsidRPr="006F6064" w:rsidRDefault="004802DC" w:rsidP="006F6064">
            <w:pPr>
              <w:pStyle w:val="TableParagraph"/>
              <w:ind w:left="107" w:right="262"/>
              <w:rPr>
                <w:sz w:val="24"/>
              </w:rPr>
            </w:pPr>
            <w:r w:rsidRPr="006F6064">
              <w:rPr>
                <w:sz w:val="24"/>
              </w:rPr>
              <w:t>Многозначность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глаголов</w:t>
            </w:r>
          </w:p>
        </w:tc>
        <w:tc>
          <w:tcPr>
            <w:tcW w:w="711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6F6064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 w:rsidRPr="006F6064">
              <w:rPr>
                <w:sz w:val="24"/>
              </w:rPr>
              <w:t>Закрепление представлений 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омонимах.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 w:rsidRPr="006F6064">
              <w:rPr>
                <w:sz w:val="24"/>
              </w:rPr>
              <w:t>Чтение стихотворений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многозначными словами.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слышать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выделять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308"/>
              <w:rPr>
                <w:sz w:val="24"/>
              </w:rPr>
            </w:pPr>
            <w:r w:rsidRPr="006F6064">
              <w:rPr>
                <w:sz w:val="24"/>
              </w:rPr>
              <w:t>Правильное построение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высказывания в соответствии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его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значением.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left="141" w:right="504"/>
              <w:rPr>
                <w:sz w:val="24"/>
              </w:rPr>
            </w:pPr>
            <w:r w:rsidRPr="006F6064">
              <w:rPr>
                <w:sz w:val="24"/>
              </w:rPr>
              <w:t>Расширение пассивного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активного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чувства</w:t>
            </w:r>
            <w:r w:rsidRPr="006F6064">
              <w:rPr>
                <w:spacing w:val="58"/>
                <w:sz w:val="24"/>
              </w:rPr>
              <w:t xml:space="preserve"> </w:t>
            </w:r>
            <w:r w:rsidRPr="006F6064">
              <w:rPr>
                <w:sz w:val="24"/>
              </w:rPr>
              <w:t>языка</w:t>
            </w:r>
          </w:p>
        </w:tc>
        <w:tc>
          <w:tcPr>
            <w:tcW w:w="3545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rPr>
                <w:sz w:val="24"/>
              </w:rPr>
            </w:pPr>
            <w:r w:rsidRPr="006F6064">
              <w:rPr>
                <w:sz w:val="24"/>
              </w:rPr>
              <w:t>Дают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понятия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«омонимы».</w:t>
            </w:r>
          </w:p>
          <w:p w:rsidR="004802DC" w:rsidRPr="006F6064" w:rsidRDefault="004802DC" w:rsidP="006F6064">
            <w:pPr>
              <w:pStyle w:val="TableParagraph"/>
              <w:ind w:right="407"/>
              <w:rPr>
                <w:sz w:val="24"/>
              </w:rPr>
            </w:pPr>
            <w:r w:rsidRPr="006F6064">
              <w:rPr>
                <w:sz w:val="24"/>
              </w:rPr>
              <w:t>Находят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слова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картинкам,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6F6064">
            <w:pPr>
              <w:pStyle w:val="TableParagraph"/>
              <w:spacing w:before="2"/>
              <w:ind w:right="509"/>
              <w:rPr>
                <w:sz w:val="24"/>
              </w:rPr>
            </w:pPr>
            <w:r w:rsidRPr="006F6064">
              <w:rPr>
                <w:sz w:val="24"/>
              </w:rPr>
              <w:t>Составляют словосочетания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 w:rsidRPr="006F6064">
              <w:rPr>
                <w:sz w:val="24"/>
              </w:rPr>
              <w:t>Объясняют лексическое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 понятия «омонимы».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Читают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стихотворение,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находят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 омонимы, объясняют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 значение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словосочетаний.</w:t>
            </w:r>
          </w:p>
          <w:p w:rsidR="004802DC" w:rsidRPr="006F6064" w:rsidRDefault="004802DC" w:rsidP="006F6064">
            <w:pPr>
              <w:pStyle w:val="TableParagraph"/>
              <w:spacing w:line="228" w:lineRule="auto"/>
              <w:ind w:right="189"/>
              <w:rPr>
                <w:sz w:val="24"/>
              </w:rPr>
            </w:pPr>
            <w:r w:rsidRPr="006F6064">
              <w:rPr>
                <w:sz w:val="24"/>
              </w:rPr>
              <w:t>Дифференцируют глаголы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(прямое и переносное значение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слова).</w:t>
            </w:r>
          </w:p>
          <w:p w:rsidR="004802DC" w:rsidRPr="006F6064" w:rsidRDefault="004802DC" w:rsidP="006F6064">
            <w:pPr>
              <w:pStyle w:val="TableParagraph"/>
              <w:spacing w:line="225" w:lineRule="auto"/>
              <w:ind w:right="481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 из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словосочетаний.</w:t>
            </w:r>
          </w:p>
          <w:p w:rsidR="004802DC" w:rsidRPr="006F6064" w:rsidRDefault="004802DC" w:rsidP="006F6064">
            <w:pPr>
              <w:pStyle w:val="TableParagraph"/>
              <w:spacing w:line="262" w:lineRule="exact"/>
              <w:ind w:right="185"/>
              <w:rPr>
                <w:sz w:val="24"/>
              </w:rPr>
            </w:pPr>
            <w:r w:rsidRPr="006F6064">
              <w:rPr>
                <w:sz w:val="24"/>
              </w:rPr>
              <w:t>Правильно используют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многозначные слова в устной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 речи, не нарушая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смысла</w:t>
            </w:r>
          </w:p>
        </w:tc>
      </w:tr>
      <w:tr w:rsidR="004802DC" w:rsidTr="0014123A">
        <w:trPr>
          <w:gridBefore w:val="1"/>
          <w:wBefore w:w="114" w:type="dxa"/>
          <w:trHeight w:val="275"/>
        </w:trPr>
        <w:tc>
          <w:tcPr>
            <w:tcW w:w="14144" w:type="dxa"/>
            <w:gridSpan w:val="11"/>
          </w:tcPr>
          <w:p w:rsidR="004802DC" w:rsidRPr="006F6064" w:rsidRDefault="004802DC" w:rsidP="008B076C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Связная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устная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речь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 w:rsidRPr="006F6064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 w:rsidRPr="006F6064">
              <w:rPr>
                <w:b/>
                <w:sz w:val="24"/>
              </w:rPr>
              <w:t>часа</w:t>
            </w:r>
          </w:p>
        </w:tc>
      </w:tr>
      <w:tr w:rsidR="004802DC" w:rsidTr="0014123A">
        <w:trPr>
          <w:gridBefore w:val="1"/>
          <w:wBefore w:w="114" w:type="dxa"/>
          <w:trHeight w:val="3864"/>
        </w:trPr>
        <w:tc>
          <w:tcPr>
            <w:tcW w:w="559" w:type="dxa"/>
          </w:tcPr>
          <w:p w:rsidR="004802DC" w:rsidRPr="006F6064" w:rsidRDefault="004802DC" w:rsidP="008B076C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00" w:type="dxa"/>
            <w:gridSpan w:val="3"/>
          </w:tcPr>
          <w:p w:rsidR="004802DC" w:rsidRPr="006F6064" w:rsidRDefault="004802DC" w:rsidP="008B076C">
            <w:pPr>
              <w:pStyle w:val="TableParagraph"/>
              <w:ind w:left="107" w:right="661"/>
              <w:rPr>
                <w:sz w:val="24"/>
              </w:rPr>
            </w:pP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из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данных</w:t>
            </w:r>
          </w:p>
          <w:p w:rsidR="004802DC" w:rsidRPr="006F6064" w:rsidRDefault="004802DC" w:rsidP="008B076C">
            <w:pPr>
              <w:pStyle w:val="TableParagraph"/>
              <w:ind w:left="107" w:right="386"/>
              <w:rPr>
                <w:sz w:val="24"/>
              </w:rPr>
            </w:pPr>
            <w:r w:rsidRPr="006F6064">
              <w:rPr>
                <w:sz w:val="24"/>
              </w:rPr>
              <w:t>предложений.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темы, главной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мысли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  <w:tc>
          <w:tcPr>
            <w:tcW w:w="711" w:type="dxa"/>
            <w:gridSpan w:val="2"/>
          </w:tcPr>
          <w:p w:rsidR="004802DC" w:rsidRPr="006F6064" w:rsidRDefault="004802DC" w:rsidP="008B076C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8B076C">
            <w:pPr>
              <w:pStyle w:val="TableParagraph"/>
              <w:ind w:left="107" w:right="124"/>
              <w:rPr>
                <w:sz w:val="24"/>
              </w:rPr>
            </w:pPr>
            <w:r w:rsidRPr="006F6064">
              <w:rPr>
                <w:sz w:val="24"/>
              </w:rPr>
              <w:t>Закрепление умения составлять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связный рассказ из предложений.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</w:t>
            </w:r>
            <w:r w:rsidRPr="006F6064">
              <w:rPr>
                <w:spacing w:val="13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16"/>
                <w:sz w:val="24"/>
              </w:rPr>
              <w:t xml:space="preserve"> </w:t>
            </w:r>
            <w:r w:rsidRPr="006F6064">
              <w:rPr>
                <w:sz w:val="24"/>
              </w:rPr>
              <w:t>определять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тему и главную мысль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Беседа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 рассказу.</w:t>
            </w:r>
          </w:p>
          <w:p w:rsidR="004802DC" w:rsidRPr="006F6064" w:rsidRDefault="004802DC" w:rsidP="008B076C">
            <w:pPr>
              <w:pStyle w:val="TableParagraph"/>
              <w:ind w:left="107" w:right="207"/>
              <w:rPr>
                <w:sz w:val="24"/>
              </w:rPr>
            </w:pPr>
            <w:r w:rsidRPr="006F6064">
              <w:rPr>
                <w:sz w:val="24"/>
              </w:rPr>
              <w:t>Развитие навыка связной устной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  <w:gridSpan w:val="2"/>
          </w:tcPr>
          <w:p w:rsidR="004802DC" w:rsidRPr="006F6064" w:rsidRDefault="004802DC" w:rsidP="008B076C">
            <w:pPr>
              <w:pStyle w:val="TableParagraph"/>
              <w:ind w:right="272"/>
              <w:jc w:val="both"/>
              <w:rPr>
                <w:sz w:val="24"/>
              </w:rPr>
            </w:pPr>
            <w:r w:rsidRPr="006F6064">
              <w:rPr>
                <w:sz w:val="24"/>
              </w:rPr>
              <w:t>Составляют рассказ из данных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предложений, располагая их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правильной</w:t>
            </w:r>
          </w:p>
          <w:p w:rsidR="004802DC" w:rsidRPr="006F6064" w:rsidRDefault="004802DC" w:rsidP="008B076C">
            <w:pPr>
              <w:pStyle w:val="TableParagraph"/>
              <w:ind w:right="133"/>
              <w:rPr>
                <w:sz w:val="24"/>
              </w:rPr>
            </w:pPr>
            <w:r w:rsidRPr="006F6064">
              <w:rPr>
                <w:sz w:val="24"/>
              </w:rPr>
              <w:t>последовательности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8B076C">
            <w:pPr>
              <w:pStyle w:val="TableParagraph"/>
              <w:ind w:right="725"/>
              <w:rPr>
                <w:sz w:val="24"/>
              </w:rPr>
            </w:pPr>
            <w:r w:rsidRPr="006F6064">
              <w:rPr>
                <w:sz w:val="24"/>
              </w:rPr>
              <w:t>Выделяют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главную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8B076C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right="272"/>
              <w:jc w:val="both"/>
              <w:rPr>
                <w:sz w:val="24"/>
              </w:rPr>
            </w:pPr>
            <w:r w:rsidRPr="006F6064">
              <w:rPr>
                <w:sz w:val="24"/>
              </w:rPr>
              <w:t>Составляют рассказ из данных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предложений, располагая их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правильной</w:t>
            </w:r>
          </w:p>
          <w:p w:rsidR="004802DC" w:rsidRPr="006F6064" w:rsidRDefault="004802DC" w:rsidP="008B076C">
            <w:pPr>
              <w:pStyle w:val="TableParagraph"/>
              <w:ind w:right="1234"/>
              <w:jc w:val="both"/>
              <w:rPr>
                <w:sz w:val="24"/>
              </w:rPr>
            </w:pPr>
            <w:r w:rsidRPr="006F6064">
              <w:rPr>
                <w:sz w:val="24"/>
              </w:rPr>
              <w:t>последовательности.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Изменяют окончания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отдельных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8B076C">
            <w:pPr>
              <w:pStyle w:val="TableParagraph"/>
              <w:ind w:right="708"/>
              <w:rPr>
                <w:sz w:val="24"/>
              </w:rPr>
            </w:pPr>
            <w:r w:rsidRPr="006F6064">
              <w:rPr>
                <w:sz w:val="24"/>
              </w:rPr>
              <w:t>Выделяют главную мысль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8B076C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Определяют тему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сложным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Default="004802DC" w:rsidP="008B076C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 w:rsidRPr="006F6064">
              <w:rPr>
                <w:sz w:val="24"/>
              </w:rPr>
              <w:t>соблюдением правил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оформления</w:t>
            </w:r>
            <w:r>
              <w:rPr>
                <w:sz w:val="24"/>
              </w:rPr>
              <w:t>.</w:t>
            </w:r>
          </w:p>
          <w:p w:rsidR="004802DC" w:rsidRPr="006F6064" w:rsidRDefault="004802DC" w:rsidP="008B076C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</w:p>
        </w:tc>
      </w:tr>
      <w:tr w:rsidR="004802DC" w:rsidTr="0014123A">
        <w:trPr>
          <w:gridBefore w:val="1"/>
          <w:wBefore w:w="114" w:type="dxa"/>
          <w:trHeight w:val="2760"/>
        </w:trPr>
        <w:tc>
          <w:tcPr>
            <w:tcW w:w="559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00" w:type="dxa"/>
            <w:gridSpan w:val="3"/>
          </w:tcPr>
          <w:p w:rsidR="004802DC" w:rsidRPr="006F6064" w:rsidRDefault="004802DC" w:rsidP="008B076C">
            <w:pPr>
              <w:pStyle w:val="TableParagraph"/>
              <w:ind w:left="107" w:right="661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</w:p>
          <w:p w:rsidR="004802DC" w:rsidRPr="006F6064" w:rsidRDefault="004802DC" w:rsidP="008B076C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данному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плану</w:t>
            </w:r>
          </w:p>
        </w:tc>
        <w:tc>
          <w:tcPr>
            <w:tcW w:w="711" w:type="dxa"/>
            <w:gridSpan w:val="2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8B076C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составлять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по плану.</w:t>
            </w:r>
          </w:p>
          <w:p w:rsidR="004802DC" w:rsidRPr="006F6064" w:rsidRDefault="004802DC" w:rsidP="008B076C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 w:rsidRPr="006F6064">
              <w:rPr>
                <w:sz w:val="24"/>
              </w:rPr>
              <w:t>Беседа по рассказу.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использовать в тексте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распространённые или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 предложения.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навыков устной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8B076C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</w:t>
            </w:r>
          </w:p>
        </w:tc>
        <w:tc>
          <w:tcPr>
            <w:tcW w:w="3545" w:type="dxa"/>
            <w:gridSpan w:val="2"/>
          </w:tcPr>
          <w:p w:rsidR="004802DC" w:rsidRPr="006F6064" w:rsidRDefault="004802DC" w:rsidP="008B076C">
            <w:pPr>
              <w:pStyle w:val="TableParagraph"/>
              <w:ind w:left="141" w:right="709"/>
              <w:rPr>
                <w:sz w:val="24"/>
              </w:rPr>
            </w:pPr>
            <w:r w:rsidRPr="006F6064">
              <w:rPr>
                <w:sz w:val="24"/>
              </w:rPr>
              <w:t>Читают предложенный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учителем-логопедом план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описательного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основную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8B076C">
            <w:pPr>
              <w:pStyle w:val="TableParagraph"/>
              <w:ind w:left="141" w:right="626"/>
              <w:rPr>
                <w:sz w:val="24"/>
              </w:rPr>
            </w:pPr>
            <w:r w:rsidRPr="006F6064">
              <w:rPr>
                <w:sz w:val="24"/>
              </w:rPr>
              <w:t>Отвечают на вопросы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 простым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8B076C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название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left="142" w:right="708"/>
              <w:rPr>
                <w:sz w:val="24"/>
              </w:rPr>
            </w:pPr>
            <w:r w:rsidRPr="006F6064">
              <w:rPr>
                <w:sz w:val="24"/>
              </w:rPr>
              <w:t>Читают предложенный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учителем-логопедом план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описательного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основную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8B076C">
            <w:pPr>
              <w:pStyle w:val="TableParagraph"/>
              <w:ind w:left="142" w:right="813"/>
              <w:rPr>
                <w:sz w:val="24"/>
              </w:rPr>
            </w:pPr>
            <w:r w:rsidRPr="006F6064">
              <w:rPr>
                <w:sz w:val="24"/>
              </w:rPr>
              <w:t>Отвечают на вопросы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или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сложным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8B076C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название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8B076C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Грамотно,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четко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8B076C">
            <w:pPr>
              <w:pStyle w:val="TableParagraph"/>
              <w:ind w:left="142" w:right="408"/>
              <w:rPr>
                <w:sz w:val="24"/>
              </w:rPr>
            </w:pPr>
            <w:r w:rsidRPr="006F6064">
              <w:rPr>
                <w:sz w:val="24"/>
              </w:rPr>
              <w:t>последовательно составляют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8B076C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 w:rsidRPr="006F6064">
              <w:rPr>
                <w:sz w:val="24"/>
              </w:rPr>
              <w:t>Пересказывают рассказ,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учитывая связь предложений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тексте</w:t>
            </w:r>
            <w:r>
              <w:rPr>
                <w:sz w:val="24"/>
              </w:rPr>
              <w:t>.</w:t>
            </w:r>
          </w:p>
        </w:tc>
      </w:tr>
      <w:tr w:rsidR="004802DC" w:rsidTr="0014123A">
        <w:trPr>
          <w:gridBefore w:val="1"/>
          <w:wBefore w:w="114" w:type="dxa"/>
          <w:trHeight w:val="2760"/>
        </w:trPr>
        <w:tc>
          <w:tcPr>
            <w:tcW w:w="595" w:type="dxa"/>
            <w:gridSpan w:val="2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064" w:type="dxa"/>
            <w:gridSpan w:val="2"/>
          </w:tcPr>
          <w:p w:rsidR="004802DC" w:rsidRPr="006F6064" w:rsidRDefault="004802DC" w:rsidP="008B076C">
            <w:pPr>
              <w:pStyle w:val="TableParagraph"/>
              <w:ind w:left="107" w:right="269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опорным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словам</w:t>
            </w:r>
          </w:p>
        </w:tc>
        <w:tc>
          <w:tcPr>
            <w:tcW w:w="711" w:type="dxa"/>
            <w:gridSpan w:val="2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8B076C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составлять описательный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опорным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словам.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 связного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высказывания по опорным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словам, и словосочетаниям.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 запаса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материале группы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8B076C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Default="004802DC" w:rsidP="008B076C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 w:rsidRPr="006F6064">
              <w:rPr>
                <w:sz w:val="24"/>
              </w:rPr>
              <w:t>Развитие умения обращать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внимание на смысловую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между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предложениями.</w:t>
            </w:r>
          </w:p>
          <w:p w:rsidR="004802DC" w:rsidRPr="006F6064" w:rsidRDefault="004802DC" w:rsidP="001412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навыков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устной</w:t>
            </w:r>
          </w:p>
          <w:p w:rsidR="004802DC" w:rsidRDefault="004802DC" w:rsidP="0014123A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 w:rsidRPr="006F6064">
              <w:rPr>
                <w:sz w:val="24"/>
              </w:rPr>
              <w:t>связной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  <w:p w:rsidR="004802DC" w:rsidRDefault="004802DC" w:rsidP="0014123A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</w:p>
          <w:p w:rsidR="004802DC" w:rsidRPr="006F6064" w:rsidRDefault="004802DC" w:rsidP="0014123A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</w:p>
        </w:tc>
        <w:tc>
          <w:tcPr>
            <w:tcW w:w="3545" w:type="dxa"/>
            <w:gridSpan w:val="2"/>
          </w:tcPr>
          <w:p w:rsidR="004802DC" w:rsidRPr="006F6064" w:rsidRDefault="004802DC" w:rsidP="008B076C">
            <w:pPr>
              <w:pStyle w:val="TableParagraph"/>
              <w:ind w:right="867"/>
              <w:rPr>
                <w:sz w:val="24"/>
              </w:rPr>
            </w:pPr>
            <w:r w:rsidRPr="006F6064">
              <w:rPr>
                <w:sz w:val="24"/>
              </w:rPr>
              <w:t>Читают опорные слова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словосочетания.</w:t>
            </w:r>
          </w:p>
          <w:p w:rsidR="004802DC" w:rsidRPr="006F6064" w:rsidRDefault="004802DC" w:rsidP="008B076C">
            <w:pPr>
              <w:pStyle w:val="TableParagraph"/>
              <w:ind w:right="802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родственные,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8B076C">
            <w:pPr>
              <w:pStyle w:val="TableParagraph"/>
              <w:ind w:right="1196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8B076C">
            <w:pPr>
              <w:pStyle w:val="TableParagraph"/>
              <w:ind w:right="718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опираясь на опорные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right="867"/>
              <w:rPr>
                <w:sz w:val="24"/>
              </w:rPr>
            </w:pPr>
            <w:r w:rsidRPr="006F6064">
              <w:rPr>
                <w:sz w:val="24"/>
              </w:rPr>
              <w:t>Читают опорные слова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словосочетания.</w:t>
            </w:r>
          </w:p>
          <w:p w:rsidR="004802DC" w:rsidRPr="006F6064" w:rsidRDefault="004802DC" w:rsidP="008B076C">
            <w:pPr>
              <w:pStyle w:val="TableParagraph"/>
              <w:ind w:right="802"/>
              <w:rPr>
                <w:sz w:val="24"/>
              </w:rPr>
            </w:pPr>
            <w:r w:rsidRPr="006F6064">
              <w:rPr>
                <w:sz w:val="24"/>
              </w:rPr>
              <w:t>Подбирают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родственные,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однокоренные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8B076C">
            <w:pPr>
              <w:pStyle w:val="TableParagraph"/>
              <w:ind w:right="1196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8B076C">
            <w:pPr>
              <w:pStyle w:val="TableParagraph"/>
              <w:ind w:right="704"/>
              <w:rPr>
                <w:sz w:val="24"/>
              </w:rPr>
            </w:pPr>
            <w:r w:rsidRPr="006F6064">
              <w:rPr>
                <w:sz w:val="24"/>
              </w:rPr>
              <w:t>Составляют предложения,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опираясь на опорные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слова/словосочетания.</w:t>
            </w:r>
          </w:p>
          <w:p w:rsidR="004802DC" w:rsidRPr="006F6064" w:rsidRDefault="004802DC" w:rsidP="008B076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Грамотно,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четко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8B076C">
            <w:pPr>
              <w:pStyle w:val="TableParagraph"/>
              <w:ind w:right="442"/>
              <w:rPr>
                <w:sz w:val="24"/>
              </w:rPr>
            </w:pPr>
            <w:r w:rsidRPr="006F6064">
              <w:rPr>
                <w:sz w:val="24"/>
              </w:rPr>
              <w:t>последовательно составляют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8B076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</w:p>
        </w:tc>
      </w:tr>
      <w:tr w:rsidR="004802DC" w:rsidTr="0014123A">
        <w:trPr>
          <w:gridBefore w:val="1"/>
          <w:wBefore w:w="114" w:type="dxa"/>
          <w:trHeight w:val="2760"/>
        </w:trPr>
        <w:tc>
          <w:tcPr>
            <w:tcW w:w="595" w:type="dxa"/>
            <w:gridSpan w:val="2"/>
          </w:tcPr>
          <w:p w:rsidR="004802DC" w:rsidRPr="006F6064" w:rsidRDefault="004802DC" w:rsidP="0014123A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064" w:type="dxa"/>
            <w:gridSpan w:val="2"/>
          </w:tcPr>
          <w:p w:rsidR="004802DC" w:rsidRPr="006F6064" w:rsidRDefault="004802DC" w:rsidP="0014123A">
            <w:pPr>
              <w:pStyle w:val="TableParagraph"/>
              <w:ind w:left="107" w:right="679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                            </w:t>
            </w:r>
            <w:r w:rsidRPr="006F6064">
              <w:rPr>
                <w:sz w:val="24"/>
              </w:rPr>
              <w:t>рассказа-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описания</w:t>
            </w:r>
          </w:p>
        </w:tc>
        <w:tc>
          <w:tcPr>
            <w:tcW w:w="711" w:type="dxa"/>
            <w:gridSpan w:val="2"/>
          </w:tcPr>
          <w:p w:rsidR="004802DC" w:rsidRDefault="004802DC" w:rsidP="0014123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14123A">
            <w:pPr>
              <w:pStyle w:val="TableParagraph"/>
              <w:ind w:left="141" w:right="921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составлять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 по вопросам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14123A">
            <w:pPr>
              <w:pStyle w:val="TableParagraph"/>
              <w:ind w:left="141" w:right="634"/>
              <w:rPr>
                <w:sz w:val="24"/>
              </w:rPr>
            </w:pPr>
            <w:r w:rsidRPr="006F6064">
              <w:rPr>
                <w:sz w:val="24"/>
              </w:rPr>
              <w:t>Беседа по рассказу.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составлять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полный ответ на вопрос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учителя-логопеда,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учитывая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</w:p>
          <w:p w:rsidR="004802DC" w:rsidRDefault="004802DC" w:rsidP="0014123A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устанавливать связь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заголовка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темой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14123A">
            <w:pPr>
              <w:pStyle w:val="TableParagraph"/>
              <w:ind w:left="141" w:right="923"/>
              <w:rPr>
                <w:sz w:val="24"/>
              </w:rPr>
            </w:pP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использовать в тексте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распространённые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14123A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6F6064">
              <w:rPr>
                <w:sz w:val="24"/>
              </w:rPr>
              <w:t>Развитие навыков устной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  <w:gridSpan w:val="2"/>
          </w:tcPr>
          <w:p w:rsidR="004802DC" w:rsidRPr="006F6064" w:rsidRDefault="004802DC" w:rsidP="0014123A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 w:rsidRPr="006F6064">
              <w:rPr>
                <w:sz w:val="24"/>
              </w:rPr>
              <w:t>Отвечают на вопросы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 простым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14123A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 w:rsidRPr="006F6064">
              <w:rPr>
                <w:sz w:val="24"/>
              </w:rPr>
              <w:t>Читают составленные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14123A">
            <w:pPr>
              <w:pStyle w:val="TableParagraph"/>
              <w:ind w:right="867"/>
              <w:rPr>
                <w:sz w:val="24"/>
              </w:rPr>
            </w:pP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название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4802DC" w:rsidRPr="006F6064" w:rsidRDefault="004802DC" w:rsidP="0014123A">
            <w:pPr>
              <w:pStyle w:val="TableParagraph"/>
              <w:ind w:left="142" w:right="222" w:hanging="34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14123A">
            <w:pPr>
              <w:pStyle w:val="TableParagraph"/>
              <w:ind w:left="142" w:right="293" w:hanging="34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объяснять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14123A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Грамотно,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четко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14123A">
            <w:pPr>
              <w:pStyle w:val="TableParagraph"/>
              <w:ind w:left="142" w:right="408"/>
              <w:rPr>
                <w:sz w:val="24"/>
              </w:rPr>
            </w:pPr>
            <w:r w:rsidRPr="006F6064">
              <w:rPr>
                <w:sz w:val="24"/>
              </w:rPr>
              <w:t>последовательно составляют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14123A">
            <w:pPr>
              <w:pStyle w:val="TableParagraph"/>
              <w:ind w:left="142" w:right="1196" w:hanging="34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14123A">
            <w:pPr>
              <w:pStyle w:val="TableParagraph"/>
              <w:ind w:right="867"/>
              <w:rPr>
                <w:sz w:val="24"/>
              </w:rPr>
            </w:pP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</w:p>
        </w:tc>
      </w:tr>
      <w:tr w:rsidR="004802DC" w:rsidTr="0014123A">
        <w:trPr>
          <w:gridBefore w:val="1"/>
          <w:wBefore w:w="114" w:type="dxa"/>
          <w:trHeight w:val="2760"/>
        </w:trPr>
        <w:tc>
          <w:tcPr>
            <w:tcW w:w="595" w:type="dxa"/>
            <w:gridSpan w:val="2"/>
          </w:tcPr>
          <w:p w:rsidR="004802DC" w:rsidRPr="006F6064" w:rsidRDefault="004802DC" w:rsidP="0014123A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064" w:type="dxa"/>
            <w:gridSpan w:val="2"/>
          </w:tcPr>
          <w:p w:rsidR="004802DC" w:rsidRPr="006F6064" w:rsidRDefault="004802DC" w:rsidP="0014123A">
            <w:pPr>
              <w:pStyle w:val="TableParagraph"/>
              <w:ind w:left="107" w:right="661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вопросам</w:t>
            </w:r>
          </w:p>
        </w:tc>
        <w:tc>
          <w:tcPr>
            <w:tcW w:w="711" w:type="dxa"/>
            <w:gridSpan w:val="2"/>
          </w:tcPr>
          <w:p w:rsidR="004802DC" w:rsidRPr="006F6064" w:rsidRDefault="004802DC" w:rsidP="0014123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4802DC" w:rsidRPr="006F6064" w:rsidRDefault="004802DC" w:rsidP="0014123A">
            <w:pPr>
              <w:pStyle w:val="TableParagraph"/>
              <w:ind w:left="141" w:right="921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составлять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 по вопросам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14123A">
            <w:pPr>
              <w:pStyle w:val="TableParagraph"/>
              <w:ind w:left="141" w:right="634"/>
              <w:rPr>
                <w:sz w:val="24"/>
              </w:rPr>
            </w:pPr>
            <w:r w:rsidRPr="006F6064">
              <w:rPr>
                <w:sz w:val="24"/>
              </w:rPr>
              <w:t>Беседа по рассказу.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составлять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полный ответ на вопрос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учителя-логопеда,</w:t>
            </w:r>
            <w:r w:rsidRPr="006F6064">
              <w:rPr>
                <w:spacing w:val="-15"/>
                <w:sz w:val="24"/>
              </w:rPr>
              <w:t xml:space="preserve"> </w:t>
            </w:r>
            <w:r w:rsidRPr="006F6064">
              <w:rPr>
                <w:sz w:val="24"/>
              </w:rPr>
              <w:t>учитывая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слов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</w:p>
          <w:p w:rsidR="004802DC" w:rsidRPr="006F6064" w:rsidRDefault="004802DC" w:rsidP="0014123A">
            <w:pPr>
              <w:pStyle w:val="TableParagraph"/>
              <w:spacing w:line="270" w:lineRule="atLeast"/>
              <w:ind w:left="141" w:right="923"/>
              <w:rPr>
                <w:sz w:val="24"/>
              </w:rPr>
            </w:pP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устанавливать связь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заголовка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темой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</w:tc>
        <w:tc>
          <w:tcPr>
            <w:tcW w:w="3545" w:type="dxa"/>
            <w:gridSpan w:val="2"/>
          </w:tcPr>
          <w:p w:rsidR="004802DC" w:rsidRPr="006F6064" w:rsidRDefault="004802DC" w:rsidP="0014123A">
            <w:pPr>
              <w:pStyle w:val="TableParagraph"/>
              <w:spacing w:line="237" w:lineRule="auto"/>
              <w:ind w:left="141" w:right="626"/>
              <w:rPr>
                <w:sz w:val="24"/>
              </w:rPr>
            </w:pPr>
            <w:r w:rsidRPr="006F6064">
              <w:rPr>
                <w:sz w:val="24"/>
              </w:rPr>
              <w:t>Отвечают на вопросы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 простым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14123A">
            <w:pPr>
              <w:pStyle w:val="TableParagraph"/>
              <w:spacing w:line="237" w:lineRule="auto"/>
              <w:ind w:left="141" w:right="1125"/>
              <w:rPr>
                <w:sz w:val="24"/>
              </w:rPr>
            </w:pPr>
            <w:r w:rsidRPr="006F6064">
              <w:rPr>
                <w:sz w:val="24"/>
              </w:rPr>
              <w:t>Читают составленные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14123A">
            <w:pPr>
              <w:pStyle w:val="TableParagraph"/>
              <w:ind w:left="141"/>
              <w:rPr>
                <w:sz w:val="24"/>
              </w:rPr>
            </w:pP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название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4802DC" w:rsidRPr="006F6064" w:rsidRDefault="004802DC" w:rsidP="0014123A">
            <w:pPr>
              <w:pStyle w:val="TableParagraph"/>
              <w:ind w:left="142" w:right="188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14123A">
            <w:pPr>
              <w:pStyle w:val="TableParagraph"/>
              <w:ind w:left="142" w:right="259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объяснять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лексическое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значение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слов.</w:t>
            </w:r>
          </w:p>
          <w:p w:rsidR="004802DC" w:rsidRPr="006F6064" w:rsidRDefault="004802DC" w:rsidP="0014123A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Грамотно,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четко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14123A">
            <w:pPr>
              <w:pStyle w:val="TableParagraph"/>
              <w:ind w:left="142" w:right="408"/>
              <w:rPr>
                <w:sz w:val="24"/>
              </w:rPr>
            </w:pPr>
            <w:r w:rsidRPr="006F6064">
              <w:rPr>
                <w:sz w:val="24"/>
              </w:rPr>
              <w:t>последовательно составляют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описательный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14123A">
            <w:pPr>
              <w:pStyle w:val="TableParagraph"/>
              <w:ind w:left="142" w:right="1162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14123A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</w:p>
        </w:tc>
      </w:tr>
      <w:tr w:rsidR="004802DC" w:rsidTr="0014123A">
        <w:trPr>
          <w:trHeight w:val="3588"/>
        </w:trPr>
        <w:tc>
          <w:tcPr>
            <w:tcW w:w="673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021" w:type="dxa"/>
            <w:gridSpan w:val="2"/>
          </w:tcPr>
          <w:p w:rsidR="004802DC" w:rsidRPr="006F6064" w:rsidRDefault="004802DC" w:rsidP="006F6064">
            <w:pPr>
              <w:pStyle w:val="TableParagraph"/>
              <w:ind w:left="107" w:right="422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его</w:t>
            </w:r>
            <w:r w:rsidRPr="006F606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6F6064">
              <w:rPr>
                <w:sz w:val="24"/>
              </w:rPr>
              <w:t>названию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началу</w:t>
            </w:r>
          </w:p>
        </w:tc>
        <w:tc>
          <w:tcPr>
            <w:tcW w:w="708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gridSpan w:val="2"/>
          </w:tcPr>
          <w:p w:rsidR="004802DC" w:rsidRPr="006F6064" w:rsidRDefault="004802DC" w:rsidP="006F6064">
            <w:pPr>
              <w:pStyle w:val="TableParagraph"/>
              <w:ind w:left="107" w:right="250"/>
              <w:rPr>
                <w:sz w:val="24"/>
              </w:rPr>
            </w:pPr>
            <w:r w:rsidRPr="006F6064">
              <w:rPr>
                <w:sz w:val="24"/>
              </w:rPr>
              <w:t>Развитие умения продолжать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опираясь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его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начало.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Беседа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 рассказу.</w:t>
            </w:r>
          </w:p>
          <w:p w:rsidR="004802DC" w:rsidRPr="006F6064" w:rsidRDefault="004802DC" w:rsidP="006F6064">
            <w:pPr>
              <w:pStyle w:val="TableParagraph"/>
              <w:ind w:left="107" w:right="964"/>
              <w:rPr>
                <w:sz w:val="24"/>
              </w:rPr>
            </w:pPr>
            <w:r w:rsidRPr="006F6064">
              <w:rPr>
                <w:sz w:val="24"/>
              </w:rPr>
              <w:t>Установление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следственных связей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121"/>
              <w:rPr>
                <w:sz w:val="24"/>
              </w:rPr>
            </w:pPr>
            <w:r w:rsidRPr="006F6064">
              <w:rPr>
                <w:sz w:val="24"/>
              </w:rPr>
              <w:t>Соблюдение последовательности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действий при составлении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200"/>
              <w:rPr>
                <w:sz w:val="24"/>
              </w:rPr>
            </w:pPr>
            <w:r w:rsidRPr="006F6064">
              <w:rPr>
                <w:sz w:val="24"/>
              </w:rPr>
              <w:t>Развитие образного мышления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воображения.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 w:rsidRPr="006F6064">
              <w:rPr>
                <w:sz w:val="24"/>
              </w:rPr>
              <w:t>Развитие навыков устной связной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4" w:type="dxa"/>
            <w:gridSpan w:val="2"/>
          </w:tcPr>
          <w:p w:rsidR="004802DC" w:rsidRPr="006F6064" w:rsidRDefault="004802DC" w:rsidP="006F6064">
            <w:pPr>
              <w:pStyle w:val="TableParagraph"/>
              <w:ind w:right="233"/>
              <w:rPr>
                <w:sz w:val="24"/>
              </w:rPr>
            </w:pPr>
            <w:r w:rsidRPr="006F6064">
              <w:rPr>
                <w:sz w:val="24"/>
              </w:rPr>
              <w:t>Прослушивают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(прочитывают)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начало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right="312"/>
              <w:rPr>
                <w:sz w:val="24"/>
              </w:rPr>
            </w:pPr>
            <w:r w:rsidRPr="006F6064">
              <w:rPr>
                <w:sz w:val="24"/>
              </w:rPr>
              <w:t>Определяют, какая это часть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(начало, середина,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конец) с помощью наводящих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вопросов.</w:t>
            </w:r>
          </w:p>
          <w:p w:rsidR="004802DC" w:rsidRPr="006F6064" w:rsidRDefault="004802DC" w:rsidP="006F6064">
            <w:pPr>
              <w:pStyle w:val="TableParagraph"/>
              <w:ind w:right="547"/>
              <w:rPr>
                <w:sz w:val="24"/>
              </w:rPr>
            </w:pPr>
            <w:r w:rsidRPr="006F6064">
              <w:rPr>
                <w:sz w:val="24"/>
              </w:rPr>
              <w:t>Составляют план рассказа с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13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626" w:type="dxa"/>
            <w:gridSpan w:val="2"/>
          </w:tcPr>
          <w:p w:rsidR="004802DC" w:rsidRPr="006F6064" w:rsidRDefault="004802DC" w:rsidP="006F6064">
            <w:pPr>
              <w:pStyle w:val="TableParagraph"/>
              <w:ind w:right="233"/>
              <w:rPr>
                <w:sz w:val="24"/>
              </w:rPr>
            </w:pPr>
            <w:r w:rsidRPr="006F6064">
              <w:rPr>
                <w:sz w:val="24"/>
              </w:rPr>
              <w:t>Прослушивают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(прочитывают)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начало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right="474"/>
              <w:rPr>
                <w:sz w:val="24"/>
              </w:rPr>
            </w:pPr>
            <w:r w:rsidRPr="006F6064">
              <w:rPr>
                <w:sz w:val="24"/>
              </w:rPr>
              <w:t>Определяют,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какая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это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часть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(начало, середина,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конец).</w:t>
            </w:r>
          </w:p>
          <w:p w:rsidR="004802DC" w:rsidRPr="006F6064" w:rsidRDefault="004802DC" w:rsidP="006F6064">
            <w:pPr>
              <w:pStyle w:val="TableParagraph"/>
              <w:ind w:right="206"/>
              <w:rPr>
                <w:sz w:val="24"/>
              </w:rPr>
            </w:pPr>
            <w:r w:rsidRPr="006F6064">
              <w:rPr>
                <w:sz w:val="24"/>
              </w:rPr>
              <w:t>Составляют план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рассказ, используя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творческое начало, и опираясь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составленный план.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</w:p>
        </w:tc>
      </w:tr>
      <w:tr w:rsidR="004802DC" w:rsidTr="0014123A">
        <w:trPr>
          <w:trHeight w:val="3588"/>
        </w:trPr>
        <w:tc>
          <w:tcPr>
            <w:tcW w:w="673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21" w:type="dxa"/>
            <w:gridSpan w:val="2"/>
          </w:tcPr>
          <w:p w:rsidR="004802DC" w:rsidRPr="006F6064" w:rsidRDefault="004802DC" w:rsidP="006F6064">
            <w:pPr>
              <w:pStyle w:val="TableParagraph"/>
              <w:ind w:left="107" w:right="575"/>
              <w:rPr>
                <w:sz w:val="24"/>
              </w:rPr>
            </w:pPr>
            <w:r w:rsidRPr="006F6064">
              <w:rPr>
                <w:sz w:val="24"/>
              </w:rPr>
              <w:t>Устное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Работа над</w:t>
            </w:r>
            <w:r w:rsidRPr="006F6064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составленим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14123A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Придумывание </w:t>
            </w:r>
            <w:r w:rsidRPr="006F6064">
              <w:rPr>
                <w:sz w:val="24"/>
              </w:rPr>
              <w:t>окончания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  <w:tc>
          <w:tcPr>
            <w:tcW w:w="708" w:type="dxa"/>
            <w:gridSpan w:val="2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6" w:type="dxa"/>
            <w:gridSpan w:val="2"/>
          </w:tcPr>
          <w:p w:rsidR="004802DC" w:rsidRPr="006F6064" w:rsidRDefault="004802DC" w:rsidP="006F6064">
            <w:pPr>
              <w:pStyle w:val="TableParagraph"/>
              <w:ind w:left="107" w:right="543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заканчивать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6F6064">
            <w:pPr>
              <w:pStyle w:val="TableParagraph"/>
              <w:ind w:left="107" w:right="964"/>
              <w:rPr>
                <w:sz w:val="24"/>
              </w:rPr>
            </w:pPr>
            <w:r w:rsidRPr="006F6064">
              <w:rPr>
                <w:sz w:val="24"/>
              </w:rPr>
              <w:t>Беседа по рассказу.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Установление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следственных связей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121"/>
              <w:rPr>
                <w:sz w:val="24"/>
              </w:rPr>
            </w:pPr>
            <w:r w:rsidRPr="006F6064">
              <w:rPr>
                <w:sz w:val="24"/>
              </w:rPr>
              <w:t>Соблюдение последовательности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действий при составлении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200"/>
              <w:rPr>
                <w:sz w:val="24"/>
              </w:rPr>
            </w:pPr>
            <w:r w:rsidRPr="006F6064">
              <w:rPr>
                <w:sz w:val="24"/>
              </w:rPr>
              <w:t>Развитие образного мышления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воображения.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 w:rsidRPr="006F6064">
              <w:rPr>
                <w:sz w:val="24"/>
              </w:rPr>
              <w:t>Развитие навыков устной связной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4" w:type="dxa"/>
            <w:gridSpan w:val="2"/>
          </w:tcPr>
          <w:p w:rsidR="004802DC" w:rsidRPr="006F6064" w:rsidRDefault="004802DC" w:rsidP="006F6064">
            <w:pPr>
              <w:pStyle w:val="TableParagraph"/>
              <w:ind w:right="231"/>
              <w:rPr>
                <w:sz w:val="24"/>
              </w:rPr>
            </w:pPr>
            <w:r w:rsidRPr="006F6064">
              <w:rPr>
                <w:sz w:val="24"/>
              </w:rPr>
              <w:t>Прослушивают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(прочитывают)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6F6064">
            <w:pPr>
              <w:pStyle w:val="TableParagraph"/>
              <w:ind w:right="321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главную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right="226"/>
              <w:rPr>
                <w:sz w:val="24"/>
              </w:rPr>
            </w:pP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название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план рассказа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right="105"/>
              <w:rPr>
                <w:sz w:val="24"/>
              </w:rPr>
            </w:pPr>
            <w:r w:rsidRPr="006F6064">
              <w:rPr>
                <w:sz w:val="24"/>
              </w:rPr>
              <w:t>Придумывают окончание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рассказа, используя простые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распространенные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</w:t>
            </w:r>
          </w:p>
        </w:tc>
        <w:tc>
          <w:tcPr>
            <w:tcW w:w="3626" w:type="dxa"/>
            <w:gridSpan w:val="2"/>
          </w:tcPr>
          <w:p w:rsidR="004802DC" w:rsidRPr="006F6064" w:rsidRDefault="004802DC" w:rsidP="006F6064">
            <w:pPr>
              <w:pStyle w:val="TableParagraph"/>
              <w:ind w:right="231"/>
              <w:rPr>
                <w:sz w:val="24"/>
              </w:rPr>
            </w:pPr>
            <w:r w:rsidRPr="006F6064">
              <w:rPr>
                <w:sz w:val="24"/>
              </w:rPr>
              <w:t>Прослушивают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(прочитывают)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6F6064">
            <w:pPr>
              <w:pStyle w:val="TableParagraph"/>
              <w:ind w:right="312"/>
              <w:rPr>
                <w:sz w:val="24"/>
              </w:rPr>
            </w:pPr>
            <w:r w:rsidRPr="006F6064">
              <w:rPr>
                <w:sz w:val="24"/>
              </w:rPr>
              <w:t>Определяют главную мысль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right="671"/>
              <w:rPr>
                <w:sz w:val="24"/>
              </w:rPr>
            </w:pPr>
            <w:r w:rsidRPr="006F6064">
              <w:rPr>
                <w:sz w:val="24"/>
              </w:rPr>
              <w:t>Озаглавливают рассказ.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план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Придумывают окончание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рассказа, используя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сложносочиненные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сложноподчиненные</w:t>
            </w:r>
          </w:p>
          <w:p w:rsidR="004802DC" w:rsidRDefault="004802DC" w:rsidP="006F6064">
            <w:pPr>
              <w:pStyle w:val="TableParagraph"/>
              <w:ind w:right="1012"/>
              <w:rPr>
                <w:sz w:val="24"/>
              </w:rPr>
            </w:pPr>
            <w:r w:rsidRPr="006F6064">
              <w:rPr>
                <w:sz w:val="24"/>
              </w:rPr>
              <w:t>предложения.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pacing w:val="-1"/>
                <w:sz w:val="24"/>
              </w:rPr>
              <w:t>Пересказывают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</w:t>
            </w:r>
          </w:p>
          <w:p w:rsidR="004802DC" w:rsidRDefault="004802DC" w:rsidP="006F6064">
            <w:pPr>
              <w:pStyle w:val="TableParagraph"/>
              <w:ind w:right="1012"/>
              <w:rPr>
                <w:sz w:val="24"/>
              </w:rPr>
            </w:pPr>
          </w:p>
          <w:p w:rsidR="004802DC" w:rsidRDefault="004802DC" w:rsidP="006F6064">
            <w:pPr>
              <w:pStyle w:val="TableParagraph"/>
              <w:ind w:right="1012"/>
              <w:rPr>
                <w:sz w:val="24"/>
              </w:rPr>
            </w:pPr>
          </w:p>
          <w:p w:rsidR="004802DC" w:rsidRPr="006F6064" w:rsidRDefault="004802DC" w:rsidP="006F6064">
            <w:pPr>
              <w:pStyle w:val="TableParagraph"/>
              <w:ind w:right="1012"/>
              <w:rPr>
                <w:sz w:val="24"/>
              </w:rPr>
            </w:pPr>
          </w:p>
        </w:tc>
      </w:tr>
    </w:tbl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2100"/>
        <w:gridCol w:w="711"/>
        <w:gridCol w:w="3684"/>
        <w:gridCol w:w="3545"/>
        <w:gridCol w:w="3545"/>
      </w:tblGrid>
      <w:tr w:rsidR="004802DC" w:rsidTr="0014123A">
        <w:trPr>
          <w:trHeight w:val="2760"/>
        </w:trPr>
        <w:tc>
          <w:tcPr>
            <w:tcW w:w="67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644"/>
              <w:rPr>
                <w:sz w:val="24"/>
              </w:rPr>
            </w:pPr>
            <w:r w:rsidRPr="006F6064">
              <w:rPr>
                <w:sz w:val="24"/>
              </w:rPr>
              <w:t>Работа над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выборочным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6F6064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Чтение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607"/>
              <w:rPr>
                <w:sz w:val="24"/>
              </w:rPr>
            </w:pPr>
            <w:r w:rsidRPr="006F6064">
              <w:rPr>
                <w:sz w:val="24"/>
              </w:rPr>
              <w:t>Ответы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ind w:left="107" w:right="964"/>
              <w:rPr>
                <w:sz w:val="24"/>
              </w:rPr>
            </w:pPr>
            <w:r w:rsidRPr="006F6064">
              <w:rPr>
                <w:sz w:val="24"/>
              </w:rPr>
              <w:t>Установление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следственных связей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278"/>
              <w:rPr>
                <w:sz w:val="24"/>
              </w:rPr>
            </w:pPr>
            <w:r w:rsidRPr="006F6064">
              <w:rPr>
                <w:sz w:val="24"/>
              </w:rPr>
              <w:t>Выяснение последовательности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действий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рассказе.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Выборочный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802DC" w:rsidRPr="006F6064" w:rsidRDefault="004802DC" w:rsidP="006F6064">
            <w:pPr>
              <w:pStyle w:val="TableParagraph"/>
              <w:ind w:right="733"/>
              <w:rPr>
                <w:sz w:val="24"/>
              </w:rPr>
            </w:pPr>
            <w:r w:rsidRPr="006F6064">
              <w:rPr>
                <w:sz w:val="24"/>
              </w:rPr>
              <w:t>Читают рассказ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причинно-</w:t>
            </w:r>
          </w:p>
          <w:p w:rsidR="004802DC" w:rsidRPr="006F6064" w:rsidRDefault="004802DC" w:rsidP="006F6064">
            <w:pPr>
              <w:pStyle w:val="TableParagraph"/>
              <w:ind w:right="182"/>
              <w:rPr>
                <w:sz w:val="24"/>
              </w:rPr>
            </w:pPr>
            <w:r w:rsidRPr="006F6064">
              <w:rPr>
                <w:sz w:val="24"/>
              </w:rPr>
              <w:t>следственные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связи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простыми</w:t>
            </w:r>
          </w:p>
          <w:p w:rsidR="004802DC" w:rsidRPr="006F6064" w:rsidRDefault="004802DC" w:rsidP="006F6064">
            <w:pPr>
              <w:pStyle w:val="TableParagraph"/>
              <w:ind w:right="636"/>
              <w:rPr>
                <w:sz w:val="24"/>
              </w:rPr>
            </w:pPr>
            <w:r w:rsidRPr="006F6064">
              <w:rPr>
                <w:sz w:val="24"/>
              </w:rPr>
              <w:t>предложениями.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выборочно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</w:p>
          <w:p w:rsidR="004802DC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  <w:r w:rsidRPr="006F6064">
              <w:rPr>
                <w:sz w:val="24"/>
              </w:rPr>
              <w:t>помощью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</w:t>
            </w:r>
          </w:p>
          <w:p w:rsidR="004802DC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</w:p>
          <w:p w:rsidR="004802DC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</w:p>
          <w:p w:rsidR="004802DC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</w:p>
          <w:p w:rsidR="004802DC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</w:p>
          <w:p w:rsidR="004802DC" w:rsidRPr="006F6064" w:rsidRDefault="004802DC" w:rsidP="006F6064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802DC" w:rsidRPr="006F6064" w:rsidRDefault="004802DC" w:rsidP="006F6064">
            <w:pPr>
              <w:pStyle w:val="TableParagraph"/>
              <w:ind w:right="725"/>
              <w:rPr>
                <w:sz w:val="24"/>
              </w:rPr>
            </w:pPr>
            <w:r w:rsidRPr="006F6064">
              <w:rPr>
                <w:sz w:val="24"/>
              </w:rPr>
              <w:t>Читают рассказ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устанавливают причинно-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следственные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связи.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предложениями.</w:t>
            </w:r>
          </w:p>
          <w:p w:rsidR="004802DC" w:rsidRPr="006F6064" w:rsidRDefault="004802DC" w:rsidP="006F6064">
            <w:pPr>
              <w:pStyle w:val="TableParagraph"/>
              <w:ind w:right="636"/>
              <w:rPr>
                <w:sz w:val="24"/>
              </w:rPr>
            </w:pP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выборочно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содержание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</w:p>
        </w:tc>
      </w:tr>
      <w:tr w:rsidR="004802DC" w:rsidTr="0014123A">
        <w:trPr>
          <w:trHeight w:val="3312"/>
        </w:trPr>
        <w:tc>
          <w:tcPr>
            <w:tcW w:w="67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05"/>
              <w:rPr>
                <w:sz w:val="24"/>
              </w:rPr>
            </w:pPr>
            <w:r w:rsidRPr="006F6064">
              <w:rPr>
                <w:sz w:val="24"/>
              </w:rPr>
              <w:t>Работа над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Чтение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607"/>
              <w:rPr>
                <w:sz w:val="24"/>
              </w:rPr>
            </w:pPr>
            <w:r w:rsidRPr="006F6064">
              <w:rPr>
                <w:sz w:val="24"/>
              </w:rPr>
              <w:t>Ответы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ind w:left="107" w:right="677"/>
              <w:rPr>
                <w:sz w:val="24"/>
              </w:rPr>
            </w:pPr>
            <w:r w:rsidRPr="006F6064">
              <w:rPr>
                <w:sz w:val="24"/>
              </w:rPr>
              <w:t>Нахождение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главной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мысли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</w:p>
          <w:p w:rsidR="004802DC" w:rsidRPr="006F6064" w:rsidRDefault="004802DC" w:rsidP="006F6064">
            <w:pPr>
              <w:pStyle w:val="TableParagraph"/>
              <w:ind w:left="107" w:right="612"/>
              <w:rPr>
                <w:sz w:val="24"/>
              </w:rPr>
            </w:pPr>
            <w:r w:rsidRPr="006F6064">
              <w:rPr>
                <w:sz w:val="24"/>
              </w:rPr>
              <w:t>Деление текста на части,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озаглавливание частей.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Составление плана рассказа.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Полный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630"/>
              <w:rPr>
                <w:sz w:val="24"/>
              </w:rPr>
            </w:pPr>
            <w:r w:rsidRPr="006F6064">
              <w:rPr>
                <w:sz w:val="24"/>
              </w:rPr>
              <w:t>Читают рассказ и находят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главную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простыми</w:t>
            </w:r>
          </w:p>
          <w:p w:rsidR="004802DC" w:rsidRPr="006F6064" w:rsidRDefault="004802DC" w:rsidP="006F6064">
            <w:pPr>
              <w:pStyle w:val="TableParagraph"/>
              <w:ind w:right="125"/>
              <w:rPr>
                <w:sz w:val="24"/>
              </w:rPr>
            </w:pPr>
            <w:r w:rsidRPr="006F6064">
              <w:rPr>
                <w:sz w:val="24"/>
              </w:rPr>
              <w:t>предложениями.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части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 план с помощью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6F6064">
              <w:rPr>
                <w:sz w:val="24"/>
              </w:rPr>
              <w:t>Пересказывают содержание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 в полном объеме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наводящих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Читают рассказ и находят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главную мысль рассказа.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распространенными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предложениями.</w:t>
            </w:r>
          </w:p>
          <w:p w:rsidR="004802DC" w:rsidRPr="006F6064" w:rsidRDefault="004802DC" w:rsidP="006F6064">
            <w:pPr>
              <w:pStyle w:val="TableParagraph"/>
              <w:ind w:right="245"/>
              <w:rPr>
                <w:sz w:val="24"/>
              </w:rPr>
            </w:pPr>
            <w:r w:rsidRPr="006F6064">
              <w:rPr>
                <w:sz w:val="24"/>
              </w:rPr>
              <w:t>Делят текст на части.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части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план.</w:t>
            </w:r>
          </w:p>
          <w:p w:rsidR="004802DC" w:rsidRPr="006F6064" w:rsidRDefault="004802DC" w:rsidP="006F6064">
            <w:pPr>
              <w:pStyle w:val="TableParagraph"/>
              <w:ind w:right="540"/>
              <w:rPr>
                <w:sz w:val="24"/>
              </w:rPr>
            </w:pPr>
            <w:r w:rsidRPr="006F6064">
              <w:rPr>
                <w:sz w:val="24"/>
              </w:rPr>
              <w:t>Пересказывают содержание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полном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объеме</w:t>
            </w:r>
          </w:p>
        </w:tc>
      </w:tr>
      <w:tr w:rsidR="004802DC" w:rsidTr="0014123A">
        <w:trPr>
          <w:trHeight w:val="275"/>
        </w:trPr>
        <w:tc>
          <w:tcPr>
            <w:tcW w:w="14258" w:type="dxa"/>
            <w:gridSpan w:val="6"/>
          </w:tcPr>
          <w:p w:rsidR="004802DC" w:rsidRDefault="004802DC" w:rsidP="006F6064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Связная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письменная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речь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Pr="006F6064">
              <w:rPr>
                <w:b/>
                <w:sz w:val="24"/>
              </w:rPr>
              <w:t>часов</w:t>
            </w:r>
          </w:p>
          <w:p w:rsidR="004802DC" w:rsidRPr="006F6064" w:rsidRDefault="004802DC" w:rsidP="0014123A">
            <w:pPr>
              <w:pStyle w:val="TableParagraph"/>
              <w:spacing w:line="255" w:lineRule="exact"/>
              <w:ind w:left="0" w:right="4359"/>
              <w:rPr>
                <w:b/>
                <w:sz w:val="24"/>
              </w:rPr>
            </w:pPr>
          </w:p>
        </w:tc>
      </w:tr>
      <w:tr w:rsidR="004802DC" w:rsidTr="0014123A">
        <w:trPr>
          <w:trHeight w:val="4140"/>
        </w:trPr>
        <w:tc>
          <w:tcPr>
            <w:tcW w:w="673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86"/>
              <w:rPr>
                <w:sz w:val="24"/>
              </w:rPr>
            </w:pPr>
            <w:r w:rsidRPr="006F6064">
              <w:rPr>
                <w:sz w:val="24"/>
              </w:rPr>
              <w:t>Изложение-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повествование на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основе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зрительного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восприятия текста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 вопросам к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каждому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463"/>
              <w:rPr>
                <w:sz w:val="24"/>
              </w:rPr>
            </w:pPr>
            <w:r w:rsidRPr="006F6064">
              <w:rPr>
                <w:sz w:val="24"/>
              </w:rPr>
              <w:t>Формирование умения писать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изложение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вопросам.</w:t>
            </w:r>
          </w:p>
          <w:p w:rsidR="004802DC" w:rsidRPr="006F6064" w:rsidRDefault="004802DC" w:rsidP="006F6064">
            <w:pPr>
              <w:pStyle w:val="TableParagraph"/>
              <w:ind w:left="107" w:right="261"/>
              <w:rPr>
                <w:sz w:val="24"/>
              </w:rPr>
            </w:pPr>
            <w:r w:rsidRPr="006F6064">
              <w:rPr>
                <w:sz w:val="24"/>
              </w:rPr>
              <w:t>Закрепление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устанавливать связь заголовка с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темой.</w:t>
            </w:r>
          </w:p>
          <w:p w:rsidR="004802DC" w:rsidRPr="006F6064" w:rsidRDefault="004802DC" w:rsidP="006F6064">
            <w:pPr>
              <w:pStyle w:val="TableParagraph"/>
              <w:ind w:left="107" w:right="503"/>
              <w:rPr>
                <w:sz w:val="24"/>
              </w:rPr>
            </w:pPr>
            <w:r w:rsidRPr="006F6064">
              <w:rPr>
                <w:sz w:val="24"/>
              </w:rPr>
              <w:t>Составление предложений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вопросам.</w:t>
            </w:r>
          </w:p>
          <w:p w:rsidR="004802DC" w:rsidRPr="006F6064" w:rsidRDefault="004802DC" w:rsidP="006F6064">
            <w:pPr>
              <w:pStyle w:val="TableParagraph"/>
              <w:ind w:left="107" w:right="472"/>
              <w:rPr>
                <w:sz w:val="24"/>
              </w:rPr>
            </w:pPr>
            <w:r w:rsidRPr="006F6064">
              <w:rPr>
                <w:sz w:val="24"/>
              </w:rPr>
              <w:t>Определение типа текста.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письменной связной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50"/>
              <w:rPr>
                <w:sz w:val="24"/>
              </w:rPr>
            </w:pPr>
            <w:r w:rsidRPr="006F6064">
              <w:rPr>
                <w:sz w:val="24"/>
              </w:rPr>
              <w:t>Прослушивают выразительное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чтение текста учителем-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логопедом.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Читают текст вслух.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Озаглавливают текст.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Записывают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250"/>
              <w:rPr>
                <w:sz w:val="24"/>
              </w:rPr>
            </w:pPr>
            <w:r w:rsidRPr="006F6064">
              <w:rPr>
                <w:sz w:val="24"/>
              </w:rPr>
              <w:t>Прослушивают выразительное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чтение текста учителем-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логопедом.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вслух.</w:t>
            </w:r>
          </w:p>
          <w:p w:rsidR="004802DC" w:rsidRPr="006F6064" w:rsidRDefault="004802DC" w:rsidP="006F6064">
            <w:pPr>
              <w:pStyle w:val="TableParagraph"/>
              <w:ind w:right="98"/>
              <w:rPr>
                <w:sz w:val="24"/>
              </w:rPr>
            </w:pPr>
            <w:r w:rsidRPr="006F6064">
              <w:rPr>
                <w:sz w:val="24"/>
              </w:rPr>
              <w:t>Выделяют основные признаки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текста.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Определяют тип текста.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</w:p>
          <w:p w:rsidR="004802DC" w:rsidRPr="006F6064" w:rsidRDefault="004802DC" w:rsidP="006F6064">
            <w:pPr>
              <w:pStyle w:val="TableParagraph"/>
              <w:ind w:right="1165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Пересказывают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текст,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используя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вопросы.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 w:rsidRPr="006F6064">
              <w:rPr>
                <w:sz w:val="24"/>
              </w:rPr>
              <w:t>Записывают текст и выполняют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самопроверку</w:t>
            </w:r>
          </w:p>
        </w:tc>
      </w:tr>
    </w:tbl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2100"/>
        <w:gridCol w:w="711"/>
        <w:gridCol w:w="3684"/>
        <w:gridCol w:w="3545"/>
        <w:gridCol w:w="3545"/>
      </w:tblGrid>
      <w:tr w:rsidR="004802DC" w:rsidTr="0014123A">
        <w:trPr>
          <w:trHeight w:val="1655"/>
        </w:trPr>
        <w:tc>
          <w:tcPr>
            <w:tcW w:w="673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2100" w:type="dxa"/>
          </w:tcPr>
          <w:p w:rsidR="004802DC" w:rsidRPr="006F6064" w:rsidRDefault="004802DC" w:rsidP="008B076C">
            <w:pPr>
              <w:pStyle w:val="TableParagraph"/>
              <w:ind w:left="107" w:right="158"/>
              <w:rPr>
                <w:sz w:val="24"/>
              </w:rPr>
            </w:pPr>
            <w:r w:rsidRPr="006F6064">
              <w:rPr>
                <w:sz w:val="24"/>
              </w:rPr>
              <w:t>Сочинение-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повествование по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серии картинок 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6064">
              <w:rPr>
                <w:sz w:val="24"/>
              </w:rPr>
              <w:t>Знакомство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понятием</w:t>
            </w:r>
          </w:p>
          <w:p w:rsidR="004802DC" w:rsidRPr="006F6064" w:rsidRDefault="004802DC" w:rsidP="008B076C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«сочинение»</w:t>
            </w:r>
          </w:p>
          <w:p w:rsidR="004802DC" w:rsidRPr="006F6064" w:rsidRDefault="004802DC" w:rsidP="008B076C">
            <w:pPr>
              <w:pStyle w:val="TableParagraph"/>
              <w:ind w:left="107" w:right="384"/>
              <w:rPr>
                <w:sz w:val="24"/>
              </w:rPr>
            </w:pPr>
            <w:r w:rsidRPr="006F6064">
              <w:rPr>
                <w:sz w:val="24"/>
              </w:rPr>
              <w:t>Формирование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 излагать рассказ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серии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картинок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вопросам.</w:t>
            </w:r>
          </w:p>
          <w:p w:rsidR="004802DC" w:rsidRPr="006F6064" w:rsidRDefault="004802DC" w:rsidP="008B076C">
            <w:pPr>
              <w:pStyle w:val="TableParagraph"/>
              <w:ind w:left="107" w:right="137"/>
              <w:rPr>
                <w:sz w:val="24"/>
              </w:rPr>
            </w:pPr>
            <w:r w:rsidRPr="006F6064">
              <w:rPr>
                <w:sz w:val="24"/>
              </w:rPr>
              <w:t>Закрепление умения составлять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полный ответ на вопрос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логопеда, учитывая связь слов 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предложении.</w:t>
            </w:r>
          </w:p>
          <w:p w:rsidR="004802DC" w:rsidRPr="006F6064" w:rsidRDefault="004802DC" w:rsidP="008B076C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6F6064">
              <w:rPr>
                <w:sz w:val="24"/>
              </w:rPr>
              <w:t>Развитие умения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использовать в тексте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распространённые или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сложные предложения.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8B076C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 w:rsidRPr="006F6064">
              <w:rPr>
                <w:sz w:val="24"/>
              </w:rPr>
              <w:t>Развитие навыков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left="141" w:right="944"/>
              <w:rPr>
                <w:sz w:val="24"/>
              </w:rPr>
            </w:pPr>
            <w:r w:rsidRPr="006F6064">
              <w:rPr>
                <w:sz w:val="24"/>
              </w:rPr>
              <w:t>Рассматривают серию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сюжетных картинок.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Располагают сюжетные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картинки в правильной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последовательности.</w:t>
            </w:r>
          </w:p>
          <w:p w:rsidR="004802DC" w:rsidRPr="006F6064" w:rsidRDefault="004802DC" w:rsidP="008B076C">
            <w:pPr>
              <w:pStyle w:val="TableParagraph"/>
              <w:ind w:left="141" w:right="280"/>
              <w:rPr>
                <w:sz w:val="24"/>
              </w:rPr>
            </w:pPr>
            <w:r w:rsidRPr="006F6064">
              <w:rPr>
                <w:sz w:val="24"/>
              </w:rPr>
              <w:t>Определяют тему сочинения.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Рассматривают каждую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картинку и составляют по ней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простые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8B076C">
            <w:pPr>
              <w:pStyle w:val="TableParagraph"/>
              <w:ind w:left="141" w:right="1163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сочинения.</w:t>
            </w:r>
          </w:p>
          <w:p w:rsidR="004802DC" w:rsidRPr="006F6064" w:rsidRDefault="004802DC" w:rsidP="008B076C">
            <w:pPr>
              <w:pStyle w:val="TableParagraph"/>
              <w:ind w:left="141" w:right="691"/>
              <w:rPr>
                <w:sz w:val="24"/>
              </w:rPr>
            </w:pPr>
            <w:r w:rsidRPr="006F6064">
              <w:rPr>
                <w:sz w:val="24"/>
              </w:rPr>
              <w:t>Записывают составленное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right="977" w:firstLine="33"/>
              <w:rPr>
                <w:sz w:val="24"/>
              </w:rPr>
            </w:pPr>
            <w:r w:rsidRPr="006F6064">
              <w:rPr>
                <w:sz w:val="24"/>
              </w:rPr>
              <w:t>Рассматривают серию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сюжетных картинок.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Располагают сюжетные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картинки в правильной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последовательности.</w:t>
            </w:r>
          </w:p>
          <w:p w:rsidR="004802DC" w:rsidRPr="006F6064" w:rsidRDefault="004802DC" w:rsidP="008B076C">
            <w:pPr>
              <w:pStyle w:val="TableParagraph"/>
              <w:ind w:left="142" w:right="312" w:hanging="34"/>
              <w:rPr>
                <w:sz w:val="24"/>
              </w:rPr>
            </w:pPr>
            <w:r w:rsidRPr="006F6064">
              <w:rPr>
                <w:sz w:val="24"/>
              </w:rPr>
              <w:t>Определяют главную мысль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сочинения.</w:t>
            </w:r>
          </w:p>
          <w:p w:rsidR="004802DC" w:rsidRPr="006F6064" w:rsidRDefault="004802DC" w:rsidP="008B076C">
            <w:pPr>
              <w:pStyle w:val="TableParagraph"/>
              <w:ind w:right="220"/>
              <w:rPr>
                <w:sz w:val="24"/>
              </w:rPr>
            </w:pPr>
            <w:r w:rsidRPr="006F6064">
              <w:rPr>
                <w:sz w:val="24"/>
              </w:rPr>
              <w:t>Определяют тип текста.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Рассматривают каждую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картинку и составляют по ней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распространенные</w:t>
            </w:r>
          </w:p>
          <w:p w:rsidR="004802DC" w:rsidRPr="006F6064" w:rsidRDefault="004802DC" w:rsidP="008B076C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предложения.</w:t>
            </w:r>
          </w:p>
          <w:p w:rsidR="004802DC" w:rsidRPr="006F6064" w:rsidRDefault="004802DC" w:rsidP="008B076C">
            <w:pPr>
              <w:pStyle w:val="TableParagraph"/>
              <w:ind w:left="142" w:right="1196" w:hanging="34"/>
              <w:rPr>
                <w:sz w:val="24"/>
              </w:rPr>
            </w:pPr>
            <w:r w:rsidRPr="006F6064">
              <w:rPr>
                <w:sz w:val="24"/>
              </w:rPr>
              <w:t>Предлагают название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сочинения.</w:t>
            </w:r>
          </w:p>
          <w:p w:rsidR="004802DC" w:rsidRPr="006F6064" w:rsidRDefault="004802DC" w:rsidP="008B076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Грамотно,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четко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</w:p>
          <w:p w:rsidR="004802DC" w:rsidRPr="006F6064" w:rsidRDefault="004802DC" w:rsidP="008B076C">
            <w:pPr>
              <w:pStyle w:val="TableParagraph"/>
              <w:ind w:left="142" w:right="408"/>
              <w:rPr>
                <w:sz w:val="24"/>
              </w:rPr>
            </w:pPr>
            <w:r w:rsidRPr="006F6064">
              <w:rPr>
                <w:sz w:val="24"/>
              </w:rPr>
              <w:t>последовательно составляют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рассказ.</w:t>
            </w:r>
          </w:p>
          <w:p w:rsidR="004802DC" w:rsidRPr="006F6064" w:rsidRDefault="004802DC" w:rsidP="008B076C">
            <w:pPr>
              <w:pStyle w:val="TableParagraph"/>
              <w:ind w:left="142" w:right="260" w:hanging="34"/>
              <w:rPr>
                <w:sz w:val="24"/>
              </w:rPr>
            </w:pPr>
            <w:r w:rsidRPr="006F6064">
              <w:rPr>
                <w:sz w:val="24"/>
              </w:rPr>
              <w:t>Составляют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устное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учитывая</w:t>
            </w:r>
            <w:r w:rsidRPr="006F6064">
              <w:rPr>
                <w:spacing w:val="12"/>
                <w:sz w:val="24"/>
              </w:rPr>
              <w:t xml:space="preserve"> </w:t>
            </w:r>
            <w:r w:rsidRPr="006F6064">
              <w:rPr>
                <w:sz w:val="24"/>
              </w:rPr>
              <w:t>связь</w:t>
            </w:r>
            <w:r w:rsidRPr="006F6064">
              <w:rPr>
                <w:spacing w:val="13"/>
                <w:sz w:val="24"/>
              </w:rPr>
              <w:t xml:space="preserve"> </w:t>
            </w:r>
            <w:r w:rsidRPr="006F6064">
              <w:rPr>
                <w:sz w:val="24"/>
              </w:rPr>
              <w:t>предложений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тексте.</w:t>
            </w:r>
          </w:p>
          <w:p w:rsidR="004802DC" w:rsidRDefault="004802DC" w:rsidP="008B076C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 w:rsidRPr="006F6064">
              <w:rPr>
                <w:sz w:val="24"/>
              </w:rPr>
              <w:t>Записывают коллективно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составленное</w:t>
            </w:r>
            <w:r w:rsidRPr="006F6064">
              <w:rPr>
                <w:spacing w:val="53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</w:p>
          <w:p w:rsidR="004802DC" w:rsidRDefault="004802DC" w:rsidP="008B076C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</w:p>
          <w:p w:rsidR="004802DC" w:rsidRPr="006F6064" w:rsidRDefault="004802DC" w:rsidP="008B076C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</w:p>
        </w:tc>
      </w:tr>
      <w:tr w:rsidR="004802DC" w:rsidTr="0014123A">
        <w:trPr>
          <w:trHeight w:val="1655"/>
        </w:trPr>
        <w:tc>
          <w:tcPr>
            <w:tcW w:w="673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00" w:type="dxa"/>
          </w:tcPr>
          <w:p w:rsidR="004802DC" w:rsidRPr="006F6064" w:rsidRDefault="004802DC" w:rsidP="008B076C">
            <w:pPr>
              <w:pStyle w:val="TableParagraph"/>
              <w:ind w:left="107" w:right="655"/>
              <w:rPr>
                <w:sz w:val="24"/>
              </w:rPr>
            </w:pPr>
            <w:r w:rsidRPr="006F6064">
              <w:rPr>
                <w:sz w:val="24"/>
              </w:rPr>
              <w:t>Сочинение –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4802DC" w:rsidRPr="006F6064" w:rsidRDefault="004802DC" w:rsidP="008B07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802DC" w:rsidRPr="006F6064" w:rsidRDefault="004802DC" w:rsidP="008B076C">
            <w:pPr>
              <w:pStyle w:val="TableParagraph"/>
              <w:ind w:left="107" w:right="721"/>
              <w:rPr>
                <w:sz w:val="24"/>
              </w:rPr>
            </w:pPr>
            <w:r w:rsidRPr="006F6064">
              <w:rPr>
                <w:sz w:val="24"/>
              </w:rPr>
              <w:t>Закрепление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умения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писать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 плану.</w:t>
            </w:r>
          </w:p>
          <w:p w:rsidR="004802DC" w:rsidRPr="006F6064" w:rsidRDefault="004802DC" w:rsidP="008B076C">
            <w:pPr>
              <w:pStyle w:val="TableParagraph"/>
              <w:ind w:left="107" w:right="354"/>
              <w:rPr>
                <w:sz w:val="24"/>
              </w:rPr>
            </w:pPr>
            <w:r w:rsidRPr="006F6064">
              <w:rPr>
                <w:sz w:val="24"/>
              </w:rPr>
              <w:t>Повторение признаков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строения текста-описания.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Формирование умения строить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собственное описание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аналогии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образцом.</w:t>
            </w:r>
          </w:p>
          <w:p w:rsidR="004802DC" w:rsidRPr="006F6064" w:rsidRDefault="004802DC" w:rsidP="008B076C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8B076C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 w:rsidRPr="006F6064">
              <w:rPr>
                <w:sz w:val="24"/>
              </w:rPr>
              <w:t>Развитие навыков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right="300"/>
              <w:jc w:val="both"/>
              <w:rPr>
                <w:sz w:val="24"/>
              </w:rPr>
            </w:pPr>
            <w:r w:rsidRPr="006F6064">
              <w:rPr>
                <w:sz w:val="24"/>
              </w:rPr>
              <w:t>Прослушивают план рассказа-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описания.</w:t>
            </w:r>
          </w:p>
          <w:p w:rsidR="004802DC" w:rsidRPr="006F6064" w:rsidRDefault="004802DC" w:rsidP="008B076C">
            <w:pPr>
              <w:pStyle w:val="TableParagraph"/>
              <w:ind w:right="310"/>
              <w:jc w:val="both"/>
              <w:rPr>
                <w:sz w:val="24"/>
              </w:rPr>
            </w:pPr>
            <w:r w:rsidRPr="006F6064">
              <w:rPr>
                <w:sz w:val="24"/>
              </w:rPr>
              <w:t>Определяют основную мысль.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заголовок.</w:t>
            </w:r>
          </w:p>
          <w:p w:rsidR="004802DC" w:rsidRPr="006F6064" w:rsidRDefault="004802DC" w:rsidP="008B076C">
            <w:pPr>
              <w:pStyle w:val="TableParagraph"/>
              <w:ind w:right="205"/>
              <w:jc w:val="both"/>
              <w:rPr>
                <w:sz w:val="24"/>
              </w:rPr>
            </w:pPr>
            <w:r w:rsidRPr="006F6064">
              <w:rPr>
                <w:sz w:val="24"/>
              </w:rPr>
              <w:t>Определяют количество частей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рассказе.</w:t>
            </w:r>
          </w:p>
          <w:p w:rsidR="004802DC" w:rsidRPr="006F6064" w:rsidRDefault="004802DC" w:rsidP="008B076C">
            <w:pPr>
              <w:pStyle w:val="TableParagraph"/>
              <w:ind w:right="182"/>
              <w:jc w:val="both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логопеда, опираясь на опорную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таблицу.</w:t>
            </w:r>
          </w:p>
          <w:p w:rsidR="004802DC" w:rsidRPr="006F6064" w:rsidRDefault="004802DC" w:rsidP="008B076C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Составляют устный рассказ-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описание. с помощью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8B076C">
            <w:pPr>
              <w:pStyle w:val="TableParagraph"/>
              <w:ind w:right="297"/>
              <w:rPr>
                <w:sz w:val="24"/>
              </w:rPr>
            </w:pPr>
            <w:r w:rsidRPr="006F6064">
              <w:rPr>
                <w:sz w:val="24"/>
              </w:rPr>
              <w:t>Записывают план сочинения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тетрадь.</w:t>
            </w:r>
          </w:p>
          <w:p w:rsidR="004802DC" w:rsidRPr="006F6064" w:rsidRDefault="004802DC" w:rsidP="008B076C">
            <w:pPr>
              <w:pStyle w:val="TableParagraph"/>
              <w:ind w:left="141" w:right="691"/>
              <w:rPr>
                <w:sz w:val="24"/>
              </w:rPr>
            </w:pPr>
            <w:r w:rsidRPr="006F6064">
              <w:rPr>
                <w:sz w:val="24"/>
              </w:rPr>
              <w:t>Записывают составленное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4802DC" w:rsidRPr="006F6064" w:rsidRDefault="004802DC" w:rsidP="008B076C">
            <w:pPr>
              <w:pStyle w:val="TableParagraph"/>
              <w:ind w:right="283"/>
              <w:rPr>
                <w:sz w:val="24"/>
              </w:rPr>
            </w:pPr>
            <w:r w:rsidRPr="006F6064">
              <w:rPr>
                <w:sz w:val="24"/>
              </w:rPr>
              <w:t>Прослушивают план рассказа-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описания.</w:t>
            </w:r>
          </w:p>
          <w:p w:rsidR="004802DC" w:rsidRPr="006F6064" w:rsidRDefault="004802DC" w:rsidP="008B076C">
            <w:pPr>
              <w:pStyle w:val="TableParagraph"/>
              <w:ind w:right="307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основную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мысль.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Предлагают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заголовок.</w:t>
            </w:r>
          </w:p>
          <w:p w:rsidR="004802DC" w:rsidRPr="006F6064" w:rsidRDefault="004802DC" w:rsidP="008B076C">
            <w:pPr>
              <w:pStyle w:val="TableParagraph"/>
              <w:ind w:right="202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9"/>
                <w:sz w:val="24"/>
              </w:rPr>
              <w:t xml:space="preserve"> </w:t>
            </w:r>
            <w:r w:rsidRPr="006F6064">
              <w:rPr>
                <w:sz w:val="24"/>
              </w:rPr>
              <w:t>количество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частей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рассказе.</w:t>
            </w:r>
          </w:p>
          <w:p w:rsidR="004802DC" w:rsidRPr="006F6064" w:rsidRDefault="004802DC" w:rsidP="008B076C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</w:p>
          <w:p w:rsidR="004802DC" w:rsidRPr="006F6064" w:rsidRDefault="004802DC" w:rsidP="008B076C">
            <w:pPr>
              <w:pStyle w:val="TableParagraph"/>
              <w:ind w:right="557"/>
              <w:rPr>
                <w:sz w:val="24"/>
              </w:rPr>
            </w:pPr>
            <w:r w:rsidRPr="006F6064">
              <w:rPr>
                <w:sz w:val="24"/>
              </w:rPr>
              <w:t>предложением, опираясь 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опорную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таблицу.</w:t>
            </w:r>
          </w:p>
          <w:p w:rsidR="004802DC" w:rsidRPr="006F6064" w:rsidRDefault="004802DC" w:rsidP="008B076C">
            <w:pPr>
              <w:pStyle w:val="TableParagraph"/>
              <w:ind w:right="474"/>
              <w:rPr>
                <w:sz w:val="24"/>
              </w:rPr>
            </w:pPr>
            <w:r w:rsidRPr="006F6064">
              <w:rPr>
                <w:sz w:val="24"/>
              </w:rPr>
              <w:t>Составляют устный рассказ-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описание.</w:t>
            </w:r>
          </w:p>
          <w:p w:rsidR="004802DC" w:rsidRPr="006F6064" w:rsidRDefault="004802DC" w:rsidP="008B076C">
            <w:pPr>
              <w:pStyle w:val="TableParagraph"/>
              <w:ind w:right="297"/>
              <w:rPr>
                <w:sz w:val="24"/>
              </w:rPr>
            </w:pPr>
            <w:r w:rsidRPr="006F6064">
              <w:rPr>
                <w:sz w:val="24"/>
              </w:rPr>
              <w:t>Записывают план сочинения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тетрадь.</w:t>
            </w:r>
          </w:p>
          <w:p w:rsidR="004802DC" w:rsidRDefault="004802DC" w:rsidP="008B076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 w:rsidRPr="006F6064">
              <w:rPr>
                <w:sz w:val="24"/>
              </w:rPr>
              <w:t>Пишут сочинение-описание по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плану</w:t>
            </w:r>
          </w:p>
          <w:p w:rsidR="004802DC" w:rsidRDefault="004802DC" w:rsidP="008B076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</w:p>
          <w:p w:rsidR="004802DC" w:rsidRPr="006F6064" w:rsidRDefault="004802DC" w:rsidP="008B076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</w:p>
        </w:tc>
      </w:tr>
    </w:tbl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414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297"/>
              <w:rPr>
                <w:sz w:val="24"/>
              </w:rPr>
            </w:pPr>
            <w:r w:rsidRPr="006F6064">
              <w:rPr>
                <w:sz w:val="24"/>
              </w:rPr>
              <w:t>Сочинение по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наблюдениям за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сезонными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изменениями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весной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07" w:right="145"/>
              <w:rPr>
                <w:sz w:val="24"/>
              </w:rPr>
            </w:pPr>
            <w:r w:rsidRPr="006F6064">
              <w:rPr>
                <w:sz w:val="24"/>
              </w:rPr>
              <w:t>Развитие умение замечать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основные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признаки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времени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года</w:t>
            </w:r>
          </w:p>
          <w:p w:rsidR="004802DC" w:rsidRPr="006F6064" w:rsidRDefault="004802DC" w:rsidP="006F6064">
            <w:pPr>
              <w:pStyle w:val="TableParagraph"/>
              <w:ind w:left="107"/>
              <w:rPr>
                <w:sz w:val="24"/>
              </w:rPr>
            </w:pPr>
            <w:r w:rsidRPr="006F6064">
              <w:rPr>
                <w:sz w:val="24"/>
              </w:rPr>
              <w:t>«Весна».</w:t>
            </w:r>
          </w:p>
          <w:p w:rsidR="004802DC" w:rsidRPr="006F6064" w:rsidRDefault="004802DC" w:rsidP="006F6064">
            <w:pPr>
              <w:pStyle w:val="TableParagraph"/>
              <w:ind w:left="107" w:right="451"/>
              <w:rPr>
                <w:sz w:val="24"/>
              </w:rPr>
            </w:pPr>
            <w:r w:rsidRPr="006F6064">
              <w:rPr>
                <w:sz w:val="24"/>
              </w:rPr>
              <w:t>Закрепление умения писать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 по плану, опорным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словам.</w:t>
            </w:r>
          </w:p>
          <w:p w:rsidR="004802DC" w:rsidRPr="006F6064" w:rsidRDefault="004802DC" w:rsidP="006F6064">
            <w:pPr>
              <w:pStyle w:val="TableParagraph"/>
              <w:ind w:left="107" w:right="364"/>
              <w:rPr>
                <w:sz w:val="24"/>
              </w:rPr>
            </w:pPr>
            <w:r w:rsidRPr="006F6064">
              <w:rPr>
                <w:sz w:val="24"/>
              </w:rPr>
              <w:t>Использование средств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выразительности для описания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наблюдений.</w:t>
            </w:r>
          </w:p>
          <w:p w:rsidR="004802DC" w:rsidRPr="006F6064" w:rsidRDefault="004802DC" w:rsidP="006F6064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6F6064">
              <w:rPr>
                <w:sz w:val="24"/>
              </w:rPr>
              <w:t>Обогащение и развитие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словарного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запаса.</w:t>
            </w:r>
          </w:p>
          <w:p w:rsidR="004802DC" w:rsidRPr="006F6064" w:rsidRDefault="004802DC" w:rsidP="006F6064">
            <w:pPr>
              <w:pStyle w:val="TableParagraph"/>
              <w:spacing w:before="1"/>
              <w:ind w:left="107" w:right="426"/>
              <w:rPr>
                <w:sz w:val="24"/>
              </w:rPr>
            </w:pPr>
            <w:r w:rsidRPr="006F6064">
              <w:rPr>
                <w:sz w:val="24"/>
              </w:rPr>
              <w:t>Развитие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навыков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связной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74"/>
              <w:rPr>
                <w:sz w:val="24"/>
              </w:rPr>
            </w:pPr>
            <w:r w:rsidRPr="006F6064">
              <w:rPr>
                <w:sz w:val="24"/>
              </w:rPr>
              <w:t>Прослушивают музыкальное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произведение П.И.Чайковского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цикла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произведений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«Времена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года».</w:t>
            </w:r>
          </w:p>
          <w:p w:rsidR="004802DC" w:rsidRPr="006F6064" w:rsidRDefault="004802DC" w:rsidP="006F6064">
            <w:pPr>
              <w:pStyle w:val="TableParagraph"/>
              <w:ind w:right="328"/>
              <w:rPr>
                <w:sz w:val="24"/>
              </w:rPr>
            </w:pPr>
            <w:r w:rsidRPr="006F6064">
              <w:rPr>
                <w:sz w:val="24"/>
              </w:rPr>
              <w:t>Описывают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картину,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которую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они представили в процессе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прослушивания.</w:t>
            </w:r>
          </w:p>
          <w:p w:rsidR="004802DC" w:rsidRPr="006F6064" w:rsidRDefault="004802DC" w:rsidP="006F6064">
            <w:pPr>
              <w:pStyle w:val="TableParagraph"/>
              <w:ind w:right="514"/>
              <w:rPr>
                <w:sz w:val="24"/>
              </w:rPr>
            </w:pPr>
            <w:r w:rsidRPr="006F6064">
              <w:rPr>
                <w:sz w:val="24"/>
              </w:rPr>
              <w:t>Указывают приметы ранней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весны.</w:t>
            </w:r>
          </w:p>
          <w:p w:rsidR="004802DC" w:rsidRPr="006F6064" w:rsidRDefault="004802DC" w:rsidP="006F6064">
            <w:pPr>
              <w:pStyle w:val="TableParagraph"/>
              <w:ind w:right="222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основную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сочинения. Записывают составленное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right="185"/>
              <w:rPr>
                <w:sz w:val="24"/>
              </w:rPr>
            </w:pPr>
            <w:r w:rsidRPr="006F6064">
              <w:rPr>
                <w:sz w:val="24"/>
              </w:rPr>
              <w:t>Прослушивают музыкальное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произведение</w:t>
            </w:r>
            <w:r w:rsidRPr="006F6064">
              <w:rPr>
                <w:spacing w:val="-11"/>
                <w:sz w:val="24"/>
              </w:rPr>
              <w:t xml:space="preserve"> </w:t>
            </w:r>
            <w:r w:rsidRPr="006F6064">
              <w:rPr>
                <w:sz w:val="24"/>
              </w:rPr>
              <w:t>П.И.Чайковского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из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цикла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произведений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«Времена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года».</w:t>
            </w:r>
          </w:p>
          <w:p w:rsidR="004802DC" w:rsidRPr="006F6064" w:rsidRDefault="004802DC" w:rsidP="006F6064">
            <w:pPr>
              <w:pStyle w:val="TableParagraph"/>
              <w:ind w:right="328"/>
              <w:rPr>
                <w:sz w:val="24"/>
              </w:rPr>
            </w:pPr>
            <w:r w:rsidRPr="006F6064">
              <w:rPr>
                <w:sz w:val="24"/>
              </w:rPr>
              <w:t>Описывают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картину,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которую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они представили в процессе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прослушивания.</w:t>
            </w:r>
          </w:p>
          <w:p w:rsidR="004802DC" w:rsidRPr="006F6064" w:rsidRDefault="004802DC" w:rsidP="006F6064">
            <w:pPr>
              <w:pStyle w:val="TableParagraph"/>
              <w:ind w:right="514"/>
              <w:rPr>
                <w:sz w:val="24"/>
              </w:rPr>
            </w:pPr>
            <w:r w:rsidRPr="006F6064">
              <w:rPr>
                <w:sz w:val="24"/>
              </w:rPr>
              <w:t>Указывают приметы ранней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весны.</w:t>
            </w:r>
          </w:p>
          <w:p w:rsidR="004802DC" w:rsidRPr="006F6064" w:rsidRDefault="004802DC" w:rsidP="006F6064">
            <w:pPr>
              <w:pStyle w:val="TableParagraph"/>
              <w:ind w:right="162" w:firstLine="60"/>
              <w:rPr>
                <w:sz w:val="24"/>
              </w:rPr>
            </w:pPr>
            <w:r w:rsidRPr="006F6064">
              <w:rPr>
                <w:sz w:val="24"/>
              </w:rPr>
              <w:t>Отвечают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 полным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распространенным</w:t>
            </w:r>
          </w:p>
          <w:p w:rsidR="004802DC" w:rsidRPr="006F6064" w:rsidRDefault="004802DC">
            <w:pPr>
              <w:pStyle w:val="TableParagraph"/>
              <w:rPr>
                <w:sz w:val="24"/>
              </w:rPr>
            </w:pPr>
            <w:r w:rsidRPr="006F6064">
              <w:rPr>
                <w:sz w:val="24"/>
              </w:rPr>
              <w:t>предложением.</w:t>
            </w:r>
          </w:p>
          <w:p w:rsidR="004802DC" w:rsidRDefault="004802DC" w:rsidP="006F6064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6F6064">
              <w:rPr>
                <w:sz w:val="24"/>
              </w:rPr>
              <w:t>Определяют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основную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мысль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тему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сочинения.</w:t>
            </w:r>
          </w:p>
          <w:p w:rsidR="004802DC" w:rsidRPr="006F6064" w:rsidRDefault="004802DC" w:rsidP="0014123A">
            <w:pPr>
              <w:pStyle w:val="TableParagraph"/>
              <w:ind w:right="440"/>
              <w:rPr>
                <w:sz w:val="24"/>
              </w:rPr>
            </w:pPr>
            <w:r w:rsidRPr="006F6064">
              <w:rPr>
                <w:sz w:val="24"/>
              </w:rPr>
              <w:t>Составляют план сочинения,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называют</w:t>
            </w:r>
            <w:r w:rsidRPr="006F6064">
              <w:rPr>
                <w:spacing w:val="58"/>
                <w:sz w:val="24"/>
              </w:rPr>
              <w:t xml:space="preserve"> </w:t>
            </w:r>
            <w:r w:rsidRPr="006F6064">
              <w:rPr>
                <w:sz w:val="24"/>
              </w:rPr>
              <w:t>опорные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14123A">
            <w:pPr>
              <w:pStyle w:val="TableParagraph"/>
              <w:ind w:right="226"/>
              <w:rPr>
                <w:sz w:val="24"/>
              </w:rPr>
            </w:pPr>
            <w:r w:rsidRPr="006F6064">
              <w:rPr>
                <w:sz w:val="24"/>
              </w:rPr>
              <w:t>Пишут</w:t>
            </w:r>
            <w:r w:rsidRPr="006F6064">
              <w:rPr>
                <w:spacing w:val="-4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сочинение,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опираясь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на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наблюдения, план и опорные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слова.</w:t>
            </w:r>
          </w:p>
          <w:p w:rsidR="004802DC" w:rsidRPr="006F6064" w:rsidRDefault="004802DC" w:rsidP="0014123A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6F6064">
              <w:rPr>
                <w:sz w:val="24"/>
              </w:rPr>
              <w:t>Записывают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сочинение</w:t>
            </w:r>
          </w:p>
        </w:tc>
      </w:tr>
    </w:tbl>
    <w:p w:rsidR="004802DC" w:rsidRDefault="004802D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4802DC" w:rsidTr="006F6064">
        <w:trPr>
          <w:trHeight w:val="275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Работа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над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выразительностью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чтения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 w:rsidRPr="006F6064">
              <w:rPr>
                <w:b/>
                <w:sz w:val="24"/>
              </w:rPr>
              <w:t>часа</w:t>
            </w:r>
          </w:p>
        </w:tc>
      </w:tr>
      <w:tr w:rsidR="004802DC" w:rsidTr="006F6064">
        <w:trPr>
          <w:trHeight w:val="1104"/>
        </w:trPr>
        <w:tc>
          <w:tcPr>
            <w:tcW w:w="559" w:type="dxa"/>
          </w:tcPr>
          <w:p w:rsidR="004802DC" w:rsidRPr="006F6064" w:rsidRDefault="004802DC" w:rsidP="0014123A">
            <w:pPr>
              <w:pStyle w:val="TableParagraph"/>
              <w:spacing w:line="275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107" w:right="114"/>
              <w:rPr>
                <w:sz w:val="24"/>
              </w:rPr>
            </w:pPr>
            <w:r w:rsidRPr="006F6064">
              <w:rPr>
                <w:sz w:val="24"/>
              </w:rPr>
              <w:t>Работа над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техникой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чтения-</w:t>
            </w:r>
          </w:p>
          <w:p w:rsidR="004802DC" w:rsidRDefault="004802DC" w:rsidP="006F6064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 w:rsidRPr="006F6064">
              <w:rPr>
                <w:sz w:val="24"/>
              </w:rPr>
              <w:t>выразительность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прочитанного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  <w:vMerge w:val="restart"/>
          </w:tcPr>
          <w:p w:rsidR="004802DC" w:rsidRPr="006F6064" w:rsidRDefault="004802DC" w:rsidP="006F6064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 w:rsidRPr="006F6064">
              <w:rPr>
                <w:sz w:val="24"/>
              </w:rPr>
              <w:t>Развитие навыков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выразительного чтения.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Развитие умения правильной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постановки логического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интонационного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ударения.</w:t>
            </w:r>
          </w:p>
          <w:p w:rsidR="004802DC" w:rsidRPr="006F6064" w:rsidRDefault="004802DC" w:rsidP="006F6064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 w:rsidRPr="006F6064">
              <w:rPr>
                <w:sz w:val="24"/>
              </w:rPr>
              <w:t>Работа над интонационной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выразительностью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речи.</w:t>
            </w:r>
          </w:p>
          <w:p w:rsidR="004802DC" w:rsidRPr="006F6064" w:rsidRDefault="004802DC" w:rsidP="006F6064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 w:rsidRPr="006F6064">
              <w:rPr>
                <w:sz w:val="24"/>
              </w:rPr>
              <w:t>Развитие навыков связной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устной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4802DC" w:rsidRPr="006F6064" w:rsidRDefault="004802DC" w:rsidP="006F6064">
            <w:pPr>
              <w:pStyle w:val="TableParagraph"/>
              <w:ind w:left="141" w:right="521"/>
              <w:rPr>
                <w:sz w:val="24"/>
              </w:rPr>
            </w:pPr>
            <w:r w:rsidRPr="006F6064">
              <w:rPr>
                <w:sz w:val="24"/>
              </w:rPr>
              <w:t>Читают текст выразительно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после предварительного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разбора.</w:t>
            </w:r>
          </w:p>
          <w:p w:rsidR="004802DC" w:rsidRPr="006F6064" w:rsidRDefault="004802DC" w:rsidP="006F6064">
            <w:pPr>
              <w:pStyle w:val="TableParagraph"/>
              <w:ind w:left="141" w:right="138"/>
              <w:rPr>
                <w:sz w:val="24"/>
              </w:rPr>
            </w:pPr>
            <w:r w:rsidRPr="006F6064">
              <w:rPr>
                <w:sz w:val="24"/>
              </w:rPr>
              <w:t>Слушают и выделяют слово, 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котором сделано логическое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ударение.</w:t>
            </w:r>
          </w:p>
          <w:p w:rsidR="004802DC" w:rsidRPr="006F6064" w:rsidRDefault="004802DC" w:rsidP="006F6064">
            <w:pPr>
              <w:pStyle w:val="TableParagraph"/>
              <w:ind w:left="141" w:right="912"/>
              <w:rPr>
                <w:sz w:val="24"/>
              </w:rPr>
            </w:pPr>
            <w:r w:rsidRPr="006F6064">
              <w:rPr>
                <w:sz w:val="24"/>
              </w:rPr>
              <w:t>Читают предложения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правильной</w:t>
            </w:r>
            <w:r w:rsidRPr="006F6064">
              <w:rPr>
                <w:spacing w:val="-10"/>
                <w:sz w:val="24"/>
              </w:rPr>
              <w:t xml:space="preserve"> </w:t>
            </w:r>
            <w:r w:rsidRPr="006F6064"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Читают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выразительно.</w:t>
            </w:r>
          </w:p>
          <w:p w:rsidR="004802DC" w:rsidRPr="006F6064" w:rsidRDefault="004802DC" w:rsidP="006F6064">
            <w:pPr>
              <w:pStyle w:val="TableParagraph"/>
              <w:ind w:left="142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выделять</w:t>
            </w:r>
          </w:p>
          <w:p w:rsidR="004802DC" w:rsidRPr="006F6064" w:rsidRDefault="004802DC" w:rsidP="006F6064">
            <w:pPr>
              <w:pStyle w:val="TableParagraph"/>
              <w:ind w:left="142" w:right="172"/>
              <w:rPr>
                <w:sz w:val="24"/>
              </w:rPr>
            </w:pPr>
            <w:r w:rsidRPr="006F6064">
              <w:rPr>
                <w:sz w:val="24"/>
              </w:rPr>
              <w:t>логическим ударением главное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во фразе в зависимости от ее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смысла.</w:t>
            </w:r>
          </w:p>
          <w:p w:rsidR="004802DC" w:rsidRPr="006F6064" w:rsidRDefault="004802DC" w:rsidP="006F6064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 w:rsidRPr="006F6064">
              <w:rPr>
                <w:sz w:val="24"/>
              </w:rPr>
              <w:t>Соблюдают паузу, интонацию в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вопросах, ответах, при чтении и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пересказе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связных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текстов</w:t>
            </w:r>
          </w:p>
        </w:tc>
      </w:tr>
      <w:tr w:rsidR="004802DC" w:rsidTr="006F6064">
        <w:trPr>
          <w:trHeight w:val="1379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 w:rsidRPr="006F6064">
              <w:rPr>
                <w:sz w:val="24"/>
              </w:rPr>
              <w:t>Работа над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техникой чтения.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Ударение –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компонент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4802DC" w:rsidRDefault="004802DC" w:rsidP="006F6064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802DC" w:rsidRPr="006F6064" w:rsidRDefault="004802DC">
            <w:pPr>
              <w:rPr>
                <w:sz w:val="2"/>
                <w:szCs w:val="2"/>
              </w:rPr>
            </w:pPr>
          </w:p>
        </w:tc>
      </w:tr>
      <w:tr w:rsidR="004802DC" w:rsidTr="006F6064">
        <w:trPr>
          <w:trHeight w:val="275"/>
        </w:trPr>
        <w:tc>
          <w:tcPr>
            <w:tcW w:w="14144" w:type="dxa"/>
            <w:gridSpan w:val="6"/>
          </w:tcPr>
          <w:p w:rsidR="004802DC" w:rsidRPr="006F6064" w:rsidRDefault="004802DC" w:rsidP="006F6064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 w:rsidRPr="006F6064">
              <w:rPr>
                <w:b/>
                <w:sz w:val="24"/>
              </w:rPr>
              <w:t>Обследование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устной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и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письменной</w:t>
            </w:r>
            <w:r w:rsidRPr="006F6064">
              <w:rPr>
                <w:b/>
                <w:spacing w:val="-3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речи</w:t>
            </w:r>
            <w:r w:rsidRPr="006F6064">
              <w:rPr>
                <w:b/>
                <w:spacing w:val="2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–</w:t>
            </w:r>
            <w:r w:rsidRPr="006F606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Pr="006F6064">
              <w:rPr>
                <w:b/>
                <w:spacing w:val="-1"/>
                <w:sz w:val="24"/>
              </w:rPr>
              <w:t xml:space="preserve"> </w:t>
            </w:r>
            <w:r w:rsidRPr="006F6064">
              <w:rPr>
                <w:b/>
                <w:sz w:val="24"/>
              </w:rPr>
              <w:t>часа</w:t>
            </w:r>
          </w:p>
        </w:tc>
      </w:tr>
      <w:tr w:rsidR="004802DC" w:rsidTr="006F6064">
        <w:trPr>
          <w:trHeight w:val="1910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before="1"/>
              <w:ind w:left="0" w:right="100"/>
              <w:rPr>
                <w:sz w:val="24"/>
              </w:rPr>
            </w:pPr>
            <w:r>
              <w:rPr>
                <w:sz w:val="24"/>
              </w:rPr>
              <w:t>68-69</w:t>
            </w:r>
            <w:r w:rsidRPr="006F6064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spacing w:before="1"/>
              <w:ind w:left="273" w:right="355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Обследование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устной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spacing w:before="1"/>
              <w:ind w:left="141" w:right="708"/>
              <w:rPr>
                <w:sz w:val="24"/>
              </w:rPr>
            </w:pPr>
            <w:r w:rsidRPr="006F6064">
              <w:rPr>
                <w:sz w:val="24"/>
              </w:rPr>
              <w:t>Чтение слов, предложений,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простых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текстов.</w:t>
            </w:r>
          </w:p>
          <w:p w:rsidR="004802DC" w:rsidRPr="006F6064" w:rsidRDefault="004802DC" w:rsidP="006F6064">
            <w:pPr>
              <w:pStyle w:val="TableParagraph"/>
              <w:ind w:left="141" w:right="573"/>
              <w:rPr>
                <w:sz w:val="24"/>
              </w:rPr>
            </w:pPr>
            <w:r w:rsidRPr="006F6064">
              <w:rPr>
                <w:sz w:val="24"/>
              </w:rPr>
              <w:t>Ответы на вопросы учителя-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логопеда.</w:t>
            </w:r>
          </w:p>
          <w:p w:rsidR="004802DC" w:rsidRPr="006F6064" w:rsidRDefault="004802DC" w:rsidP="006F6064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 w:rsidRPr="006F6064">
              <w:rPr>
                <w:sz w:val="24"/>
              </w:rPr>
              <w:t>Пересказ прочитанного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(прослушанного)</w:t>
            </w:r>
            <w:r w:rsidRPr="006F6064">
              <w:rPr>
                <w:spacing w:val="-14"/>
                <w:sz w:val="24"/>
              </w:rPr>
              <w:t xml:space="preserve"> </w:t>
            </w:r>
            <w:r w:rsidRPr="006F6064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1"/>
              <w:ind w:left="141" w:right="202"/>
              <w:rPr>
                <w:sz w:val="24"/>
              </w:rPr>
            </w:pPr>
            <w:r w:rsidRPr="006F6064">
              <w:rPr>
                <w:sz w:val="24"/>
              </w:rPr>
              <w:t>Читают доступный текст.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Отвечают на вопросы с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помощью наводящих вопросов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spacing w:before="1"/>
              <w:ind w:left="142" w:right="375"/>
              <w:rPr>
                <w:sz w:val="24"/>
              </w:rPr>
            </w:pPr>
            <w:r w:rsidRPr="006F6064">
              <w:rPr>
                <w:sz w:val="24"/>
              </w:rPr>
              <w:t>Читают текст правильно,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правильно, целыми словами,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осознано, соблюдая паузы на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знаках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препинания.</w:t>
            </w:r>
          </w:p>
          <w:p w:rsidR="004802DC" w:rsidRPr="006F6064" w:rsidRDefault="004802DC" w:rsidP="006F6064">
            <w:pPr>
              <w:pStyle w:val="TableParagraph"/>
              <w:spacing w:before="1"/>
              <w:ind w:left="142" w:right="341"/>
              <w:rPr>
                <w:sz w:val="24"/>
              </w:rPr>
            </w:pPr>
            <w:r w:rsidRPr="006F6064">
              <w:rPr>
                <w:sz w:val="24"/>
              </w:rPr>
              <w:t>Пересказывают прочитанный</w:t>
            </w:r>
            <w:r w:rsidRPr="006F6064">
              <w:rPr>
                <w:spacing w:val="-58"/>
                <w:sz w:val="24"/>
              </w:rPr>
              <w:t xml:space="preserve"> </w:t>
            </w:r>
            <w:r w:rsidRPr="006F6064">
              <w:rPr>
                <w:sz w:val="24"/>
              </w:rPr>
              <w:t>материал</w:t>
            </w:r>
          </w:p>
        </w:tc>
      </w:tr>
      <w:tr w:rsidR="004802DC" w:rsidTr="006F6064">
        <w:trPr>
          <w:trHeight w:val="1656"/>
        </w:trPr>
        <w:tc>
          <w:tcPr>
            <w:tcW w:w="559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70-71</w:t>
            </w:r>
          </w:p>
        </w:tc>
        <w:tc>
          <w:tcPr>
            <w:tcW w:w="2100" w:type="dxa"/>
          </w:tcPr>
          <w:p w:rsidR="004802DC" w:rsidRPr="006F6064" w:rsidRDefault="004802DC" w:rsidP="006F6064">
            <w:pPr>
              <w:pStyle w:val="TableParagraph"/>
              <w:ind w:left="273" w:right="355"/>
              <w:rPr>
                <w:sz w:val="24"/>
              </w:rPr>
            </w:pPr>
            <w:r w:rsidRPr="006F6064">
              <w:rPr>
                <w:spacing w:val="-1"/>
                <w:sz w:val="24"/>
              </w:rPr>
              <w:t>Обследование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письменной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4802DC" w:rsidRPr="006F6064" w:rsidRDefault="004802DC" w:rsidP="006F606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802DC" w:rsidRPr="006F6064" w:rsidRDefault="004802DC" w:rsidP="006F6064">
            <w:pPr>
              <w:pStyle w:val="TableParagraph"/>
              <w:ind w:left="141" w:right="1298"/>
              <w:rPr>
                <w:sz w:val="24"/>
              </w:rPr>
            </w:pPr>
            <w:r w:rsidRPr="006F6064">
              <w:rPr>
                <w:sz w:val="24"/>
              </w:rPr>
              <w:t>Написание диктанта.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Работа</w:t>
            </w:r>
            <w:r w:rsidRPr="006F6064">
              <w:rPr>
                <w:spacing w:val="-8"/>
                <w:sz w:val="24"/>
              </w:rPr>
              <w:t xml:space="preserve"> </w:t>
            </w:r>
            <w:r w:rsidRPr="006F6064">
              <w:rPr>
                <w:sz w:val="24"/>
              </w:rPr>
              <w:t>над</w:t>
            </w:r>
            <w:r w:rsidRPr="006F6064">
              <w:rPr>
                <w:spacing w:val="-7"/>
                <w:sz w:val="24"/>
              </w:rPr>
              <w:t xml:space="preserve"> </w:t>
            </w:r>
            <w:r w:rsidRPr="006F6064"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1" w:right="648"/>
              <w:rPr>
                <w:sz w:val="24"/>
              </w:rPr>
            </w:pPr>
            <w:r w:rsidRPr="006F6064">
              <w:rPr>
                <w:sz w:val="24"/>
              </w:rPr>
              <w:t>Пишут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под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текст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после предварительного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4802DC" w:rsidRPr="006F6064" w:rsidRDefault="004802DC" w:rsidP="006F6064">
            <w:pPr>
              <w:pStyle w:val="TableParagraph"/>
              <w:ind w:left="142" w:right="500"/>
              <w:rPr>
                <w:sz w:val="24"/>
              </w:rPr>
            </w:pPr>
            <w:r w:rsidRPr="006F6064">
              <w:rPr>
                <w:sz w:val="24"/>
              </w:rPr>
              <w:t>Умеют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писать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под</w:t>
            </w:r>
            <w:r w:rsidRPr="006F6064">
              <w:rPr>
                <w:spacing w:val="-6"/>
                <w:sz w:val="24"/>
              </w:rPr>
              <w:t xml:space="preserve"> </w:t>
            </w:r>
            <w:r w:rsidRPr="006F6064">
              <w:rPr>
                <w:sz w:val="24"/>
              </w:rPr>
              <w:t>диктовку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текст.</w:t>
            </w:r>
          </w:p>
          <w:p w:rsidR="004802DC" w:rsidRPr="006F6064" w:rsidRDefault="004802DC" w:rsidP="006F6064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 w:rsidRPr="006F6064">
              <w:rPr>
                <w:sz w:val="24"/>
              </w:rPr>
              <w:t>Умеют находить допущенные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ошибки</w:t>
            </w:r>
            <w:r w:rsidRPr="006F6064">
              <w:rPr>
                <w:spacing w:val="-5"/>
                <w:sz w:val="24"/>
              </w:rPr>
              <w:t xml:space="preserve"> </w:t>
            </w:r>
            <w:r w:rsidRPr="006F6064">
              <w:rPr>
                <w:sz w:val="24"/>
              </w:rPr>
              <w:t>и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исправлять</w:t>
            </w:r>
            <w:r w:rsidRPr="006F6064">
              <w:rPr>
                <w:spacing w:val="-1"/>
                <w:sz w:val="24"/>
              </w:rPr>
              <w:t xml:space="preserve"> </w:t>
            </w:r>
            <w:r w:rsidRPr="006F6064">
              <w:rPr>
                <w:sz w:val="24"/>
              </w:rPr>
              <w:t>их</w:t>
            </w:r>
            <w:r w:rsidRPr="006F6064">
              <w:rPr>
                <w:spacing w:val="-3"/>
                <w:sz w:val="24"/>
              </w:rPr>
              <w:t xml:space="preserve"> </w:t>
            </w:r>
            <w:r w:rsidRPr="006F6064">
              <w:rPr>
                <w:sz w:val="24"/>
              </w:rPr>
              <w:t>после</w:t>
            </w:r>
            <w:r w:rsidRPr="006F6064">
              <w:rPr>
                <w:spacing w:val="-57"/>
                <w:sz w:val="24"/>
              </w:rPr>
              <w:t xml:space="preserve"> </w:t>
            </w:r>
            <w:r w:rsidRPr="006F6064">
              <w:rPr>
                <w:sz w:val="24"/>
              </w:rPr>
              <w:t>предварительного анализа и</w:t>
            </w:r>
            <w:r w:rsidRPr="006F6064">
              <w:rPr>
                <w:spacing w:val="1"/>
                <w:sz w:val="24"/>
              </w:rPr>
              <w:t xml:space="preserve"> </w:t>
            </w:r>
            <w:r w:rsidRPr="006F6064">
              <w:rPr>
                <w:sz w:val="24"/>
              </w:rPr>
              <w:t>разбора</w:t>
            </w:r>
            <w:r w:rsidRPr="006F6064">
              <w:rPr>
                <w:spacing w:val="-2"/>
                <w:sz w:val="24"/>
              </w:rPr>
              <w:t xml:space="preserve"> </w:t>
            </w:r>
            <w:r w:rsidRPr="006F6064">
              <w:rPr>
                <w:sz w:val="24"/>
              </w:rPr>
              <w:t>учителем-логопедом</w:t>
            </w:r>
          </w:p>
        </w:tc>
      </w:tr>
    </w:tbl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/>
    <w:p w:rsidR="004802DC" w:rsidRDefault="004802DC" w:rsidP="004F1299">
      <w:pPr>
        <w:widowControl/>
        <w:autoSpaceDE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Коррекция нарушений ФФН речи.</w:t>
      </w:r>
    </w:p>
    <w:p w:rsidR="004802DC" w:rsidRDefault="004802DC" w:rsidP="004F1299"/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868"/>
        <w:gridCol w:w="1192"/>
        <w:gridCol w:w="3757"/>
        <w:gridCol w:w="3346"/>
      </w:tblGrid>
      <w:tr w:rsidR="004802DC" w:rsidTr="004F1299">
        <w:trPr>
          <w:trHeight w:val="143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Оборудование.</w:t>
            </w:r>
          </w:p>
        </w:tc>
      </w:tr>
      <w:tr w:rsidR="004802DC" w:rsidTr="004F1299">
        <w:trPr>
          <w:trHeight w:val="143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артикуляции звуков и графического оформления букв: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 моторика, фонематический слух, тактильные ощущения.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Профили, азбука.</w:t>
            </w:r>
          </w:p>
        </w:tc>
      </w:tr>
      <w:tr w:rsidR="004802DC" w:rsidTr="004F1299">
        <w:trPr>
          <w:trHeight w:val="143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звука-буквы на фоне слога: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Соотнесение звука с буквой, выделение буквы, зрительная память, сравнение, анализ.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Слоговые таблицы, 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разрезная азбука.</w:t>
            </w:r>
          </w:p>
        </w:tc>
      </w:tr>
      <w:tr w:rsidR="004802DC" w:rsidTr="004F1299">
        <w:trPr>
          <w:trHeight w:val="143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звука-буквы в слове: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слове, соотнесение звука-буквы, анализ, синтез, словарь.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предметные картинки, ребусы.</w:t>
            </w:r>
          </w:p>
        </w:tc>
      </w:tr>
      <w:tr w:rsidR="004802DC" w:rsidTr="004F1299">
        <w:trPr>
          <w:trHeight w:val="143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звука-буквы в слове: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слове, нахождение и подчеркивание, фонематический слух, зрительная память, анализ.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Изографы, картинки, сигнальные карточки.</w:t>
            </w:r>
          </w:p>
        </w:tc>
      </w:tr>
      <w:tr w:rsidR="004802DC" w:rsidTr="004F1299">
        <w:trPr>
          <w:trHeight w:val="1792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слова с заданным звуком- буквой из предложения: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Ориентация, нахождение и подчеркивание, анализ.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</w:tr>
      <w:tr w:rsidR="004802DC" w:rsidTr="004F1299">
        <w:trPr>
          <w:trHeight w:val="1956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артикуляции смешиваемых звуков и написания букв: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з д ш ж й ц г ц в 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Фонематический слух, тактильные ощущения, артикуляционная  и мелкая моторика.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Профили, зеркала, алфавит, азбука.</w:t>
            </w:r>
          </w:p>
        </w:tc>
      </w:tr>
      <w:tr w:rsidR="004802DC" w:rsidTr="004F1299">
        <w:trPr>
          <w:trHeight w:val="1971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смешиваемых звуков-букв в слогах: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Фонематический слух, зрительная память, мелкая моторика.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разрезная азбука.</w:t>
            </w:r>
          </w:p>
        </w:tc>
      </w:tr>
      <w:tr w:rsidR="004802DC" w:rsidTr="004F1299">
        <w:trPr>
          <w:trHeight w:val="1737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смешиваемых звуков-букв в словах: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з д ш ж й ц г ц в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с т щ ш е ч к с ф 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звуков - букв, соотнесение с заданным звуком-буквой, словарь, речь. 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Лото, домино, таблицы и др.</w:t>
            </w:r>
          </w:p>
        </w:tc>
      </w:tr>
      <w:tr w:rsidR="004802DC" w:rsidTr="004F1299">
        <w:trPr>
          <w:trHeight w:val="70"/>
        </w:trPr>
        <w:tc>
          <w:tcPr>
            <w:tcW w:w="564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68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 со смешиваемыми звуками-буквами в предложении: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з д ш ж й ц г ц в 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предложении, соотнесение смешиваемых звуков - букв, подчеркивание.</w:t>
            </w:r>
          </w:p>
        </w:tc>
        <w:tc>
          <w:tcPr>
            <w:tcW w:w="334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Тексты, карточки.</w:t>
            </w:r>
          </w:p>
        </w:tc>
      </w:tr>
    </w:tbl>
    <w:p w:rsidR="004802DC" w:rsidRDefault="004802DC" w:rsidP="004F1299">
      <w:pPr>
        <w:rPr>
          <w:b/>
          <w:sz w:val="28"/>
          <w:szCs w:val="28"/>
        </w:rPr>
      </w:pPr>
    </w:p>
    <w:p w:rsidR="004802DC" w:rsidRDefault="004802DC" w:rsidP="004F1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по коррекции звукопроизношения.</w:t>
      </w:r>
    </w:p>
    <w:p w:rsidR="004802DC" w:rsidRDefault="004802DC" w:rsidP="004F1299">
      <w:pPr>
        <w:jc w:val="center"/>
        <w:rPr>
          <w:b/>
          <w:sz w:val="28"/>
          <w:szCs w:val="28"/>
        </w:rPr>
      </w:pPr>
    </w:p>
    <w:tbl>
      <w:tblPr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15"/>
        <w:gridCol w:w="1226"/>
        <w:gridCol w:w="3985"/>
      </w:tblGrid>
      <w:tr w:rsidR="004802DC" w:rsidTr="004F1299">
        <w:trPr>
          <w:trHeight w:val="827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Тема занятия.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работа.</w:t>
            </w:r>
          </w:p>
        </w:tc>
      </w:tr>
      <w:tr w:rsidR="004802DC" w:rsidTr="004F1299">
        <w:trPr>
          <w:trHeight w:val="1060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упражнения.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 артикуляционная моторика.</w:t>
            </w:r>
          </w:p>
        </w:tc>
      </w:tr>
      <w:tr w:rsidR="004802DC" w:rsidTr="004F1299">
        <w:trPr>
          <w:trHeight w:val="1126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артикуляционные упражнения.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координация движений, сопоставление, сравнение.</w:t>
            </w:r>
          </w:p>
        </w:tc>
      </w:tr>
      <w:tr w:rsidR="004802DC" w:rsidTr="004F1299">
        <w:trPr>
          <w:trHeight w:val="1342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фонематический слух, дыхание, сравнение, произношение.</w:t>
            </w:r>
          </w:p>
        </w:tc>
      </w:tr>
      <w:tr w:rsidR="004802DC" w:rsidTr="004F1299">
        <w:trPr>
          <w:trHeight w:val="1954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звуков в слогах, словах, предложениях.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моторика, произношение звуков в слогах, словах, предложениях. фонематический слух, речь, словарь.</w:t>
            </w:r>
          </w:p>
        </w:tc>
      </w:tr>
      <w:tr w:rsidR="004802DC" w:rsidTr="004F1299">
        <w:trPr>
          <w:trHeight w:val="1441"/>
        </w:trPr>
        <w:tc>
          <w:tcPr>
            <w:tcW w:w="567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звуков в слогах, словах, предложениях. Свистящие, шипящие, соноры.</w:t>
            </w:r>
          </w:p>
        </w:tc>
        <w:tc>
          <w:tcPr>
            <w:tcW w:w="1226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</w:tc>
        <w:tc>
          <w:tcPr>
            <w:tcW w:w="3985" w:type="dxa"/>
          </w:tcPr>
          <w:p w:rsidR="004802DC" w:rsidRDefault="004802DC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звуков в слогах, словах, предложениях, фонематический слух, память, сравнение.</w:t>
            </w:r>
          </w:p>
        </w:tc>
      </w:tr>
    </w:tbl>
    <w:p w:rsidR="004802DC" w:rsidRDefault="004802DC" w:rsidP="004F1299"/>
    <w:p w:rsidR="004802DC" w:rsidRDefault="004802DC"/>
    <w:sectPr w:rsidR="004802DC" w:rsidSect="006D7F79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DC" w:rsidRDefault="004802DC">
      <w:r>
        <w:separator/>
      </w:r>
    </w:p>
  </w:endnote>
  <w:endnote w:type="continuationSeparator" w:id="0">
    <w:p w:rsidR="004802DC" w:rsidRDefault="0048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C" w:rsidRDefault="004802D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pt;margin-top:778.5pt;width:18pt;height:15.3pt;z-index:-251656192;mso-position-horizontal-relative:page;mso-position-vertical-relative:page" filled="f" stroked="f">
          <v:textbox inset="0,0,0,0">
            <w:txbxContent>
              <w:p w:rsidR="004802DC" w:rsidRDefault="004802D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C" w:rsidRDefault="004802DC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C" w:rsidRDefault="004802D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9pt;width:18pt;height:15.3pt;z-index:-251654144;mso-position-horizontal-relative:page;mso-position-vertical-relative:page" filled="f" stroked="f">
          <v:textbox inset="0,0,0,0">
            <w:txbxContent>
              <w:p w:rsidR="004802DC" w:rsidRDefault="004802D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42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DC" w:rsidRDefault="004802DC">
      <w:r>
        <w:separator/>
      </w:r>
    </w:p>
  </w:footnote>
  <w:footnote w:type="continuationSeparator" w:id="0">
    <w:p w:rsidR="004802DC" w:rsidRDefault="00480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26"/>
    <w:multiLevelType w:val="hybridMultilevel"/>
    <w:tmpl w:val="B5C4CE0E"/>
    <w:lvl w:ilvl="0" w:tplc="7B18A86A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9C2013F8">
      <w:numFmt w:val="bullet"/>
      <w:lvlText w:val="•"/>
      <w:lvlJc w:val="left"/>
      <w:pPr>
        <w:ind w:left="1194" w:hanging="281"/>
      </w:pPr>
      <w:rPr>
        <w:rFonts w:hint="default"/>
      </w:rPr>
    </w:lvl>
    <w:lvl w:ilvl="2" w:tplc="99CEF8DA">
      <w:numFmt w:val="bullet"/>
      <w:lvlText w:val="•"/>
      <w:lvlJc w:val="left"/>
      <w:pPr>
        <w:ind w:left="2169" w:hanging="281"/>
      </w:pPr>
      <w:rPr>
        <w:rFonts w:hint="default"/>
      </w:rPr>
    </w:lvl>
    <w:lvl w:ilvl="3" w:tplc="78E2D962">
      <w:numFmt w:val="bullet"/>
      <w:lvlText w:val="•"/>
      <w:lvlJc w:val="left"/>
      <w:pPr>
        <w:ind w:left="3143" w:hanging="281"/>
      </w:pPr>
      <w:rPr>
        <w:rFonts w:hint="default"/>
      </w:rPr>
    </w:lvl>
    <w:lvl w:ilvl="4" w:tplc="36C48AD6">
      <w:numFmt w:val="bullet"/>
      <w:lvlText w:val="•"/>
      <w:lvlJc w:val="left"/>
      <w:pPr>
        <w:ind w:left="4118" w:hanging="281"/>
      </w:pPr>
      <w:rPr>
        <w:rFonts w:hint="default"/>
      </w:rPr>
    </w:lvl>
    <w:lvl w:ilvl="5" w:tplc="C6E832A0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A7D2A4DC">
      <w:numFmt w:val="bullet"/>
      <w:lvlText w:val="•"/>
      <w:lvlJc w:val="left"/>
      <w:pPr>
        <w:ind w:left="6067" w:hanging="281"/>
      </w:pPr>
      <w:rPr>
        <w:rFonts w:hint="default"/>
      </w:rPr>
    </w:lvl>
    <w:lvl w:ilvl="7" w:tplc="1E7004F2">
      <w:numFmt w:val="bullet"/>
      <w:lvlText w:val="•"/>
      <w:lvlJc w:val="left"/>
      <w:pPr>
        <w:ind w:left="7042" w:hanging="281"/>
      </w:pPr>
      <w:rPr>
        <w:rFonts w:hint="default"/>
      </w:rPr>
    </w:lvl>
    <w:lvl w:ilvl="8" w:tplc="24EE3BF8">
      <w:numFmt w:val="bullet"/>
      <w:lvlText w:val="•"/>
      <w:lvlJc w:val="left"/>
      <w:pPr>
        <w:ind w:left="8017" w:hanging="281"/>
      </w:pPr>
      <w:rPr>
        <w:rFonts w:hint="default"/>
      </w:rPr>
    </w:lvl>
  </w:abstractNum>
  <w:abstractNum w:abstractNumId="1">
    <w:nsid w:val="2E192450"/>
    <w:multiLevelType w:val="hybridMultilevel"/>
    <w:tmpl w:val="B45EED7C"/>
    <w:lvl w:ilvl="0" w:tplc="0A1C1FBC">
      <w:numFmt w:val="bullet"/>
      <w:lvlText w:val=""/>
      <w:lvlJc w:val="left"/>
      <w:pPr>
        <w:ind w:left="1080" w:hanging="360"/>
      </w:pPr>
      <w:rPr>
        <w:rFonts w:ascii="Symbol" w:eastAsia="Times New Roman" w:hAnsi="Symbol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2446B0"/>
    <w:multiLevelType w:val="hybridMultilevel"/>
    <w:tmpl w:val="47E4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B20E9"/>
    <w:multiLevelType w:val="hybridMultilevel"/>
    <w:tmpl w:val="607A967E"/>
    <w:lvl w:ilvl="0" w:tplc="0A1C1FBC">
      <w:numFmt w:val="bullet"/>
      <w:lvlText w:val=""/>
      <w:lvlJc w:val="left"/>
      <w:pPr>
        <w:ind w:left="218" w:hanging="348"/>
      </w:pPr>
      <w:rPr>
        <w:rFonts w:ascii="Symbol" w:eastAsia="Times New Roman" w:hAnsi="Symbol" w:hint="default"/>
        <w:w w:val="100"/>
        <w:sz w:val="28"/>
      </w:rPr>
    </w:lvl>
    <w:lvl w:ilvl="1" w:tplc="B0A67D5C">
      <w:numFmt w:val="bullet"/>
      <w:lvlText w:val="•"/>
      <w:lvlJc w:val="left"/>
      <w:pPr>
        <w:ind w:left="1194" w:hanging="348"/>
      </w:pPr>
      <w:rPr>
        <w:rFonts w:hint="default"/>
      </w:rPr>
    </w:lvl>
    <w:lvl w:ilvl="2" w:tplc="98C06F2C">
      <w:numFmt w:val="bullet"/>
      <w:lvlText w:val="•"/>
      <w:lvlJc w:val="left"/>
      <w:pPr>
        <w:ind w:left="2169" w:hanging="348"/>
      </w:pPr>
      <w:rPr>
        <w:rFonts w:hint="default"/>
      </w:rPr>
    </w:lvl>
    <w:lvl w:ilvl="3" w:tplc="4DE84976">
      <w:numFmt w:val="bullet"/>
      <w:lvlText w:val="•"/>
      <w:lvlJc w:val="left"/>
      <w:pPr>
        <w:ind w:left="3143" w:hanging="348"/>
      </w:pPr>
      <w:rPr>
        <w:rFonts w:hint="default"/>
      </w:rPr>
    </w:lvl>
    <w:lvl w:ilvl="4" w:tplc="CB1C805A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7C4E251E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5C4C5AD8"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8C04EF08">
      <w:numFmt w:val="bullet"/>
      <w:lvlText w:val="•"/>
      <w:lvlJc w:val="left"/>
      <w:pPr>
        <w:ind w:left="7042" w:hanging="348"/>
      </w:pPr>
      <w:rPr>
        <w:rFonts w:hint="default"/>
      </w:rPr>
    </w:lvl>
    <w:lvl w:ilvl="8" w:tplc="A3604BF2">
      <w:numFmt w:val="bullet"/>
      <w:lvlText w:val="•"/>
      <w:lvlJc w:val="left"/>
      <w:pPr>
        <w:ind w:left="8017" w:hanging="348"/>
      </w:pPr>
      <w:rPr>
        <w:rFonts w:hint="default"/>
      </w:rPr>
    </w:lvl>
  </w:abstractNum>
  <w:abstractNum w:abstractNumId="4">
    <w:nsid w:val="49E80C2B"/>
    <w:multiLevelType w:val="hybridMultilevel"/>
    <w:tmpl w:val="DB9A507A"/>
    <w:lvl w:ilvl="0" w:tplc="C3AEA68E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183E12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310B0F6">
      <w:numFmt w:val="bullet"/>
      <w:lvlText w:val="•"/>
      <w:lvlJc w:val="left"/>
      <w:pPr>
        <w:ind w:left="3809" w:hanging="541"/>
      </w:pPr>
      <w:rPr>
        <w:rFonts w:hint="default"/>
      </w:rPr>
    </w:lvl>
    <w:lvl w:ilvl="3" w:tplc="58C0177E">
      <w:numFmt w:val="bullet"/>
      <w:lvlText w:val="•"/>
      <w:lvlJc w:val="left"/>
      <w:pPr>
        <w:ind w:left="4579" w:hanging="541"/>
      </w:pPr>
      <w:rPr>
        <w:rFonts w:hint="default"/>
      </w:rPr>
    </w:lvl>
    <w:lvl w:ilvl="4" w:tplc="A09C0110">
      <w:numFmt w:val="bullet"/>
      <w:lvlText w:val="•"/>
      <w:lvlJc w:val="left"/>
      <w:pPr>
        <w:ind w:left="5348" w:hanging="541"/>
      </w:pPr>
      <w:rPr>
        <w:rFonts w:hint="default"/>
      </w:rPr>
    </w:lvl>
    <w:lvl w:ilvl="5" w:tplc="1C984B84">
      <w:numFmt w:val="bullet"/>
      <w:lvlText w:val="•"/>
      <w:lvlJc w:val="left"/>
      <w:pPr>
        <w:ind w:left="6118" w:hanging="541"/>
      </w:pPr>
      <w:rPr>
        <w:rFonts w:hint="default"/>
      </w:rPr>
    </w:lvl>
    <w:lvl w:ilvl="6" w:tplc="6156A5BE">
      <w:numFmt w:val="bullet"/>
      <w:lvlText w:val="•"/>
      <w:lvlJc w:val="left"/>
      <w:pPr>
        <w:ind w:left="6888" w:hanging="541"/>
      </w:pPr>
      <w:rPr>
        <w:rFonts w:hint="default"/>
      </w:rPr>
    </w:lvl>
    <w:lvl w:ilvl="7" w:tplc="1C2C0AEC">
      <w:numFmt w:val="bullet"/>
      <w:lvlText w:val="•"/>
      <w:lvlJc w:val="left"/>
      <w:pPr>
        <w:ind w:left="7657" w:hanging="541"/>
      </w:pPr>
      <w:rPr>
        <w:rFonts w:hint="default"/>
      </w:rPr>
    </w:lvl>
    <w:lvl w:ilvl="8" w:tplc="57D4CC10">
      <w:numFmt w:val="bullet"/>
      <w:lvlText w:val="•"/>
      <w:lvlJc w:val="left"/>
      <w:pPr>
        <w:ind w:left="8427" w:hanging="541"/>
      </w:pPr>
      <w:rPr>
        <w:rFonts w:hint="default"/>
      </w:rPr>
    </w:lvl>
  </w:abstractNum>
  <w:abstractNum w:abstractNumId="5">
    <w:nsid w:val="4B2B7825"/>
    <w:multiLevelType w:val="hybridMultilevel"/>
    <w:tmpl w:val="C8A6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2DE"/>
    <w:multiLevelType w:val="hybridMultilevel"/>
    <w:tmpl w:val="C728E230"/>
    <w:lvl w:ilvl="0" w:tplc="58FE97CC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F2D68E38">
      <w:numFmt w:val="bullet"/>
      <w:lvlText w:val="•"/>
      <w:lvlJc w:val="left"/>
      <w:pPr>
        <w:ind w:left="1194" w:hanging="281"/>
      </w:pPr>
      <w:rPr>
        <w:rFonts w:hint="default"/>
      </w:rPr>
    </w:lvl>
    <w:lvl w:ilvl="2" w:tplc="9EF46CAA">
      <w:numFmt w:val="bullet"/>
      <w:lvlText w:val="•"/>
      <w:lvlJc w:val="left"/>
      <w:pPr>
        <w:ind w:left="2169" w:hanging="281"/>
      </w:pPr>
      <w:rPr>
        <w:rFonts w:hint="default"/>
      </w:rPr>
    </w:lvl>
    <w:lvl w:ilvl="3" w:tplc="365CC170">
      <w:numFmt w:val="bullet"/>
      <w:lvlText w:val="•"/>
      <w:lvlJc w:val="left"/>
      <w:pPr>
        <w:ind w:left="3143" w:hanging="281"/>
      </w:pPr>
      <w:rPr>
        <w:rFonts w:hint="default"/>
      </w:rPr>
    </w:lvl>
    <w:lvl w:ilvl="4" w:tplc="8C10C95C">
      <w:numFmt w:val="bullet"/>
      <w:lvlText w:val="•"/>
      <w:lvlJc w:val="left"/>
      <w:pPr>
        <w:ind w:left="4118" w:hanging="281"/>
      </w:pPr>
      <w:rPr>
        <w:rFonts w:hint="default"/>
      </w:rPr>
    </w:lvl>
    <w:lvl w:ilvl="5" w:tplc="5164C65C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340AAE34">
      <w:numFmt w:val="bullet"/>
      <w:lvlText w:val="•"/>
      <w:lvlJc w:val="left"/>
      <w:pPr>
        <w:ind w:left="6067" w:hanging="281"/>
      </w:pPr>
      <w:rPr>
        <w:rFonts w:hint="default"/>
      </w:rPr>
    </w:lvl>
    <w:lvl w:ilvl="7" w:tplc="9C26D574">
      <w:numFmt w:val="bullet"/>
      <w:lvlText w:val="•"/>
      <w:lvlJc w:val="left"/>
      <w:pPr>
        <w:ind w:left="7042" w:hanging="281"/>
      </w:pPr>
      <w:rPr>
        <w:rFonts w:hint="default"/>
      </w:rPr>
    </w:lvl>
    <w:lvl w:ilvl="8" w:tplc="7BBA0DB0">
      <w:numFmt w:val="bullet"/>
      <w:lvlText w:val="•"/>
      <w:lvlJc w:val="left"/>
      <w:pPr>
        <w:ind w:left="8017" w:hanging="281"/>
      </w:pPr>
      <w:rPr>
        <w:rFonts w:hint="default"/>
      </w:rPr>
    </w:lvl>
  </w:abstractNum>
  <w:abstractNum w:abstractNumId="7">
    <w:nsid w:val="7D75442E"/>
    <w:multiLevelType w:val="hybridMultilevel"/>
    <w:tmpl w:val="CB9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0B"/>
    <w:rsid w:val="0001088B"/>
    <w:rsid w:val="00023BF3"/>
    <w:rsid w:val="000343F0"/>
    <w:rsid w:val="000B77EC"/>
    <w:rsid w:val="000E154C"/>
    <w:rsid w:val="001339C3"/>
    <w:rsid w:val="0014123A"/>
    <w:rsid w:val="002404D1"/>
    <w:rsid w:val="00252878"/>
    <w:rsid w:val="002A6E43"/>
    <w:rsid w:val="002D2F6E"/>
    <w:rsid w:val="00314474"/>
    <w:rsid w:val="003175C7"/>
    <w:rsid w:val="003336BD"/>
    <w:rsid w:val="003B458B"/>
    <w:rsid w:val="003D2D43"/>
    <w:rsid w:val="004802DC"/>
    <w:rsid w:val="004B467A"/>
    <w:rsid w:val="004C1629"/>
    <w:rsid w:val="004F1299"/>
    <w:rsid w:val="005714A8"/>
    <w:rsid w:val="005A134B"/>
    <w:rsid w:val="005C1433"/>
    <w:rsid w:val="005E35C5"/>
    <w:rsid w:val="005F5B0A"/>
    <w:rsid w:val="006311D5"/>
    <w:rsid w:val="00694983"/>
    <w:rsid w:val="006D7F79"/>
    <w:rsid w:val="006F6064"/>
    <w:rsid w:val="00704CF8"/>
    <w:rsid w:val="0071338F"/>
    <w:rsid w:val="00790821"/>
    <w:rsid w:val="008043C7"/>
    <w:rsid w:val="00834025"/>
    <w:rsid w:val="00844741"/>
    <w:rsid w:val="00855D34"/>
    <w:rsid w:val="008A746A"/>
    <w:rsid w:val="008B076C"/>
    <w:rsid w:val="008B3565"/>
    <w:rsid w:val="008E02F3"/>
    <w:rsid w:val="008E6A4C"/>
    <w:rsid w:val="00993BB6"/>
    <w:rsid w:val="009B6EB4"/>
    <w:rsid w:val="009F5AE9"/>
    <w:rsid w:val="00A70B07"/>
    <w:rsid w:val="00A878DB"/>
    <w:rsid w:val="00B00F11"/>
    <w:rsid w:val="00B05724"/>
    <w:rsid w:val="00B44710"/>
    <w:rsid w:val="00BB4D8A"/>
    <w:rsid w:val="00C159F1"/>
    <w:rsid w:val="00CE3F11"/>
    <w:rsid w:val="00DC3E30"/>
    <w:rsid w:val="00DF007B"/>
    <w:rsid w:val="00E078A8"/>
    <w:rsid w:val="00E75D2D"/>
    <w:rsid w:val="00E8510B"/>
    <w:rsid w:val="00F11033"/>
    <w:rsid w:val="00F46D4D"/>
    <w:rsid w:val="00FC3B85"/>
    <w:rsid w:val="00FE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7F79"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9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D7F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6D7F79"/>
    <w:pPr>
      <w:spacing w:before="261"/>
      <w:ind w:left="646" w:right="463" w:hanging="64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D7F7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498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6D7F79"/>
    <w:pPr>
      <w:spacing w:before="161"/>
      <w:ind w:left="926" w:hanging="281"/>
    </w:pPr>
  </w:style>
  <w:style w:type="paragraph" w:customStyle="1" w:styleId="TableParagraph">
    <w:name w:val="Table Paragraph"/>
    <w:basedOn w:val="Normal"/>
    <w:uiPriority w:val="99"/>
    <w:rsid w:val="006D7F79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rsid w:val="00034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3F0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rsid w:val="00141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123A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412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123A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42</Pages>
  <Words>9272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Администратор</cp:lastModifiedBy>
  <cp:revision>19</cp:revision>
  <dcterms:created xsi:type="dcterms:W3CDTF">2023-09-12T06:23:00Z</dcterms:created>
  <dcterms:modified xsi:type="dcterms:W3CDTF">2024-09-11T07:36:00Z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