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DC" w:rsidRDefault="00227FDC" w:rsidP="00AC27FD">
      <w:pPr>
        <w:pStyle w:val="Heading1"/>
        <w:numPr>
          <w:ilvl w:val="1"/>
          <w:numId w:val="3"/>
        </w:numPr>
        <w:tabs>
          <w:tab w:val="left" w:pos="0"/>
        </w:tabs>
        <w:spacing w:before="74"/>
        <w:ind w:left="11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501.6pt">
            <v:imagedata r:id="rId7" o:title=""/>
          </v:shape>
        </w:pict>
      </w: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27FDC" w:rsidRDefault="00227FDC">
      <w:pPr>
        <w:pStyle w:val="BodyText"/>
        <w:spacing w:before="2"/>
        <w:rPr>
          <w:b/>
        </w:rPr>
      </w:pPr>
    </w:p>
    <w:p w:rsidR="00227FDC" w:rsidRPr="00DF007B" w:rsidRDefault="00227FDC" w:rsidP="0071338F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 xml:space="preserve">Рабочая программа по коррекционному курсу «Логопедические занятия» разработана на основе: </w:t>
      </w:r>
    </w:p>
    <w:p w:rsidR="00227FDC" w:rsidRPr="00DF007B" w:rsidRDefault="00227FDC" w:rsidP="0071338F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</w:t>
      </w:r>
      <w:r>
        <w:rPr>
          <w:sz w:val="28"/>
          <w:szCs w:val="28"/>
        </w:rPr>
        <w:t>(</w:t>
      </w:r>
      <w:r w:rsidRPr="00DF007B">
        <w:rPr>
          <w:sz w:val="28"/>
          <w:szCs w:val="28"/>
        </w:rPr>
        <w:t xml:space="preserve">интеллектуальными нарушениями), утверждённый приказом Министерства образования и науки РФ </w:t>
      </w:r>
      <w:r>
        <w:rPr>
          <w:sz w:val="28"/>
          <w:szCs w:val="28"/>
        </w:rPr>
        <w:t xml:space="preserve">   </w:t>
      </w:r>
      <w:r w:rsidRPr="00DF007B">
        <w:rPr>
          <w:sz w:val="28"/>
          <w:szCs w:val="28"/>
        </w:rPr>
        <w:t>№ 1599 от 19 декабря 2014г.</w:t>
      </w:r>
    </w:p>
    <w:p w:rsidR="00227FDC" w:rsidRPr="00DF007B" w:rsidRDefault="00227FDC" w:rsidP="0071338F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</w:t>
      </w:r>
      <w:r w:rsidRPr="00DF007B">
        <w:rPr>
          <w:spacing w:val="1"/>
          <w:sz w:val="28"/>
          <w:szCs w:val="28"/>
        </w:rPr>
        <w:t xml:space="preserve"> </w:t>
      </w:r>
      <w:r w:rsidRPr="00DF007B">
        <w:rPr>
          <w:sz w:val="28"/>
          <w:szCs w:val="28"/>
        </w:rPr>
        <w:t>(интеллектуальными нарушениями), утвержденной приказом Министерства просвещения России от 24.11.2022г. №</w:t>
      </w:r>
      <w:r w:rsidRPr="00DF007B">
        <w:rPr>
          <w:spacing w:val="1"/>
          <w:sz w:val="28"/>
          <w:szCs w:val="28"/>
        </w:rPr>
        <w:t xml:space="preserve"> </w:t>
      </w:r>
      <w:r w:rsidRPr="00DF007B">
        <w:rPr>
          <w:sz w:val="28"/>
          <w:szCs w:val="28"/>
        </w:rPr>
        <w:t xml:space="preserve">1026. </w:t>
      </w:r>
    </w:p>
    <w:p w:rsidR="00227FDC" w:rsidRPr="00DF007B" w:rsidRDefault="00227FDC" w:rsidP="0071338F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 КГБОУ « Петровская общеобразовательная школа- интернат».</w:t>
      </w:r>
    </w:p>
    <w:p w:rsidR="00227FDC" w:rsidRPr="0071338F" w:rsidRDefault="00227FDC" w:rsidP="0071338F">
      <w:pPr>
        <w:spacing w:line="360" w:lineRule="auto"/>
        <w:ind w:left="218" w:right="232" w:firstLine="707"/>
        <w:jc w:val="both"/>
        <w:rPr>
          <w:sz w:val="28"/>
          <w:szCs w:val="28"/>
        </w:rPr>
      </w:pPr>
      <w:r w:rsidRPr="00DF007B">
        <w:rPr>
          <w:sz w:val="28"/>
          <w:szCs w:val="28"/>
        </w:rPr>
        <w:t>Учебного плана образовательной организации.</w:t>
      </w:r>
    </w:p>
    <w:p w:rsidR="00227FDC" w:rsidRDefault="00227FDC">
      <w:pPr>
        <w:pStyle w:val="BodyText"/>
        <w:spacing w:line="360" w:lineRule="auto"/>
        <w:ind w:left="218" w:right="234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 возможностей.</w:t>
      </w:r>
    </w:p>
    <w:p w:rsidR="00227FDC" w:rsidRDefault="00227FDC">
      <w:pPr>
        <w:pStyle w:val="BodyText"/>
        <w:spacing w:line="360" w:lineRule="auto"/>
        <w:ind w:left="218" w:right="232" w:firstLine="707"/>
        <w:jc w:val="both"/>
      </w:pPr>
      <w:r>
        <w:t>«Логопедические занятия» относятся к 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 занятия» и являются обязательной частью учебного плана. В соответствии с учебным планом рабочая программа                  коррекционных курсов «Логопедические занятия» в 6 классе рассчитана на 102 час</w:t>
      </w:r>
      <w:r>
        <w:rPr>
          <w:spacing w:val="-67"/>
        </w:rPr>
        <w:t xml:space="preserve"> </w:t>
      </w:r>
      <w:r>
        <w:t>(34 учебные недели) и составляет 2 часа в неделю в форме групповых занятий; 1 час в неделю отводится на индивидуальные коррекционные занятия (по</w:t>
      </w:r>
      <w:r>
        <w:rPr>
          <w:spacing w:val="-3"/>
        </w:rPr>
        <w:t xml:space="preserve"> </w:t>
      </w:r>
      <w:r>
        <w:t>отдельному</w:t>
      </w:r>
      <w:r>
        <w:rPr>
          <w:spacing w:val="-3"/>
        </w:rPr>
        <w:t xml:space="preserve"> </w:t>
      </w:r>
      <w:r>
        <w:t>плану)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неделю:</w:t>
      </w:r>
    </w:p>
    <w:p w:rsidR="00227FDC" w:rsidRDefault="00227FDC">
      <w:pPr>
        <w:spacing w:before="1" w:line="360" w:lineRule="auto"/>
        <w:ind w:left="218" w:right="233" w:firstLine="707"/>
        <w:jc w:val="both"/>
        <w:rPr>
          <w:sz w:val="28"/>
        </w:rPr>
      </w:pPr>
      <w:r>
        <w:rPr>
          <w:i/>
          <w:sz w:val="28"/>
        </w:rPr>
        <w:t>9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обследование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(с</w:t>
      </w:r>
      <w:r>
        <w:rPr>
          <w:spacing w:val="22"/>
          <w:sz w:val="28"/>
        </w:rPr>
        <w:t xml:space="preserve"> </w:t>
      </w:r>
      <w:r>
        <w:rPr>
          <w:sz w:val="28"/>
        </w:rPr>
        <w:t>01сентября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15</w:t>
      </w:r>
      <w:r>
        <w:rPr>
          <w:spacing w:val="2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5</w:t>
      </w:r>
      <w:r>
        <w:rPr>
          <w:spacing w:val="2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15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часа).</w:t>
      </w:r>
    </w:p>
    <w:p w:rsidR="00227FDC" w:rsidRDefault="00227FDC">
      <w:pPr>
        <w:spacing w:line="321" w:lineRule="exact"/>
        <w:ind w:left="926"/>
        <w:jc w:val="both"/>
        <w:rPr>
          <w:i/>
          <w:sz w:val="28"/>
        </w:rPr>
      </w:pPr>
      <w:r>
        <w:rPr>
          <w:i/>
          <w:sz w:val="28"/>
        </w:rPr>
        <w:t>58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коррекционные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логопедические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занятия, 31 час-на коррекционные индивидуальные логопедические занятия.</w:t>
      </w:r>
    </w:p>
    <w:p w:rsidR="00227FDC" w:rsidRDefault="00227FDC">
      <w:pPr>
        <w:pStyle w:val="BodyText"/>
        <w:spacing w:before="161" w:line="362" w:lineRule="auto"/>
        <w:ind w:left="218" w:right="24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6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227FDC" w:rsidRDefault="00227FDC" w:rsidP="0071338F">
      <w:pPr>
        <w:pStyle w:val="BodyText"/>
        <w:spacing w:before="1" w:line="360" w:lineRule="auto"/>
        <w:ind w:left="218" w:right="232"/>
        <w:jc w:val="both"/>
      </w:pPr>
      <w:r>
        <w:rPr>
          <w:b/>
        </w:rPr>
        <w:t xml:space="preserve">           </w:t>
      </w:r>
      <w:r w:rsidRPr="005714A8">
        <w:rPr>
          <w:b/>
        </w:rPr>
        <w:t xml:space="preserve">Цель </w:t>
      </w:r>
      <w:r w:rsidRPr="00E75D2D">
        <w:rPr>
          <w:b/>
        </w:rPr>
        <w:t>логопедических занятий</w:t>
      </w:r>
      <w:r>
        <w:t xml:space="preserve"> состоит в диагностике, коррекции 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 синтаксической), связной речи; формировании 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227FDC" w:rsidRPr="0071338F" w:rsidRDefault="00227FDC" w:rsidP="0071338F">
      <w:pPr>
        <w:pStyle w:val="BodyText"/>
        <w:spacing w:before="74"/>
        <w:ind w:left="926"/>
        <w:rPr>
          <w:b/>
        </w:rPr>
      </w:pPr>
      <w:r w:rsidRPr="0071338F">
        <w:rPr>
          <w:b/>
        </w:rPr>
        <w:t>Задачи</w:t>
      </w:r>
      <w:r w:rsidRPr="0071338F">
        <w:rPr>
          <w:b/>
          <w:spacing w:val="-5"/>
        </w:rPr>
        <w:t xml:space="preserve"> </w:t>
      </w:r>
      <w:r w:rsidRPr="0071338F">
        <w:rPr>
          <w:b/>
        </w:rPr>
        <w:t>коррекционного</w:t>
      </w:r>
      <w:r w:rsidRPr="0071338F">
        <w:rPr>
          <w:b/>
          <w:spacing w:val="-4"/>
        </w:rPr>
        <w:t xml:space="preserve"> </w:t>
      </w:r>
      <w:r w:rsidRPr="0071338F">
        <w:rPr>
          <w:b/>
        </w:rPr>
        <w:t>курса: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365"/>
          <w:tab w:val="left" w:pos="3554"/>
          <w:tab w:val="left" w:pos="4852"/>
          <w:tab w:val="left" w:pos="5237"/>
          <w:tab w:val="left" w:pos="6355"/>
          <w:tab w:val="left" w:pos="8223"/>
        </w:tabs>
        <w:spacing w:before="165" w:line="350" w:lineRule="auto"/>
        <w:ind w:right="232" w:firstLine="427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уровень</w:t>
      </w:r>
      <w:r>
        <w:rPr>
          <w:sz w:val="28"/>
        </w:rPr>
        <w:tab/>
        <w:t>речевого</w:t>
      </w:r>
      <w:r>
        <w:rPr>
          <w:sz w:val="28"/>
        </w:rPr>
        <w:tab/>
        <w:t>и</w:t>
      </w:r>
      <w:r>
        <w:rPr>
          <w:sz w:val="28"/>
        </w:rPr>
        <w:tab/>
        <w:t>общего</w:t>
      </w:r>
      <w:r>
        <w:rPr>
          <w:sz w:val="28"/>
        </w:rPr>
        <w:tab/>
        <w:t>психического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                                                </w:t>
      </w:r>
      <w:bookmarkStart w:id="0" w:name="_GoBack"/>
      <w:bookmarkEnd w:id="0"/>
      <w:r>
        <w:rPr>
          <w:sz w:val="28"/>
        </w:rPr>
        <w:t>обучающихся;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16" w:line="350" w:lineRule="auto"/>
        <w:ind w:right="234" w:firstLine="427"/>
        <w:rPr>
          <w:rFonts w:ascii="Symbol" w:hAnsi="Symbol"/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 ошибок;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550"/>
          <w:tab w:val="left" w:pos="4491"/>
          <w:tab w:val="left" w:pos="5689"/>
          <w:tab w:val="left" w:pos="7516"/>
        </w:tabs>
        <w:spacing w:before="13" w:line="350" w:lineRule="auto"/>
        <w:ind w:right="239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9"/>
        </w:tabs>
        <w:spacing w:before="16" w:line="350" w:lineRule="auto"/>
        <w:ind w:right="231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90"/>
          <w:tab w:val="left" w:pos="8011"/>
          <w:tab w:val="left" w:pos="9139"/>
        </w:tabs>
        <w:spacing w:before="15" w:line="350" w:lineRule="auto"/>
        <w:ind w:right="234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6" w:line="350" w:lineRule="auto"/>
        <w:ind w:right="24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дизорфографии.</w:t>
      </w:r>
    </w:p>
    <w:p w:rsidR="00227FDC" w:rsidRDefault="00227FDC" w:rsidP="0071338F">
      <w:pPr>
        <w:pStyle w:val="BodyText"/>
        <w:spacing w:before="14" w:line="360" w:lineRule="auto"/>
        <w:ind w:left="218" w:right="233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 реализующих адаптированные основные 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70"/>
        </w:rPr>
        <w:t xml:space="preserve"> </w:t>
      </w:r>
      <w:r>
        <w:t>Галунчикова.</w:t>
      </w:r>
      <w:r>
        <w:rPr>
          <w:spacing w:val="70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– М.:</w:t>
      </w:r>
      <w:r>
        <w:rPr>
          <w:spacing w:val="-2"/>
        </w:rPr>
        <w:t xml:space="preserve"> </w:t>
      </w:r>
      <w:r>
        <w:t>«Просвещение»,</w:t>
      </w:r>
      <w:r>
        <w:rPr>
          <w:spacing w:val="-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1"/>
          </w:rPr>
          <w:t xml:space="preserve"> </w:t>
        </w:r>
        <w:r>
          <w:t>г</w:t>
        </w:r>
      </w:smartTag>
      <w:r>
        <w:t>.</w:t>
      </w:r>
    </w:p>
    <w:p w:rsidR="00227FDC" w:rsidRDefault="00227FDC" w:rsidP="0071338F">
      <w:pPr>
        <w:spacing w:before="240" w:line="276" w:lineRule="auto"/>
        <w:ind w:left="934" w:right="950" w:firstLine="22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                                                                       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коррекционному курсу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27FDC" w:rsidRDefault="00227FDC" w:rsidP="0071338F">
      <w:pPr>
        <w:spacing w:before="239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2" w:line="350" w:lineRule="auto"/>
        <w:ind w:right="240" w:firstLine="427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" w:line="350" w:lineRule="auto"/>
        <w:ind w:right="242" w:firstLine="427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52"/>
          <w:sz w:val="28"/>
        </w:rPr>
        <w:t xml:space="preserve"> </w:t>
      </w:r>
      <w:r>
        <w:rPr>
          <w:sz w:val="28"/>
        </w:rPr>
        <w:t>роли</w:t>
      </w:r>
      <w:r>
        <w:rPr>
          <w:spacing w:val="5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49"/>
          <w:sz w:val="28"/>
        </w:rPr>
        <w:t xml:space="preserve"> </w:t>
      </w:r>
      <w:r>
        <w:rPr>
          <w:sz w:val="28"/>
        </w:rPr>
        <w:t>речи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" w:line="350" w:lineRule="auto"/>
        <w:ind w:right="236" w:firstLine="427"/>
        <w:rPr>
          <w:rFonts w:ascii="Symbol" w:hAnsi="Symbol"/>
          <w:sz w:val="28"/>
        </w:rPr>
      </w:pPr>
      <w:r>
        <w:rPr>
          <w:sz w:val="28"/>
        </w:rPr>
        <w:t>способов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между</w:t>
      </w:r>
      <w:r>
        <w:rPr>
          <w:spacing w:val="36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</w:p>
    <w:p w:rsidR="00227FDC" w:rsidRPr="0071338F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контактов,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76" w:line="352" w:lineRule="auto"/>
        <w:ind w:right="237" w:firstLine="427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0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внеурочное время;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121"/>
          <w:tab w:val="left" w:pos="3967"/>
          <w:tab w:val="left" w:pos="5678"/>
          <w:tab w:val="left" w:pos="6136"/>
          <w:tab w:val="left" w:pos="8108"/>
        </w:tabs>
        <w:spacing w:before="9"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произвольно</w:t>
      </w:r>
      <w:r>
        <w:rPr>
          <w:sz w:val="28"/>
        </w:rPr>
        <w:tab/>
        <w:t>включаться</w:t>
      </w:r>
      <w:r>
        <w:rPr>
          <w:sz w:val="28"/>
        </w:rPr>
        <w:tab/>
        <w:t>в</w:t>
      </w:r>
      <w:r>
        <w:rPr>
          <w:sz w:val="28"/>
        </w:rPr>
        <w:tab/>
        <w:t>деятельность,</w:t>
      </w:r>
      <w:r>
        <w:rPr>
          <w:sz w:val="28"/>
        </w:rPr>
        <w:tab/>
        <w:t>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и 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общем темпе;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2033"/>
          <w:tab w:val="left" w:pos="4114"/>
          <w:tab w:val="left" w:pos="4505"/>
          <w:tab w:val="left" w:pos="5833"/>
          <w:tab w:val="left" w:pos="6596"/>
          <w:tab w:val="left" w:pos="8076"/>
          <w:tab w:val="left" w:pos="8441"/>
        </w:tabs>
        <w:spacing w:line="350" w:lineRule="auto"/>
        <w:ind w:right="236" w:firstLine="427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договариваться</w:t>
      </w:r>
      <w:r>
        <w:rPr>
          <w:sz w:val="28"/>
        </w:rPr>
        <w:tab/>
        <w:t>и</w:t>
      </w:r>
      <w:r>
        <w:rPr>
          <w:sz w:val="28"/>
        </w:rPr>
        <w:tab/>
        <w:t>изменять</w:t>
      </w:r>
      <w:r>
        <w:rPr>
          <w:sz w:val="28"/>
        </w:rPr>
        <w:tab/>
        <w:t>свое</w:t>
      </w:r>
      <w:r>
        <w:rPr>
          <w:sz w:val="28"/>
        </w:rPr>
        <w:tab/>
        <w:t>поведение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речью.</w:t>
      </w:r>
    </w:p>
    <w:p w:rsidR="00227FDC" w:rsidRDefault="00227FDC" w:rsidP="0071338F">
      <w:pPr>
        <w:pStyle w:val="BodyText"/>
        <w:spacing w:before="2"/>
        <w:rPr>
          <w:sz w:val="31"/>
        </w:rPr>
      </w:pPr>
    </w:p>
    <w:p w:rsidR="00227FDC" w:rsidRDefault="00227FDC" w:rsidP="006B121D">
      <w:pPr>
        <w:ind w:right="1866"/>
        <w:jc w:val="center"/>
        <w:rPr>
          <w:b/>
          <w:sz w:val="28"/>
        </w:rPr>
      </w:pPr>
      <w:r>
        <w:rPr>
          <w:b/>
          <w:sz w:val="28"/>
        </w:rPr>
        <w:t xml:space="preserve">                         Уровни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27FDC" w:rsidRDefault="00227FDC" w:rsidP="0071338F">
      <w:pPr>
        <w:spacing w:before="23"/>
        <w:ind w:left="571" w:right="5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коррекционному курсу 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 классе</w:t>
      </w:r>
    </w:p>
    <w:p w:rsidR="00227FDC" w:rsidRDefault="00227FDC" w:rsidP="0071338F">
      <w:pPr>
        <w:pStyle w:val="BodyText"/>
        <w:spacing w:before="187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окончания;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  <w:tab w:val="left" w:pos="3051"/>
          <w:tab w:val="left" w:pos="5175"/>
        </w:tabs>
        <w:spacing w:before="159" w:line="350" w:lineRule="auto"/>
        <w:ind w:left="926" w:right="774"/>
        <w:rPr>
          <w:rFonts w:ascii="Symbol" w:hAnsi="Symbol"/>
          <w:sz w:val="28"/>
        </w:rPr>
      </w:pPr>
      <w:r>
        <w:rPr>
          <w:sz w:val="28"/>
        </w:rPr>
        <w:t>пользоваться  различными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словоизменения;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227FDC" w:rsidRPr="0071338F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9" w:line="352" w:lineRule="auto"/>
        <w:ind w:left="926" w:right="3503"/>
        <w:rPr>
          <w:rFonts w:ascii="Symbol" w:hAnsi="Symbol"/>
          <w:sz w:val="28"/>
        </w:rPr>
      </w:pPr>
      <w:r>
        <w:rPr>
          <w:sz w:val="28"/>
        </w:rPr>
        <w:t>составлять рассказ на определенную тему.</w:t>
      </w:r>
      <w:r>
        <w:rPr>
          <w:spacing w:val="-67"/>
          <w:sz w:val="28"/>
        </w:rPr>
        <w:t xml:space="preserve"> 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9" w:line="352" w:lineRule="auto"/>
        <w:ind w:left="926" w:right="3503"/>
        <w:rPr>
          <w:rFonts w:ascii="Symbol" w:hAnsi="Symbol"/>
          <w:sz w:val="28"/>
        </w:rPr>
      </w:pPr>
      <w:r>
        <w:rPr>
          <w:sz w:val="28"/>
          <w:u w:val="single"/>
        </w:rPr>
        <w:t>Достаточный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9" w:line="350" w:lineRule="auto"/>
        <w:ind w:right="239" w:firstLine="427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17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9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слова-</w:t>
      </w:r>
      <w:r>
        <w:rPr>
          <w:spacing w:val="-67"/>
          <w:sz w:val="28"/>
        </w:rPr>
        <w:t xml:space="preserve"> </w:t>
      </w:r>
      <w:r>
        <w:rPr>
          <w:sz w:val="28"/>
        </w:rPr>
        <w:t>рем;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" w:line="350" w:lineRule="auto"/>
        <w:ind w:right="233" w:firstLine="427"/>
        <w:rPr>
          <w:rFonts w:ascii="Symbol" w:hAnsi="Symbol"/>
          <w:sz w:val="28"/>
        </w:rPr>
      </w:pPr>
      <w:r>
        <w:rPr>
          <w:sz w:val="28"/>
        </w:rPr>
        <w:t>дифференцировать 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1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" w:line="352" w:lineRule="auto"/>
        <w:ind w:right="241" w:firstLine="427"/>
        <w:rPr>
          <w:rFonts w:ascii="Symbol" w:hAnsi="Symbol"/>
          <w:sz w:val="28"/>
        </w:rPr>
      </w:pPr>
      <w:r>
        <w:rPr>
          <w:sz w:val="28"/>
        </w:rPr>
        <w:t>проверять</w:t>
      </w:r>
      <w:r>
        <w:rPr>
          <w:spacing w:val="3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34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34"/>
          <w:sz w:val="28"/>
        </w:rPr>
        <w:t xml:space="preserve"> </w:t>
      </w:r>
      <w:r>
        <w:rPr>
          <w:sz w:val="28"/>
        </w:rPr>
        <w:t>путем</w:t>
      </w:r>
      <w:r>
        <w:rPr>
          <w:spacing w:val="3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или подбора родственных слов;</w:t>
      </w:r>
    </w:p>
    <w:p w:rsidR="00227FDC" w:rsidRPr="0071338F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76"/>
        <w:ind w:left="926"/>
        <w:rPr>
          <w:rFonts w:ascii="Symbol" w:hAnsi="Symbol"/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суффиксов;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предлоги;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line="350" w:lineRule="auto"/>
        <w:ind w:right="233" w:firstLine="427"/>
        <w:rPr>
          <w:rFonts w:ascii="Symbol" w:hAnsi="Symbol"/>
          <w:sz w:val="28"/>
        </w:rPr>
      </w:pPr>
      <w:r>
        <w:rPr>
          <w:sz w:val="28"/>
        </w:rPr>
        <w:t>грамматически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5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интонационно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произносить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" w:line="350" w:lineRule="auto"/>
        <w:ind w:right="242" w:firstLine="427"/>
        <w:rPr>
          <w:rFonts w:ascii="Symbol" w:hAnsi="Symbol"/>
          <w:sz w:val="28"/>
        </w:rPr>
      </w:pPr>
      <w:r>
        <w:rPr>
          <w:sz w:val="28"/>
        </w:rPr>
        <w:t>строить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21"/>
          <w:sz w:val="28"/>
        </w:rPr>
        <w:t xml:space="preserve"> </w:t>
      </w:r>
      <w:r>
        <w:rPr>
          <w:sz w:val="28"/>
        </w:rPr>
        <w:t>распространенное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однородными членами,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4" w:line="331" w:lineRule="auto"/>
        <w:ind w:right="243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2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14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 ударения, 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42" w:line="350" w:lineRule="auto"/>
        <w:ind w:right="239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9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8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мысль.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5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пересказов;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картин;</w:t>
      </w:r>
    </w:p>
    <w:p w:rsidR="00227FDC" w:rsidRDefault="00227FDC" w:rsidP="0071338F">
      <w:pPr>
        <w:pStyle w:val="ListParagraph"/>
        <w:numPr>
          <w:ilvl w:val="0"/>
          <w:numId w:val="2"/>
        </w:numPr>
        <w:tabs>
          <w:tab w:val="left" w:pos="927"/>
        </w:tabs>
        <w:spacing w:before="187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(50-55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227FDC" w:rsidRPr="006B121D" w:rsidRDefault="00227FDC" w:rsidP="006B121D">
      <w:pPr>
        <w:pStyle w:val="ListParagraph"/>
        <w:numPr>
          <w:ilvl w:val="0"/>
          <w:numId w:val="2"/>
        </w:numPr>
        <w:tabs>
          <w:tab w:val="left" w:pos="927"/>
        </w:tabs>
        <w:spacing w:before="192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227FDC" w:rsidRDefault="00227FDC" w:rsidP="0071338F">
      <w:pPr>
        <w:ind w:left="571" w:right="587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227FDC" w:rsidRDefault="00227FDC" w:rsidP="0071338F">
      <w:pPr>
        <w:spacing w:before="2"/>
        <w:ind w:left="571" w:right="593"/>
        <w:jc w:val="center"/>
        <w:rPr>
          <w:b/>
          <w:spacing w:val="-1"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</w:p>
    <w:p w:rsidR="00227FDC" w:rsidRDefault="00227FDC" w:rsidP="0071338F">
      <w:pPr>
        <w:spacing w:before="2"/>
        <w:ind w:left="571" w:right="59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коррекционному курсу  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227FDC" w:rsidRDefault="00227FDC" w:rsidP="0071338F">
      <w:pPr>
        <w:pStyle w:val="BodyText"/>
        <w:spacing w:before="241" w:line="360" w:lineRule="auto"/>
        <w:ind w:left="218" w:right="235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2"/>
        <w:ind w:left="9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58"/>
        <w:ind w:left="9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ind w:left="926"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227FDC" w:rsidRPr="006B121D" w:rsidRDefault="00227FDC" w:rsidP="006B121D">
      <w:pPr>
        <w:pStyle w:val="ListParagraph"/>
        <w:numPr>
          <w:ilvl w:val="0"/>
          <w:numId w:val="1"/>
        </w:numPr>
        <w:tabs>
          <w:tab w:val="left" w:pos="927"/>
        </w:tabs>
        <w:spacing w:before="162"/>
        <w:ind w:left="926"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227FDC" w:rsidRDefault="00227FDC" w:rsidP="0071338F">
      <w:pPr>
        <w:spacing w:before="74"/>
        <w:ind w:left="571" w:right="58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227FDC" w:rsidRDefault="00227FDC" w:rsidP="0071338F">
      <w:pPr>
        <w:pStyle w:val="BodyText"/>
        <w:spacing w:before="267" w:line="360" w:lineRule="auto"/>
        <w:ind w:left="218" w:right="231" w:firstLine="707"/>
        <w:jc w:val="both"/>
      </w:pPr>
      <w:r>
        <w:t>В соответствии с требованиями ФГОС к адаптированной 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227FDC" w:rsidRDefault="00227FDC" w:rsidP="0071338F">
      <w:pPr>
        <w:pStyle w:val="BodyText"/>
        <w:spacing w:before="2" w:line="360" w:lineRule="auto"/>
        <w:ind w:left="218" w:right="232" w:firstLine="707"/>
        <w:jc w:val="both"/>
      </w:pPr>
      <w:r>
        <w:t>На логопедических занятиях система оценивания является безотметочной, в то же время учитель-логопед постоянно отслеживает и 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-4"/>
        </w:rPr>
        <w:t xml:space="preserve"> </w:t>
      </w:r>
      <w:r>
        <w:t>обучения для</w:t>
      </w:r>
      <w:r>
        <w:rPr>
          <w:spacing w:val="-3"/>
        </w:rPr>
        <w:t xml:space="preserve"> </w:t>
      </w:r>
      <w:r>
        <w:t>каждого.</w:t>
      </w:r>
    </w:p>
    <w:p w:rsidR="00227FDC" w:rsidRDefault="00227FDC" w:rsidP="0071338F">
      <w:pPr>
        <w:pStyle w:val="BodyText"/>
        <w:spacing w:line="360" w:lineRule="auto"/>
        <w:ind w:left="218" w:right="231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устного опроса (индивидуального, фронтального), письменных работ, тестирования. Итоговые работы могут состоять из списывания, диктанта.</w:t>
      </w:r>
    </w:p>
    <w:p w:rsidR="00227FDC" w:rsidRDefault="00227FDC" w:rsidP="0071338F">
      <w:pPr>
        <w:pStyle w:val="BodyText"/>
        <w:spacing w:line="360" w:lineRule="auto"/>
        <w:ind w:left="218" w:right="230" w:firstLine="707"/>
        <w:jc w:val="both"/>
      </w:pPr>
      <w:r>
        <w:t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Проводится мониторинг состояния устной и письменной речи: первичное</w:t>
      </w:r>
      <w:r>
        <w:rPr>
          <w:spacing w:val="-1"/>
        </w:rPr>
        <w:t xml:space="preserve"> </w:t>
      </w:r>
      <w:r>
        <w:t>(на начало года);</w:t>
      </w:r>
      <w:r>
        <w:rPr>
          <w:spacing w:val="-2"/>
        </w:rPr>
        <w:t xml:space="preserve"> </w:t>
      </w:r>
      <w:r>
        <w:t>итоговое (конец</w:t>
      </w:r>
      <w:r>
        <w:rPr>
          <w:spacing w:val="-1"/>
        </w:rPr>
        <w:t xml:space="preserve"> </w:t>
      </w:r>
      <w:r>
        <w:t>года).</w:t>
      </w:r>
    </w:p>
    <w:p w:rsidR="00227FDC" w:rsidRDefault="00227FDC" w:rsidP="0071338F">
      <w:pPr>
        <w:pStyle w:val="BodyText"/>
        <w:spacing w:line="360" w:lineRule="auto"/>
        <w:ind w:left="218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положена методика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Фотековой.</w:t>
      </w:r>
    </w:p>
    <w:p w:rsidR="00227FDC" w:rsidRDefault="00227FDC" w:rsidP="0071338F">
      <w:pPr>
        <w:pStyle w:val="BodyText"/>
        <w:spacing w:line="360" w:lineRule="auto"/>
        <w:ind w:left="218" w:right="230" w:firstLine="707"/>
        <w:jc w:val="both"/>
        <w:sectPr w:rsidR="00227FDC" w:rsidSect="0071338F">
          <w:type w:val="continuous"/>
          <w:pgSz w:w="16840" w:h="11910" w:orient="landscape"/>
          <w:pgMar w:top="1180" w:right="1140" w:bottom="1200" w:left="1040" w:header="0" w:footer="957" w:gutter="0"/>
          <w:cols w:space="720"/>
          <w:docGrid w:linePitch="299"/>
        </w:sectPr>
      </w:pPr>
      <w:r>
        <w:t>Для каждой серии всех методик разработаны собственные 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</w:t>
      </w:r>
      <w:r>
        <w:rPr>
          <w:spacing w:val="1"/>
        </w:rPr>
        <w:t xml:space="preserve"> </w:t>
      </w:r>
      <w:r>
        <w:t>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</w:t>
      </w:r>
      <w:r>
        <w:rPr>
          <w:spacing w:val="43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дает</w:t>
      </w:r>
      <w:r>
        <w:rPr>
          <w:spacing w:val="44"/>
        </w:rPr>
        <w:t xml:space="preserve"> </w:t>
      </w:r>
      <w:r>
        <w:t>возможность</w:t>
      </w:r>
      <w:r>
        <w:rPr>
          <w:spacing w:val="43"/>
        </w:rPr>
        <w:t xml:space="preserve"> </w:t>
      </w:r>
      <w:r>
        <w:t>получения</w:t>
      </w:r>
      <w:r>
        <w:rPr>
          <w:spacing w:val="44"/>
        </w:rPr>
        <w:t xml:space="preserve"> </w:t>
      </w:r>
      <w:r>
        <w:t>более</w:t>
      </w:r>
      <w:r>
        <w:rPr>
          <w:spacing w:val="42"/>
        </w:rPr>
        <w:t xml:space="preserve"> </w:t>
      </w:r>
      <w:r>
        <w:t>дифференцированного</w:t>
      </w:r>
      <w:r>
        <w:rPr>
          <w:spacing w:val="45"/>
        </w:rPr>
        <w:t xml:space="preserve">              </w:t>
      </w:r>
    </w:p>
    <w:p w:rsidR="00227FDC" w:rsidRDefault="00227FDC" w:rsidP="0071338F">
      <w:pPr>
        <w:pStyle w:val="BodyText"/>
        <w:spacing w:before="74" w:line="362" w:lineRule="auto"/>
      </w:pPr>
      <w:r>
        <w:t xml:space="preserve">  результата.</w:t>
      </w:r>
      <w:r>
        <w:rPr>
          <w:spacing w:val="40"/>
        </w:rPr>
        <w:t xml:space="preserve"> </w:t>
      </w:r>
      <w:r>
        <w:t>Процентное</w:t>
      </w:r>
      <w:r>
        <w:rPr>
          <w:spacing w:val="42"/>
        </w:rPr>
        <w:t xml:space="preserve"> </w:t>
      </w:r>
      <w:r>
        <w:t>выражение</w:t>
      </w:r>
      <w:r>
        <w:rPr>
          <w:spacing w:val="38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методики</w:t>
      </w:r>
      <w:r>
        <w:rPr>
          <w:spacing w:val="41"/>
        </w:rPr>
        <w:t xml:space="preserve"> </w:t>
      </w:r>
      <w:r>
        <w:t>соотно</w:t>
      </w:r>
      <w:r>
        <w:rPr>
          <w:spacing w:val="-67"/>
        </w:rPr>
        <w:t xml:space="preserve"> </w:t>
      </w:r>
      <w:r>
        <w:t>сится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 одним</w:t>
      </w:r>
      <w:r>
        <w:rPr>
          <w:spacing w:val="-3"/>
        </w:rPr>
        <w:t xml:space="preserve"> </w:t>
      </w:r>
      <w:r>
        <w:t>из уровней</w:t>
      </w:r>
      <w:r>
        <w:rPr>
          <w:spacing w:val="-2"/>
        </w:rPr>
        <w:t xml:space="preserve"> </w:t>
      </w:r>
      <w:r>
        <w:t>успешности.</w:t>
      </w:r>
    </w:p>
    <w:p w:rsidR="00227FDC" w:rsidRDefault="00227FDC" w:rsidP="0071338F">
      <w:pPr>
        <w:pStyle w:val="BodyText"/>
        <w:spacing w:line="317" w:lineRule="exact"/>
        <w:ind w:left="926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227FDC" w:rsidRDefault="00227FDC" w:rsidP="0071338F">
      <w:pPr>
        <w:pStyle w:val="BodyText"/>
        <w:spacing w:before="162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227FDC" w:rsidRDefault="00227FDC" w:rsidP="0071338F">
      <w:pPr>
        <w:pStyle w:val="BodyText"/>
        <w:spacing w:before="159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227FDC" w:rsidRDefault="00227FDC" w:rsidP="006B121D">
      <w:pPr>
        <w:pStyle w:val="BodyText"/>
        <w:spacing w:before="160" w:line="360" w:lineRule="auto"/>
        <w:ind w:left="218" w:right="232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 сохранные компоненты речевой системы ребенка и позволяющий</w:t>
      </w:r>
      <w:r>
        <w:rPr>
          <w:spacing w:val="-67"/>
        </w:rPr>
        <w:t xml:space="preserve"> </w:t>
      </w:r>
      <w:r>
        <w:t>отследить</w:t>
      </w:r>
      <w:r>
        <w:rPr>
          <w:spacing w:val="-2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227FDC" w:rsidRPr="006B121D" w:rsidRDefault="00227FDC" w:rsidP="006B121D">
      <w:pPr>
        <w:pStyle w:val="Heading1"/>
        <w:numPr>
          <w:ilvl w:val="1"/>
          <w:numId w:val="3"/>
        </w:numPr>
        <w:tabs>
          <w:tab w:val="left" w:pos="3217"/>
        </w:tabs>
        <w:spacing w:before="74"/>
        <w:ind w:left="3217" w:hanging="418"/>
      </w:pPr>
      <w:r>
        <w:t>СОДЕРЖАНИЕ</w:t>
      </w:r>
      <w:r>
        <w:rPr>
          <w:spacing w:val="-13"/>
        </w:rPr>
        <w:t xml:space="preserve"> </w:t>
      </w:r>
      <w:r>
        <w:t>ОБУЧЕНИЯ.</w:t>
      </w:r>
    </w:p>
    <w:p w:rsidR="00227FDC" w:rsidRDefault="00227FDC" w:rsidP="0071338F">
      <w:pPr>
        <w:pStyle w:val="BodyText"/>
        <w:spacing w:line="360" w:lineRule="auto"/>
        <w:ind w:left="218" w:right="231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</w:t>
      </w:r>
      <w:r>
        <w:rPr>
          <w:spacing w:val="1"/>
        </w:rPr>
        <w:t xml:space="preserve"> </w:t>
      </w:r>
      <w:r>
        <w:t>усвоения и правильного применения обучающимися грамматических правил,</w:t>
      </w:r>
      <w:r>
        <w:rPr>
          <w:spacing w:val="-2"/>
        </w:rPr>
        <w:t xml:space="preserve"> </w:t>
      </w:r>
      <w:r>
        <w:t>а 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227FDC" w:rsidRDefault="00227FDC" w:rsidP="0071338F">
      <w:pPr>
        <w:pStyle w:val="BodyText"/>
        <w:spacing w:line="360" w:lineRule="auto"/>
        <w:ind w:left="218" w:right="229" w:firstLine="707"/>
        <w:jc w:val="both"/>
      </w:pPr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 психологических предпосылок к полноценному овладению чтением и письмом, нормализацию звуковой стороны речи и дальнейшее совершенствование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 текстов. Данная программа построена по цикличному принципу и предполагает повторение тем в каждом классе, на более высоком</w:t>
      </w:r>
      <w:r>
        <w:rPr>
          <w:spacing w:val="1"/>
        </w:rPr>
        <w:t xml:space="preserve"> </w:t>
      </w:r>
      <w:r>
        <w:t>уровне, усложняется речевой материал, формы звукового анализа и синтеза,</w:t>
      </w:r>
      <w:r>
        <w:rPr>
          <w:spacing w:val="-2"/>
        </w:rPr>
        <w:t xml:space="preserve"> </w:t>
      </w:r>
      <w:r>
        <w:t>лексические темы.</w:t>
      </w:r>
    </w:p>
    <w:p w:rsidR="00227FDC" w:rsidRDefault="00227FDC" w:rsidP="0071338F">
      <w:pPr>
        <w:pStyle w:val="BodyText"/>
        <w:spacing w:before="1" w:line="360" w:lineRule="auto"/>
        <w:ind w:left="218" w:right="232" w:firstLine="707"/>
        <w:jc w:val="both"/>
      </w:pPr>
      <w:r>
        <w:t>Обучение основано на принципе системно - деятельностного 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поэтапного формирования</w:t>
      </w:r>
      <w:r>
        <w:rPr>
          <w:spacing w:val="-4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действий.</w:t>
      </w:r>
    </w:p>
    <w:p w:rsidR="00227FDC" w:rsidRDefault="00227FDC" w:rsidP="0071338F">
      <w:pPr>
        <w:pStyle w:val="BodyText"/>
        <w:spacing w:line="360" w:lineRule="auto"/>
        <w:ind w:left="218" w:right="238" w:firstLine="707"/>
        <w:jc w:val="both"/>
      </w:pPr>
      <w:r>
        <w:t>Логопедическая коррекция осуществляется при использовании различных методов: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62"/>
        <w:ind w:left="926" w:hanging="281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инсценировки;</w:t>
      </w:r>
    </w:p>
    <w:p w:rsidR="00227FDC" w:rsidRPr="0071338F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83" w:line="256" w:lineRule="auto"/>
        <w:ind w:right="434" w:firstLine="427"/>
        <w:rPr>
          <w:sz w:val="28"/>
        </w:rPr>
      </w:pPr>
      <w:r>
        <w:rPr>
          <w:sz w:val="28"/>
        </w:rPr>
        <w:t>наглядные – наблюдения, работа с картинками, аудио- и видеоматериалами;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73" w:line="259" w:lineRule="auto"/>
        <w:ind w:right="383" w:firstLine="427"/>
        <w:jc w:val="both"/>
        <w:rPr>
          <w:sz w:val="28"/>
        </w:rPr>
      </w:pPr>
      <w:r>
        <w:rPr>
          <w:sz w:val="28"/>
        </w:rPr>
        <w:t>словесные – беседа, рассказ, пояснение, объяснение, 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227FDC" w:rsidRDefault="00227FDC" w:rsidP="0071338F">
      <w:pPr>
        <w:pStyle w:val="BodyText"/>
        <w:spacing w:before="159"/>
        <w:ind w:left="218" w:right="238" w:firstLine="707"/>
        <w:jc w:val="both"/>
      </w:pPr>
      <w:r>
        <w:t>Логопедическая коррекция осуществляется при использовании различных методов:</w:t>
      </w:r>
    </w:p>
    <w:p w:rsidR="00227FDC" w:rsidRDefault="00227FDC" w:rsidP="0071338F">
      <w:pPr>
        <w:pStyle w:val="BodyText"/>
        <w:spacing w:before="161" w:line="360" w:lineRule="auto"/>
        <w:ind w:left="218" w:right="233"/>
        <w:jc w:val="both"/>
      </w:pPr>
      <w:r>
        <w:t>Репродуктивные методы эффективны в развитии имитационной 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 речевых образцов, особенно в контексте интересных для ребенка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деятельности.</w:t>
      </w:r>
    </w:p>
    <w:p w:rsidR="00227FDC" w:rsidRDefault="00227FDC" w:rsidP="0071338F">
      <w:pPr>
        <w:pStyle w:val="BodyText"/>
        <w:spacing w:line="360" w:lineRule="auto"/>
        <w:ind w:left="218" w:right="234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рассказа,</w:t>
      </w:r>
      <w:r>
        <w:rPr>
          <w:spacing w:val="-2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творческих заданий.</w:t>
      </w:r>
    </w:p>
    <w:p w:rsidR="00227FDC" w:rsidRDefault="00227FDC" w:rsidP="006B121D">
      <w:pPr>
        <w:pStyle w:val="BodyText"/>
        <w:spacing w:before="160" w:line="360" w:lineRule="auto"/>
        <w:ind w:left="218" w:right="232" w:firstLine="707"/>
        <w:jc w:val="both"/>
      </w:pPr>
      <w:r>
        <w:t>Количество часов, указанных в программе, примерное и может варьироваться в зависимости от речевого дефекта и</w:t>
      </w:r>
      <w:r>
        <w:rPr>
          <w:spacing w:val="1"/>
        </w:rPr>
        <w:t xml:space="preserve"> </w:t>
      </w:r>
      <w:r>
        <w:t>темпа усвоения программного материала</w:t>
      </w:r>
      <w:r>
        <w:rPr>
          <w:spacing w:val="-2"/>
        </w:rPr>
        <w:t xml:space="preserve"> </w:t>
      </w:r>
      <w:r>
        <w:t>обучающимися.                                                                                                                             В</w:t>
      </w:r>
      <w:r>
        <w:rPr>
          <w:spacing w:val="-2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входить: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65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58" w:line="350" w:lineRule="auto"/>
        <w:ind w:right="236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6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58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текстом;</w:t>
      </w:r>
    </w:p>
    <w:p w:rsidR="00227FDC" w:rsidRDefault="00227FDC" w:rsidP="0071338F">
      <w:pPr>
        <w:pStyle w:val="ListParagraph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227FDC" w:rsidRDefault="00227FDC" w:rsidP="006B121D">
      <w:pPr>
        <w:pStyle w:val="BodyText"/>
        <w:spacing w:before="159" w:line="360" w:lineRule="auto"/>
        <w:ind w:left="218" w:firstLine="707"/>
      </w:pPr>
      <w:r>
        <w:t>Специфическим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очень</w:t>
      </w:r>
      <w:r>
        <w:rPr>
          <w:spacing w:val="14"/>
        </w:rPr>
        <w:t xml:space="preserve"> </w:t>
      </w:r>
      <w:r>
        <w:t>важным</w:t>
      </w:r>
      <w:r>
        <w:rPr>
          <w:spacing w:val="15"/>
        </w:rPr>
        <w:t xml:space="preserve"> </w:t>
      </w:r>
      <w:r>
        <w:t>структурным</w:t>
      </w:r>
      <w:r>
        <w:rPr>
          <w:spacing w:val="14"/>
        </w:rPr>
        <w:t xml:space="preserve"> </w:t>
      </w:r>
      <w:r>
        <w:t>компонентом</w:t>
      </w:r>
      <w:r>
        <w:rPr>
          <w:spacing w:val="15"/>
        </w:rPr>
        <w:t xml:space="preserve"> </w:t>
      </w:r>
      <w:r>
        <w:t>логопе</w:t>
      </w:r>
      <w:r>
        <w:rPr>
          <w:spacing w:val="-67"/>
        </w:rPr>
        <w:t xml:space="preserve"> </w:t>
      </w:r>
      <w:r>
        <w:t>дических занятий</w:t>
      </w:r>
      <w:r>
        <w:rPr>
          <w:spacing w:val="-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 xml:space="preserve">звукопроизношения.           </w:t>
      </w:r>
    </w:p>
    <w:p w:rsidR="00227FDC" w:rsidRPr="006B121D" w:rsidRDefault="00227FDC" w:rsidP="006B121D">
      <w:pPr>
        <w:pStyle w:val="BodyText"/>
        <w:spacing w:before="159" w:line="360" w:lineRule="auto"/>
        <w:ind w:left="218" w:firstLine="707"/>
        <w:jc w:val="center"/>
      </w:pPr>
      <w:r w:rsidRPr="0071338F">
        <w:rPr>
          <w:b/>
        </w:rPr>
        <w:t>Содержание</w:t>
      </w:r>
      <w:r w:rsidRPr="0071338F">
        <w:rPr>
          <w:b/>
          <w:spacing w:val="-6"/>
        </w:rPr>
        <w:t xml:space="preserve"> </w:t>
      </w:r>
      <w:r w:rsidRPr="0071338F">
        <w:rPr>
          <w:b/>
        </w:rPr>
        <w:t>разделов</w:t>
      </w:r>
    </w:p>
    <w:p w:rsidR="00227FDC" w:rsidRDefault="00227FDC" w:rsidP="00A65313">
      <w:pPr>
        <w:spacing w:line="275" w:lineRule="exact"/>
        <w:rPr>
          <w:sz w:val="24"/>
        </w:rPr>
      </w:pPr>
    </w:p>
    <w:tbl>
      <w:tblPr>
        <w:tblW w:w="0" w:type="auto"/>
        <w:tblInd w:w="3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4"/>
        <w:gridCol w:w="5262"/>
        <w:gridCol w:w="1743"/>
        <w:gridCol w:w="1718"/>
      </w:tblGrid>
      <w:tr w:rsidR="00227FDC" w:rsidTr="00010E57">
        <w:trPr>
          <w:trHeight w:val="827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 w:rsidRPr="00010E57">
              <w:rPr>
                <w:sz w:val="24"/>
              </w:rPr>
              <w:t>№</w:t>
            </w:r>
          </w:p>
          <w:p w:rsidR="00227FDC" w:rsidRPr="00010E57" w:rsidRDefault="00227FDC" w:rsidP="00010E57">
            <w:pPr>
              <w:pStyle w:val="TableParagraph"/>
              <w:spacing w:before="139"/>
              <w:ind w:left="119"/>
              <w:rPr>
                <w:sz w:val="24"/>
              </w:rPr>
            </w:pPr>
            <w:r w:rsidRPr="00010E57">
              <w:rPr>
                <w:sz w:val="24"/>
              </w:rPr>
              <w:t>п/п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раздела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Количество</w:t>
            </w:r>
          </w:p>
          <w:p w:rsidR="00227FDC" w:rsidRPr="00010E57" w:rsidRDefault="00227FDC" w:rsidP="00010E57">
            <w:pPr>
              <w:pStyle w:val="TableParagraph"/>
              <w:spacing w:before="139"/>
              <w:ind w:left="248" w:right="242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часов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Контрольные</w:t>
            </w:r>
          </w:p>
          <w:p w:rsidR="00227FDC" w:rsidRPr="00010E57" w:rsidRDefault="00227FDC" w:rsidP="00010E57">
            <w:pPr>
              <w:pStyle w:val="TableParagraph"/>
              <w:spacing w:before="139"/>
              <w:ind w:left="148" w:right="139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работы</w:t>
            </w:r>
          </w:p>
        </w:tc>
      </w:tr>
      <w:tr w:rsidR="00227FDC" w:rsidTr="00010E57">
        <w:trPr>
          <w:trHeight w:val="414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устной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письменной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 w:rsidRPr="00010E57">
              <w:rPr>
                <w:sz w:val="24"/>
              </w:rPr>
              <w:t>9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2</w:t>
            </w:r>
          </w:p>
        </w:tc>
      </w:tr>
      <w:tr w:rsidR="00227FDC" w:rsidTr="00010E57">
        <w:trPr>
          <w:trHeight w:val="412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Звуки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буквы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4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before="1"/>
              <w:ind w:left="107"/>
              <w:rPr>
                <w:sz w:val="24"/>
              </w:rPr>
            </w:pPr>
            <w:r w:rsidRPr="00010E57"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10E57">
              <w:rPr>
                <w:sz w:val="24"/>
              </w:rPr>
              <w:t>Согласные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звуки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буквы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before="1"/>
              <w:ind w:left="810"/>
              <w:rPr>
                <w:sz w:val="24"/>
              </w:rPr>
            </w:pPr>
            <w:r w:rsidRPr="00010E57"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4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Предложение.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 w:rsidRPr="00010E57"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2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Состав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 w:rsidRPr="00010E57"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5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before="2"/>
              <w:ind w:left="107"/>
              <w:rPr>
                <w:sz w:val="24"/>
              </w:rPr>
            </w:pPr>
            <w:r w:rsidRPr="00010E57"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before="2"/>
              <w:ind w:left="105"/>
              <w:rPr>
                <w:sz w:val="24"/>
              </w:rPr>
            </w:pPr>
            <w:r w:rsidRPr="00010E57">
              <w:rPr>
                <w:sz w:val="24"/>
              </w:rPr>
              <w:t>Приставка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before="2"/>
              <w:ind w:left="810"/>
              <w:rPr>
                <w:sz w:val="24"/>
              </w:rPr>
            </w:pPr>
            <w:r w:rsidRPr="00010E57"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4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Слово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 w:rsidRPr="00010E57">
              <w:rPr>
                <w:sz w:val="24"/>
              </w:rPr>
              <w:t>20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2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Связная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устная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 w:rsidRPr="00010E57">
              <w:rPr>
                <w:sz w:val="24"/>
              </w:rPr>
              <w:t>18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4"/>
        </w:trPr>
        <w:tc>
          <w:tcPr>
            <w:tcW w:w="56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10E57">
              <w:rPr>
                <w:sz w:val="24"/>
              </w:rPr>
              <w:t>9.</w:t>
            </w:r>
          </w:p>
        </w:tc>
        <w:tc>
          <w:tcPr>
            <w:tcW w:w="5262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10E57">
              <w:rPr>
                <w:sz w:val="24"/>
              </w:rPr>
              <w:t>Работа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над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выразительностью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чтения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 w:rsidRPr="00010E57"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</w:tr>
      <w:tr w:rsidR="00227FDC" w:rsidTr="00010E57">
        <w:trPr>
          <w:trHeight w:val="414"/>
        </w:trPr>
        <w:tc>
          <w:tcPr>
            <w:tcW w:w="5826" w:type="dxa"/>
            <w:gridSpan w:val="2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Итого:</w:t>
            </w:r>
          </w:p>
        </w:tc>
        <w:tc>
          <w:tcPr>
            <w:tcW w:w="1743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71</w:t>
            </w:r>
          </w:p>
        </w:tc>
        <w:tc>
          <w:tcPr>
            <w:tcW w:w="171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2</w:t>
            </w:r>
          </w:p>
        </w:tc>
      </w:tr>
    </w:tbl>
    <w:p w:rsidR="00227FDC" w:rsidRDefault="00227FDC" w:rsidP="0009325B">
      <w:pPr>
        <w:pStyle w:val="BodyText"/>
        <w:spacing w:before="5"/>
        <w:jc w:val="center"/>
        <w:rPr>
          <w:sz w:val="19"/>
        </w:rPr>
      </w:pPr>
    </w:p>
    <w:p w:rsidR="00227FDC" w:rsidRDefault="00227FDC" w:rsidP="0009325B">
      <w:pPr>
        <w:pStyle w:val="Heading1"/>
        <w:numPr>
          <w:ilvl w:val="1"/>
          <w:numId w:val="3"/>
        </w:numPr>
        <w:tabs>
          <w:tab w:val="left" w:pos="4859"/>
        </w:tabs>
        <w:spacing w:before="89"/>
        <w:ind w:left="4858" w:hanging="527"/>
        <w:jc w:val="left"/>
      </w:pPr>
      <w:bookmarkStart w:id="1" w:name="_bookmark2"/>
      <w:bookmarkEnd w:id="1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227FDC" w:rsidRDefault="00227FDC">
      <w:pPr>
        <w:pStyle w:val="BodyText"/>
        <w:rPr>
          <w:b/>
          <w:sz w:val="20"/>
        </w:rPr>
      </w:pPr>
    </w:p>
    <w:p w:rsidR="00227FDC" w:rsidRDefault="00227FDC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227FDC" w:rsidTr="00010E57">
        <w:trPr>
          <w:trHeight w:val="457"/>
        </w:trPr>
        <w:tc>
          <w:tcPr>
            <w:tcW w:w="444" w:type="dxa"/>
            <w:vMerge w:val="restart"/>
          </w:tcPr>
          <w:p w:rsidR="00227FDC" w:rsidRPr="00010E57" w:rsidRDefault="00227FDC" w:rsidP="00010E57">
            <w:pPr>
              <w:pStyle w:val="TableParagraph"/>
              <w:spacing w:before="1"/>
              <w:ind w:left="110"/>
              <w:rPr>
                <w:sz w:val="24"/>
              </w:rPr>
            </w:pPr>
            <w:r w:rsidRPr="00010E57">
              <w:rPr>
                <w:sz w:val="24"/>
              </w:rPr>
              <w:t>№</w:t>
            </w:r>
          </w:p>
        </w:tc>
        <w:tc>
          <w:tcPr>
            <w:tcW w:w="2978" w:type="dxa"/>
            <w:vMerge w:val="restart"/>
          </w:tcPr>
          <w:p w:rsidR="00227FDC" w:rsidRPr="00010E57" w:rsidRDefault="00227FDC" w:rsidP="00010E57">
            <w:pPr>
              <w:pStyle w:val="TableParagraph"/>
              <w:spacing w:before="1"/>
              <w:ind w:left="919"/>
              <w:rPr>
                <w:sz w:val="24"/>
              </w:rPr>
            </w:pPr>
            <w:r w:rsidRPr="00010E57">
              <w:rPr>
                <w:sz w:val="24"/>
              </w:rPr>
              <w:t>Тема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курса</w:t>
            </w:r>
          </w:p>
        </w:tc>
        <w:tc>
          <w:tcPr>
            <w:tcW w:w="565" w:type="dxa"/>
            <w:vMerge w:val="restart"/>
            <w:textDirection w:val="btLr"/>
          </w:tcPr>
          <w:p w:rsidR="00227FDC" w:rsidRPr="00010E57" w:rsidRDefault="00227FDC" w:rsidP="00010E57">
            <w:pPr>
              <w:pStyle w:val="TableParagraph"/>
              <w:spacing w:before="10"/>
              <w:ind w:left="290"/>
              <w:rPr>
                <w:sz w:val="24"/>
              </w:rPr>
            </w:pPr>
            <w:r w:rsidRPr="00010E57">
              <w:rPr>
                <w:sz w:val="24"/>
              </w:rPr>
              <w:t>Кол-во</w:t>
            </w:r>
          </w:p>
          <w:p w:rsidR="00227FDC" w:rsidRPr="00010E57" w:rsidRDefault="00227FDC" w:rsidP="00010E57">
            <w:pPr>
              <w:pStyle w:val="TableParagraph"/>
              <w:spacing w:before="31" w:line="218" w:lineRule="exact"/>
              <w:ind w:left="364"/>
              <w:rPr>
                <w:sz w:val="24"/>
              </w:rPr>
            </w:pPr>
            <w:r w:rsidRPr="00010E57">
              <w:rPr>
                <w:sz w:val="24"/>
              </w:rPr>
              <w:t>часов</w:t>
            </w:r>
          </w:p>
        </w:tc>
        <w:tc>
          <w:tcPr>
            <w:tcW w:w="2975" w:type="dxa"/>
            <w:vMerge w:val="restart"/>
          </w:tcPr>
          <w:p w:rsidR="00227FDC" w:rsidRPr="00010E57" w:rsidRDefault="00227FDC" w:rsidP="00010E57">
            <w:pPr>
              <w:pStyle w:val="TableParagraph"/>
              <w:spacing w:before="1"/>
              <w:ind w:left="237"/>
              <w:rPr>
                <w:sz w:val="24"/>
              </w:rPr>
            </w:pPr>
            <w:r w:rsidRPr="00010E57">
              <w:rPr>
                <w:sz w:val="24"/>
              </w:rPr>
              <w:t>Предметное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содержание</w:t>
            </w:r>
          </w:p>
        </w:tc>
        <w:tc>
          <w:tcPr>
            <w:tcW w:w="6802" w:type="dxa"/>
            <w:gridSpan w:val="2"/>
          </w:tcPr>
          <w:p w:rsidR="00227FDC" w:rsidRDefault="00227FDC" w:rsidP="00010E57">
            <w:pPr>
              <w:pStyle w:val="TableParagraph"/>
              <w:spacing w:before="1"/>
              <w:ind w:left="786"/>
            </w:pPr>
            <w:r w:rsidRPr="00010E57">
              <w:rPr>
                <w:sz w:val="24"/>
              </w:rPr>
              <w:t>Дифференциация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видов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деятельности</w:t>
            </w:r>
            <w:r w:rsidRPr="00010E57">
              <w:rPr>
                <w:spacing w:val="-2"/>
                <w:sz w:val="24"/>
              </w:rPr>
              <w:t xml:space="preserve"> </w:t>
            </w:r>
            <w:r>
              <w:t>обучающихся</w:t>
            </w:r>
          </w:p>
        </w:tc>
      </w:tr>
      <w:tr w:rsidR="00227FDC" w:rsidTr="00010E57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spacing w:before="1"/>
              <w:ind w:left="232"/>
              <w:rPr>
                <w:sz w:val="24"/>
              </w:rPr>
            </w:pPr>
            <w:r w:rsidRPr="00010E57">
              <w:rPr>
                <w:sz w:val="24"/>
              </w:rPr>
              <w:t>Минимальный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уровень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spacing w:before="1"/>
              <w:ind w:left="866"/>
              <w:rPr>
                <w:sz w:val="24"/>
              </w:rPr>
            </w:pPr>
            <w:r w:rsidRPr="00010E57">
              <w:rPr>
                <w:sz w:val="24"/>
              </w:rPr>
              <w:t>Достаточный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уровень</w:t>
            </w:r>
          </w:p>
        </w:tc>
      </w:tr>
      <w:tr w:rsidR="00227FDC" w:rsidTr="00010E57">
        <w:trPr>
          <w:trHeight w:val="458"/>
        </w:trPr>
        <w:tc>
          <w:tcPr>
            <w:tcW w:w="13764" w:type="dxa"/>
            <w:gridSpan w:val="6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4115" w:right="4099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Обследование</w:t>
            </w:r>
            <w:r w:rsidRPr="00010E57">
              <w:rPr>
                <w:b/>
                <w:spacing w:val="-3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устной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и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письменной</w:t>
            </w:r>
            <w:r w:rsidRPr="00010E57">
              <w:rPr>
                <w:b/>
                <w:spacing w:val="-3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речи</w:t>
            </w:r>
            <w:r w:rsidRPr="00010E57">
              <w:rPr>
                <w:b/>
                <w:spacing w:val="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 w:rsidRPr="00010E57">
              <w:rPr>
                <w:b/>
                <w:sz w:val="24"/>
              </w:rPr>
              <w:t>часов</w:t>
            </w:r>
          </w:p>
        </w:tc>
      </w:tr>
      <w:tr w:rsidR="00227FDC" w:rsidTr="00C12AD0">
        <w:trPr>
          <w:trHeight w:val="2092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1.</w:t>
            </w:r>
          </w:p>
          <w:p w:rsidR="00227FDC" w:rsidRPr="00010E57" w:rsidRDefault="00227FDC" w:rsidP="00010E57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56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11"/>
                <w:sz w:val="24"/>
              </w:rPr>
              <w:t xml:space="preserve"> </w:t>
            </w:r>
            <w:r w:rsidRPr="00010E57">
              <w:rPr>
                <w:sz w:val="24"/>
              </w:rPr>
              <w:t>экспрессив-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стороны речи</w:t>
            </w:r>
          </w:p>
          <w:p w:rsidR="00227FDC" w:rsidRPr="00010E57" w:rsidRDefault="00227FDC" w:rsidP="00010E57">
            <w:pPr>
              <w:pStyle w:val="TableParagraph"/>
              <w:ind w:left="173" w:right="45"/>
              <w:rPr>
                <w:sz w:val="24"/>
              </w:rPr>
            </w:pP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ind w:left="151" w:right="305"/>
              <w:rPr>
                <w:sz w:val="24"/>
              </w:rPr>
            </w:pPr>
            <w:r w:rsidRPr="00010E57">
              <w:rPr>
                <w:sz w:val="24"/>
              </w:rPr>
              <w:t>Понимание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обращенной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ind w:left="151" w:right="23"/>
              <w:rPr>
                <w:sz w:val="24"/>
              </w:rPr>
            </w:pPr>
            <w:r w:rsidRPr="00010E57">
              <w:rPr>
                <w:sz w:val="24"/>
              </w:rPr>
              <w:t>Выполнение предъявлен-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ных на слух словесных ин-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струкций различной слож-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ности</w:t>
            </w:r>
          </w:p>
        </w:tc>
        <w:tc>
          <w:tcPr>
            <w:tcW w:w="2836" w:type="dxa"/>
            <w:vMerge w:val="restart"/>
          </w:tcPr>
          <w:p w:rsidR="00227FDC" w:rsidRPr="00010E57" w:rsidRDefault="00227FDC" w:rsidP="00010E57">
            <w:pPr>
              <w:pStyle w:val="TableParagraph"/>
              <w:ind w:left="152" w:right="439"/>
              <w:rPr>
                <w:sz w:val="24"/>
              </w:rPr>
            </w:pPr>
            <w:r w:rsidRPr="00010E57">
              <w:rPr>
                <w:sz w:val="24"/>
              </w:rPr>
              <w:t>Отвечают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left="152" w:right="69"/>
              <w:rPr>
                <w:sz w:val="24"/>
              </w:rPr>
            </w:pPr>
            <w:r w:rsidRPr="00010E57">
              <w:rPr>
                <w:sz w:val="24"/>
              </w:rPr>
              <w:t>Умеют воспроизводить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слоговые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цепочки,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слова,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словосочетания, предло-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жения сопряженно и от-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раженно.</w:t>
            </w:r>
          </w:p>
          <w:p w:rsidR="00227FDC" w:rsidRPr="00010E57" w:rsidRDefault="00227FDC" w:rsidP="00010E57">
            <w:pPr>
              <w:pStyle w:val="TableParagraph"/>
              <w:ind w:left="152" w:right="11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по предметным картин-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кам с 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left="152" w:right="84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простой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серии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</w:t>
            </w:r>
          </w:p>
        </w:tc>
        <w:tc>
          <w:tcPr>
            <w:tcW w:w="3966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600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left="151" w:right="392"/>
              <w:rPr>
                <w:sz w:val="24"/>
              </w:rPr>
            </w:pPr>
            <w:r w:rsidRPr="00010E57">
              <w:rPr>
                <w:sz w:val="24"/>
              </w:rPr>
              <w:t>Произносят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звуки,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слоги,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фразы.</w:t>
            </w:r>
          </w:p>
          <w:p w:rsidR="00227FDC" w:rsidRPr="00010E57" w:rsidRDefault="00227FDC" w:rsidP="00010E57">
            <w:pPr>
              <w:pStyle w:val="TableParagraph"/>
              <w:ind w:left="151" w:right="387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воспроизводить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слоговые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цепочки, слова, словосочетания,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ind w:left="151" w:right="236"/>
              <w:rPr>
                <w:sz w:val="24"/>
              </w:rPr>
            </w:pPr>
            <w:r w:rsidRPr="00010E57">
              <w:rPr>
                <w:sz w:val="24"/>
              </w:rPr>
              <w:t>Понимают смысл различных логи-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ко-грамматических конструкций,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грамматических связей согласова-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управления.</w:t>
            </w:r>
          </w:p>
          <w:p w:rsidR="00227FDC" w:rsidRPr="00010E57" w:rsidRDefault="00227FDC" w:rsidP="00010E57">
            <w:pPr>
              <w:pStyle w:val="TableParagraph"/>
              <w:ind w:left="151" w:right="388"/>
              <w:rPr>
                <w:sz w:val="24"/>
              </w:rPr>
            </w:pPr>
            <w:r w:rsidRPr="00010E57">
              <w:rPr>
                <w:sz w:val="24"/>
              </w:rPr>
              <w:t>Составляют фразы по сюжетным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картинкам.</w:t>
            </w:r>
          </w:p>
          <w:p w:rsidR="00227FDC" w:rsidRPr="00010E57" w:rsidRDefault="00227FDC" w:rsidP="00010E57">
            <w:pPr>
              <w:pStyle w:val="TableParagraph"/>
              <w:ind w:left="151" w:right="366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серии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сю-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жетных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</w:t>
            </w:r>
          </w:p>
        </w:tc>
      </w:tr>
      <w:tr w:rsidR="00227FDC" w:rsidTr="00010E57">
        <w:trPr>
          <w:trHeight w:val="751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101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импрессив-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стороны речи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305"/>
              <w:rPr>
                <w:sz w:val="24"/>
              </w:rPr>
            </w:pPr>
            <w:r w:rsidRPr="00010E57">
              <w:rPr>
                <w:sz w:val="24"/>
              </w:rPr>
              <w:t>Понимание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обращенной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left="9" w:right="8"/>
              <w:rPr>
                <w:sz w:val="24"/>
              </w:rPr>
            </w:pPr>
            <w:r w:rsidRPr="00010E57">
              <w:rPr>
                <w:sz w:val="24"/>
              </w:rPr>
              <w:t>Выполнение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предъявляемых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 слух словесных инструк-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ций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различной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сложности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600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101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импрессив-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стороны речи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977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58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66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навыка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чте-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Чтение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текстов.</w:t>
            </w:r>
          </w:p>
          <w:p w:rsidR="00227FDC" w:rsidRPr="00010E57" w:rsidRDefault="00227FDC" w:rsidP="00010E57">
            <w:pPr>
              <w:pStyle w:val="TableParagraph"/>
              <w:ind w:left="151" w:right="101"/>
              <w:rPr>
                <w:sz w:val="24"/>
              </w:rPr>
            </w:pPr>
            <w:r w:rsidRPr="00010E57">
              <w:rPr>
                <w:sz w:val="24"/>
              </w:rPr>
              <w:t>Ответы на вопросы учите-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ля-логопеда.</w:t>
            </w:r>
          </w:p>
          <w:p w:rsidR="00227FDC" w:rsidRPr="00010E57" w:rsidRDefault="00227FDC" w:rsidP="00010E57">
            <w:pPr>
              <w:pStyle w:val="TableParagraph"/>
              <w:ind w:left="151" w:right="340"/>
              <w:rPr>
                <w:sz w:val="24"/>
              </w:rPr>
            </w:pPr>
            <w:r w:rsidRPr="00010E57">
              <w:rPr>
                <w:sz w:val="24"/>
              </w:rPr>
              <w:t>Пересказ прочитанного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(прослушанного)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текста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29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простой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це-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лыми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ind w:left="152" w:right="270"/>
              <w:rPr>
                <w:sz w:val="24"/>
              </w:rPr>
            </w:pPr>
            <w:r w:rsidRPr="00010E57">
              <w:rPr>
                <w:sz w:val="24"/>
              </w:rPr>
              <w:t>Отвечают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опорой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163"/>
              <w:rPr>
                <w:sz w:val="24"/>
              </w:rPr>
            </w:pPr>
            <w:r w:rsidRPr="00010E57">
              <w:rPr>
                <w:sz w:val="24"/>
              </w:rPr>
              <w:t>Читают текст правильно, целыми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словами, осознанно, соблюдая пау-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знаках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препинания.</w:t>
            </w:r>
          </w:p>
          <w:p w:rsidR="00227FDC" w:rsidRPr="00010E57" w:rsidRDefault="00227FDC" w:rsidP="00010E57">
            <w:pPr>
              <w:pStyle w:val="TableParagraph"/>
              <w:ind w:left="151" w:right="241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распространенным 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ложением.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прочитанный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</w:p>
        </w:tc>
      </w:tr>
    </w:tbl>
    <w:p w:rsidR="00227FDC" w:rsidRDefault="00227FDC" w:rsidP="0009325B">
      <w:pPr>
        <w:rPr>
          <w:sz w:val="24"/>
        </w:rPr>
        <w:sectPr w:rsidR="00227FDC">
          <w:footerReference w:type="default" r:id="rId8"/>
          <w:pgSz w:w="16840" w:h="11910" w:orient="landscape"/>
          <w:pgMar w:top="1100" w:right="1700" w:bottom="280" w:left="1140" w:header="0" w:footer="0" w:gutter="0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227FDC" w:rsidTr="00010E57">
        <w:trPr>
          <w:trHeight w:val="1264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538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навыка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письма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Написание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диктанта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97"/>
              <w:rPr>
                <w:sz w:val="24"/>
              </w:rPr>
            </w:pPr>
            <w:r w:rsidRPr="00010E57">
              <w:rPr>
                <w:sz w:val="24"/>
              </w:rPr>
              <w:t>Пишут под диктовку до-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ступный текст после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предварительного разбо-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ра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1897"/>
              <w:rPr>
                <w:sz w:val="24"/>
              </w:rPr>
            </w:pPr>
            <w:r w:rsidRPr="00010E57">
              <w:rPr>
                <w:sz w:val="24"/>
              </w:rPr>
              <w:t>Умеют писать под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диктовку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</w:p>
        </w:tc>
      </w:tr>
      <w:tr w:rsidR="00227FDC" w:rsidTr="00010E57">
        <w:trPr>
          <w:trHeight w:val="275"/>
        </w:trPr>
        <w:tc>
          <w:tcPr>
            <w:tcW w:w="13764" w:type="dxa"/>
            <w:gridSpan w:val="6"/>
          </w:tcPr>
          <w:p w:rsidR="00227FDC" w:rsidRPr="00010E57" w:rsidRDefault="00227FDC" w:rsidP="00010E57">
            <w:pPr>
              <w:pStyle w:val="TableParagraph"/>
              <w:spacing w:line="256" w:lineRule="exact"/>
              <w:ind w:left="4115" w:right="3954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Звуки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и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буквы</w:t>
            </w:r>
            <w:r w:rsidRPr="00010E57">
              <w:rPr>
                <w:b/>
                <w:spacing w:val="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1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</w:t>
            </w:r>
          </w:p>
        </w:tc>
      </w:tr>
      <w:tr w:rsidR="00227FDC" w:rsidTr="00010E57">
        <w:trPr>
          <w:trHeight w:val="5244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146"/>
              <w:rPr>
                <w:sz w:val="24"/>
              </w:rPr>
            </w:pPr>
            <w:r w:rsidRPr="00010E57">
              <w:rPr>
                <w:sz w:val="24"/>
              </w:rPr>
              <w:t>Гласные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зву-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 буквы.</w:t>
            </w:r>
          </w:p>
          <w:p w:rsidR="00227FDC" w:rsidRPr="00010E57" w:rsidRDefault="00227FDC" w:rsidP="00010E57">
            <w:pPr>
              <w:pStyle w:val="TableParagraph"/>
              <w:ind w:left="173"/>
              <w:rPr>
                <w:sz w:val="24"/>
              </w:rPr>
            </w:pPr>
            <w:r w:rsidRPr="00010E57">
              <w:rPr>
                <w:sz w:val="24"/>
              </w:rPr>
              <w:t>Их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различение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ind w:left="151" w:right="179"/>
              <w:rPr>
                <w:sz w:val="24"/>
              </w:rPr>
            </w:pPr>
            <w:r w:rsidRPr="00010E57">
              <w:rPr>
                <w:sz w:val="24"/>
              </w:rPr>
              <w:t>Сравнение и различение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гласных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согласных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зву-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ков на слух и в собствен-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произношении.</w:t>
            </w:r>
          </w:p>
          <w:p w:rsidR="00227FDC" w:rsidRPr="00010E57" w:rsidRDefault="00227FDC" w:rsidP="00010E57">
            <w:pPr>
              <w:pStyle w:val="TableParagraph"/>
              <w:ind w:left="151" w:right="124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умения слышать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заданный звук в ряду дру-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гих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звуков.</w:t>
            </w:r>
          </w:p>
          <w:p w:rsidR="00227FDC" w:rsidRPr="00010E57" w:rsidRDefault="00227FDC" w:rsidP="00010E57">
            <w:pPr>
              <w:pStyle w:val="TableParagraph"/>
              <w:ind w:left="151" w:right="195"/>
              <w:jc w:val="both"/>
              <w:rPr>
                <w:sz w:val="24"/>
              </w:rPr>
            </w:pPr>
            <w:r w:rsidRPr="00010E57">
              <w:rPr>
                <w:sz w:val="24"/>
              </w:rPr>
              <w:t>Выделение звука на фоне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полного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1" w:right="144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Обозначение звука услов-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значком.</w:t>
            </w:r>
          </w:p>
          <w:p w:rsidR="00227FDC" w:rsidRPr="00010E57" w:rsidRDefault="00227FDC" w:rsidP="00010E57">
            <w:pPr>
              <w:pStyle w:val="TableParagraph"/>
              <w:ind w:left="151" w:right="297"/>
              <w:rPr>
                <w:sz w:val="24"/>
              </w:rPr>
            </w:pPr>
            <w:r w:rsidRPr="00010E57">
              <w:rPr>
                <w:sz w:val="24"/>
              </w:rPr>
              <w:t>Подбор слов, начинаю-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щихся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заданного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звука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(гласного/согласного).</w:t>
            </w:r>
          </w:p>
          <w:p w:rsidR="00227FDC" w:rsidRPr="00010E57" w:rsidRDefault="00227FDC" w:rsidP="00010E57">
            <w:pPr>
              <w:pStyle w:val="TableParagraph"/>
              <w:ind w:left="151" w:right="59"/>
              <w:rPr>
                <w:sz w:val="24"/>
              </w:rPr>
            </w:pPr>
            <w:r w:rsidRPr="00010E57">
              <w:rPr>
                <w:sz w:val="24"/>
              </w:rPr>
              <w:t>Определение последова-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тельности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звуков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Развитие слухового вос-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приятия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532"/>
              <w:rPr>
                <w:sz w:val="24"/>
              </w:rPr>
            </w:pPr>
            <w:r w:rsidRPr="00010E57">
              <w:rPr>
                <w:sz w:val="24"/>
              </w:rPr>
              <w:t>Различают на слух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согласные</w:t>
            </w:r>
          </w:p>
          <w:p w:rsidR="00227FDC" w:rsidRPr="00010E57" w:rsidRDefault="00227FDC" w:rsidP="00010E57">
            <w:pPr>
              <w:pStyle w:val="TableParagraph"/>
              <w:ind w:left="152" w:right="14"/>
              <w:rPr>
                <w:sz w:val="24"/>
              </w:rPr>
            </w:pPr>
            <w:r w:rsidRPr="00010E57">
              <w:rPr>
                <w:sz w:val="24"/>
              </w:rPr>
              <w:t>буквы с опорой на схемы.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 слова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 и согласные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звуки с помощью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left="152" w:right="632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наличие/отсутствие</w:t>
            </w:r>
          </w:p>
          <w:p w:rsidR="00227FDC" w:rsidRPr="00010E57" w:rsidRDefault="00227FDC" w:rsidP="00010E57">
            <w:pPr>
              <w:pStyle w:val="TableParagraph"/>
              <w:ind w:left="152" w:right="406"/>
              <w:rPr>
                <w:sz w:val="24"/>
              </w:rPr>
            </w:pPr>
            <w:r w:rsidRPr="00010E57">
              <w:rPr>
                <w:sz w:val="24"/>
              </w:rPr>
              <w:t>гласного/согласного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слове с опорой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наглядность.</w:t>
            </w:r>
          </w:p>
          <w:p w:rsidR="00227FDC" w:rsidRPr="00010E57" w:rsidRDefault="00227FDC" w:rsidP="00010E57">
            <w:pPr>
              <w:pStyle w:val="TableParagraph"/>
              <w:ind w:left="152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</w:p>
          <w:p w:rsidR="00227FDC" w:rsidRPr="00010E57" w:rsidRDefault="00227FDC" w:rsidP="00010E57">
            <w:pPr>
              <w:pStyle w:val="TableParagraph"/>
              <w:ind w:left="152" w:right="618"/>
              <w:rPr>
                <w:sz w:val="24"/>
              </w:rPr>
            </w:pPr>
            <w:r w:rsidRPr="00010E57">
              <w:rPr>
                <w:spacing w:val="-1"/>
                <w:sz w:val="24"/>
              </w:rPr>
              <w:t>последовательность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звуков в словах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118"/>
              <w:rPr>
                <w:sz w:val="24"/>
              </w:rPr>
            </w:pPr>
            <w:r w:rsidRPr="00010E57">
              <w:rPr>
                <w:sz w:val="24"/>
              </w:rPr>
              <w:t>Сравнивают и различают гласные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звуки.</w:t>
            </w:r>
          </w:p>
          <w:p w:rsidR="00227FDC" w:rsidRPr="00010E57" w:rsidRDefault="00227FDC" w:rsidP="00010E57">
            <w:pPr>
              <w:pStyle w:val="TableParagraph"/>
              <w:ind w:left="151" w:right="198"/>
              <w:rPr>
                <w:sz w:val="24"/>
              </w:rPr>
            </w:pPr>
            <w:r w:rsidRPr="00010E57">
              <w:rPr>
                <w:sz w:val="24"/>
              </w:rPr>
              <w:t>Выявляют особенности звуков при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произношении.</w:t>
            </w:r>
          </w:p>
          <w:p w:rsidR="00227FDC" w:rsidRPr="00010E57" w:rsidRDefault="00227FDC" w:rsidP="00010E57">
            <w:pPr>
              <w:pStyle w:val="TableParagraph"/>
              <w:ind w:left="151" w:right="806"/>
              <w:rPr>
                <w:sz w:val="24"/>
              </w:rPr>
            </w:pPr>
            <w:r w:rsidRPr="00010E57">
              <w:rPr>
                <w:sz w:val="24"/>
              </w:rPr>
              <w:t>Различают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слух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буквы.</w:t>
            </w:r>
          </w:p>
          <w:p w:rsidR="00227FDC" w:rsidRPr="00010E57" w:rsidRDefault="00227FDC" w:rsidP="00010E57">
            <w:pPr>
              <w:pStyle w:val="TableParagraph"/>
              <w:ind w:left="151" w:right="107"/>
              <w:rPr>
                <w:sz w:val="24"/>
              </w:rPr>
            </w:pPr>
            <w:r w:rsidRPr="00010E57">
              <w:rPr>
                <w:sz w:val="24"/>
              </w:rPr>
              <w:t>Умеют находить заданную гласную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букву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ряда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букв.</w:t>
            </w:r>
          </w:p>
          <w:p w:rsidR="00227FDC" w:rsidRPr="00010E57" w:rsidRDefault="00227FDC" w:rsidP="00010E57">
            <w:pPr>
              <w:pStyle w:val="TableParagraph"/>
              <w:ind w:left="151" w:right="625"/>
              <w:rPr>
                <w:sz w:val="24"/>
              </w:rPr>
            </w:pP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звуки.</w:t>
            </w:r>
          </w:p>
          <w:p w:rsidR="00227FDC" w:rsidRPr="00010E57" w:rsidRDefault="00227FDC" w:rsidP="00010E57">
            <w:pPr>
              <w:pStyle w:val="TableParagraph"/>
              <w:ind w:left="151" w:right="432"/>
              <w:rPr>
                <w:sz w:val="24"/>
              </w:rPr>
            </w:pPr>
            <w:r w:rsidRPr="00010E57">
              <w:rPr>
                <w:sz w:val="24"/>
              </w:rPr>
              <w:t>Определяют наличие/отсутствие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гласного/согласного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слове.</w:t>
            </w:r>
          </w:p>
          <w:p w:rsidR="00227FDC" w:rsidRPr="00010E57" w:rsidRDefault="00227FDC" w:rsidP="00010E57">
            <w:pPr>
              <w:pStyle w:val="TableParagraph"/>
              <w:ind w:left="151" w:right="400"/>
              <w:rPr>
                <w:sz w:val="24"/>
              </w:rPr>
            </w:pPr>
            <w:r w:rsidRPr="00010E57">
              <w:rPr>
                <w:sz w:val="24"/>
              </w:rPr>
              <w:t>Определяют последовательность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звуков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</w:t>
            </w:r>
          </w:p>
        </w:tc>
      </w:tr>
      <w:tr w:rsidR="00227FDC" w:rsidTr="00010E57">
        <w:trPr>
          <w:trHeight w:val="275"/>
        </w:trPr>
        <w:tc>
          <w:tcPr>
            <w:tcW w:w="13764" w:type="dxa"/>
            <w:gridSpan w:val="6"/>
          </w:tcPr>
          <w:p w:rsidR="00227FDC" w:rsidRPr="00010E57" w:rsidRDefault="00227FDC" w:rsidP="00010E57">
            <w:pPr>
              <w:pStyle w:val="TableParagraph"/>
              <w:spacing w:line="256" w:lineRule="exact"/>
              <w:ind w:left="4115" w:right="3955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Согласные</w:t>
            </w:r>
            <w:r w:rsidRPr="00010E57">
              <w:rPr>
                <w:b/>
                <w:spacing w:val="-4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звуки и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буквы –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4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часа</w:t>
            </w:r>
          </w:p>
        </w:tc>
      </w:tr>
      <w:tr w:rsidR="00227FDC" w:rsidTr="00010E57">
        <w:trPr>
          <w:trHeight w:val="1053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151"/>
              <w:jc w:val="both"/>
              <w:rPr>
                <w:sz w:val="24"/>
              </w:rPr>
            </w:pPr>
            <w:r w:rsidRPr="00010E57">
              <w:rPr>
                <w:sz w:val="24"/>
              </w:rPr>
              <w:t>Парные звонкие и глухие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согласные звуки на конце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середине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ind w:left="151" w:right="161"/>
              <w:rPr>
                <w:sz w:val="24"/>
              </w:rPr>
            </w:pPr>
            <w:r w:rsidRPr="00010E57">
              <w:rPr>
                <w:sz w:val="24"/>
              </w:rPr>
              <w:t>Сравнение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звонких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глу-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хих согласных звуков по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артикуляции.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637"/>
              <w:jc w:val="both"/>
              <w:rPr>
                <w:sz w:val="24"/>
              </w:rPr>
            </w:pPr>
            <w:r w:rsidRPr="00010E57">
              <w:rPr>
                <w:sz w:val="24"/>
              </w:rPr>
              <w:t>Изменяют слова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образцу с помощью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272"/>
              <w:rPr>
                <w:sz w:val="24"/>
              </w:rPr>
            </w:pPr>
            <w:r w:rsidRPr="00010E57">
              <w:rPr>
                <w:sz w:val="24"/>
              </w:rPr>
              <w:t>Сравнивают произношение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написание согласных на конце и в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середине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</w:tc>
      </w:tr>
    </w:tbl>
    <w:p w:rsidR="00227FDC" w:rsidRDefault="00227FDC" w:rsidP="0009325B">
      <w:pPr>
        <w:rPr>
          <w:sz w:val="24"/>
        </w:rPr>
        <w:sectPr w:rsidR="00227FDC">
          <w:footerReference w:type="default" r:id="rId9"/>
          <w:pgSz w:w="16840" w:h="11910" w:orient="landscape"/>
          <w:pgMar w:top="1100" w:right="1700" w:bottom="860" w:left="1140" w:header="0" w:footer="661" w:gutter="0"/>
          <w:pgNumType w:start="13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227FDC" w:rsidTr="00010E57">
        <w:trPr>
          <w:trHeight w:val="3588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125"/>
              <w:rPr>
                <w:sz w:val="24"/>
              </w:rPr>
            </w:pPr>
            <w:r w:rsidRPr="00010E57">
              <w:rPr>
                <w:sz w:val="24"/>
              </w:rPr>
              <w:t>Тренировочные упражне-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правописание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 парными звонкими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глухими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согласными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ind w:left="151" w:right="-25"/>
              <w:rPr>
                <w:sz w:val="24"/>
              </w:rPr>
            </w:pPr>
            <w:r w:rsidRPr="00010E57">
              <w:rPr>
                <w:sz w:val="24"/>
              </w:rPr>
              <w:t>Развитие умения объяснять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правописание слов со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звонкими глухими соглас-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ными звуками на конце и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середине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1" w:right="76"/>
              <w:rPr>
                <w:sz w:val="24"/>
              </w:rPr>
            </w:pPr>
            <w:r w:rsidRPr="00010E57">
              <w:rPr>
                <w:sz w:val="24"/>
              </w:rPr>
              <w:t>Отработка способов 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верки написания слов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 словоизменения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словообразования.</w:t>
            </w:r>
          </w:p>
          <w:p w:rsidR="00227FDC" w:rsidRPr="00010E57" w:rsidRDefault="00227FDC" w:rsidP="00010E57">
            <w:pPr>
              <w:pStyle w:val="TableParagraph"/>
              <w:ind w:left="151" w:right="305"/>
              <w:rPr>
                <w:sz w:val="24"/>
              </w:rPr>
            </w:pPr>
            <w:r w:rsidRPr="00010E57">
              <w:rPr>
                <w:sz w:val="24"/>
              </w:rPr>
              <w:t>Обогащение словарного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41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фонематического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слуха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восприятия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55"/>
              <w:rPr>
                <w:sz w:val="24"/>
              </w:rPr>
            </w:pPr>
            <w:r w:rsidRPr="00010E57">
              <w:rPr>
                <w:sz w:val="24"/>
              </w:rPr>
              <w:t>Вставляют пропущенные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буквы с опорой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наглядность.</w:t>
            </w:r>
          </w:p>
          <w:p w:rsidR="00227FDC" w:rsidRPr="00010E57" w:rsidRDefault="00227FDC" w:rsidP="00010E57">
            <w:pPr>
              <w:pStyle w:val="TableParagraph"/>
              <w:ind w:left="152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закончить</w:t>
            </w:r>
          </w:p>
          <w:p w:rsidR="00227FDC" w:rsidRPr="00010E57" w:rsidRDefault="00227FDC" w:rsidP="00010E57">
            <w:pPr>
              <w:pStyle w:val="TableParagraph"/>
              <w:ind w:left="152"/>
              <w:rPr>
                <w:sz w:val="24"/>
              </w:rPr>
            </w:pPr>
            <w:r w:rsidRPr="00010E57">
              <w:rPr>
                <w:sz w:val="24"/>
              </w:rPr>
              <w:t>предложение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картинке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451"/>
              <w:rPr>
                <w:sz w:val="24"/>
              </w:rPr>
            </w:pPr>
            <w:r w:rsidRPr="00010E57">
              <w:rPr>
                <w:sz w:val="24"/>
              </w:rPr>
              <w:t>Изменяют слова по образцу,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подбирая проверочные слова.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Вставляют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пропущенные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буквы,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закончить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предложение,</w:t>
            </w:r>
          </w:p>
          <w:p w:rsidR="00227FDC" w:rsidRPr="00010E57" w:rsidRDefault="00227FDC" w:rsidP="00010E57">
            <w:pPr>
              <w:pStyle w:val="TableParagraph"/>
              <w:ind w:left="151" w:right="-15"/>
              <w:rPr>
                <w:sz w:val="24"/>
              </w:rPr>
            </w:pPr>
            <w:r w:rsidRPr="00010E57">
              <w:rPr>
                <w:sz w:val="24"/>
              </w:rPr>
              <w:t>выбрав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подходящее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смыслу</w:t>
            </w:r>
          </w:p>
        </w:tc>
      </w:tr>
      <w:tr w:rsidR="00227FDC" w:rsidTr="00010E57">
        <w:trPr>
          <w:trHeight w:val="1053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35"/>
              <w:rPr>
                <w:sz w:val="24"/>
              </w:rPr>
            </w:pPr>
            <w:r w:rsidRPr="00010E57">
              <w:rPr>
                <w:sz w:val="24"/>
              </w:rPr>
              <w:t>Слова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непроизносимыми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согласными звуками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222"/>
              <w:rPr>
                <w:sz w:val="24"/>
              </w:rPr>
            </w:pPr>
            <w:r w:rsidRPr="00010E57">
              <w:rPr>
                <w:sz w:val="24"/>
              </w:rPr>
              <w:t>Развитие умения подби-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рать проверочные слова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для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проверки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непроизно-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симых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согласных.</w:t>
            </w:r>
          </w:p>
          <w:p w:rsidR="00227FDC" w:rsidRPr="00010E57" w:rsidRDefault="00227FDC" w:rsidP="00010E57">
            <w:pPr>
              <w:pStyle w:val="TableParagraph"/>
              <w:ind w:left="151" w:right="143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навыка словоиз-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менения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словообразова-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ния.</w:t>
            </w:r>
          </w:p>
          <w:p w:rsidR="00227FDC" w:rsidRPr="00010E57" w:rsidRDefault="00227FDC" w:rsidP="00010E57">
            <w:pPr>
              <w:pStyle w:val="TableParagraph"/>
              <w:ind w:left="151" w:right="305"/>
              <w:rPr>
                <w:sz w:val="24"/>
              </w:rPr>
            </w:pPr>
            <w:r w:rsidRPr="00010E57">
              <w:rPr>
                <w:sz w:val="24"/>
              </w:rPr>
              <w:t>Обогащение словарного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ind w:left="151" w:right="34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фонематического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слуха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восприятия.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-6"/>
              <w:rPr>
                <w:sz w:val="24"/>
              </w:rPr>
            </w:pPr>
            <w:r w:rsidRPr="00010E57">
              <w:rPr>
                <w:sz w:val="24"/>
              </w:rPr>
              <w:t>Развитие орфографической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зоркости</w:t>
            </w:r>
          </w:p>
        </w:tc>
        <w:tc>
          <w:tcPr>
            <w:tcW w:w="2836" w:type="dxa"/>
            <w:vMerge w:val="restart"/>
          </w:tcPr>
          <w:p w:rsidR="00227FDC" w:rsidRPr="00010E57" w:rsidRDefault="00227FDC" w:rsidP="00010E57">
            <w:pPr>
              <w:pStyle w:val="TableParagraph"/>
              <w:ind w:left="152" w:right="224"/>
              <w:rPr>
                <w:sz w:val="24"/>
              </w:rPr>
            </w:pPr>
            <w:r w:rsidRPr="00010E57">
              <w:rPr>
                <w:sz w:val="24"/>
              </w:rPr>
              <w:t>Находят слова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непроизносимыми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сомнительными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согласными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left="152" w:right="314"/>
              <w:rPr>
                <w:sz w:val="24"/>
              </w:rPr>
            </w:pPr>
            <w:r w:rsidRPr="00010E57">
              <w:rPr>
                <w:sz w:val="24"/>
              </w:rPr>
              <w:t>Образуют слова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непроизносимыми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согласными от данных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 образцу.</w:t>
            </w:r>
          </w:p>
          <w:p w:rsidR="00227FDC" w:rsidRPr="00010E57" w:rsidRDefault="00227FDC" w:rsidP="00010E57">
            <w:pPr>
              <w:pStyle w:val="TableParagraph"/>
              <w:ind w:left="152" w:right="37"/>
              <w:rPr>
                <w:sz w:val="24"/>
              </w:rPr>
            </w:pPr>
            <w:r w:rsidRPr="00010E57">
              <w:rPr>
                <w:sz w:val="24"/>
              </w:rPr>
              <w:t>Вставляют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пропущенную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согласную, опираясь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проверочное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слово</w:t>
            </w:r>
          </w:p>
        </w:tc>
        <w:tc>
          <w:tcPr>
            <w:tcW w:w="3966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-17"/>
              <w:rPr>
                <w:sz w:val="24"/>
              </w:rPr>
            </w:pPr>
            <w:r w:rsidRPr="00010E57">
              <w:rPr>
                <w:sz w:val="24"/>
              </w:rPr>
              <w:t>Находят слова с непроизносимыми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сомнительными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согласными.</w:t>
            </w:r>
          </w:p>
          <w:p w:rsidR="00227FDC" w:rsidRPr="00010E57" w:rsidRDefault="00227FDC" w:rsidP="00010E57">
            <w:pPr>
              <w:pStyle w:val="TableParagraph"/>
              <w:ind w:left="151" w:right="451"/>
              <w:rPr>
                <w:sz w:val="24"/>
              </w:rPr>
            </w:pPr>
            <w:r w:rsidRPr="00010E57">
              <w:rPr>
                <w:sz w:val="24"/>
              </w:rPr>
              <w:t>Вставляют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пропущенные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буквы,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1" w:right="564"/>
              <w:rPr>
                <w:sz w:val="24"/>
              </w:rPr>
            </w:pPr>
            <w:r w:rsidRPr="00010E57">
              <w:rPr>
                <w:sz w:val="24"/>
              </w:rPr>
              <w:t>Объясняют правописание слов.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словосочетания.</w:t>
            </w:r>
          </w:p>
          <w:p w:rsidR="00227FDC" w:rsidRPr="00010E57" w:rsidRDefault="00227FDC" w:rsidP="00010E57">
            <w:pPr>
              <w:pStyle w:val="TableParagraph"/>
              <w:ind w:left="151" w:right="328"/>
              <w:rPr>
                <w:sz w:val="24"/>
              </w:rPr>
            </w:pPr>
            <w:r w:rsidRPr="00010E57">
              <w:rPr>
                <w:sz w:val="24"/>
              </w:rPr>
              <w:t>Пишут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непроизносимыми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под диктовку</w:t>
            </w:r>
          </w:p>
        </w:tc>
      </w:tr>
      <w:tr w:rsidR="00227FDC" w:rsidTr="00010E57">
        <w:trPr>
          <w:trHeight w:val="2524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93"/>
              <w:rPr>
                <w:sz w:val="24"/>
              </w:rPr>
            </w:pPr>
            <w:r w:rsidRPr="00010E57">
              <w:rPr>
                <w:sz w:val="24"/>
              </w:rPr>
              <w:t>Правописание непроизно-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симых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согласных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звуков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276"/>
        </w:trPr>
        <w:tc>
          <w:tcPr>
            <w:tcW w:w="13764" w:type="dxa"/>
            <w:gridSpan w:val="6"/>
          </w:tcPr>
          <w:p w:rsidR="00227FDC" w:rsidRPr="00010E57" w:rsidRDefault="00227FDC" w:rsidP="00010E57">
            <w:pPr>
              <w:pStyle w:val="TableParagraph"/>
              <w:spacing w:line="256" w:lineRule="exact"/>
              <w:ind w:left="4115" w:right="3957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Предложение.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Текст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3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часа</w:t>
            </w:r>
          </w:p>
        </w:tc>
      </w:tr>
      <w:tr w:rsidR="00227FDC" w:rsidTr="00010E57">
        <w:trPr>
          <w:trHeight w:val="1379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39"/>
              <w:rPr>
                <w:sz w:val="24"/>
              </w:rPr>
            </w:pPr>
            <w:r w:rsidRPr="00010E57">
              <w:rPr>
                <w:sz w:val="24"/>
              </w:rPr>
              <w:t>Составление предложений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из слов, данных в пра-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вильной грамматической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форме.</w:t>
            </w:r>
          </w:p>
          <w:p w:rsidR="00227FDC" w:rsidRPr="00010E57" w:rsidRDefault="00227FDC" w:rsidP="00010E57"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 w:rsidRPr="00010E57">
              <w:rPr>
                <w:sz w:val="24"/>
              </w:rPr>
              <w:t>Грамматическое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оформле-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ind w:left="151" w:right="58"/>
              <w:rPr>
                <w:sz w:val="24"/>
              </w:rPr>
            </w:pPr>
            <w:r w:rsidRPr="00010E57">
              <w:rPr>
                <w:sz w:val="24"/>
              </w:rPr>
              <w:t>Составление предложений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из слов, данных в началь-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форме.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133"/>
              <w:rPr>
                <w:sz w:val="24"/>
              </w:rPr>
            </w:pPr>
            <w:r w:rsidRPr="00010E57">
              <w:rPr>
                <w:sz w:val="24"/>
              </w:rPr>
              <w:t>Упражнения в граммати-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ческом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оформлении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пред-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52" w:right="33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из разрозненных слов,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соблюдая нормы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согласования с помощью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-13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предложение из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разрозненных слов, соблюдая нормы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согласования.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88"/>
              <w:rPr>
                <w:sz w:val="24"/>
              </w:rPr>
            </w:pPr>
            <w:r w:rsidRPr="00010E57">
              <w:rPr>
                <w:sz w:val="24"/>
              </w:rPr>
              <w:t>Отвечают на вопрос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используя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данные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</w:p>
        </w:tc>
      </w:tr>
    </w:tbl>
    <w:p w:rsidR="00227FDC" w:rsidRDefault="00227FDC" w:rsidP="0009325B">
      <w:pPr>
        <w:spacing w:line="270" w:lineRule="atLeast"/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227FDC" w:rsidTr="00010E57">
        <w:trPr>
          <w:trHeight w:val="3813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010E57">
              <w:rPr>
                <w:sz w:val="24"/>
              </w:rPr>
              <w:t>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предложений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ложений.</w:t>
            </w:r>
          </w:p>
          <w:p w:rsidR="00227FDC" w:rsidRPr="00010E57" w:rsidRDefault="00227FDC" w:rsidP="00010E57">
            <w:pPr>
              <w:pStyle w:val="TableParagraph"/>
              <w:ind w:left="151" w:right="1"/>
              <w:rPr>
                <w:sz w:val="24"/>
              </w:rPr>
            </w:pPr>
            <w:r w:rsidRPr="00010E57">
              <w:rPr>
                <w:sz w:val="24"/>
              </w:rPr>
              <w:t>Произнесение предложе-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ний с различной интонаци-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ей.</w:t>
            </w:r>
          </w:p>
          <w:p w:rsidR="00227FDC" w:rsidRPr="00010E57" w:rsidRDefault="00227FDC" w:rsidP="00010E57">
            <w:pPr>
              <w:pStyle w:val="TableParagraph"/>
              <w:tabs>
                <w:tab w:val="left" w:pos="2017"/>
              </w:tabs>
              <w:spacing w:line="247" w:lineRule="auto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предложения по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опорному слову с задан-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 количеством слов.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Формирование</w:t>
            </w:r>
            <w:r w:rsidRPr="00010E57">
              <w:rPr>
                <w:sz w:val="24"/>
              </w:rPr>
              <w:tab/>
              <w:t>навыков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зрительного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слухового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вербального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анализа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6"/>
              <w:rPr>
                <w:sz w:val="24"/>
              </w:rPr>
            </w:pPr>
            <w:r w:rsidRPr="00010E57">
              <w:rPr>
                <w:sz w:val="24"/>
              </w:rPr>
              <w:t>Отвечают на вопрос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используя данные слова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соблюдая правильный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порядок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2" w:right="421"/>
              <w:rPr>
                <w:sz w:val="24"/>
              </w:rPr>
            </w:pPr>
            <w:r w:rsidRPr="00010E57">
              <w:rPr>
                <w:sz w:val="24"/>
              </w:rPr>
              <w:t>Передают интонацию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голосом с опорой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знаки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конце</w:t>
            </w:r>
          </w:p>
          <w:p w:rsidR="00227FDC" w:rsidRPr="00010E57" w:rsidRDefault="00227FDC" w:rsidP="00010E57">
            <w:pPr>
              <w:pStyle w:val="TableParagraph"/>
              <w:ind w:left="152"/>
              <w:rPr>
                <w:sz w:val="24"/>
              </w:rPr>
            </w:pPr>
            <w:r w:rsidRPr="00010E57">
              <w:rPr>
                <w:sz w:val="24"/>
              </w:rPr>
              <w:t>предложения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9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соблюдая правильный порядок слов.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голосом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слова,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важные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смыслу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ind w:left="151" w:right="427"/>
              <w:rPr>
                <w:sz w:val="24"/>
              </w:rPr>
            </w:pPr>
            <w:r w:rsidRPr="00010E57">
              <w:rPr>
                <w:sz w:val="24"/>
              </w:rPr>
              <w:t>Называют слова, которые нужно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писать с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заглавной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буквы.</w:t>
            </w:r>
          </w:p>
          <w:p w:rsidR="00227FDC" w:rsidRPr="00010E57" w:rsidRDefault="00227FDC" w:rsidP="00010E57">
            <w:pPr>
              <w:pStyle w:val="TableParagraph"/>
              <w:ind w:left="151" w:right="74"/>
              <w:rPr>
                <w:sz w:val="24"/>
              </w:rPr>
            </w:pPr>
            <w:r w:rsidRPr="00010E57">
              <w:rPr>
                <w:sz w:val="24"/>
              </w:rPr>
              <w:t>Выделяют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подлежащее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сказуемое.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Умеют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передать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различную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интонацию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конца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</w:t>
            </w:r>
          </w:p>
        </w:tc>
      </w:tr>
      <w:tr w:rsidR="00227FDC" w:rsidTr="00010E57">
        <w:trPr>
          <w:trHeight w:val="827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73" w:right="56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Составление предложений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из слов. Объединение их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связный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73"/>
              <w:rPr>
                <w:sz w:val="24"/>
              </w:rPr>
            </w:pPr>
            <w:r w:rsidRPr="00010E57">
              <w:rPr>
                <w:sz w:val="24"/>
              </w:rPr>
              <w:t>Составление связного тек-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ста из отдельных предло-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жений.</w:t>
            </w:r>
          </w:p>
          <w:p w:rsidR="00227FDC" w:rsidRPr="00010E57" w:rsidRDefault="00227FDC" w:rsidP="00010E57">
            <w:pPr>
              <w:pStyle w:val="TableParagraph"/>
              <w:ind w:left="151" w:right="75"/>
              <w:rPr>
                <w:sz w:val="24"/>
              </w:rPr>
            </w:pPr>
            <w:r w:rsidRPr="00010E57">
              <w:rPr>
                <w:sz w:val="24"/>
              </w:rPr>
              <w:t>Закрепление умения со-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ставлять предложения, со-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блюдая правильный поря-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док слов.</w:t>
            </w:r>
          </w:p>
          <w:p w:rsidR="00227FDC" w:rsidRPr="00010E57" w:rsidRDefault="00227FDC" w:rsidP="00010E57">
            <w:pPr>
              <w:pStyle w:val="TableParagraph"/>
              <w:ind w:left="151" w:right="112"/>
              <w:rPr>
                <w:sz w:val="24"/>
              </w:rPr>
            </w:pPr>
            <w:r w:rsidRPr="00010E57">
              <w:rPr>
                <w:sz w:val="24"/>
              </w:rPr>
              <w:t>Определение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темы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текста.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Развитие умения приду-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мать заголовок к тексту.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Развитие ориентировки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языковом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материале</w:t>
            </w:r>
          </w:p>
        </w:tc>
        <w:tc>
          <w:tcPr>
            <w:tcW w:w="2836" w:type="dxa"/>
            <w:vMerge w:val="restart"/>
          </w:tcPr>
          <w:p w:rsidR="00227FDC" w:rsidRPr="00010E57" w:rsidRDefault="00227FDC" w:rsidP="00010E57">
            <w:pPr>
              <w:pStyle w:val="TableParagraph"/>
              <w:ind w:left="152" w:right="131"/>
              <w:rPr>
                <w:sz w:val="24"/>
              </w:rPr>
            </w:pPr>
            <w:r w:rsidRPr="00010E57">
              <w:rPr>
                <w:sz w:val="24"/>
              </w:rPr>
              <w:t>С 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и наводящих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вопросов устанавливают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причинно-следственные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связи.</w:t>
            </w:r>
          </w:p>
          <w:p w:rsidR="00227FDC" w:rsidRPr="00010E57" w:rsidRDefault="00227FDC" w:rsidP="00010E57">
            <w:pPr>
              <w:pStyle w:val="TableParagraph"/>
              <w:ind w:left="152" w:right="29"/>
              <w:rPr>
                <w:sz w:val="24"/>
              </w:rPr>
            </w:pPr>
            <w:r w:rsidRPr="00010E57">
              <w:rPr>
                <w:sz w:val="24"/>
              </w:rPr>
              <w:t>Отвечают на вопрос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простым предложением.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предложения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из данных слов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опорных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схем</w:t>
            </w:r>
          </w:p>
        </w:tc>
        <w:tc>
          <w:tcPr>
            <w:tcW w:w="3966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401"/>
              <w:rPr>
                <w:sz w:val="24"/>
              </w:rPr>
            </w:pPr>
            <w:r w:rsidRPr="00010E57">
              <w:rPr>
                <w:sz w:val="24"/>
              </w:rPr>
              <w:t>Умеют устанавливать причинно-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следственные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связи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между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явлениями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событиями.</w:t>
            </w:r>
          </w:p>
          <w:p w:rsidR="00227FDC" w:rsidRPr="00010E57" w:rsidRDefault="00227FDC" w:rsidP="00010E57">
            <w:pPr>
              <w:pStyle w:val="TableParagraph"/>
              <w:ind w:left="151" w:right="-9"/>
              <w:rPr>
                <w:sz w:val="24"/>
              </w:rPr>
            </w:pPr>
            <w:r w:rsidRPr="00010E57">
              <w:rPr>
                <w:sz w:val="24"/>
              </w:rPr>
              <w:t>Выделяют признаки связного текста.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полным грамматически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правильно оформленным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left="151" w:right="32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предложения из данных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1" w:right="884"/>
              <w:rPr>
                <w:sz w:val="24"/>
              </w:rPr>
            </w:pPr>
            <w:r w:rsidRPr="00010E57">
              <w:rPr>
                <w:sz w:val="24"/>
              </w:rPr>
              <w:t>Располагают предложения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правильном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порядке.</w:t>
            </w:r>
          </w:p>
          <w:p w:rsidR="00227FDC" w:rsidRPr="00010E57" w:rsidRDefault="00227FDC" w:rsidP="00010E57"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Могут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озаглавить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</w:p>
        </w:tc>
      </w:tr>
      <w:tr w:rsidR="00227FDC" w:rsidTr="00010E57">
        <w:trPr>
          <w:trHeight w:val="2750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-24"/>
              <w:rPr>
                <w:sz w:val="24"/>
              </w:rPr>
            </w:pPr>
            <w:r w:rsidRPr="00010E57">
              <w:rPr>
                <w:sz w:val="24"/>
              </w:rPr>
              <w:t>Тренировочные упражне-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ния по закрепление навыка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составления предложений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из слов и объединения их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связный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текст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</w:tbl>
    <w:p w:rsidR="00227FDC" w:rsidRDefault="00227FDC" w:rsidP="0009325B">
      <w:pPr>
        <w:rPr>
          <w:sz w:val="2"/>
          <w:szCs w:val="2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227FDC" w:rsidTr="00010E57">
        <w:trPr>
          <w:trHeight w:val="275"/>
        </w:trPr>
        <w:tc>
          <w:tcPr>
            <w:tcW w:w="13764" w:type="dxa"/>
            <w:gridSpan w:val="6"/>
          </w:tcPr>
          <w:p w:rsidR="00227FDC" w:rsidRPr="00010E57" w:rsidRDefault="00227FDC" w:rsidP="00010E57">
            <w:pPr>
              <w:pStyle w:val="TableParagraph"/>
              <w:spacing w:line="256" w:lineRule="exact"/>
              <w:ind w:left="4115" w:right="3955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Состав</w:t>
            </w:r>
            <w:r w:rsidRPr="00010E57">
              <w:rPr>
                <w:b/>
                <w:spacing w:val="-4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слова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11 часов</w:t>
            </w:r>
          </w:p>
        </w:tc>
      </w:tr>
      <w:tr w:rsidR="00227FDC" w:rsidTr="00010E57">
        <w:trPr>
          <w:trHeight w:val="5662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before="1"/>
              <w:ind w:left="173" w:right="442"/>
              <w:jc w:val="both"/>
              <w:rPr>
                <w:sz w:val="24"/>
              </w:rPr>
            </w:pPr>
            <w:r w:rsidRPr="00010E57">
              <w:rPr>
                <w:sz w:val="24"/>
              </w:rPr>
              <w:t>Корень как показатель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лексического значения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spacing w:before="1"/>
              <w:ind w:left="151" w:right="227"/>
              <w:rPr>
                <w:sz w:val="24"/>
              </w:rPr>
            </w:pPr>
            <w:r w:rsidRPr="00010E57">
              <w:rPr>
                <w:sz w:val="24"/>
              </w:rPr>
              <w:t>Роль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корня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как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значимой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части слова.</w:t>
            </w:r>
          </w:p>
          <w:p w:rsidR="00227FDC" w:rsidRPr="00010E57" w:rsidRDefault="00227FDC" w:rsidP="00010E57">
            <w:pPr>
              <w:pStyle w:val="TableParagraph"/>
              <w:ind w:left="151" w:right="101"/>
              <w:rPr>
                <w:sz w:val="24"/>
              </w:rPr>
            </w:pPr>
            <w:r w:rsidRPr="00010E57">
              <w:rPr>
                <w:sz w:val="24"/>
              </w:rPr>
              <w:t>Общее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лексическое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значе-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родственных слов.</w:t>
            </w:r>
          </w:p>
          <w:p w:rsidR="00227FDC" w:rsidRPr="00010E57" w:rsidRDefault="00227FDC" w:rsidP="00010E57">
            <w:pPr>
              <w:pStyle w:val="TableParagraph"/>
              <w:ind w:left="151" w:right="221"/>
              <w:rPr>
                <w:sz w:val="24"/>
              </w:rPr>
            </w:pPr>
            <w:r w:rsidRPr="00010E57">
              <w:rPr>
                <w:sz w:val="24"/>
              </w:rPr>
              <w:t>Подбор однокоренных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 к данным словам.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Называние слов с общим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корнем.</w:t>
            </w:r>
          </w:p>
          <w:p w:rsidR="00227FDC" w:rsidRPr="00010E57" w:rsidRDefault="00227FDC" w:rsidP="00010E57">
            <w:pPr>
              <w:pStyle w:val="TableParagraph"/>
              <w:ind w:left="151" w:right="28"/>
              <w:rPr>
                <w:sz w:val="24"/>
              </w:rPr>
            </w:pPr>
            <w:r w:rsidRPr="00010E57">
              <w:rPr>
                <w:sz w:val="24"/>
              </w:rPr>
              <w:t>Выделение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корня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Дифференциация слов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одинаковым корнем, но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разным смысловым значе-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нием.</w:t>
            </w:r>
          </w:p>
          <w:p w:rsidR="00227FDC" w:rsidRPr="00010E57" w:rsidRDefault="00227FDC" w:rsidP="00010E57">
            <w:pPr>
              <w:pStyle w:val="TableParagraph"/>
              <w:ind w:left="151" w:right="47"/>
              <w:rPr>
                <w:sz w:val="24"/>
              </w:rPr>
            </w:pPr>
            <w:r w:rsidRPr="00010E57">
              <w:rPr>
                <w:sz w:val="24"/>
              </w:rPr>
              <w:t>Развитие навыка словооб-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разования и подбора одно-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коренных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1" w:right="274"/>
              <w:rPr>
                <w:sz w:val="24"/>
              </w:rPr>
            </w:pPr>
            <w:r w:rsidRPr="00010E57">
              <w:rPr>
                <w:sz w:val="24"/>
              </w:rPr>
              <w:t>Расширение словарного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за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счет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уточнения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значения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слов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spacing w:before="1"/>
              <w:ind w:left="152" w:right="160"/>
              <w:jc w:val="both"/>
              <w:rPr>
                <w:sz w:val="24"/>
              </w:rPr>
            </w:pPr>
            <w:r w:rsidRPr="00010E57">
              <w:rPr>
                <w:sz w:val="24"/>
              </w:rPr>
              <w:t>Выделяют корень в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вах с помощью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left="152" w:right="255"/>
              <w:rPr>
                <w:sz w:val="24"/>
              </w:rPr>
            </w:pPr>
            <w:r w:rsidRPr="00010E57">
              <w:rPr>
                <w:sz w:val="24"/>
              </w:rPr>
              <w:t>Подбирают однокорен-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ные слова из слов для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справок.</w:t>
            </w:r>
          </w:p>
          <w:p w:rsidR="00227FDC" w:rsidRPr="00010E57" w:rsidRDefault="00227FDC" w:rsidP="00010E57">
            <w:pPr>
              <w:pStyle w:val="TableParagraph"/>
              <w:spacing w:before="1"/>
              <w:ind w:left="152" w:right="43"/>
              <w:jc w:val="both"/>
              <w:rPr>
                <w:sz w:val="24"/>
              </w:rPr>
            </w:pPr>
            <w:r w:rsidRPr="00010E57">
              <w:rPr>
                <w:sz w:val="24"/>
              </w:rPr>
              <w:t>Называют однокоренные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 с опорой на сюжет-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010E57">
            <w:pPr>
              <w:pStyle w:val="TableParagraph"/>
              <w:ind w:left="152" w:right="11"/>
              <w:rPr>
                <w:sz w:val="24"/>
              </w:rPr>
            </w:pPr>
            <w:r w:rsidRPr="00010E57">
              <w:rPr>
                <w:sz w:val="24"/>
              </w:rPr>
              <w:t>Исключают “лишние”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слова, не подходящего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смыслу к группе род-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ственных слов с помо-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щью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spacing w:before="1"/>
              <w:ind w:left="151" w:right="112"/>
              <w:rPr>
                <w:sz w:val="24"/>
              </w:rPr>
            </w:pPr>
            <w:r w:rsidRPr="00010E57">
              <w:rPr>
                <w:sz w:val="24"/>
              </w:rPr>
              <w:t>Выделяют в каждом «гнезде» род-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ственных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главное,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несущее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новной смысл, от которого образо-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ваны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все слова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данной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группы.</w:t>
            </w:r>
          </w:p>
          <w:p w:rsidR="00227FDC" w:rsidRPr="00010E57" w:rsidRDefault="00227FDC" w:rsidP="00010E57">
            <w:pPr>
              <w:pStyle w:val="TableParagraph"/>
              <w:ind w:left="151" w:right="252"/>
              <w:rPr>
                <w:sz w:val="24"/>
              </w:rPr>
            </w:pPr>
            <w:r w:rsidRPr="00010E57">
              <w:rPr>
                <w:sz w:val="24"/>
              </w:rPr>
              <w:t>Находят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корень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вах.</w:t>
            </w:r>
          </w:p>
          <w:p w:rsidR="00227FDC" w:rsidRPr="00010E57" w:rsidRDefault="00227FDC" w:rsidP="00010E57">
            <w:pPr>
              <w:pStyle w:val="TableParagraph"/>
              <w:spacing w:before="1"/>
              <w:ind w:left="151" w:right="420"/>
              <w:rPr>
                <w:sz w:val="24"/>
              </w:rPr>
            </w:pPr>
            <w:r w:rsidRPr="00010E57">
              <w:rPr>
                <w:sz w:val="24"/>
              </w:rPr>
              <w:t>Умеют подобрать однокоренные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 корню слова.</w:t>
            </w:r>
          </w:p>
          <w:p w:rsidR="00227FDC" w:rsidRPr="00010E57" w:rsidRDefault="00227FDC" w:rsidP="00010E57">
            <w:pPr>
              <w:pStyle w:val="TableParagraph"/>
              <w:ind w:left="151" w:right="361"/>
              <w:rPr>
                <w:sz w:val="24"/>
              </w:rPr>
            </w:pPr>
            <w:r w:rsidRPr="00010E57">
              <w:rPr>
                <w:sz w:val="24"/>
              </w:rPr>
              <w:t>Выделяют на слух однокоренные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1" w:right="111"/>
              <w:rPr>
                <w:sz w:val="24"/>
              </w:rPr>
            </w:pPr>
            <w:r w:rsidRPr="00010E57">
              <w:rPr>
                <w:sz w:val="24"/>
              </w:rPr>
              <w:t>Умеют различать слова с одинако-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вым корнем, но разным смысловым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значением.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Образовывают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однокоренные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Исключают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“лишние”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  <w:p w:rsidR="00227FDC" w:rsidRPr="00010E57" w:rsidRDefault="00227FDC" w:rsidP="00010E57">
            <w:pPr>
              <w:pStyle w:val="TableParagraph"/>
              <w:ind w:left="151" w:right="105"/>
              <w:rPr>
                <w:sz w:val="24"/>
              </w:rPr>
            </w:pPr>
            <w:r w:rsidRPr="00010E57">
              <w:rPr>
                <w:sz w:val="24"/>
              </w:rPr>
              <w:t>(слов),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подходящего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смыслу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группе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родственных слов</w:t>
            </w:r>
          </w:p>
        </w:tc>
      </w:tr>
      <w:tr w:rsidR="00227FDC" w:rsidTr="00010E57">
        <w:trPr>
          <w:trHeight w:val="458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010E57">
              <w:rPr>
                <w:sz w:val="24"/>
              </w:rPr>
              <w:t>Часть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-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приставка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187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Определение смыслового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приставок.</w:t>
            </w:r>
          </w:p>
          <w:p w:rsidR="00227FDC" w:rsidRPr="00010E57" w:rsidRDefault="00227FDC" w:rsidP="00010E57">
            <w:pPr>
              <w:pStyle w:val="TableParagraph"/>
              <w:ind w:left="151" w:right="75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Закрепление знаний о пра-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вописании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приставок.</w:t>
            </w:r>
          </w:p>
          <w:p w:rsidR="00227FDC" w:rsidRPr="00010E57" w:rsidRDefault="00227FDC" w:rsidP="00010E57">
            <w:pPr>
              <w:pStyle w:val="TableParagraph"/>
              <w:ind w:left="151" w:right="268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умения образо-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вывать слова приставоч-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способом.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41"/>
              <w:jc w:val="both"/>
              <w:rPr>
                <w:sz w:val="24"/>
              </w:rPr>
            </w:pPr>
            <w:r w:rsidRPr="00010E57">
              <w:rPr>
                <w:sz w:val="24"/>
              </w:rPr>
              <w:t>Изменение лексического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</w:t>
            </w:r>
          </w:p>
        </w:tc>
        <w:tc>
          <w:tcPr>
            <w:tcW w:w="2836" w:type="dxa"/>
            <w:vMerge w:val="restart"/>
          </w:tcPr>
          <w:p w:rsidR="00227FDC" w:rsidRPr="00010E57" w:rsidRDefault="00227FDC" w:rsidP="00010E57">
            <w:pPr>
              <w:pStyle w:val="TableParagraph"/>
              <w:ind w:left="152" w:right="31"/>
              <w:rPr>
                <w:sz w:val="24"/>
              </w:rPr>
            </w:pPr>
            <w:r w:rsidRPr="00010E57">
              <w:rPr>
                <w:sz w:val="24"/>
              </w:rPr>
              <w:t>Находят часть слова, сто-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ящую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перед корнем.</w:t>
            </w:r>
          </w:p>
          <w:p w:rsidR="00227FDC" w:rsidRPr="00010E57" w:rsidRDefault="00227FDC" w:rsidP="00010E57">
            <w:pPr>
              <w:pStyle w:val="TableParagraph"/>
              <w:ind w:left="152" w:right="45"/>
              <w:rPr>
                <w:sz w:val="24"/>
              </w:rPr>
            </w:pPr>
            <w:r w:rsidRPr="00010E57">
              <w:rPr>
                <w:sz w:val="24"/>
              </w:rPr>
              <w:t>Выделяют приставку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 с помощью учите-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ля-логопеда.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2" w:right="83"/>
              <w:rPr>
                <w:sz w:val="24"/>
              </w:rPr>
            </w:pPr>
            <w:r w:rsidRPr="00010E57">
              <w:rPr>
                <w:sz w:val="24"/>
              </w:rPr>
              <w:t>Образовывают слова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приставочным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способом,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 опорой на наглядный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материал.</w:t>
            </w:r>
          </w:p>
        </w:tc>
        <w:tc>
          <w:tcPr>
            <w:tcW w:w="3966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43"/>
              <w:rPr>
                <w:sz w:val="24"/>
              </w:rPr>
            </w:pPr>
            <w:r w:rsidRPr="00010E57">
              <w:rPr>
                <w:sz w:val="24"/>
              </w:rPr>
              <w:t>Умеют дать определение приставки.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 приставку в словах, обо-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значают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ее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графически.</w:t>
            </w:r>
          </w:p>
          <w:p w:rsidR="00227FDC" w:rsidRPr="00010E57" w:rsidRDefault="00227FDC" w:rsidP="00010E57">
            <w:pPr>
              <w:pStyle w:val="TableParagraph"/>
              <w:ind w:left="151" w:right="93"/>
              <w:rPr>
                <w:sz w:val="24"/>
              </w:rPr>
            </w:pPr>
            <w:r w:rsidRPr="00010E57">
              <w:rPr>
                <w:sz w:val="24"/>
              </w:rPr>
              <w:t>Образовывают слова приставочным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способом.</w:t>
            </w:r>
          </w:p>
          <w:p w:rsidR="00227FDC" w:rsidRPr="00010E57" w:rsidRDefault="00227FDC" w:rsidP="00010E57">
            <w:pPr>
              <w:pStyle w:val="TableParagraph"/>
              <w:ind w:left="151" w:right="98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образованными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именам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существитель-</w:t>
            </w:r>
          </w:p>
        </w:tc>
      </w:tr>
      <w:tr w:rsidR="00227FDC" w:rsidTr="00010E57">
        <w:trPr>
          <w:trHeight w:val="2018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123"/>
              <w:rPr>
                <w:sz w:val="24"/>
              </w:rPr>
            </w:pPr>
            <w:r w:rsidRPr="00010E57">
              <w:rPr>
                <w:sz w:val="24"/>
              </w:rPr>
              <w:t>Образование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помо-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щью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приставки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</w:tbl>
    <w:p w:rsidR="00227FDC" w:rsidRDefault="00227FDC" w:rsidP="0009325B">
      <w:pPr>
        <w:rPr>
          <w:sz w:val="2"/>
          <w:szCs w:val="2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2975"/>
        <w:gridCol w:w="2836"/>
        <w:gridCol w:w="3966"/>
      </w:tblGrid>
      <w:tr w:rsidR="00227FDC" w:rsidTr="00010E57">
        <w:trPr>
          <w:trHeight w:val="3036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приставок.</w:t>
            </w:r>
          </w:p>
          <w:p w:rsidR="00227FDC" w:rsidRPr="00010E57" w:rsidRDefault="00227FDC" w:rsidP="00010E57">
            <w:pPr>
              <w:pStyle w:val="TableParagraph"/>
              <w:ind w:left="151" w:right="367"/>
              <w:rPr>
                <w:sz w:val="24"/>
              </w:rPr>
            </w:pPr>
            <w:r w:rsidRPr="00010E57">
              <w:rPr>
                <w:sz w:val="24"/>
              </w:rPr>
              <w:t>Выделение приставки в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ind w:left="151" w:right="274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лять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</w:p>
          <w:p w:rsidR="00227FDC" w:rsidRPr="00010E57" w:rsidRDefault="00227FDC" w:rsidP="00010E57">
            <w:pPr>
              <w:pStyle w:val="TableParagraph"/>
              <w:ind w:left="151" w:right="184"/>
              <w:rPr>
                <w:sz w:val="24"/>
              </w:rPr>
            </w:pPr>
            <w:r w:rsidRPr="00010E57">
              <w:rPr>
                <w:sz w:val="24"/>
              </w:rPr>
              <w:t>предложения со словами.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Обогащение словарного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26"/>
              <w:rPr>
                <w:sz w:val="24"/>
              </w:rPr>
            </w:pPr>
            <w:r w:rsidRPr="00010E57">
              <w:rPr>
                <w:sz w:val="24"/>
              </w:rPr>
              <w:t>Развитие слухового вни-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мания и логического мыш-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ления</w:t>
            </w:r>
          </w:p>
        </w:tc>
        <w:tc>
          <w:tcPr>
            <w:tcW w:w="2836" w:type="dxa"/>
          </w:tcPr>
          <w:p w:rsidR="00227FDC" w:rsidRPr="00010E57" w:rsidRDefault="00227FDC" w:rsidP="00010E57">
            <w:pPr>
              <w:pStyle w:val="TableParagraph"/>
              <w:ind w:left="152" w:right="43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</w:p>
        </w:tc>
        <w:tc>
          <w:tcPr>
            <w:tcW w:w="3966" w:type="dxa"/>
          </w:tcPr>
          <w:p w:rsidR="00227FDC" w:rsidRPr="00010E57" w:rsidRDefault="00227FDC" w:rsidP="00010E57">
            <w:pPr>
              <w:pStyle w:val="TableParagraph"/>
              <w:ind w:left="151" w:right="19"/>
              <w:rPr>
                <w:sz w:val="24"/>
              </w:rPr>
            </w:pPr>
            <w:r w:rsidRPr="00010E57">
              <w:rPr>
                <w:sz w:val="24"/>
              </w:rPr>
              <w:t>ным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подходящие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смыслу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глаголы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значением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движения</w:t>
            </w:r>
          </w:p>
        </w:tc>
      </w:tr>
      <w:tr w:rsidR="00227FDC" w:rsidTr="00010E57">
        <w:trPr>
          <w:trHeight w:val="457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010E57">
              <w:rPr>
                <w:sz w:val="24"/>
              </w:rPr>
              <w:t>Часть 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–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51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Закрепление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</w:p>
          <w:p w:rsidR="00227FDC" w:rsidRPr="00010E57" w:rsidRDefault="00227FDC" w:rsidP="00010E57">
            <w:pPr>
              <w:pStyle w:val="TableParagraph"/>
              <w:ind w:left="151" w:right="95"/>
              <w:jc w:val="both"/>
              <w:rPr>
                <w:sz w:val="24"/>
              </w:rPr>
            </w:pPr>
            <w:r w:rsidRPr="00010E57">
              <w:rPr>
                <w:sz w:val="24"/>
              </w:rPr>
              <w:t>«суффикс» и навыка обра-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зования слов при помощи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различных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суффиксов.</w:t>
            </w:r>
          </w:p>
          <w:p w:rsidR="00227FDC" w:rsidRPr="00010E57" w:rsidRDefault="00227FDC" w:rsidP="00010E57">
            <w:pPr>
              <w:pStyle w:val="TableParagraph"/>
              <w:ind w:left="151" w:right="322"/>
              <w:rPr>
                <w:sz w:val="24"/>
              </w:rPr>
            </w:pPr>
            <w:r w:rsidRPr="00010E57">
              <w:rPr>
                <w:sz w:val="24"/>
              </w:rPr>
              <w:t>Выделение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общей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части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образованных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1" w:right="69"/>
              <w:rPr>
                <w:sz w:val="24"/>
              </w:rPr>
            </w:pPr>
            <w:r w:rsidRPr="00010E57">
              <w:rPr>
                <w:sz w:val="24"/>
              </w:rPr>
              <w:t>Закрепление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знаний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вописании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суффиксов.</w:t>
            </w:r>
          </w:p>
          <w:p w:rsidR="00227FDC" w:rsidRPr="00010E57" w:rsidRDefault="00227FDC" w:rsidP="00010E57">
            <w:pPr>
              <w:pStyle w:val="TableParagraph"/>
              <w:ind w:left="151" w:right="169"/>
              <w:rPr>
                <w:sz w:val="24"/>
              </w:rPr>
            </w:pPr>
            <w:r w:rsidRPr="00010E57">
              <w:rPr>
                <w:sz w:val="24"/>
              </w:rPr>
              <w:t>Определение смыслового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суффиксов.</w:t>
            </w:r>
          </w:p>
          <w:p w:rsidR="00227FDC" w:rsidRPr="00010E57" w:rsidRDefault="00227FDC" w:rsidP="00010E57">
            <w:pPr>
              <w:pStyle w:val="TableParagraph"/>
              <w:ind w:left="151" w:right="251"/>
              <w:rPr>
                <w:sz w:val="24"/>
              </w:rPr>
            </w:pPr>
            <w:r w:rsidRPr="00010E57">
              <w:rPr>
                <w:sz w:val="24"/>
              </w:rPr>
              <w:t>Изменение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лексического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значения с помощью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суффиксов.</w:t>
            </w:r>
          </w:p>
          <w:p w:rsidR="00227FDC" w:rsidRPr="00010E57" w:rsidRDefault="00227FDC" w:rsidP="00010E57">
            <w:pPr>
              <w:pStyle w:val="TableParagraph"/>
              <w:ind w:left="151" w:right="184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словосочетания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 со словами.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Обогащение словарного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26"/>
              <w:rPr>
                <w:sz w:val="24"/>
              </w:rPr>
            </w:pPr>
            <w:r w:rsidRPr="00010E57">
              <w:rPr>
                <w:sz w:val="24"/>
              </w:rPr>
              <w:t>Развитие слухового вни-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мания и логического мыш-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ления</w:t>
            </w:r>
          </w:p>
        </w:tc>
        <w:tc>
          <w:tcPr>
            <w:tcW w:w="2836" w:type="dxa"/>
            <w:vMerge w:val="restart"/>
          </w:tcPr>
          <w:p w:rsidR="00227FDC" w:rsidRPr="00010E57" w:rsidRDefault="00227FDC" w:rsidP="00010E57">
            <w:pPr>
              <w:pStyle w:val="TableParagraph"/>
              <w:ind w:left="152" w:right="175"/>
              <w:rPr>
                <w:sz w:val="24"/>
              </w:rPr>
            </w:pPr>
            <w:r w:rsidRPr="00010E57">
              <w:rPr>
                <w:sz w:val="24"/>
              </w:rPr>
              <w:t>Образовывают слова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приставочно-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суффиксальным спосо-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бом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опорой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картин-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материал.</w:t>
            </w:r>
          </w:p>
          <w:p w:rsidR="00227FDC" w:rsidRPr="00010E57" w:rsidRDefault="00227FDC" w:rsidP="00010E57">
            <w:pPr>
              <w:pStyle w:val="TableParagraph"/>
              <w:ind w:left="152" w:right="304"/>
              <w:rPr>
                <w:sz w:val="24"/>
              </w:rPr>
            </w:pPr>
            <w:r w:rsidRPr="00010E57">
              <w:rPr>
                <w:sz w:val="24"/>
              </w:rPr>
              <w:t>Выделяют приставки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суффиксы с помощью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left="152" w:right="57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 с образованными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</w:t>
            </w:r>
          </w:p>
        </w:tc>
        <w:tc>
          <w:tcPr>
            <w:tcW w:w="3966" w:type="dxa"/>
            <w:vMerge w:val="restart"/>
          </w:tcPr>
          <w:p w:rsidR="00227FDC" w:rsidRPr="00010E57" w:rsidRDefault="00227FDC" w:rsidP="00010E57">
            <w:pPr>
              <w:pStyle w:val="TableParagraph"/>
              <w:ind w:left="151" w:right="120"/>
              <w:jc w:val="both"/>
              <w:rPr>
                <w:sz w:val="24"/>
              </w:rPr>
            </w:pPr>
            <w:r w:rsidRPr="00010E57">
              <w:rPr>
                <w:sz w:val="24"/>
              </w:rPr>
              <w:t>Умеют дать определение суффикса.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Образовывают слова с при помощи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суффиксов.</w:t>
            </w:r>
          </w:p>
          <w:p w:rsidR="00227FDC" w:rsidRPr="00010E57" w:rsidRDefault="00227FDC" w:rsidP="00010E57">
            <w:pPr>
              <w:pStyle w:val="TableParagraph"/>
              <w:ind w:left="151" w:right="290"/>
              <w:rPr>
                <w:sz w:val="24"/>
              </w:rPr>
            </w:pPr>
            <w:r w:rsidRPr="00010E57">
              <w:rPr>
                <w:sz w:val="24"/>
              </w:rPr>
              <w:t>Выделяют суффикс в словах, обо-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значают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его графически.</w:t>
            </w:r>
          </w:p>
          <w:p w:rsidR="00227FDC" w:rsidRPr="00010E57" w:rsidRDefault="00227FDC" w:rsidP="00010E57">
            <w:pPr>
              <w:pStyle w:val="TableParagraph"/>
              <w:ind w:left="151" w:right="81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 и пред-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образованными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</w:t>
            </w:r>
          </w:p>
        </w:tc>
      </w:tr>
      <w:tr w:rsidR="00227FDC" w:rsidTr="00010E57">
        <w:trPr>
          <w:trHeight w:val="5328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123"/>
              <w:rPr>
                <w:sz w:val="24"/>
              </w:rPr>
            </w:pPr>
            <w:r w:rsidRPr="00010E57">
              <w:rPr>
                <w:sz w:val="24"/>
              </w:rPr>
              <w:t>Образование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помо-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щью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</w:tbl>
    <w:p w:rsidR="00227FDC" w:rsidRDefault="00227FDC" w:rsidP="0009325B">
      <w:pPr>
        <w:rPr>
          <w:sz w:val="2"/>
          <w:szCs w:val="2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3258"/>
        <w:gridCol w:w="3119"/>
        <w:gridCol w:w="3400"/>
      </w:tblGrid>
      <w:tr w:rsidR="00227FDC" w:rsidTr="00010E57">
        <w:trPr>
          <w:trHeight w:val="2920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113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Образование слов с помо-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щью суффиксов и приста-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вок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227FDC" w:rsidRPr="00010E57" w:rsidRDefault="00227FDC" w:rsidP="00010E57">
            <w:pPr>
              <w:pStyle w:val="TableParagraph"/>
              <w:ind w:left="151" w:right="205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Закрепление знаний и прак-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тических способов словооб-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разования.</w:t>
            </w:r>
          </w:p>
          <w:p w:rsidR="00227FDC" w:rsidRPr="00010E57" w:rsidRDefault="00227FDC" w:rsidP="00010E57">
            <w:pPr>
              <w:pStyle w:val="TableParagraph"/>
              <w:ind w:left="151" w:right="123"/>
              <w:rPr>
                <w:sz w:val="24"/>
              </w:rPr>
            </w:pPr>
            <w:r w:rsidRPr="00010E57">
              <w:rPr>
                <w:sz w:val="24"/>
              </w:rPr>
              <w:t>Формирование умения опре-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делять способ словообразо-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вания.</w:t>
            </w:r>
          </w:p>
          <w:p w:rsidR="00227FDC" w:rsidRPr="00010E57" w:rsidRDefault="00227FDC" w:rsidP="00010E57">
            <w:pPr>
              <w:pStyle w:val="TableParagraph"/>
              <w:ind w:left="151" w:right="12"/>
              <w:rPr>
                <w:sz w:val="24"/>
              </w:rPr>
            </w:pPr>
            <w:r w:rsidRPr="00010E57">
              <w:rPr>
                <w:sz w:val="24"/>
              </w:rPr>
              <w:t>Обогащение словарного запа-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са.</w:t>
            </w:r>
          </w:p>
          <w:p w:rsidR="00227FDC" w:rsidRPr="00010E57" w:rsidRDefault="00227FDC" w:rsidP="00010E57">
            <w:pPr>
              <w:pStyle w:val="TableParagraph"/>
              <w:ind w:left="151" w:right="6"/>
              <w:rPr>
                <w:sz w:val="24"/>
              </w:rPr>
            </w:pPr>
            <w:r w:rsidRPr="00010E57">
              <w:rPr>
                <w:sz w:val="24"/>
              </w:rPr>
              <w:t>Развитие слухового внимания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логического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мышления.</w:t>
            </w:r>
          </w:p>
        </w:tc>
        <w:tc>
          <w:tcPr>
            <w:tcW w:w="3119" w:type="dxa"/>
          </w:tcPr>
          <w:p w:rsidR="00227FDC" w:rsidRPr="00010E57" w:rsidRDefault="00227FDC" w:rsidP="00010E57">
            <w:pPr>
              <w:pStyle w:val="TableParagraph"/>
              <w:ind w:left="153" w:right="239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Образовывают слова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ставочно-суффиксальным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способом с опорой на кар-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тинный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материал.</w:t>
            </w:r>
          </w:p>
          <w:p w:rsidR="00227FDC" w:rsidRPr="00010E57" w:rsidRDefault="00227FDC" w:rsidP="00010E57">
            <w:pPr>
              <w:pStyle w:val="TableParagraph"/>
              <w:ind w:left="153" w:right="68"/>
              <w:jc w:val="both"/>
              <w:rPr>
                <w:sz w:val="24"/>
              </w:rPr>
            </w:pPr>
            <w:r w:rsidRPr="00010E57">
              <w:rPr>
                <w:sz w:val="24"/>
              </w:rPr>
              <w:t>Выделяют приставки и суф-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фиксы с помощью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left="153" w:right="54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образованными</w:t>
            </w:r>
          </w:p>
          <w:p w:rsidR="00227FDC" w:rsidRPr="00010E57" w:rsidRDefault="00227FDC" w:rsidP="00010E57">
            <w:pPr>
              <w:pStyle w:val="TableParagraph"/>
              <w:ind w:left="153"/>
              <w:rPr>
                <w:sz w:val="24"/>
              </w:rPr>
            </w:pPr>
            <w:r w:rsidRPr="00010E57">
              <w:rPr>
                <w:sz w:val="24"/>
              </w:rPr>
              <w:t>словами</w:t>
            </w:r>
          </w:p>
        </w:tc>
        <w:tc>
          <w:tcPr>
            <w:tcW w:w="3400" w:type="dxa"/>
          </w:tcPr>
          <w:p w:rsidR="00227FDC" w:rsidRPr="00010E57" w:rsidRDefault="00227FDC" w:rsidP="00010E57">
            <w:pPr>
              <w:pStyle w:val="TableParagraph"/>
              <w:ind w:left="152" w:right="166"/>
              <w:rPr>
                <w:sz w:val="24"/>
              </w:rPr>
            </w:pPr>
            <w:r w:rsidRPr="00010E57">
              <w:rPr>
                <w:sz w:val="24"/>
              </w:rPr>
              <w:t>Образовывают слова приста-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вочно-суффиксальным</w:t>
            </w:r>
            <w:r w:rsidRPr="00010E57">
              <w:rPr>
                <w:spacing w:val="-11"/>
                <w:sz w:val="24"/>
              </w:rPr>
              <w:t xml:space="preserve"> </w:t>
            </w:r>
            <w:r w:rsidRPr="00010E57">
              <w:rPr>
                <w:sz w:val="24"/>
              </w:rPr>
              <w:t>спосо-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бом.</w:t>
            </w:r>
          </w:p>
          <w:p w:rsidR="00227FDC" w:rsidRPr="00010E57" w:rsidRDefault="00227FDC" w:rsidP="00010E57">
            <w:pPr>
              <w:pStyle w:val="TableParagraph"/>
              <w:ind w:left="152" w:right="33"/>
              <w:rPr>
                <w:sz w:val="24"/>
              </w:rPr>
            </w:pPr>
            <w:r w:rsidRPr="00010E57">
              <w:rPr>
                <w:sz w:val="24"/>
              </w:rPr>
              <w:t>Находят и обозначают графи-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чески приставки и суффиксы.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словосочетания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 с образованными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</w:t>
            </w:r>
          </w:p>
        </w:tc>
      </w:tr>
      <w:tr w:rsidR="00227FDC" w:rsidTr="00010E57">
        <w:trPr>
          <w:trHeight w:val="4968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 w:rsidRPr="00010E57">
              <w:rPr>
                <w:sz w:val="24"/>
              </w:rPr>
              <w:t>Сложные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227FDC" w:rsidRPr="00010E57" w:rsidRDefault="00227FDC" w:rsidP="00010E57">
            <w:pPr>
              <w:pStyle w:val="TableParagraph"/>
              <w:ind w:left="151" w:right="117"/>
              <w:rPr>
                <w:sz w:val="24"/>
              </w:rPr>
            </w:pPr>
            <w:r w:rsidRPr="00010E57">
              <w:rPr>
                <w:sz w:val="24"/>
              </w:rPr>
              <w:t>Образовывают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сложные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отвечая на</w:t>
            </w:r>
          </w:p>
          <w:p w:rsidR="00227FDC" w:rsidRPr="00010E57" w:rsidRDefault="00227FDC" w:rsidP="00010E57">
            <w:pPr>
              <w:pStyle w:val="TableParagraph"/>
              <w:ind w:left="151" w:right="12"/>
              <w:rPr>
                <w:sz w:val="24"/>
              </w:rPr>
            </w:pPr>
            <w:r w:rsidRPr="00010E57">
              <w:rPr>
                <w:sz w:val="24"/>
              </w:rPr>
              <w:t>вопрос учителя-логопеда.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словосочетания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образованными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ind w:left="151" w:right="79"/>
              <w:rPr>
                <w:sz w:val="24"/>
              </w:rPr>
            </w:pPr>
            <w:r w:rsidRPr="00010E57">
              <w:rPr>
                <w:sz w:val="24"/>
              </w:rPr>
              <w:t>Находят сложные слова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словосочетаниях и выделяют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корни с 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</w:t>
            </w:r>
          </w:p>
        </w:tc>
        <w:tc>
          <w:tcPr>
            <w:tcW w:w="3119" w:type="dxa"/>
          </w:tcPr>
          <w:p w:rsidR="00227FDC" w:rsidRPr="00010E57" w:rsidRDefault="00227FDC" w:rsidP="00010E57">
            <w:pPr>
              <w:pStyle w:val="TableParagraph"/>
              <w:ind w:left="153" w:right="386"/>
              <w:rPr>
                <w:sz w:val="24"/>
              </w:rPr>
            </w:pPr>
            <w:r w:rsidRPr="00010E57">
              <w:rPr>
                <w:sz w:val="24"/>
              </w:rPr>
              <w:t>Знают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понятие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сложного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3" w:right="452"/>
              <w:rPr>
                <w:sz w:val="24"/>
              </w:rPr>
            </w:pPr>
            <w:r w:rsidRPr="00010E57">
              <w:rPr>
                <w:sz w:val="24"/>
              </w:rPr>
              <w:t>Образовывают сложные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53" w:right="522"/>
              <w:rPr>
                <w:sz w:val="24"/>
              </w:rPr>
            </w:pPr>
            <w:r w:rsidRPr="00010E57">
              <w:rPr>
                <w:sz w:val="24"/>
              </w:rPr>
              <w:t>Образовывают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из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двух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основ.</w:t>
            </w:r>
          </w:p>
          <w:p w:rsidR="00227FDC" w:rsidRPr="00010E57" w:rsidRDefault="00227FDC" w:rsidP="00010E57">
            <w:pPr>
              <w:pStyle w:val="TableParagraph"/>
              <w:ind w:left="153" w:right="206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обра-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зованными</w:t>
            </w:r>
          </w:p>
          <w:p w:rsidR="00227FDC" w:rsidRPr="00010E57" w:rsidRDefault="00227FDC" w:rsidP="00010E57">
            <w:pPr>
              <w:pStyle w:val="TableParagraph"/>
              <w:ind w:left="153"/>
              <w:rPr>
                <w:sz w:val="24"/>
              </w:rPr>
            </w:pP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ind w:left="153" w:right="182"/>
              <w:rPr>
                <w:sz w:val="24"/>
              </w:rPr>
            </w:pPr>
            <w:r w:rsidRPr="00010E57">
              <w:rPr>
                <w:sz w:val="24"/>
              </w:rPr>
              <w:t>Находят сложные слова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словосочетаниях и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ложениях, объясняют свой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выбор.</w:t>
            </w:r>
          </w:p>
          <w:p w:rsidR="00227FDC" w:rsidRPr="00010E57" w:rsidRDefault="00227FDC" w:rsidP="00010E57">
            <w:pPr>
              <w:pStyle w:val="TableParagraph"/>
              <w:ind w:left="153" w:right="389"/>
              <w:rPr>
                <w:sz w:val="24"/>
              </w:rPr>
            </w:pPr>
            <w:r w:rsidRPr="00010E57">
              <w:rPr>
                <w:sz w:val="24"/>
              </w:rPr>
              <w:t>Выделяют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корни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слож-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3" w:right="199"/>
              <w:rPr>
                <w:sz w:val="24"/>
              </w:rPr>
            </w:pPr>
            <w:r w:rsidRPr="00010E57">
              <w:rPr>
                <w:sz w:val="24"/>
              </w:rPr>
              <w:t>Пишут сложные слова под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диктовку</w:t>
            </w:r>
          </w:p>
        </w:tc>
        <w:tc>
          <w:tcPr>
            <w:tcW w:w="3400" w:type="dxa"/>
          </w:tcPr>
          <w:p w:rsidR="00227FDC" w:rsidRPr="00010E57" w:rsidRDefault="00227FDC" w:rsidP="00010E57">
            <w:pPr>
              <w:pStyle w:val="TableParagraph"/>
              <w:ind w:left="152" w:right="258"/>
              <w:rPr>
                <w:sz w:val="24"/>
              </w:rPr>
            </w:pPr>
            <w:r w:rsidRPr="00010E57">
              <w:rPr>
                <w:sz w:val="24"/>
              </w:rPr>
              <w:t>Образовывают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сложные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отвечая на</w:t>
            </w:r>
          </w:p>
          <w:p w:rsidR="00227FDC" w:rsidRPr="00010E57" w:rsidRDefault="00227FDC" w:rsidP="00010E57">
            <w:pPr>
              <w:pStyle w:val="TableParagraph"/>
              <w:ind w:left="152" w:right="153"/>
              <w:rPr>
                <w:sz w:val="24"/>
              </w:rPr>
            </w:pPr>
            <w:r w:rsidRPr="00010E57">
              <w:rPr>
                <w:sz w:val="24"/>
              </w:rPr>
              <w:t>вопрос учителя-логопеда.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словосочетания с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образованными</w:t>
            </w:r>
          </w:p>
          <w:p w:rsidR="00227FDC" w:rsidRPr="00010E57" w:rsidRDefault="00227FDC" w:rsidP="00010E57">
            <w:pPr>
              <w:pStyle w:val="TableParagraph"/>
              <w:ind w:left="152"/>
              <w:rPr>
                <w:sz w:val="24"/>
              </w:rPr>
            </w:pP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ind w:left="152" w:right="220"/>
              <w:rPr>
                <w:sz w:val="24"/>
              </w:rPr>
            </w:pPr>
            <w:r w:rsidRPr="00010E57">
              <w:rPr>
                <w:sz w:val="24"/>
              </w:rPr>
              <w:t>Находят сложные слова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словосочетаниях и выделяют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корни с 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</w:t>
            </w:r>
          </w:p>
        </w:tc>
      </w:tr>
    </w:tbl>
    <w:p w:rsidR="00227FDC" w:rsidRDefault="00227FDC" w:rsidP="0009325B">
      <w:pPr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3258"/>
        <w:gridCol w:w="3119"/>
        <w:gridCol w:w="3400"/>
      </w:tblGrid>
      <w:tr w:rsidR="00227FDC" w:rsidTr="00010E57">
        <w:trPr>
          <w:trHeight w:val="755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61" w:lineRule="auto"/>
              <w:ind w:left="173" w:right="35"/>
              <w:rPr>
                <w:sz w:val="24"/>
              </w:rPr>
            </w:pPr>
            <w:r w:rsidRPr="00010E57">
              <w:rPr>
                <w:sz w:val="24"/>
              </w:rPr>
              <w:t>Безударные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вах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Закрепление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правописания</w:t>
            </w:r>
          </w:p>
          <w:p w:rsidR="00227FDC" w:rsidRPr="00010E57" w:rsidRDefault="00227FDC" w:rsidP="00010E57">
            <w:pPr>
              <w:pStyle w:val="TableParagraph"/>
              <w:ind w:left="151" w:right="62"/>
              <w:rPr>
                <w:sz w:val="24"/>
              </w:rPr>
            </w:pPr>
            <w:r w:rsidRPr="00010E57">
              <w:rPr>
                <w:sz w:val="24"/>
              </w:rPr>
              <w:t>безударных гласных звуков в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корне слова, проверяемых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ударением.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Подбор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проверочных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1" w:right="24"/>
              <w:rPr>
                <w:sz w:val="24"/>
              </w:rPr>
            </w:pPr>
            <w:r w:rsidRPr="00010E57">
              <w:rPr>
                <w:sz w:val="24"/>
              </w:rPr>
              <w:t>Запись слов с пропущенными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буквами.</w:t>
            </w:r>
          </w:p>
          <w:p w:rsidR="00227FDC" w:rsidRPr="00010E57" w:rsidRDefault="00227FDC" w:rsidP="00010E57">
            <w:pPr>
              <w:pStyle w:val="TableParagraph"/>
              <w:ind w:left="151" w:right="269"/>
              <w:rPr>
                <w:sz w:val="24"/>
              </w:rPr>
            </w:pPr>
            <w:r w:rsidRPr="00010E57">
              <w:rPr>
                <w:sz w:val="24"/>
              </w:rPr>
              <w:t>Запись слов с безударными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гласными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под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диктовку.</w:t>
            </w:r>
          </w:p>
          <w:p w:rsidR="00227FDC" w:rsidRPr="00010E57" w:rsidRDefault="00227FDC" w:rsidP="00010E57">
            <w:pPr>
              <w:pStyle w:val="TableParagraph"/>
              <w:spacing w:before="1"/>
              <w:ind w:left="151" w:right="312"/>
              <w:rPr>
                <w:sz w:val="24"/>
              </w:rPr>
            </w:pPr>
            <w:r w:rsidRPr="00010E57">
              <w:rPr>
                <w:sz w:val="24"/>
              </w:rPr>
              <w:t>Расширение и активизация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ind w:left="151" w:right="317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фонематического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слуха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восприятия</w:t>
            </w:r>
          </w:p>
        </w:tc>
        <w:tc>
          <w:tcPr>
            <w:tcW w:w="3119" w:type="dxa"/>
            <w:vMerge w:val="restart"/>
          </w:tcPr>
          <w:p w:rsidR="00227FDC" w:rsidRPr="00010E57" w:rsidRDefault="00227FDC" w:rsidP="00010E57">
            <w:pPr>
              <w:pStyle w:val="TableParagraph"/>
              <w:ind w:left="153" w:right="38"/>
              <w:rPr>
                <w:sz w:val="24"/>
              </w:rPr>
            </w:pPr>
            <w:r w:rsidRPr="00010E57">
              <w:rPr>
                <w:sz w:val="24"/>
              </w:rPr>
              <w:t>Выделяют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безударную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глас-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ind w:left="153" w:right="671"/>
              <w:rPr>
                <w:sz w:val="24"/>
              </w:rPr>
            </w:pPr>
            <w:r w:rsidRPr="00010E57">
              <w:rPr>
                <w:sz w:val="24"/>
              </w:rPr>
              <w:t>С помощью учителя –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</w:t>
            </w:r>
          </w:p>
          <w:p w:rsidR="00227FDC" w:rsidRPr="00010E57" w:rsidRDefault="00227FDC" w:rsidP="00010E57">
            <w:pPr>
              <w:pStyle w:val="TableParagraph"/>
              <w:ind w:left="153"/>
              <w:rPr>
                <w:sz w:val="24"/>
              </w:rPr>
            </w:pPr>
            <w:r w:rsidRPr="00010E57">
              <w:rPr>
                <w:sz w:val="24"/>
              </w:rPr>
              <w:t>подбирают проверочные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называют нужную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гласную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букву</w:t>
            </w:r>
          </w:p>
        </w:tc>
        <w:tc>
          <w:tcPr>
            <w:tcW w:w="3400" w:type="dxa"/>
            <w:vMerge w:val="restart"/>
          </w:tcPr>
          <w:p w:rsidR="00227FDC" w:rsidRPr="00010E57" w:rsidRDefault="00227FDC" w:rsidP="00010E57">
            <w:pPr>
              <w:pStyle w:val="TableParagraph"/>
              <w:ind w:left="152" w:right="92"/>
              <w:rPr>
                <w:sz w:val="24"/>
              </w:rPr>
            </w:pPr>
            <w:r w:rsidRPr="00010E57">
              <w:rPr>
                <w:sz w:val="24"/>
              </w:rPr>
              <w:t>Выделяют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слове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гласную.</w:t>
            </w:r>
          </w:p>
          <w:p w:rsidR="00227FDC" w:rsidRPr="00010E57" w:rsidRDefault="00227FDC" w:rsidP="00010E57">
            <w:pPr>
              <w:pStyle w:val="TableParagraph"/>
              <w:ind w:left="152" w:right="2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подобрать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 к слову с безударной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гласной.</w:t>
            </w:r>
          </w:p>
          <w:p w:rsidR="00227FDC" w:rsidRPr="00010E57" w:rsidRDefault="00227FDC" w:rsidP="00010E57">
            <w:pPr>
              <w:pStyle w:val="TableParagraph"/>
              <w:ind w:left="152" w:right="67"/>
              <w:rPr>
                <w:sz w:val="24"/>
              </w:rPr>
            </w:pPr>
            <w:r w:rsidRPr="00010E57">
              <w:rPr>
                <w:sz w:val="24"/>
              </w:rPr>
              <w:t>Расширяют словарный запас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через накопление «гнезд» род-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ственных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2" w:right="39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Записывают под диктовку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 разной степени сложности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 к ним проверочные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</w:tr>
      <w:tr w:rsidR="00227FDC" w:rsidTr="00010E57">
        <w:trPr>
          <w:trHeight w:val="2884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3" w:right="170"/>
              <w:rPr>
                <w:sz w:val="24"/>
              </w:rPr>
            </w:pPr>
            <w:r w:rsidRPr="00010E57">
              <w:rPr>
                <w:sz w:val="24"/>
              </w:rPr>
              <w:t>Способы проверки без-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ударных гласных в корне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3864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ind w:left="173" w:right="215"/>
              <w:rPr>
                <w:sz w:val="24"/>
              </w:rPr>
            </w:pPr>
            <w:r w:rsidRPr="00010E57">
              <w:rPr>
                <w:sz w:val="24"/>
              </w:rPr>
              <w:t>Две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безударные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pacing w:val="-1"/>
                <w:sz w:val="24"/>
              </w:rPr>
              <w:t>проверяемые</w:t>
            </w:r>
            <w:r w:rsidRPr="00010E57">
              <w:rPr>
                <w:spacing w:val="-13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ударением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227FDC" w:rsidRPr="00010E57" w:rsidRDefault="00227FDC" w:rsidP="00010E57">
            <w:pPr>
              <w:pStyle w:val="TableParagraph"/>
              <w:ind w:left="151" w:right="265"/>
              <w:rPr>
                <w:sz w:val="24"/>
              </w:rPr>
            </w:pPr>
            <w:r w:rsidRPr="00010E57">
              <w:rPr>
                <w:sz w:val="24"/>
              </w:rPr>
              <w:t>Закрепление правописания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двух безударных гласных в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корне слова, проверяемых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ударением.</w:t>
            </w:r>
          </w:p>
          <w:p w:rsidR="00227FDC" w:rsidRPr="00010E57" w:rsidRDefault="00227FDC" w:rsidP="00010E57">
            <w:pPr>
              <w:pStyle w:val="TableParagraph"/>
              <w:ind w:left="151" w:right="213"/>
              <w:rPr>
                <w:sz w:val="24"/>
              </w:rPr>
            </w:pPr>
            <w:r w:rsidRPr="00010E57">
              <w:rPr>
                <w:sz w:val="24"/>
              </w:rPr>
              <w:t>Подбор проверочных слов.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Постановка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верочных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ind w:left="151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умения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вставлять</w:t>
            </w:r>
          </w:p>
          <w:p w:rsidR="00227FDC" w:rsidRPr="00010E57" w:rsidRDefault="00227FDC" w:rsidP="00010E57">
            <w:pPr>
              <w:pStyle w:val="TableParagraph"/>
              <w:ind w:left="151" w:right="3"/>
              <w:rPr>
                <w:sz w:val="24"/>
              </w:rPr>
            </w:pPr>
            <w:r w:rsidRPr="00010E57">
              <w:rPr>
                <w:sz w:val="24"/>
              </w:rPr>
              <w:t>две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пропущенные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гласные.</w:t>
            </w:r>
          </w:p>
          <w:p w:rsidR="00227FDC" w:rsidRPr="00010E57" w:rsidRDefault="00227FDC" w:rsidP="00010E57">
            <w:pPr>
              <w:pStyle w:val="TableParagraph"/>
              <w:ind w:left="151" w:right="312"/>
              <w:rPr>
                <w:sz w:val="24"/>
              </w:rPr>
            </w:pPr>
            <w:r w:rsidRPr="00010E57">
              <w:rPr>
                <w:sz w:val="24"/>
              </w:rPr>
              <w:t>Расширение и активизация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51" w:right="317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фонематического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слуха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восприятия</w:t>
            </w:r>
          </w:p>
        </w:tc>
        <w:tc>
          <w:tcPr>
            <w:tcW w:w="3119" w:type="dxa"/>
          </w:tcPr>
          <w:p w:rsidR="00227FDC" w:rsidRPr="00010E57" w:rsidRDefault="00227FDC" w:rsidP="00010E57">
            <w:pPr>
              <w:pStyle w:val="TableParagraph"/>
              <w:ind w:left="153" w:right="62"/>
              <w:rPr>
                <w:sz w:val="24"/>
              </w:rPr>
            </w:pPr>
            <w:r w:rsidRPr="00010E57">
              <w:rPr>
                <w:sz w:val="24"/>
              </w:rPr>
              <w:t>Выделяют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безударные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глас-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ind w:left="153" w:right="113"/>
              <w:rPr>
                <w:sz w:val="24"/>
              </w:rPr>
            </w:pPr>
            <w:r w:rsidRPr="00010E57">
              <w:rPr>
                <w:sz w:val="24"/>
              </w:rPr>
              <w:t>С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 учителя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–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прове-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рочные слова и называют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нужные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буквы.</w:t>
            </w:r>
          </w:p>
          <w:p w:rsidR="00227FDC" w:rsidRPr="00010E57" w:rsidRDefault="00227FDC" w:rsidP="00010E57">
            <w:pPr>
              <w:pStyle w:val="TableParagraph"/>
              <w:ind w:left="153" w:right="353"/>
              <w:rPr>
                <w:sz w:val="24"/>
              </w:rPr>
            </w:pPr>
            <w:r w:rsidRPr="00010E57">
              <w:rPr>
                <w:sz w:val="24"/>
              </w:rPr>
              <w:t>Ставят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прове-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рочных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</w:t>
            </w:r>
          </w:p>
        </w:tc>
        <w:tc>
          <w:tcPr>
            <w:tcW w:w="3400" w:type="dxa"/>
          </w:tcPr>
          <w:p w:rsidR="00227FDC" w:rsidRPr="00010E57" w:rsidRDefault="00227FDC" w:rsidP="00010E57">
            <w:pPr>
              <w:pStyle w:val="TableParagraph"/>
              <w:ind w:left="152" w:right="727"/>
              <w:rPr>
                <w:sz w:val="24"/>
              </w:rPr>
            </w:pPr>
            <w:r w:rsidRPr="00010E57">
              <w:rPr>
                <w:sz w:val="24"/>
              </w:rPr>
              <w:t>Находят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две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ind w:left="152" w:right="320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подобрать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 слову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двумя</w:t>
            </w:r>
          </w:p>
          <w:p w:rsidR="00227FDC" w:rsidRPr="00010E57" w:rsidRDefault="00227FDC" w:rsidP="00010E57">
            <w:pPr>
              <w:pStyle w:val="TableParagraph"/>
              <w:ind w:left="152" w:right="276"/>
              <w:rPr>
                <w:sz w:val="24"/>
              </w:rPr>
            </w:pPr>
            <w:r w:rsidRPr="00010E57">
              <w:rPr>
                <w:sz w:val="24"/>
              </w:rPr>
              <w:t>безударными гласными.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Ставят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провероч-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словах.</w:t>
            </w:r>
          </w:p>
          <w:p w:rsidR="00227FDC" w:rsidRPr="00010E57" w:rsidRDefault="00227FDC" w:rsidP="00010E57">
            <w:pPr>
              <w:pStyle w:val="TableParagraph"/>
              <w:ind w:left="152" w:right="293"/>
              <w:rPr>
                <w:sz w:val="24"/>
              </w:rPr>
            </w:pPr>
            <w:r w:rsidRPr="00010E57">
              <w:rPr>
                <w:sz w:val="24"/>
              </w:rPr>
              <w:t>Расширяют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словарный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запас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через накопление «гнезд»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родственных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52" w:right="403"/>
              <w:rPr>
                <w:sz w:val="24"/>
              </w:rPr>
            </w:pPr>
            <w:r w:rsidRPr="00010E57">
              <w:rPr>
                <w:sz w:val="24"/>
              </w:rPr>
              <w:t>Записывают под диктовку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двумя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безударными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корне</w:t>
            </w:r>
          </w:p>
        </w:tc>
      </w:tr>
    </w:tbl>
    <w:p w:rsidR="00227FDC" w:rsidRDefault="00227FDC" w:rsidP="0009325B">
      <w:pPr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2978"/>
        <w:gridCol w:w="565"/>
        <w:gridCol w:w="3258"/>
        <w:gridCol w:w="3119"/>
        <w:gridCol w:w="3400"/>
      </w:tblGrid>
      <w:tr w:rsidR="00227FDC" w:rsidTr="00010E57">
        <w:trPr>
          <w:trHeight w:val="3196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61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line="232" w:lineRule="auto"/>
              <w:ind w:left="173" w:right="233"/>
              <w:rPr>
                <w:sz w:val="24"/>
              </w:rPr>
            </w:pPr>
            <w:r w:rsidRPr="00010E57">
              <w:rPr>
                <w:sz w:val="24"/>
              </w:rPr>
              <w:t>Непроверяемые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гласные</w:t>
            </w:r>
          </w:p>
          <w:p w:rsidR="00227FDC" w:rsidRPr="00010E57" w:rsidRDefault="00227FDC" w:rsidP="00010E57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r w:rsidRPr="00010E57">
              <w:rPr>
                <w:sz w:val="24"/>
              </w:rPr>
              <w:t>(словарные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слова)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227FDC" w:rsidRPr="00010E57" w:rsidRDefault="00227FDC" w:rsidP="00010E57">
            <w:pPr>
              <w:pStyle w:val="TableParagraph"/>
              <w:ind w:left="151" w:right="237"/>
              <w:rPr>
                <w:sz w:val="24"/>
              </w:rPr>
            </w:pPr>
            <w:r w:rsidRPr="00010E57">
              <w:rPr>
                <w:sz w:val="24"/>
              </w:rPr>
              <w:t>Постановка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ударения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вах, выделение безударной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гласной.</w:t>
            </w:r>
          </w:p>
          <w:p w:rsidR="00227FDC" w:rsidRPr="00010E57" w:rsidRDefault="00227FDC" w:rsidP="00010E57">
            <w:pPr>
              <w:pStyle w:val="TableParagraph"/>
              <w:ind w:left="151" w:right="48"/>
              <w:rPr>
                <w:sz w:val="24"/>
              </w:rPr>
            </w:pPr>
            <w:r w:rsidRPr="00010E57">
              <w:rPr>
                <w:sz w:val="24"/>
              </w:rPr>
              <w:t>Отработка умения правиль-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ного написания слов с непро-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веряемыми безударными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гласными.</w:t>
            </w:r>
          </w:p>
          <w:p w:rsidR="00227FDC" w:rsidRPr="00010E57" w:rsidRDefault="00227FDC" w:rsidP="00010E57">
            <w:pPr>
              <w:pStyle w:val="TableParagraph"/>
              <w:ind w:left="151" w:right="114"/>
              <w:rPr>
                <w:sz w:val="24"/>
              </w:rPr>
            </w:pPr>
            <w:r w:rsidRPr="00010E57">
              <w:rPr>
                <w:sz w:val="24"/>
              </w:rPr>
              <w:t>Развитие умения работать со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словарными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ind w:left="151" w:right="233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44"/>
                <w:sz w:val="24"/>
              </w:rPr>
              <w:t xml:space="preserve"> </w:t>
            </w:r>
            <w:r w:rsidRPr="00010E57">
              <w:rPr>
                <w:sz w:val="24"/>
              </w:rPr>
              <w:t>орфографической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зоркости</w:t>
            </w:r>
          </w:p>
        </w:tc>
        <w:tc>
          <w:tcPr>
            <w:tcW w:w="3119" w:type="dxa"/>
          </w:tcPr>
          <w:p w:rsidR="00227FDC" w:rsidRPr="00010E57" w:rsidRDefault="00227FDC" w:rsidP="00010E57">
            <w:pPr>
              <w:pStyle w:val="TableParagraph"/>
              <w:ind w:left="153" w:right="38"/>
              <w:rPr>
                <w:sz w:val="24"/>
              </w:rPr>
            </w:pPr>
            <w:r w:rsidRPr="00010E57">
              <w:rPr>
                <w:sz w:val="24"/>
              </w:rPr>
              <w:t>Ставят ударение в словах.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безударную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глас-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ную с 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left="153" w:right="185"/>
              <w:rPr>
                <w:sz w:val="24"/>
              </w:rPr>
            </w:pPr>
            <w:r w:rsidRPr="00010E57">
              <w:rPr>
                <w:sz w:val="24"/>
              </w:rPr>
              <w:t>Вставляют пропущенные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безударные гласные с опо-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</w:p>
        </w:tc>
        <w:tc>
          <w:tcPr>
            <w:tcW w:w="3400" w:type="dxa"/>
          </w:tcPr>
          <w:p w:rsidR="00227FDC" w:rsidRPr="00010E57" w:rsidRDefault="00227FDC" w:rsidP="00010E57">
            <w:pPr>
              <w:pStyle w:val="TableParagraph"/>
              <w:ind w:left="152" w:right="179"/>
              <w:rPr>
                <w:sz w:val="24"/>
              </w:rPr>
            </w:pPr>
            <w:r w:rsidRPr="00010E57">
              <w:rPr>
                <w:sz w:val="24"/>
              </w:rPr>
              <w:t>Ставят ударение в словах.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Находят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безудар-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гласную.</w:t>
            </w:r>
          </w:p>
          <w:p w:rsidR="00227FDC" w:rsidRPr="00010E57" w:rsidRDefault="00227FDC" w:rsidP="00010E57">
            <w:pPr>
              <w:pStyle w:val="TableParagraph"/>
              <w:ind w:left="152" w:right="633"/>
              <w:rPr>
                <w:sz w:val="24"/>
              </w:rPr>
            </w:pPr>
            <w:r w:rsidRPr="00010E57">
              <w:rPr>
                <w:sz w:val="24"/>
              </w:rPr>
              <w:t>Вставляют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пропущенные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буквы.</w:t>
            </w:r>
          </w:p>
          <w:p w:rsidR="00227FDC" w:rsidRPr="00010E57" w:rsidRDefault="00227FDC" w:rsidP="00010E57">
            <w:pPr>
              <w:pStyle w:val="TableParagraph"/>
              <w:ind w:left="152" w:right="233"/>
              <w:rPr>
                <w:sz w:val="24"/>
              </w:rPr>
            </w:pPr>
            <w:r w:rsidRPr="00010E57">
              <w:rPr>
                <w:sz w:val="24"/>
              </w:rPr>
              <w:t>Умеют проверить правиль-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ность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написания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словарю.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Пишут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под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диктовку</w:t>
            </w:r>
          </w:p>
        </w:tc>
      </w:tr>
      <w:tr w:rsidR="00227FDC" w:rsidTr="00010E57">
        <w:trPr>
          <w:trHeight w:val="306"/>
        </w:trPr>
        <w:tc>
          <w:tcPr>
            <w:tcW w:w="13764" w:type="dxa"/>
            <w:gridSpan w:val="6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4115" w:right="4099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Приставка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и</w:t>
            </w:r>
            <w:r w:rsidRPr="00010E57">
              <w:rPr>
                <w:b/>
                <w:spacing w:val="-3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предлог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3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часа</w:t>
            </w:r>
          </w:p>
        </w:tc>
      </w:tr>
      <w:tr w:rsidR="00227FDC" w:rsidTr="00010E57">
        <w:trPr>
          <w:trHeight w:val="3588"/>
        </w:trPr>
        <w:tc>
          <w:tcPr>
            <w:tcW w:w="444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227FDC" w:rsidRPr="00010E57" w:rsidRDefault="00227FDC" w:rsidP="00010E57">
            <w:pPr>
              <w:pStyle w:val="TableParagraph"/>
              <w:spacing w:before="1" w:line="237" w:lineRule="auto"/>
              <w:ind w:left="163" w:right="764"/>
              <w:rPr>
                <w:sz w:val="24"/>
              </w:rPr>
            </w:pPr>
            <w:r w:rsidRPr="00010E57">
              <w:rPr>
                <w:sz w:val="24"/>
              </w:rPr>
              <w:t>Предлог, как само-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стоятельное слово.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слово-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сочетаний с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логами</w:t>
            </w:r>
          </w:p>
        </w:tc>
        <w:tc>
          <w:tcPr>
            <w:tcW w:w="56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8" w:type="dxa"/>
          </w:tcPr>
          <w:p w:rsidR="00227FDC" w:rsidRPr="00010E57" w:rsidRDefault="00227FDC" w:rsidP="00010E57">
            <w:pPr>
              <w:pStyle w:val="TableParagraph"/>
              <w:spacing w:before="3" w:line="237" w:lineRule="auto"/>
              <w:ind w:left="151" w:right="480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Закрепление представле-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 о предлоге, как само-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стоятельной единицы ре-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чи.</w:t>
            </w:r>
          </w:p>
          <w:p w:rsidR="00227FDC" w:rsidRPr="00010E57" w:rsidRDefault="00227FDC" w:rsidP="00010E57">
            <w:pPr>
              <w:pStyle w:val="TableParagraph"/>
              <w:spacing w:before="12" w:line="237" w:lineRule="auto"/>
              <w:ind w:left="151" w:right="657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навыка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распо-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знавания и написания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предлогов.</w:t>
            </w:r>
          </w:p>
          <w:p w:rsidR="00227FDC" w:rsidRPr="00010E57" w:rsidRDefault="00227FDC" w:rsidP="00010E57">
            <w:pPr>
              <w:pStyle w:val="TableParagraph"/>
              <w:spacing w:before="8" w:line="237" w:lineRule="auto"/>
              <w:ind w:left="151" w:right="602"/>
              <w:rPr>
                <w:sz w:val="24"/>
              </w:rPr>
            </w:pPr>
            <w:r w:rsidRPr="00010E57">
              <w:rPr>
                <w:sz w:val="24"/>
              </w:rPr>
              <w:t>Составление словосоче-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таний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предлогами.</w:t>
            </w:r>
          </w:p>
          <w:p w:rsidR="00227FDC" w:rsidRPr="00010E57" w:rsidRDefault="00227FDC" w:rsidP="00010E57">
            <w:pPr>
              <w:pStyle w:val="TableParagraph"/>
              <w:spacing w:before="6"/>
              <w:ind w:left="151" w:right="569"/>
              <w:rPr>
                <w:sz w:val="24"/>
              </w:rPr>
            </w:pPr>
            <w:r w:rsidRPr="00010E57">
              <w:rPr>
                <w:sz w:val="24"/>
              </w:rPr>
              <w:t>Развитие и уточнение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пространственных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ставлений</w:t>
            </w:r>
          </w:p>
        </w:tc>
        <w:tc>
          <w:tcPr>
            <w:tcW w:w="3119" w:type="dxa"/>
          </w:tcPr>
          <w:p w:rsidR="00227FDC" w:rsidRPr="00010E57" w:rsidRDefault="00227FDC" w:rsidP="00010E57">
            <w:pPr>
              <w:pStyle w:val="TableParagraph"/>
              <w:spacing w:line="242" w:lineRule="auto"/>
              <w:ind w:left="153" w:right="207"/>
              <w:rPr>
                <w:sz w:val="24"/>
              </w:rPr>
            </w:pPr>
            <w:r w:rsidRPr="00010E57">
              <w:rPr>
                <w:sz w:val="24"/>
              </w:rPr>
              <w:t>Различают пространствен-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предлогов.</w:t>
            </w:r>
          </w:p>
          <w:p w:rsidR="00227FDC" w:rsidRPr="00010E57" w:rsidRDefault="00227FDC" w:rsidP="00010E57">
            <w:pPr>
              <w:pStyle w:val="TableParagraph"/>
              <w:ind w:left="153" w:right="472"/>
              <w:rPr>
                <w:sz w:val="24"/>
              </w:rPr>
            </w:pPr>
            <w:r w:rsidRPr="00010E57">
              <w:rPr>
                <w:sz w:val="24"/>
              </w:rPr>
              <w:t>Выполняют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инструкции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left="153" w:right="277"/>
              <w:rPr>
                <w:sz w:val="24"/>
              </w:rPr>
            </w:pPr>
            <w:r w:rsidRPr="00010E57">
              <w:rPr>
                <w:sz w:val="24"/>
              </w:rPr>
              <w:t>Правильно используют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предлоги с помощью учи-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теля-логопеда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при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лении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словосочетаний</w:t>
            </w:r>
          </w:p>
        </w:tc>
        <w:tc>
          <w:tcPr>
            <w:tcW w:w="3400" w:type="dxa"/>
          </w:tcPr>
          <w:p w:rsidR="00227FDC" w:rsidRPr="00010E57" w:rsidRDefault="00227FDC" w:rsidP="00010E57">
            <w:pPr>
              <w:pStyle w:val="TableParagraph"/>
              <w:ind w:left="152" w:right="378"/>
              <w:rPr>
                <w:sz w:val="24"/>
              </w:rPr>
            </w:pPr>
            <w:r w:rsidRPr="00010E57">
              <w:rPr>
                <w:sz w:val="24"/>
              </w:rPr>
              <w:t>Правильно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пишут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объясняя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раз-</w:t>
            </w:r>
          </w:p>
          <w:p w:rsidR="00227FDC" w:rsidRPr="00010E57" w:rsidRDefault="00227FDC" w:rsidP="00010E57">
            <w:pPr>
              <w:pStyle w:val="TableParagraph"/>
              <w:ind w:left="152" w:right="554"/>
              <w:rPr>
                <w:sz w:val="24"/>
              </w:rPr>
            </w:pPr>
            <w:r w:rsidRPr="00010E57">
              <w:rPr>
                <w:sz w:val="24"/>
              </w:rPr>
              <w:t>дельное написание.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Умеют найти и исправить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ошибки в употреблении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предлогов.</w:t>
            </w:r>
          </w:p>
          <w:p w:rsidR="00227FDC" w:rsidRPr="00010E57" w:rsidRDefault="00227FDC" w:rsidP="00010E57">
            <w:pPr>
              <w:pStyle w:val="TableParagraph"/>
              <w:ind w:left="152" w:right="281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ля-логопеда.</w:t>
            </w:r>
          </w:p>
          <w:p w:rsidR="00227FDC" w:rsidRPr="00010E57" w:rsidRDefault="00227FDC" w:rsidP="00010E57">
            <w:pPr>
              <w:pStyle w:val="TableParagraph"/>
              <w:ind w:left="152" w:right="425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Соединяют пары слов с по-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мощью предлогов, образуя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</w:t>
            </w:r>
          </w:p>
          <w:p w:rsidR="00227FDC" w:rsidRPr="00010E57" w:rsidRDefault="00227FDC" w:rsidP="00010E57">
            <w:pPr>
              <w:pStyle w:val="TableParagraph"/>
              <w:spacing w:line="276" w:lineRule="exact"/>
              <w:ind w:left="152" w:right="445"/>
              <w:jc w:val="both"/>
              <w:rPr>
                <w:sz w:val="24"/>
              </w:rPr>
            </w:pPr>
            <w:r w:rsidRPr="00010E57">
              <w:rPr>
                <w:sz w:val="24"/>
              </w:rPr>
              <w:t>Вставляют пропущенные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</w:t>
            </w:r>
          </w:p>
        </w:tc>
      </w:tr>
    </w:tbl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827"/>
        </w:trPr>
        <w:tc>
          <w:tcPr>
            <w:tcW w:w="43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62" w:right="184"/>
              <w:rPr>
                <w:sz w:val="24"/>
              </w:rPr>
            </w:pPr>
            <w:r w:rsidRPr="00010E57">
              <w:rPr>
                <w:sz w:val="24"/>
              </w:rPr>
              <w:t>Различение предлогов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приставок в словосочета-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ниях 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предложениях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spacing w:before="1"/>
              <w:ind w:left="163" w:right="421"/>
              <w:rPr>
                <w:sz w:val="24"/>
              </w:rPr>
            </w:pPr>
            <w:r w:rsidRPr="00010E57">
              <w:rPr>
                <w:sz w:val="24"/>
              </w:rPr>
              <w:t>Закрепление знаний 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предлогах и приставках.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Дифференциация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предло-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приставок.</w:t>
            </w:r>
          </w:p>
          <w:p w:rsidR="00227FDC" w:rsidRPr="00010E57" w:rsidRDefault="00227FDC" w:rsidP="00010E57">
            <w:pPr>
              <w:pStyle w:val="TableParagraph"/>
              <w:spacing w:before="7"/>
              <w:ind w:left="163" w:right="393"/>
              <w:rPr>
                <w:sz w:val="24"/>
              </w:rPr>
            </w:pPr>
            <w:r w:rsidRPr="00010E57">
              <w:rPr>
                <w:sz w:val="24"/>
              </w:rPr>
              <w:t>Развитие умения выде-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приставку и предлог.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Развитие умения пра-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вильно употреблять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ставки и предлоги в речи.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Формирование навыка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слитного написания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ставки и раздельного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написания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предлога.</w:t>
            </w:r>
          </w:p>
          <w:p w:rsidR="00227FDC" w:rsidRPr="00010E57" w:rsidRDefault="00227FDC" w:rsidP="00010E57">
            <w:pPr>
              <w:pStyle w:val="TableParagraph"/>
              <w:spacing w:before="6" w:line="237" w:lineRule="auto"/>
              <w:ind w:left="163" w:right="673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орфографиче-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зоркости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ind w:right="575"/>
              <w:rPr>
                <w:sz w:val="24"/>
              </w:rPr>
            </w:pPr>
            <w:r w:rsidRPr="00010E57">
              <w:rPr>
                <w:sz w:val="24"/>
              </w:rPr>
              <w:t>Выделяют приставки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предлоги.</w:t>
            </w:r>
          </w:p>
          <w:p w:rsidR="00227FDC" w:rsidRPr="00010E57" w:rsidRDefault="00227FDC" w:rsidP="00010E57">
            <w:pPr>
              <w:pStyle w:val="TableParagraph"/>
              <w:ind w:right="283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ния с предлогами и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ставками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опорой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кар-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тинный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материал.</w:t>
            </w:r>
          </w:p>
          <w:p w:rsidR="00227FDC" w:rsidRPr="00010E57" w:rsidRDefault="00227FDC" w:rsidP="00010E57">
            <w:pPr>
              <w:pStyle w:val="TableParagraph"/>
              <w:ind w:right="204"/>
              <w:rPr>
                <w:sz w:val="24"/>
              </w:rPr>
            </w:pPr>
            <w:r w:rsidRPr="00010E57">
              <w:rPr>
                <w:sz w:val="24"/>
              </w:rPr>
              <w:t>Вставляют подходящие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смыслу приставки и 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логи в предложения с по-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мощью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241"/>
              <w:rPr>
                <w:sz w:val="24"/>
              </w:rPr>
            </w:pPr>
            <w:r w:rsidRPr="00010E57">
              <w:rPr>
                <w:sz w:val="24"/>
              </w:rPr>
              <w:t>Выделяют приставки и пред-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логи.</w:t>
            </w:r>
          </w:p>
          <w:p w:rsidR="00227FDC" w:rsidRPr="00010E57" w:rsidRDefault="00227FDC" w:rsidP="00010E57">
            <w:pPr>
              <w:pStyle w:val="TableParagraph"/>
              <w:ind w:left="147" w:right="159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предлогами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приставками.</w:t>
            </w:r>
          </w:p>
          <w:p w:rsidR="00227FDC" w:rsidRPr="00010E57" w:rsidRDefault="00227FDC" w:rsidP="00010E57">
            <w:pPr>
              <w:pStyle w:val="TableParagraph"/>
              <w:ind w:left="147" w:right="163"/>
              <w:rPr>
                <w:sz w:val="24"/>
              </w:rPr>
            </w:pPr>
            <w:r w:rsidRPr="00010E57">
              <w:rPr>
                <w:sz w:val="24"/>
              </w:rPr>
              <w:t>Вставляют подходящие по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смыслу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приставки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ind w:left="147" w:right="213"/>
              <w:rPr>
                <w:sz w:val="24"/>
              </w:rPr>
            </w:pPr>
            <w:r w:rsidRPr="00010E57">
              <w:rPr>
                <w:sz w:val="24"/>
              </w:rPr>
              <w:t>Исправляют допущенные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ошибки, подбирая подходя-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щую по значению приставку.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предложения из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</w:p>
        </w:tc>
      </w:tr>
      <w:tr w:rsidR="00227FDC" w:rsidTr="00010E57">
        <w:trPr>
          <w:trHeight w:val="3367"/>
        </w:trPr>
        <w:tc>
          <w:tcPr>
            <w:tcW w:w="43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before="1"/>
              <w:ind w:left="162" w:right="151"/>
              <w:rPr>
                <w:sz w:val="24"/>
              </w:rPr>
            </w:pPr>
            <w:r w:rsidRPr="00010E57">
              <w:rPr>
                <w:sz w:val="24"/>
              </w:rPr>
              <w:t>Тренировочные упражне-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ния по различению 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логов и приставок в сло-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восочетаниях и предло-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жениях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321"/>
        </w:trPr>
        <w:tc>
          <w:tcPr>
            <w:tcW w:w="13760" w:type="dxa"/>
            <w:gridSpan w:val="6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5974" w:right="5951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Слово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-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20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часов</w:t>
            </w:r>
          </w:p>
        </w:tc>
      </w:tr>
      <w:tr w:rsidR="00227FDC" w:rsidTr="00010E57">
        <w:trPr>
          <w:trHeight w:val="3820"/>
        </w:trPr>
        <w:tc>
          <w:tcPr>
            <w:tcW w:w="435" w:type="dxa"/>
          </w:tcPr>
          <w:p w:rsidR="00227FDC" w:rsidRPr="00010E57" w:rsidRDefault="00227FDC" w:rsidP="00010E57">
            <w:pPr>
              <w:pStyle w:val="TableParagraph"/>
              <w:spacing w:line="268" w:lineRule="exact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72" w:right="82"/>
              <w:rPr>
                <w:sz w:val="24"/>
              </w:rPr>
            </w:pPr>
            <w:r w:rsidRPr="00010E57">
              <w:rPr>
                <w:sz w:val="24"/>
              </w:rPr>
              <w:t>Грамматические</w:t>
            </w:r>
            <w:r w:rsidRPr="00010E57">
              <w:rPr>
                <w:spacing w:val="-1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слов,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обозначающих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72" w:right="195"/>
              <w:rPr>
                <w:sz w:val="24"/>
              </w:rPr>
            </w:pPr>
            <w:r w:rsidRPr="00010E57">
              <w:rPr>
                <w:sz w:val="24"/>
              </w:rPr>
              <w:t>предмет – имя существи-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48" w:right="59"/>
              <w:rPr>
                <w:sz w:val="24"/>
              </w:rPr>
            </w:pPr>
            <w:r w:rsidRPr="00010E57">
              <w:rPr>
                <w:sz w:val="24"/>
              </w:rPr>
              <w:t>Закрепление понятия о сло-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вах, обозначающих предмет.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Совершенствование навыка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дифференциации</w:t>
            </w:r>
            <w:r w:rsidRPr="00010E57">
              <w:rPr>
                <w:spacing w:val="-12"/>
                <w:sz w:val="24"/>
              </w:rPr>
              <w:t xml:space="preserve"> </w:t>
            </w:r>
            <w:r w:rsidRPr="00010E57">
              <w:rPr>
                <w:sz w:val="24"/>
              </w:rPr>
              <w:t>одушевлен-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ного и неодушевленного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48" w:right="168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умения ставить во-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прос к имени существитель-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ному.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8" w:right="321"/>
              <w:rPr>
                <w:sz w:val="24"/>
              </w:rPr>
            </w:pPr>
            <w:r w:rsidRPr="00010E57">
              <w:rPr>
                <w:sz w:val="24"/>
              </w:rPr>
              <w:t>Обогащение и расширение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48" w:right="85"/>
              <w:rPr>
                <w:sz w:val="24"/>
              </w:rPr>
            </w:pPr>
            <w:r w:rsidRPr="00010E57">
              <w:rPr>
                <w:sz w:val="24"/>
              </w:rPr>
              <w:t>Развитие зрительного внима-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памяти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226"/>
              <w:rPr>
                <w:sz w:val="24"/>
              </w:rPr>
            </w:pPr>
            <w:r w:rsidRPr="00010E57">
              <w:rPr>
                <w:sz w:val="24"/>
              </w:rPr>
              <w:t>Классифицируют и назы-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вают с помощью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имена существи-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 и ставят к ним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 w:rsidRPr="00010E57">
              <w:rPr>
                <w:sz w:val="24"/>
              </w:rPr>
              <w:t>Называют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его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признаку и действию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55"/>
              <w:rPr>
                <w:sz w:val="24"/>
              </w:rPr>
            </w:pPr>
            <w:r w:rsidRPr="00010E57">
              <w:rPr>
                <w:sz w:val="24"/>
              </w:rPr>
              <w:t>Дифференцируют оду-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шевленные и неодушев-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ленные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опо-</w:t>
            </w:r>
          </w:p>
          <w:p w:rsidR="00227FDC" w:rsidRPr="00010E57" w:rsidRDefault="00227FDC" w:rsidP="00010E57">
            <w:pPr>
              <w:pStyle w:val="TableParagraph"/>
              <w:spacing w:line="274" w:lineRule="exact"/>
              <w:ind w:right="236"/>
              <w:rPr>
                <w:sz w:val="24"/>
              </w:rPr>
            </w:pPr>
            <w:r w:rsidRPr="00010E57">
              <w:rPr>
                <w:sz w:val="24"/>
              </w:rPr>
              <w:t>рой на картинный матери-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ал. Изменяют слова по образ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цу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61"/>
              <w:rPr>
                <w:sz w:val="24"/>
              </w:rPr>
            </w:pPr>
            <w:r w:rsidRPr="00010E57">
              <w:rPr>
                <w:sz w:val="24"/>
              </w:rPr>
              <w:t>Имеют представление об име-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нах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существительных,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ставят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вопрос.</w:t>
            </w:r>
          </w:p>
          <w:p w:rsidR="00227FDC" w:rsidRPr="00010E57" w:rsidRDefault="00227FDC" w:rsidP="00010E57">
            <w:pPr>
              <w:pStyle w:val="TableParagraph"/>
              <w:ind w:left="147" w:right="73"/>
              <w:rPr>
                <w:sz w:val="24"/>
              </w:rPr>
            </w:pPr>
            <w:r w:rsidRPr="00010E57">
              <w:rPr>
                <w:sz w:val="24"/>
              </w:rPr>
              <w:t>Называют предмет по его при-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знаку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действию.</w:t>
            </w:r>
          </w:p>
          <w:p w:rsidR="00227FDC" w:rsidRPr="00010E57" w:rsidRDefault="00227FDC" w:rsidP="00010E57">
            <w:pPr>
              <w:pStyle w:val="TableParagraph"/>
              <w:ind w:left="147" w:right="126"/>
              <w:rPr>
                <w:sz w:val="24"/>
              </w:rPr>
            </w:pPr>
            <w:r w:rsidRPr="00010E57">
              <w:rPr>
                <w:sz w:val="24"/>
              </w:rPr>
              <w:t>Выделяют имена существи-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 среди других слов.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Дифференцируют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одушевлен-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ные и неодушевленные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меты.</w:t>
            </w:r>
          </w:p>
          <w:p w:rsidR="00227FDC" w:rsidRPr="00010E57" w:rsidRDefault="00227FDC" w:rsidP="00010E57">
            <w:pPr>
              <w:pStyle w:val="TableParagraph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Изменяют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числам</w:t>
            </w:r>
          </w:p>
        </w:tc>
      </w:tr>
      <w:tr w:rsidR="00227FDC" w:rsidTr="00010E57">
        <w:trPr>
          <w:trHeight w:val="3132"/>
        </w:trPr>
        <w:tc>
          <w:tcPr>
            <w:tcW w:w="426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before="5" w:line="232" w:lineRule="auto"/>
              <w:ind w:left="172" w:right="605"/>
              <w:rPr>
                <w:sz w:val="24"/>
              </w:rPr>
            </w:pPr>
            <w:r w:rsidRPr="00010E57">
              <w:rPr>
                <w:sz w:val="24"/>
              </w:rPr>
              <w:t>Слова, обозначаю-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–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име-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 существительные.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307"/>
              <w:rPr>
                <w:sz w:val="24"/>
              </w:rPr>
            </w:pPr>
            <w:r w:rsidRPr="00010E57">
              <w:rPr>
                <w:sz w:val="24"/>
              </w:rPr>
              <w:t>Закрепление и расширение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«антонимы».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353"/>
              <w:rPr>
                <w:sz w:val="24"/>
              </w:rPr>
            </w:pPr>
            <w:r w:rsidRPr="00010E57">
              <w:rPr>
                <w:sz w:val="24"/>
              </w:rPr>
              <w:t>Подбор слов-антонимов 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pacing w:val="-1"/>
                <w:sz w:val="24"/>
              </w:rPr>
              <w:t xml:space="preserve">именам </w:t>
            </w:r>
            <w:r w:rsidRPr="00010E57">
              <w:rPr>
                <w:sz w:val="24"/>
              </w:rPr>
              <w:t>существительным.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Выбор</w:t>
            </w:r>
            <w:r w:rsidRPr="00010E57">
              <w:rPr>
                <w:spacing w:val="6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6"/>
                <w:sz w:val="24"/>
              </w:rPr>
              <w:t xml:space="preserve"> </w:t>
            </w:r>
            <w:r w:rsidRPr="00010E57">
              <w:rPr>
                <w:sz w:val="24"/>
              </w:rPr>
              <w:t>-</w:t>
            </w:r>
            <w:r w:rsidRPr="00010E57">
              <w:rPr>
                <w:spacing w:val="6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из предложенных слов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Игра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«Подбери пару».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77"/>
              <w:rPr>
                <w:sz w:val="24"/>
              </w:rPr>
            </w:pPr>
            <w:r w:rsidRPr="00010E57">
              <w:rPr>
                <w:sz w:val="24"/>
              </w:rPr>
              <w:t>Составление предложений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антонимами.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right="62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 ак-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тивного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карточке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опре-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деление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«анто-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1071"/>
              <w:rPr>
                <w:sz w:val="24"/>
              </w:rPr>
            </w:pPr>
            <w:r w:rsidRPr="00010E57">
              <w:rPr>
                <w:sz w:val="24"/>
              </w:rPr>
              <w:t>нимы».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13"/>
                <w:sz w:val="24"/>
              </w:rPr>
              <w:t xml:space="preserve"> </w:t>
            </w:r>
            <w:r w:rsidRPr="00010E57">
              <w:rPr>
                <w:sz w:val="24"/>
              </w:rPr>
              <w:t>слова-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43"/>
              <w:rPr>
                <w:sz w:val="24"/>
              </w:rPr>
            </w:pPr>
            <w:r w:rsidRPr="00010E57">
              <w:rPr>
                <w:sz w:val="24"/>
              </w:rPr>
              <w:t>антонимы к именам суще-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ствительным с опорой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наглядный материал.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 w:rsidRPr="00010E57">
              <w:rPr>
                <w:sz w:val="24"/>
              </w:rPr>
              <w:t>Подбирают к словам, обо-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значающим предмет сло-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ва-антонимы из слов для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Знают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определение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</w:p>
          <w:p w:rsidR="00227FDC" w:rsidRPr="00010E57" w:rsidRDefault="00227FDC" w:rsidP="00010E57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«антонимы».</w:t>
            </w:r>
          </w:p>
          <w:p w:rsidR="00227FDC" w:rsidRPr="00010E57" w:rsidRDefault="00227FDC" w:rsidP="00010E57">
            <w:pPr>
              <w:pStyle w:val="TableParagraph"/>
              <w:spacing w:before="3" w:line="228" w:lineRule="auto"/>
              <w:ind w:left="147" w:right="134"/>
              <w:rPr>
                <w:sz w:val="24"/>
              </w:rPr>
            </w:pPr>
            <w:r w:rsidRPr="00010E57">
              <w:rPr>
                <w:sz w:val="24"/>
              </w:rPr>
              <w:t>Подбирают слова-антонимы 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словам, обозначающим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меты.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47" w:right="152"/>
              <w:rPr>
                <w:sz w:val="24"/>
              </w:rPr>
            </w:pPr>
            <w:r w:rsidRPr="00010E57">
              <w:rPr>
                <w:sz w:val="24"/>
              </w:rPr>
              <w:t>Находят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ряду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ан-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тонимы.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93"/>
              <w:jc w:val="both"/>
              <w:rPr>
                <w:sz w:val="24"/>
              </w:rPr>
            </w:pPr>
            <w:r w:rsidRPr="00010E57">
              <w:rPr>
                <w:sz w:val="24"/>
              </w:rPr>
              <w:t>Выписывают выделенные сло-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ва, обозначающие предметы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 ним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антонимы.</w:t>
            </w:r>
          </w:p>
          <w:p w:rsidR="00227FDC" w:rsidRPr="00010E57" w:rsidRDefault="00227FDC" w:rsidP="00010E57">
            <w:pPr>
              <w:pStyle w:val="TableParagraph"/>
              <w:spacing w:line="253" w:lineRule="exact"/>
              <w:ind w:left="147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со</w:t>
            </w:r>
          </w:p>
          <w:p w:rsidR="00227FDC" w:rsidRPr="00010E57" w:rsidRDefault="00227FDC" w:rsidP="00010E57">
            <w:pPr>
              <w:pStyle w:val="TableParagraph"/>
              <w:spacing w:line="249" w:lineRule="exact"/>
              <w:ind w:left="147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словами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антонимами</w:t>
            </w:r>
          </w:p>
        </w:tc>
      </w:tr>
      <w:tr w:rsidR="00227FDC" w:rsidTr="00010E57">
        <w:trPr>
          <w:trHeight w:val="3288"/>
        </w:trPr>
        <w:tc>
          <w:tcPr>
            <w:tcW w:w="426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44" w:right="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746"/>
              <w:rPr>
                <w:sz w:val="24"/>
              </w:rPr>
            </w:pPr>
            <w:r w:rsidRPr="00010E57">
              <w:rPr>
                <w:sz w:val="24"/>
              </w:rPr>
              <w:t>Подбор антонимов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 слову, нахожде-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ние антонимов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предложении и тек-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r w:rsidRPr="00010E57">
              <w:rPr>
                <w:sz w:val="24"/>
              </w:rPr>
              <w:t>Совершенствование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навы-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 правильного распозна-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вания, подбора и употреб-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ления слов-антонимов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Развитие умения закончить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 словом-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антонимом.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555"/>
              <w:rPr>
                <w:sz w:val="24"/>
              </w:rPr>
            </w:pPr>
            <w:r w:rsidRPr="00010E57">
              <w:rPr>
                <w:sz w:val="24"/>
              </w:rPr>
              <w:t>Развитие слухового вни-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мания.</w:t>
            </w:r>
          </w:p>
          <w:p w:rsidR="00227FDC" w:rsidRPr="00010E57" w:rsidRDefault="00227FDC" w:rsidP="00010E57">
            <w:pPr>
              <w:pStyle w:val="TableParagraph"/>
              <w:spacing w:line="274" w:lineRule="exact"/>
              <w:ind w:right="289"/>
              <w:rPr>
                <w:sz w:val="24"/>
              </w:rPr>
            </w:pPr>
            <w:r w:rsidRPr="00010E57">
              <w:rPr>
                <w:sz w:val="24"/>
              </w:rPr>
              <w:t>Обогащение и активизация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 w:rsidRPr="00010E57">
              <w:rPr>
                <w:sz w:val="24"/>
              </w:rPr>
              <w:t>Подбирают к именам су-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ществительным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 с помощью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right="305"/>
              <w:rPr>
                <w:sz w:val="24"/>
              </w:rPr>
            </w:pPr>
            <w:r w:rsidRPr="00010E57">
              <w:rPr>
                <w:sz w:val="24"/>
              </w:rPr>
              <w:t>Находят в предложении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антонимичные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пары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мощью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200"/>
              <w:rPr>
                <w:sz w:val="24"/>
              </w:rPr>
            </w:pPr>
            <w:r w:rsidRPr="00010E57">
              <w:rPr>
                <w:sz w:val="24"/>
              </w:rPr>
              <w:t>Подбирают к словам, обозна-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чающим предметы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47" w:right="301"/>
              <w:rPr>
                <w:sz w:val="24"/>
              </w:rPr>
            </w:pPr>
            <w:r w:rsidRPr="00010E57">
              <w:rPr>
                <w:sz w:val="24"/>
              </w:rPr>
              <w:t>Находят в предложении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тексте антонимичные пары.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Умеют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закончить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ние, подобрав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 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нужным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словам</w:t>
            </w:r>
          </w:p>
        </w:tc>
      </w:tr>
      <w:tr w:rsidR="00227FDC" w:rsidTr="00010E57">
        <w:trPr>
          <w:trHeight w:val="1927"/>
        </w:trPr>
        <w:tc>
          <w:tcPr>
            <w:tcW w:w="426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44" w:right="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before="5" w:line="232" w:lineRule="auto"/>
              <w:ind w:left="172" w:right="605"/>
              <w:rPr>
                <w:sz w:val="24"/>
              </w:rPr>
            </w:pPr>
            <w:r w:rsidRPr="00010E57">
              <w:rPr>
                <w:sz w:val="24"/>
              </w:rPr>
              <w:t>Слова, обозначаю-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–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име-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 существительные.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4" w:lineRule="exact"/>
              <w:ind w:left="302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ind w:right="417"/>
              <w:rPr>
                <w:sz w:val="24"/>
              </w:rPr>
            </w:pPr>
            <w:r w:rsidRPr="00010E57">
              <w:rPr>
                <w:sz w:val="24"/>
              </w:rPr>
              <w:t>Закрепление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«си-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нонимы».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 w:rsidRPr="00010E57">
              <w:rPr>
                <w:sz w:val="24"/>
              </w:rPr>
              <w:t>Развитие умения подби-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рать слова синонимы 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pacing w:val="-1"/>
                <w:sz w:val="24"/>
              </w:rPr>
              <w:t>именам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существительным.</w:t>
            </w:r>
          </w:p>
          <w:p w:rsidR="00227FDC" w:rsidRPr="00010E57" w:rsidRDefault="00227FDC" w:rsidP="00010E57">
            <w:pPr>
              <w:pStyle w:val="TableParagraph"/>
              <w:spacing w:line="272" w:lineRule="exact"/>
              <w:ind w:right="345"/>
              <w:rPr>
                <w:sz w:val="24"/>
              </w:rPr>
            </w:pPr>
            <w:r w:rsidRPr="00010E57">
              <w:rPr>
                <w:sz w:val="24"/>
              </w:rPr>
              <w:t>Игра «Подбери словечко».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pacing w:val="-1"/>
                <w:sz w:val="24"/>
              </w:rPr>
              <w:t>Составление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предложений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 w:rsidRPr="00010E57">
              <w:rPr>
                <w:sz w:val="24"/>
              </w:rPr>
              <w:t>Дают определение поня-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«синонимы».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87"/>
              <w:rPr>
                <w:sz w:val="24"/>
              </w:rPr>
            </w:pPr>
            <w:r w:rsidRPr="00010E57">
              <w:rPr>
                <w:sz w:val="24"/>
              </w:rPr>
              <w:t>Подбирают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 к именам су-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ществительным с помо-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щью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spacing w:line="270" w:lineRule="exact"/>
              <w:rPr>
                <w:sz w:val="24"/>
              </w:rPr>
            </w:pP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словам,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обо-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280"/>
              <w:rPr>
                <w:sz w:val="24"/>
              </w:rPr>
            </w:pPr>
            <w:r w:rsidRPr="00010E57">
              <w:rPr>
                <w:sz w:val="24"/>
              </w:rPr>
              <w:t>Объясняют лексическое 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чение понятия «синонимы».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 слова-синонимы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 словам, обозначающим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предметы.</w:t>
            </w:r>
          </w:p>
          <w:p w:rsidR="00227FDC" w:rsidRPr="00010E57" w:rsidRDefault="00227FDC" w:rsidP="00010E57">
            <w:pPr>
              <w:pStyle w:val="TableParagraph"/>
              <w:spacing w:line="274" w:lineRule="exact"/>
              <w:ind w:left="147" w:right="209"/>
              <w:rPr>
                <w:sz w:val="24"/>
              </w:rPr>
            </w:pPr>
            <w:r w:rsidRPr="00010E57">
              <w:rPr>
                <w:sz w:val="24"/>
              </w:rPr>
              <w:t>Выбирают в ряду слов слова-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синонимы.</w:t>
            </w:r>
          </w:p>
        </w:tc>
      </w:tr>
    </w:tbl>
    <w:p w:rsidR="00227FDC" w:rsidRDefault="00227FDC" w:rsidP="0009325B">
      <w:pPr>
        <w:spacing w:line="274" w:lineRule="exact"/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1089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before="1" w:line="237" w:lineRule="auto"/>
              <w:ind w:right="425"/>
              <w:rPr>
                <w:sz w:val="24"/>
              </w:rPr>
            </w:pPr>
            <w:r w:rsidRPr="00010E57">
              <w:rPr>
                <w:sz w:val="24"/>
              </w:rPr>
              <w:t>с синонимами.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Расширение пассивного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активного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за-</w:t>
            </w:r>
          </w:p>
          <w:p w:rsidR="00227FDC" w:rsidRPr="00010E57" w:rsidRDefault="00227FDC" w:rsidP="00010E57">
            <w:pPr>
              <w:pStyle w:val="TableParagraph"/>
              <w:spacing w:line="248" w:lineRule="exact"/>
              <w:rPr>
                <w:sz w:val="24"/>
              </w:rPr>
            </w:pPr>
            <w:r w:rsidRPr="00010E57">
              <w:rPr>
                <w:sz w:val="24"/>
              </w:rPr>
              <w:t>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 w:rsidRPr="00010E57">
              <w:rPr>
                <w:sz w:val="24"/>
              </w:rPr>
              <w:t>значающим предмет, сло-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ва синонимы из слов для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35" w:lineRule="auto"/>
              <w:ind w:left="147" w:right="295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предложения со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синонимами</w:t>
            </w:r>
          </w:p>
        </w:tc>
      </w:tr>
      <w:tr w:rsidR="00227FDC" w:rsidTr="00010E57">
        <w:trPr>
          <w:trHeight w:val="3132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667"/>
              <w:rPr>
                <w:sz w:val="24"/>
              </w:rPr>
            </w:pPr>
            <w:r w:rsidRPr="00010E57">
              <w:rPr>
                <w:sz w:val="24"/>
              </w:rPr>
              <w:t>Подбор</w:t>
            </w:r>
            <w:r w:rsidRPr="00010E57">
              <w:rPr>
                <w:spacing w:val="60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 слову, нахождение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синонимов в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ложении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 тексте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70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умения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подбирать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именам существительным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99"/>
              <w:rPr>
                <w:sz w:val="24"/>
              </w:rPr>
            </w:pPr>
            <w:r w:rsidRPr="00010E57">
              <w:rPr>
                <w:sz w:val="24"/>
              </w:rPr>
              <w:t>Обоснование выбора сино-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нимов.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71"/>
              <w:rPr>
                <w:sz w:val="24"/>
              </w:rPr>
            </w:pPr>
            <w:r w:rsidRPr="00010E57">
              <w:rPr>
                <w:sz w:val="24"/>
              </w:rPr>
              <w:t>Развитие умения заменить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предложении и тексте слово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 синонимичное, устраняя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повторяющееся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50"/>
              <w:rPr>
                <w:sz w:val="24"/>
              </w:rPr>
            </w:pPr>
            <w:r w:rsidRPr="00010E57">
              <w:rPr>
                <w:sz w:val="24"/>
              </w:rPr>
              <w:t>Расширение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запа-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са.</w:t>
            </w:r>
          </w:p>
          <w:p w:rsidR="00227FDC" w:rsidRPr="00010E57" w:rsidRDefault="00227FDC" w:rsidP="00010E57">
            <w:pPr>
              <w:pStyle w:val="TableParagraph"/>
              <w:spacing w:line="242" w:lineRule="exact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слухового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внимания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218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Соотносят близкие по 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чению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нием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наглядности.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95"/>
              <w:rPr>
                <w:sz w:val="24"/>
              </w:rPr>
            </w:pPr>
            <w:r w:rsidRPr="00010E57">
              <w:rPr>
                <w:sz w:val="24"/>
              </w:rPr>
              <w:t>Подбирают синонимы 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словам, заменяя их в пред-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ложении, используя слова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для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справок.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98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 словами синонимами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Читают текст, заменяя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синонимы, ис-</w:t>
            </w:r>
          </w:p>
          <w:p w:rsidR="00227FDC" w:rsidRPr="00010E57" w:rsidRDefault="00227FDC" w:rsidP="00010E57">
            <w:pPr>
              <w:pStyle w:val="TableParagraph"/>
              <w:spacing w:line="241" w:lineRule="exact"/>
              <w:rPr>
                <w:sz w:val="24"/>
              </w:rPr>
            </w:pPr>
            <w:r w:rsidRPr="00010E57">
              <w:rPr>
                <w:sz w:val="24"/>
              </w:rPr>
              <w:t>пользуя</w:t>
            </w:r>
            <w:r w:rsidRPr="00010E57">
              <w:rPr>
                <w:spacing w:val="59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для 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47" w:right="287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Соотносят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близкие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значе-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47" w:right="290"/>
              <w:jc w:val="both"/>
              <w:rPr>
                <w:sz w:val="24"/>
              </w:rPr>
            </w:pPr>
            <w:r w:rsidRPr="00010E57">
              <w:rPr>
                <w:sz w:val="24"/>
              </w:rPr>
              <w:t>Подбирают синонимы к сло-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вам, заменяя их в 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243"/>
              <w:rPr>
                <w:sz w:val="24"/>
              </w:rPr>
            </w:pPr>
            <w:r w:rsidRPr="00010E57">
              <w:rPr>
                <w:sz w:val="24"/>
              </w:rPr>
              <w:t>Списывают предложения па-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рами, находят и подчеркива-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ют в предложениях каждой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пары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306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текст,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заменяя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</w:t>
            </w:r>
          </w:p>
        </w:tc>
      </w:tr>
      <w:tr w:rsidR="00227FDC" w:rsidTr="00010E57">
        <w:trPr>
          <w:trHeight w:val="341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before="1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before="1" w:line="237" w:lineRule="auto"/>
              <w:ind w:left="172" w:right="605"/>
              <w:rPr>
                <w:sz w:val="24"/>
              </w:rPr>
            </w:pPr>
            <w:r w:rsidRPr="00010E57">
              <w:rPr>
                <w:sz w:val="24"/>
              </w:rPr>
              <w:t>Слова, обозначаю-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–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име-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существительные.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72" w:right="310"/>
              <w:rPr>
                <w:sz w:val="24"/>
              </w:rPr>
            </w:pPr>
            <w:r w:rsidRPr="00010E57">
              <w:rPr>
                <w:sz w:val="24"/>
              </w:rPr>
              <w:t>Многозначность - слова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омонимы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before="2" w:line="225" w:lineRule="auto"/>
              <w:ind w:right="287"/>
              <w:rPr>
                <w:sz w:val="24"/>
              </w:rPr>
            </w:pPr>
            <w:r w:rsidRPr="00010E57">
              <w:rPr>
                <w:sz w:val="24"/>
              </w:rPr>
              <w:t>Формирование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представле-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омонимах.</w:t>
            </w:r>
          </w:p>
          <w:p w:rsidR="00227FDC" w:rsidRPr="00010E57" w:rsidRDefault="00227FDC" w:rsidP="00010E57">
            <w:pPr>
              <w:pStyle w:val="TableParagraph"/>
              <w:spacing w:before="3" w:line="228" w:lineRule="auto"/>
              <w:ind w:right="243"/>
              <w:rPr>
                <w:sz w:val="24"/>
              </w:rPr>
            </w:pPr>
            <w:r w:rsidRPr="00010E57">
              <w:rPr>
                <w:sz w:val="24"/>
              </w:rPr>
              <w:t>Работа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над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семантикой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 (соотнесение слова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предмета).</w:t>
            </w:r>
          </w:p>
          <w:p w:rsidR="00227FDC" w:rsidRPr="00010E57" w:rsidRDefault="00227FDC" w:rsidP="00010E57">
            <w:pPr>
              <w:pStyle w:val="TableParagraph"/>
              <w:spacing w:before="1" w:line="228" w:lineRule="auto"/>
              <w:ind w:right="209"/>
              <w:rPr>
                <w:sz w:val="24"/>
              </w:rPr>
            </w:pPr>
            <w:r w:rsidRPr="00010E57">
              <w:rPr>
                <w:sz w:val="24"/>
              </w:rPr>
              <w:t>Чтение стихотворений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многозначными словами.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Развитие умения слышать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выделять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многознач-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spacing w:line="258" w:lineRule="exact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чувства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языка.</w:t>
            </w:r>
          </w:p>
          <w:p w:rsidR="00227FDC" w:rsidRPr="00010E57" w:rsidRDefault="00227FDC" w:rsidP="00010E57">
            <w:pPr>
              <w:pStyle w:val="TableParagraph"/>
              <w:spacing w:line="262" w:lineRule="exact"/>
              <w:ind w:right="62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 ак-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тивного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before="1"/>
              <w:ind w:right="285"/>
              <w:jc w:val="both"/>
              <w:rPr>
                <w:sz w:val="24"/>
              </w:rPr>
            </w:pPr>
            <w:r w:rsidRPr="00010E57">
              <w:rPr>
                <w:sz w:val="24"/>
              </w:rPr>
              <w:t>Читают по карточке опре-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деление понятия «омони-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мы».</w:t>
            </w:r>
          </w:p>
          <w:p w:rsidR="00227FDC" w:rsidRPr="00010E57" w:rsidRDefault="00227FDC" w:rsidP="00010E57">
            <w:pPr>
              <w:pStyle w:val="TableParagraph"/>
              <w:spacing w:before="1"/>
              <w:ind w:right="370"/>
              <w:rPr>
                <w:sz w:val="24"/>
              </w:rPr>
            </w:pPr>
            <w:r w:rsidRPr="00010E57">
              <w:rPr>
                <w:sz w:val="24"/>
              </w:rPr>
              <w:t>Находят многозначные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картинкам,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объ-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ясняют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spacing w:line="242" w:lineRule="auto"/>
              <w:ind w:right="345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омонимов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Знают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определение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</w:p>
          <w:p w:rsidR="00227FDC" w:rsidRPr="00010E57" w:rsidRDefault="00227FDC" w:rsidP="00010E57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«омонимы».</w:t>
            </w:r>
          </w:p>
          <w:p w:rsidR="00227FDC" w:rsidRPr="00010E57" w:rsidRDefault="00227FDC" w:rsidP="00010E5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стихотворение,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нахо-</w:t>
            </w:r>
          </w:p>
          <w:p w:rsidR="00227FDC" w:rsidRPr="00010E57" w:rsidRDefault="00227FDC" w:rsidP="00010E57">
            <w:pPr>
              <w:pStyle w:val="TableParagraph"/>
              <w:spacing w:before="4" w:line="228" w:lineRule="auto"/>
              <w:ind w:left="147" w:right="12"/>
              <w:rPr>
                <w:sz w:val="24"/>
              </w:rPr>
            </w:pPr>
            <w:r w:rsidRPr="00010E57">
              <w:rPr>
                <w:sz w:val="24"/>
              </w:rPr>
              <w:t>дят слова омонимы, объясняют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каждого слова.</w:t>
            </w:r>
          </w:p>
          <w:p w:rsidR="00227FDC" w:rsidRPr="00010E57" w:rsidRDefault="00227FDC" w:rsidP="00010E57">
            <w:pPr>
              <w:pStyle w:val="TableParagraph"/>
              <w:spacing w:before="3" w:line="225" w:lineRule="auto"/>
              <w:ind w:left="147" w:right="137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 из слов омони-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мов.</w:t>
            </w:r>
          </w:p>
          <w:p w:rsidR="00227FDC" w:rsidRPr="00010E57" w:rsidRDefault="00227FDC" w:rsidP="00010E57">
            <w:pPr>
              <w:pStyle w:val="TableParagraph"/>
              <w:spacing w:before="5" w:line="228" w:lineRule="auto"/>
              <w:ind w:left="147" w:right="94"/>
              <w:rPr>
                <w:sz w:val="24"/>
              </w:rPr>
            </w:pPr>
            <w:r w:rsidRPr="00010E57">
              <w:rPr>
                <w:sz w:val="24"/>
              </w:rPr>
              <w:t>Находят в тексте многознач-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заменяют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их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синонимами</w:t>
            </w:r>
          </w:p>
        </w:tc>
      </w:tr>
    </w:tbl>
    <w:p w:rsidR="00227FDC" w:rsidRDefault="00227FDC" w:rsidP="0009325B">
      <w:pPr>
        <w:spacing w:line="228" w:lineRule="auto"/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3436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247"/>
              <w:rPr>
                <w:sz w:val="24"/>
              </w:rPr>
            </w:pPr>
            <w:r w:rsidRPr="00010E57">
              <w:rPr>
                <w:sz w:val="24"/>
              </w:rPr>
              <w:t>Грамматические</w:t>
            </w:r>
            <w:r w:rsidRPr="00010E57">
              <w:rPr>
                <w:spacing w:val="-1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ки слов, обозначающих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 предмета – имя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прилагательное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right="427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Определение синтаксиче-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ской роли имени прилага-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right="152"/>
              <w:rPr>
                <w:sz w:val="24"/>
              </w:rPr>
            </w:pPr>
            <w:r w:rsidRPr="00010E57">
              <w:rPr>
                <w:sz w:val="24"/>
              </w:rPr>
              <w:t>Закрепление умения ставить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 имени прилагательному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right="182"/>
              <w:rPr>
                <w:sz w:val="24"/>
              </w:rPr>
            </w:pPr>
            <w:r w:rsidRPr="00010E57">
              <w:rPr>
                <w:sz w:val="24"/>
              </w:rPr>
              <w:t>Развитие практического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навыка в подборе имен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лагательных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right="9"/>
              <w:rPr>
                <w:sz w:val="24"/>
              </w:rPr>
            </w:pPr>
            <w:r w:rsidRPr="00010E57">
              <w:rPr>
                <w:sz w:val="24"/>
              </w:rPr>
              <w:t>Развитие слухового внимания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памяти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right="287"/>
              <w:rPr>
                <w:sz w:val="24"/>
              </w:rPr>
            </w:pPr>
            <w:r w:rsidRPr="00010E57">
              <w:rPr>
                <w:sz w:val="24"/>
              </w:rPr>
              <w:t>Умеют классифицировать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 называть с помощью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 слова,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обозначающие признак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 и ставить к ним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right="242"/>
              <w:jc w:val="both"/>
              <w:rPr>
                <w:sz w:val="24"/>
              </w:rPr>
            </w:pPr>
            <w:r w:rsidRPr="00010E57">
              <w:rPr>
                <w:sz w:val="24"/>
              </w:rPr>
              <w:t>Выделяют имена прилага-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 из ряда слов с по-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мощью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47" w:right="193"/>
              <w:rPr>
                <w:sz w:val="24"/>
              </w:rPr>
            </w:pPr>
            <w:r w:rsidRPr="00010E57">
              <w:rPr>
                <w:sz w:val="24"/>
              </w:rPr>
              <w:t>Подбирают к именам суще-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ствительным подходящие по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смыслу слова, обозначающие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left="147" w:right="228"/>
              <w:rPr>
                <w:sz w:val="24"/>
              </w:rPr>
            </w:pPr>
            <w:r w:rsidRPr="00010E57">
              <w:rPr>
                <w:sz w:val="24"/>
              </w:rPr>
              <w:t>Ставят вопрос к именам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лагательным.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left="147" w:right="539"/>
              <w:rPr>
                <w:sz w:val="24"/>
              </w:rPr>
            </w:pPr>
            <w:r w:rsidRPr="00010E57">
              <w:rPr>
                <w:sz w:val="24"/>
              </w:rPr>
              <w:t>Выделяют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имена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из ряда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left="147" w:right="301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закончить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ния, подбирая по смыслу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подходящие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</w:t>
            </w:r>
          </w:p>
        </w:tc>
      </w:tr>
      <w:tr w:rsidR="00227FDC" w:rsidTr="00010E57">
        <w:trPr>
          <w:trHeight w:val="414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3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178"/>
              <w:rPr>
                <w:sz w:val="24"/>
              </w:rPr>
            </w:pPr>
            <w:r w:rsidRPr="00010E57">
              <w:rPr>
                <w:sz w:val="24"/>
              </w:rPr>
              <w:t>Согласование имен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 именем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существительным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роде,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числе (в именительном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падеже)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219"/>
              <w:rPr>
                <w:sz w:val="24"/>
              </w:rPr>
            </w:pPr>
            <w:r w:rsidRPr="00010E57">
              <w:rPr>
                <w:sz w:val="24"/>
              </w:rPr>
              <w:t>Определение рода имен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помощью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вопросов.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37"/>
              <w:rPr>
                <w:sz w:val="24"/>
              </w:rPr>
            </w:pPr>
            <w:r w:rsidRPr="00010E57">
              <w:rPr>
                <w:sz w:val="24"/>
              </w:rPr>
              <w:t>Закрепление согласования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имени прилагательного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именем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существительным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роде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числе.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62"/>
              <w:rPr>
                <w:sz w:val="24"/>
              </w:rPr>
            </w:pPr>
            <w:r w:rsidRPr="00010E57">
              <w:rPr>
                <w:sz w:val="24"/>
              </w:rPr>
              <w:t>Образование новых слов,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обозначающие признак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 от имен существи-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тельных.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95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орфографической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зоркости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чувства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right="155"/>
              <w:rPr>
                <w:sz w:val="24"/>
              </w:rPr>
            </w:pPr>
            <w:r w:rsidRPr="00010E57">
              <w:rPr>
                <w:sz w:val="24"/>
              </w:rPr>
              <w:t>Соотносят имена суще-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ствительные с соответ-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ствующими именами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лагательными с опорой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картинный материал, запи-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сывают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словосочетания.</w:t>
            </w:r>
          </w:p>
          <w:p w:rsidR="00227FDC" w:rsidRPr="00010E57" w:rsidRDefault="00227FDC" w:rsidP="00010E57">
            <w:pPr>
              <w:pStyle w:val="TableParagraph"/>
              <w:ind w:right="205"/>
              <w:rPr>
                <w:sz w:val="24"/>
              </w:rPr>
            </w:pPr>
            <w:r w:rsidRPr="00010E57">
              <w:rPr>
                <w:sz w:val="24"/>
              </w:rPr>
              <w:t>Согласуют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имена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 с именами суще-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ствительными в роде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числе.</w:t>
            </w:r>
          </w:p>
          <w:p w:rsidR="00227FDC" w:rsidRPr="00010E57" w:rsidRDefault="00227FDC" w:rsidP="00010E57">
            <w:pPr>
              <w:pStyle w:val="TableParagraph"/>
              <w:ind w:right="133"/>
              <w:rPr>
                <w:sz w:val="24"/>
              </w:rPr>
            </w:pPr>
            <w:r w:rsidRPr="00010E57">
              <w:rPr>
                <w:sz w:val="24"/>
              </w:rPr>
              <w:t>Заканчивают предложения,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используя имена прилага-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тельные, выделяя голосом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окончания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257"/>
              <w:rPr>
                <w:sz w:val="24"/>
              </w:rPr>
            </w:pPr>
            <w:r w:rsidRPr="00010E57">
              <w:rPr>
                <w:sz w:val="24"/>
              </w:rPr>
              <w:t>Подбирают к именам суще-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ствительным подходящие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смыслу имена прилагатель-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ные нужного рода и числа,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словосочетания.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Образуют однокоренные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имена прилагательные от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существительных.</w:t>
            </w:r>
          </w:p>
          <w:p w:rsidR="00227FDC" w:rsidRPr="00010E57" w:rsidRDefault="00227FDC" w:rsidP="00010E57">
            <w:pPr>
              <w:pStyle w:val="TableParagraph"/>
              <w:ind w:left="147" w:right="218"/>
              <w:rPr>
                <w:sz w:val="24"/>
              </w:rPr>
            </w:pPr>
            <w:r w:rsidRPr="00010E57">
              <w:rPr>
                <w:sz w:val="24"/>
              </w:rPr>
              <w:t>Заканчивают предложения,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используя имена прилага-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тельные, выделяя голосом их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окончания.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47" w:right="251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Записывают текст, вставив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 подходящие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смыслу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прилагательные</w:t>
            </w:r>
          </w:p>
        </w:tc>
      </w:tr>
    </w:tbl>
    <w:p w:rsidR="00227FDC" w:rsidRDefault="00227FDC" w:rsidP="0009325B">
      <w:pPr>
        <w:spacing w:line="270" w:lineRule="atLeast"/>
        <w:jc w:val="both"/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1377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Согласование</w:t>
            </w:r>
          </w:p>
          <w:p w:rsidR="00227FDC" w:rsidRPr="00010E57" w:rsidRDefault="00227FDC" w:rsidP="00010E57">
            <w:pPr>
              <w:pStyle w:val="TableParagraph"/>
              <w:spacing w:line="276" w:lineRule="exact"/>
              <w:ind w:left="172" w:right="184"/>
              <w:rPr>
                <w:sz w:val="24"/>
              </w:rPr>
            </w:pPr>
            <w:r w:rsidRPr="00010E57">
              <w:rPr>
                <w:sz w:val="24"/>
              </w:rPr>
              <w:t>имен прилагательных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именем существитель-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 в родительном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винительном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падежах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126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Закрепление синтаксической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функции падежей при согла-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совании имен существитель-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ных с именами прилагатель-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ными.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03"/>
              <w:rPr>
                <w:sz w:val="24"/>
              </w:rPr>
            </w:pPr>
            <w:r w:rsidRPr="00010E57">
              <w:rPr>
                <w:sz w:val="24"/>
              </w:rPr>
              <w:t>Развитие умения находить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предложении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сочетания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име-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 существительного с име-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нем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прилагательным.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36"/>
              <w:rPr>
                <w:sz w:val="24"/>
              </w:rPr>
            </w:pPr>
            <w:r w:rsidRPr="00010E57">
              <w:rPr>
                <w:sz w:val="24"/>
              </w:rPr>
              <w:t>Правильное употребление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предлогов при составлении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словосочетаний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имен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прила-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гательных с именем суще-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ствительным в предложении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 тексте.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95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орфографической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зоркости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чувства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языка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ind w:right="373"/>
              <w:rPr>
                <w:sz w:val="24"/>
              </w:rPr>
            </w:pPr>
            <w:r w:rsidRPr="00010E57">
              <w:rPr>
                <w:sz w:val="24"/>
              </w:rPr>
              <w:t>Согласовывают имена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существительные с име-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нами прилагательными в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падеже с помощью наво-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дящих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вопросов.</w:t>
            </w:r>
          </w:p>
          <w:p w:rsidR="00227FDC" w:rsidRPr="00010E57" w:rsidRDefault="00227FDC" w:rsidP="00010E57">
            <w:pPr>
              <w:pStyle w:val="TableParagraph"/>
              <w:ind w:right="293"/>
              <w:rPr>
                <w:sz w:val="24"/>
              </w:rPr>
            </w:pPr>
            <w:r w:rsidRPr="00010E57">
              <w:rPr>
                <w:sz w:val="24"/>
              </w:rPr>
              <w:t>Умеют выделить из 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 сочетания суще-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ствительного с прилага-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тельным и поставить пра-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вильный вопрос от имени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существительного с по-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мощью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294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Согласовывают имена суще-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ствительные с именами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падеже.</w:t>
            </w:r>
          </w:p>
          <w:p w:rsidR="00227FDC" w:rsidRPr="00010E57" w:rsidRDefault="00227FDC" w:rsidP="00010E57">
            <w:pPr>
              <w:pStyle w:val="TableParagraph"/>
              <w:ind w:left="147" w:right="141"/>
              <w:rPr>
                <w:sz w:val="24"/>
              </w:rPr>
            </w:pPr>
            <w:r w:rsidRPr="00010E57">
              <w:rPr>
                <w:sz w:val="24"/>
              </w:rPr>
              <w:t>Умеют выделить из предло-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жения сочетания существи-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с прилагательным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поставить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правильный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вопрос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от имени существительного.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 окончания имен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прилагательных.</w:t>
            </w:r>
          </w:p>
          <w:p w:rsidR="00227FDC" w:rsidRPr="00010E57" w:rsidRDefault="00227FDC" w:rsidP="00010E57">
            <w:pPr>
              <w:pStyle w:val="TableParagraph"/>
              <w:ind w:left="147" w:right="252"/>
              <w:rPr>
                <w:sz w:val="24"/>
              </w:rPr>
            </w:pPr>
            <w:r w:rsidRPr="00010E57">
              <w:rPr>
                <w:sz w:val="24"/>
              </w:rPr>
              <w:t>Вставляют пропущенные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окончания прилагательных в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тексте.</w:t>
            </w:r>
          </w:p>
          <w:p w:rsidR="00227FDC" w:rsidRPr="00010E57" w:rsidRDefault="00227FDC" w:rsidP="00010E57">
            <w:pPr>
              <w:pStyle w:val="TableParagraph"/>
              <w:ind w:left="147" w:right="235"/>
              <w:rPr>
                <w:sz w:val="24"/>
              </w:rPr>
            </w:pPr>
            <w:r w:rsidRPr="00010E57">
              <w:rPr>
                <w:sz w:val="24"/>
              </w:rPr>
              <w:t>Вставляют пропущенные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имена прилагательные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 и текст, соблю-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дая предложно-падежные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конструкции</w:t>
            </w:r>
          </w:p>
        </w:tc>
      </w:tr>
      <w:tr w:rsidR="00227FDC" w:rsidTr="00010E57">
        <w:trPr>
          <w:trHeight w:val="1362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4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Согласование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72" w:right="184"/>
              <w:rPr>
                <w:sz w:val="24"/>
              </w:rPr>
            </w:pPr>
            <w:r w:rsidRPr="00010E57">
              <w:rPr>
                <w:sz w:val="24"/>
              </w:rPr>
              <w:t>имен прилагательных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именем существитель-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дательном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паде-</w:t>
            </w:r>
          </w:p>
          <w:p w:rsidR="00227FDC" w:rsidRPr="00010E57" w:rsidRDefault="00227FDC" w:rsidP="00010E5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же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362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Согласование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72" w:right="307"/>
              <w:rPr>
                <w:sz w:val="24"/>
              </w:rPr>
            </w:pPr>
            <w:r w:rsidRPr="00010E57">
              <w:rPr>
                <w:sz w:val="24"/>
              </w:rPr>
              <w:t>имен прилагательных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именем существитель-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творительном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па-</w:t>
            </w:r>
          </w:p>
          <w:p w:rsidR="00227FDC" w:rsidRPr="00010E57" w:rsidRDefault="00227FDC" w:rsidP="00010E57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деже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524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Согласование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72" w:right="184"/>
              <w:rPr>
                <w:sz w:val="24"/>
              </w:rPr>
            </w:pPr>
            <w:r w:rsidRPr="00010E57">
              <w:rPr>
                <w:sz w:val="24"/>
              </w:rPr>
              <w:t>имен прилагательных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именем существитель-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 в предложном па-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деже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524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63" w:right="1039"/>
              <w:rPr>
                <w:sz w:val="24"/>
              </w:rPr>
            </w:pPr>
            <w:r w:rsidRPr="00010E57">
              <w:rPr>
                <w:sz w:val="24"/>
              </w:rPr>
              <w:t>Притяжательные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41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tcBorders>
              <w:top w:val="nil"/>
            </w:tcBorders>
          </w:tcPr>
          <w:p w:rsidR="00227FDC" w:rsidRPr="00010E57" w:rsidRDefault="00227FDC" w:rsidP="00010E57">
            <w:pPr>
              <w:pStyle w:val="TableParagraph"/>
              <w:spacing w:before="6"/>
              <w:ind w:left="163" w:right="178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навыка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словообра-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зования притяжательных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прилагательных.</w:t>
            </w:r>
          </w:p>
          <w:p w:rsidR="00227FDC" w:rsidRPr="00010E57" w:rsidRDefault="00227FDC" w:rsidP="00010E57">
            <w:pPr>
              <w:pStyle w:val="TableParagraph"/>
              <w:spacing w:before="7"/>
              <w:ind w:left="163" w:right="250"/>
              <w:rPr>
                <w:sz w:val="24"/>
              </w:rPr>
            </w:pPr>
            <w:r w:rsidRPr="00010E57">
              <w:rPr>
                <w:sz w:val="24"/>
              </w:rPr>
              <w:t>Упражнения в постановке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вопросов с вопросительны-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местоимениями.</w:t>
            </w:r>
          </w:p>
          <w:p w:rsidR="00227FDC" w:rsidRPr="00010E57" w:rsidRDefault="00227FDC" w:rsidP="00010E57">
            <w:pPr>
              <w:pStyle w:val="TableParagraph"/>
              <w:spacing w:before="7"/>
              <w:ind w:left="163" w:right="206"/>
              <w:rPr>
                <w:sz w:val="24"/>
              </w:rPr>
            </w:pPr>
            <w:r w:rsidRPr="00010E57">
              <w:rPr>
                <w:sz w:val="24"/>
              </w:rPr>
              <w:t>Согласование притяжатель-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ных прилагательных с име-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нами существительными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роде,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числе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падеже.</w:t>
            </w:r>
          </w:p>
          <w:p w:rsidR="00227FDC" w:rsidRPr="00010E57" w:rsidRDefault="00227FDC" w:rsidP="00010E57">
            <w:pPr>
              <w:pStyle w:val="TableParagraph"/>
              <w:spacing w:before="8"/>
              <w:ind w:left="163" w:right="116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активного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  <w:tcBorders>
              <w:top w:val="nil"/>
            </w:tcBorders>
          </w:tcPr>
          <w:p w:rsidR="00227FDC" w:rsidRPr="00010E57" w:rsidRDefault="00227FDC" w:rsidP="00010E57">
            <w:pPr>
              <w:pStyle w:val="TableParagraph"/>
              <w:spacing w:before="6"/>
              <w:ind w:left="164" w:right="143"/>
              <w:rPr>
                <w:sz w:val="24"/>
              </w:rPr>
            </w:pPr>
            <w:r w:rsidRPr="00010E57">
              <w:rPr>
                <w:sz w:val="24"/>
              </w:rPr>
              <w:t>Образуют притяжательные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прилагательные с помо-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щью суффиксов по образ-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цу.</w:t>
            </w:r>
          </w:p>
          <w:p w:rsidR="00227FDC" w:rsidRPr="00010E57" w:rsidRDefault="00227FDC" w:rsidP="00010E57">
            <w:pPr>
              <w:pStyle w:val="TableParagraph"/>
              <w:spacing w:before="7"/>
              <w:ind w:left="164" w:right="325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 с притяжательными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прилагательными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кар-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тинкам.</w:t>
            </w:r>
          </w:p>
          <w:p w:rsidR="00227FDC" w:rsidRPr="00010E57" w:rsidRDefault="00227FDC" w:rsidP="00010E57">
            <w:pPr>
              <w:pStyle w:val="TableParagraph"/>
              <w:spacing w:before="8"/>
              <w:ind w:left="164" w:right="201"/>
              <w:rPr>
                <w:sz w:val="24"/>
              </w:rPr>
            </w:pPr>
            <w:r w:rsidRPr="00010E57">
              <w:rPr>
                <w:sz w:val="24"/>
              </w:rPr>
              <w:t>Отвечают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учи-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теля-логопеда</w:t>
            </w:r>
          </w:p>
        </w:tc>
        <w:tc>
          <w:tcPr>
            <w:tcW w:w="3401" w:type="dxa"/>
            <w:tcBorders>
              <w:top w:val="nil"/>
            </w:tcBorders>
          </w:tcPr>
          <w:p w:rsidR="00227FDC" w:rsidRPr="00010E57" w:rsidRDefault="00227FDC" w:rsidP="00010E57">
            <w:pPr>
              <w:pStyle w:val="TableParagraph"/>
              <w:spacing w:before="6"/>
              <w:ind w:left="162" w:right="343"/>
              <w:rPr>
                <w:sz w:val="24"/>
              </w:rPr>
            </w:pPr>
            <w:r w:rsidRPr="00010E57">
              <w:rPr>
                <w:sz w:val="24"/>
              </w:rPr>
              <w:t>Образуют притяжательные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прилагательные с помощью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суффиксов.</w:t>
            </w:r>
          </w:p>
          <w:p w:rsidR="00227FDC" w:rsidRPr="00010E57" w:rsidRDefault="00227FDC" w:rsidP="00010E57">
            <w:pPr>
              <w:pStyle w:val="TableParagraph"/>
              <w:spacing w:before="7"/>
              <w:ind w:left="162" w:right="144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притяжательными прилага-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тельными.</w:t>
            </w:r>
          </w:p>
          <w:p w:rsidR="00227FDC" w:rsidRPr="00010E57" w:rsidRDefault="00227FDC" w:rsidP="00010E57">
            <w:pPr>
              <w:pStyle w:val="TableParagraph"/>
              <w:spacing w:before="7"/>
              <w:ind w:left="162" w:right="265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ля-логопеда распространен-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 предложением с соблю-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дением орфографических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норм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62" w:right="190"/>
              <w:rPr>
                <w:sz w:val="24"/>
              </w:rPr>
            </w:pPr>
            <w:r w:rsidRPr="00010E57">
              <w:rPr>
                <w:sz w:val="24"/>
              </w:rPr>
              <w:t>Умеют исправить ошибку,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правильно согласовывая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словосочетании прилагатель-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ное с именем существитель-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</w:t>
            </w:r>
          </w:p>
        </w:tc>
      </w:tr>
      <w:tr w:rsidR="00227FDC" w:rsidTr="00010E57">
        <w:trPr>
          <w:trHeight w:val="3394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68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392"/>
              <w:rPr>
                <w:sz w:val="24"/>
              </w:rPr>
            </w:pPr>
            <w:r w:rsidRPr="00010E57">
              <w:rPr>
                <w:sz w:val="24"/>
              </w:rPr>
              <w:t>Сравнительная степень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3" w:lineRule="exact"/>
              <w:ind w:left="0" w:right="141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63" w:right="152"/>
              <w:rPr>
                <w:sz w:val="24"/>
              </w:rPr>
            </w:pPr>
            <w:r w:rsidRPr="00010E57">
              <w:rPr>
                <w:sz w:val="24"/>
              </w:rPr>
              <w:t>Употребление в речи прила-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гательных в сравнительной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степени.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63" w:right="265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навыка образова-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ния сравнительной степени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63" w:right="291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Обогащение и активизация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64" w:right="132"/>
              <w:rPr>
                <w:sz w:val="24"/>
              </w:rPr>
            </w:pPr>
            <w:r w:rsidRPr="00010E57">
              <w:rPr>
                <w:sz w:val="24"/>
              </w:rPr>
              <w:t>Образовывают различные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формы степеней сравнения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 с помо-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щью опорной таблицы или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образцу.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349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ния с прилагательными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сравнительной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степени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62" w:right="415"/>
              <w:rPr>
                <w:sz w:val="24"/>
              </w:rPr>
            </w:pPr>
            <w:r w:rsidRPr="00010E57">
              <w:rPr>
                <w:sz w:val="24"/>
              </w:rPr>
              <w:t>Образовывают различные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формы степеней сравнения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62" w:right="203"/>
              <w:jc w:val="both"/>
              <w:rPr>
                <w:sz w:val="24"/>
              </w:rPr>
            </w:pPr>
            <w:r w:rsidRPr="00010E57">
              <w:rPr>
                <w:sz w:val="24"/>
              </w:rPr>
              <w:t>Находят в предложении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лагательные в сравнительной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степени.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47" w:right="159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прилагательными в сравни-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степени.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301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закончить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смыслу,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используя</w:t>
            </w:r>
          </w:p>
          <w:p w:rsidR="00227FDC" w:rsidRPr="00010E57" w:rsidRDefault="00227FDC" w:rsidP="00010E57">
            <w:pPr>
              <w:pStyle w:val="TableParagraph"/>
              <w:spacing w:line="260" w:lineRule="exact"/>
              <w:ind w:left="147" w:right="562"/>
              <w:rPr>
                <w:sz w:val="24"/>
              </w:rPr>
            </w:pPr>
            <w:r w:rsidRPr="00010E57">
              <w:rPr>
                <w:sz w:val="24"/>
              </w:rPr>
              <w:t>прилагательные в сравни-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степени</w:t>
            </w:r>
          </w:p>
        </w:tc>
      </w:tr>
    </w:tbl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339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25" w:lineRule="auto"/>
              <w:ind w:left="163" w:right="399"/>
              <w:rPr>
                <w:sz w:val="24"/>
              </w:rPr>
            </w:pPr>
            <w:r w:rsidRPr="00010E57">
              <w:rPr>
                <w:sz w:val="24"/>
              </w:rPr>
              <w:t>Слова, обозначающие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 предметов,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имена прилагательные.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307"/>
              <w:rPr>
                <w:sz w:val="24"/>
              </w:rPr>
            </w:pPr>
            <w:r w:rsidRPr="00010E57">
              <w:rPr>
                <w:sz w:val="24"/>
              </w:rPr>
              <w:t>Закрепление и расширение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«антонимы».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424"/>
              <w:rPr>
                <w:sz w:val="24"/>
              </w:rPr>
            </w:pPr>
            <w:r w:rsidRPr="00010E57">
              <w:rPr>
                <w:sz w:val="24"/>
              </w:rPr>
              <w:t>Подбор слов-антонимов к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именам прилагательным.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Выбор слов - антонимов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из предложенных слов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Игра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«Подбери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пару».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77"/>
              <w:rPr>
                <w:sz w:val="24"/>
              </w:rPr>
            </w:pPr>
            <w:r w:rsidRPr="00010E57">
              <w:rPr>
                <w:sz w:val="24"/>
              </w:rPr>
              <w:t>Составление предложений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антонимами.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62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 ак-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тивного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карточке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опре-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деление понятия «анто-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нимы».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 w:rsidRPr="00010E57">
              <w:rPr>
                <w:sz w:val="24"/>
              </w:rPr>
              <w:t>Подбирают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 к именам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лагательным с опорой на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наглядный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материал.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 w:rsidRPr="00010E57">
              <w:rPr>
                <w:sz w:val="24"/>
              </w:rPr>
              <w:t>Подбирают к словам, обо-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значающим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72"/>
              <w:rPr>
                <w:sz w:val="24"/>
              </w:rPr>
            </w:pPr>
            <w:r w:rsidRPr="00010E57">
              <w:rPr>
                <w:sz w:val="24"/>
              </w:rPr>
              <w:t>предмета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слова-антонимы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для 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Знают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определение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</w:p>
          <w:p w:rsidR="00227FDC" w:rsidRPr="00010E57" w:rsidRDefault="00227FDC" w:rsidP="00010E57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«антонимы».</w:t>
            </w:r>
          </w:p>
          <w:p w:rsidR="00227FDC" w:rsidRPr="00010E57" w:rsidRDefault="00227FDC" w:rsidP="00010E57">
            <w:pPr>
              <w:pStyle w:val="TableParagraph"/>
              <w:spacing w:before="6" w:line="225" w:lineRule="auto"/>
              <w:ind w:left="147" w:right="134"/>
              <w:rPr>
                <w:sz w:val="24"/>
              </w:rPr>
            </w:pPr>
            <w:r w:rsidRPr="00010E57">
              <w:rPr>
                <w:sz w:val="24"/>
              </w:rPr>
              <w:t>Подбирают слова-антонимы 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словам, обозначающим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знак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предмета.</w:t>
            </w:r>
          </w:p>
          <w:p w:rsidR="00227FDC" w:rsidRPr="00010E57" w:rsidRDefault="00227FDC" w:rsidP="00010E57">
            <w:pPr>
              <w:pStyle w:val="TableParagraph"/>
              <w:spacing w:before="2" w:line="228" w:lineRule="auto"/>
              <w:ind w:left="147" w:right="152"/>
              <w:rPr>
                <w:sz w:val="24"/>
              </w:rPr>
            </w:pPr>
            <w:r w:rsidRPr="00010E57">
              <w:rPr>
                <w:sz w:val="24"/>
              </w:rPr>
              <w:t>Находят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ряду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ан-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тонимы.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84"/>
              <w:rPr>
                <w:sz w:val="24"/>
              </w:rPr>
            </w:pPr>
            <w:r w:rsidRPr="00010E57">
              <w:rPr>
                <w:sz w:val="24"/>
              </w:rPr>
              <w:t>Выписывают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выделенные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ва, обозначающие признак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 и подбирают к ним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антонимы.</w:t>
            </w:r>
          </w:p>
          <w:p w:rsidR="00227FDC" w:rsidRPr="00010E57" w:rsidRDefault="00227FDC" w:rsidP="00010E57">
            <w:pPr>
              <w:pStyle w:val="TableParagraph"/>
              <w:spacing w:line="253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</w:t>
            </w:r>
          </w:p>
          <w:p w:rsidR="00227FDC" w:rsidRPr="00010E57" w:rsidRDefault="00227FDC" w:rsidP="00010E57">
            <w:pPr>
              <w:pStyle w:val="TableParagraph"/>
              <w:spacing w:line="249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словами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антонимами</w:t>
            </w:r>
          </w:p>
        </w:tc>
      </w:tr>
      <w:tr w:rsidR="00227FDC" w:rsidTr="00010E57">
        <w:trPr>
          <w:trHeight w:val="3288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63" w:right="136"/>
              <w:rPr>
                <w:sz w:val="24"/>
              </w:rPr>
            </w:pPr>
            <w:r w:rsidRPr="00010E57">
              <w:rPr>
                <w:sz w:val="24"/>
              </w:rPr>
              <w:t>Подбор антонимов к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ву, нахождение антони-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мов в предложении и тек-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сте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r w:rsidRPr="00010E57">
              <w:rPr>
                <w:sz w:val="24"/>
              </w:rPr>
              <w:t>Совершенствование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навы-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 правильного распозна-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вания, подбора и употреб-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ления слов-антонимов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Развитие умения закончить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 словом-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антонимом.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555"/>
              <w:rPr>
                <w:sz w:val="24"/>
              </w:rPr>
            </w:pPr>
            <w:r w:rsidRPr="00010E57">
              <w:rPr>
                <w:sz w:val="24"/>
              </w:rPr>
              <w:t>Развитие слухового вни-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мания.</w:t>
            </w:r>
          </w:p>
          <w:p w:rsidR="00227FDC" w:rsidRPr="00010E57" w:rsidRDefault="00227FDC" w:rsidP="00010E57">
            <w:pPr>
              <w:pStyle w:val="TableParagraph"/>
              <w:spacing w:line="274" w:lineRule="exact"/>
              <w:ind w:right="289"/>
              <w:rPr>
                <w:sz w:val="24"/>
              </w:rPr>
            </w:pPr>
            <w:r w:rsidRPr="00010E57">
              <w:rPr>
                <w:sz w:val="24"/>
              </w:rPr>
              <w:t>Обогащение и активизация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 w:rsidRPr="00010E57">
              <w:rPr>
                <w:sz w:val="24"/>
              </w:rPr>
              <w:t>Подбирают к именам су-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ществительным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 с помощью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ind w:right="305"/>
              <w:rPr>
                <w:sz w:val="24"/>
              </w:rPr>
            </w:pPr>
            <w:r w:rsidRPr="00010E57">
              <w:rPr>
                <w:sz w:val="24"/>
              </w:rPr>
              <w:t>Находят в предложении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антонимичные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пары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мощью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217"/>
              <w:rPr>
                <w:sz w:val="24"/>
              </w:rPr>
            </w:pPr>
            <w:r w:rsidRPr="00010E57">
              <w:rPr>
                <w:sz w:val="24"/>
              </w:rPr>
              <w:t>Подбирают к словам, обозна-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чающим признак предмета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слова-антонимы.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47" w:right="301"/>
              <w:rPr>
                <w:sz w:val="24"/>
              </w:rPr>
            </w:pPr>
            <w:r w:rsidRPr="00010E57">
              <w:rPr>
                <w:sz w:val="24"/>
              </w:rPr>
              <w:t>Находят в предложении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тексте антонимичные пары.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Умеют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закончить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ние, подобрав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антонимы 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нужным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словам</w:t>
            </w:r>
          </w:p>
        </w:tc>
      </w:tr>
      <w:tr w:rsidR="00227FDC" w:rsidTr="00010E57">
        <w:trPr>
          <w:trHeight w:val="1653"/>
        </w:trPr>
        <w:tc>
          <w:tcPr>
            <w:tcW w:w="425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  <w:vMerge w:val="restart"/>
          </w:tcPr>
          <w:p w:rsidR="00227FDC" w:rsidRPr="00010E57" w:rsidRDefault="00227FDC" w:rsidP="00010E57">
            <w:pPr>
              <w:pStyle w:val="TableParagraph"/>
              <w:spacing w:before="1" w:line="237" w:lineRule="auto"/>
              <w:ind w:left="163" w:right="399"/>
              <w:rPr>
                <w:sz w:val="24"/>
              </w:rPr>
            </w:pPr>
            <w:r w:rsidRPr="00010E57">
              <w:rPr>
                <w:sz w:val="24"/>
              </w:rPr>
              <w:t>Слова, обозначающие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 предметов,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имена прилагательные.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</w:t>
            </w:r>
          </w:p>
        </w:tc>
        <w:tc>
          <w:tcPr>
            <w:tcW w:w="566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before="1" w:line="237" w:lineRule="auto"/>
              <w:ind w:right="417"/>
              <w:rPr>
                <w:sz w:val="24"/>
              </w:rPr>
            </w:pPr>
            <w:r w:rsidRPr="00010E57">
              <w:rPr>
                <w:sz w:val="24"/>
              </w:rPr>
              <w:t>Закрепление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«си-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нонимы».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 w:rsidRPr="00010E57">
              <w:rPr>
                <w:sz w:val="24"/>
              </w:rPr>
              <w:t>Развитие умения подби-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рать 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 к</w:t>
            </w:r>
          </w:p>
          <w:p w:rsidR="00227FDC" w:rsidRPr="00010E57" w:rsidRDefault="00227FDC" w:rsidP="00010E57">
            <w:pPr>
              <w:pStyle w:val="TableParagraph"/>
              <w:spacing w:line="274" w:lineRule="exact"/>
              <w:ind w:right="360"/>
              <w:rPr>
                <w:sz w:val="24"/>
              </w:rPr>
            </w:pPr>
            <w:r w:rsidRPr="00010E57">
              <w:rPr>
                <w:sz w:val="24"/>
              </w:rPr>
              <w:t>именам прилагательным.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Игра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«Подбери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словечко».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 w:rsidRPr="00010E57">
              <w:rPr>
                <w:sz w:val="24"/>
              </w:rPr>
              <w:t>Дают определение поня-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«синонимы».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 w:rsidRPr="00010E57">
              <w:rPr>
                <w:sz w:val="24"/>
              </w:rPr>
              <w:t>Подбирают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именам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при-</w:t>
            </w:r>
          </w:p>
          <w:p w:rsidR="00227FDC" w:rsidRPr="00010E57" w:rsidRDefault="00227FDC" w:rsidP="00010E57">
            <w:pPr>
              <w:pStyle w:val="TableParagraph"/>
              <w:spacing w:line="274" w:lineRule="exact"/>
              <w:ind w:right="425"/>
              <w:rPr>
                <w:sz w:val="24"/>
              </w:rPr>
            </w:pPr>
            <w:r w:rsidRPr="00010E57">
              <w:rPr>
                <w:sz w:val="24"/>
              </w:rPr>
              <w:t>лагательным с помощью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280"/>
              <w:rPr>
                <w:sz w:val="24"/>
              </w:rPr>
            </w:pPr>
            <w:r w:rsidRPr="00010E57">
              <w:rPr>
                <w:sz w:val="24"/>
              </w:rPr>
              <w:t>Объясняют лексическое 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чение понятия «синонимы».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 слова-синонимы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 словам, обозначающим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предмета.</w:t>
            </w:r>
          </w:p>
          <w:p w:rsidR="00227FDC" w:rsidRPr="00010E57" w:rsidRDefault="00227FDC" w:rsidP="00010E57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Выбирают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ряду слов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слова-</w:t>
            </w:r>
          </w:p>
        </w:tc>
      </w:tr>
      <w:tr w:rsidR="00227FDC" w:rsidTr="00010E57">
        <w:trPr>
          <w:trHeight w:val="1362"/>
        </w:trPr>
        <w:tc>
          <w:tcPr>
            <w:tcW w:w="425" w:type="dxa"/>
            <w:vMerge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vMerge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  <w:vMerge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before="3" w:line="235" w:lineRule="auto"/>
              <w:ind w:right="344"/>
              <w:rPr>
                <w:sz w:val="24"/>
              </w:rPr>
            </w:pPr>
            <w:r w:rsidRPr="00010E57">
              <w:rPr>
                <w:sz w:val="24"/>
              </w:rPr>
              <w:t>Составление предложений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синонимами.</w:t>
            </w:r>
          </w:p>
          <w:p w:rsidR="00227FDC" w:rsidRPr="00010E57" w:rsidRDefault="00227FDC" w:rsidP="00010E57">
            <w:pPr>
              <w:pStyle w:val="TableParagraph"/>
              <w:spacing w:before="4" w:line="235" w:lineRule="auto"/>
              <w:ind w:right="425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активного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за-</w:t>
            </w:r>
          </w:p>
          <w:p w:rsidR="00227FDC" w:rsidRPr="00010E57" w:rsidRDefault="00227FDC" w:rsidP="00010E57">
            <w:pPr>
              <w:pStyle w:val="TableParagraph"/>
              <w:spacing w:line="254" w:lineRule="exact"/>
              <w:rPr>
                <w:sz w:val="24"/>
              </w:rPr>
            </w:pPr>
            <w:r w:rsidRPr="00010E57">
              <w:rPr>
                <w:sz w:val="24"/>
              </w:rPr>
              <w:t>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5" w:lineRule="auto"/>
              <w:ind w:right="247"/>
              <w:rPr>
                <w:sz w:val="24"/>
              </w:rPr>
            </w:pPr>
            <w:r w:rsidRPr="00010E57">
              <w:rPr>
                <w:sz w:val="24"/>
              </w:rPr>
              <w:t>Подбирают к словам, обо-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значающим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 w:rsidRPr="00010E57">
              <w:rPr>
                <w:sz w:val="24"/>
              </w:rPr>
              <w:t>предмета,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для 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синонимы.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47" w:right="295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предложения со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синонимами</w:t>
            </w:r>
          </w:p>
        </w:tc>
      </w:tr>
      <w:tr w:rsidR="00227FDC" w:rsidTr="00010E57">
        <w:trPr>
          <w:trHeight w:val="3132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63" w:right="676"/>
              <w:rPr>
                <w:sz w:val="24"/>
              </w:rPr>
            </w:pPr>
            <w:r w:rsidRPr="00010E57">
              <w:rPr>
                <w:sz w:val="24"/>
              </w:rPr>
              <w:t>Подбор</w:t>
            </w:r>
            <w:r w:rsidRPr="00010E57">
              <w:rPr>
                <w:spacing w:val="60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 слову, нахождение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синонимов в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ложении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 тексте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3" w:lineRule="exact"/>
              <w:ind w:left="0" w:right="184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5" w:lineRule="auto"/>
              <w:ind w:right="70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умения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подбирать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именам прилагательным си-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нонимы.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99"/>
              <w:rPr>
                <w:sz w:val="24"/>
              </w:rPr>
            </w:pPr>
            <w:r w:rsidRPr="00010E57">
              <w:rPr>
                <w:sz w:val="24"/>
              </w:rPr>
              <w:t>Обоснование выбора сино-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нимов.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71"/>
              <w:rPr>
                <w:sz w:val="24"/>
              </w:rPr>
            </w:pPr>
            <w:r w:rsidRPr="00010E57">
              <w:rPr>
                <w:sz w:val="24"/>
              </w:rPr>
              <w:t>Развитие умения заменить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предложении и тексте слово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на синонимичное, устраняя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повторяющееся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слово.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41"/>
              <w:rPr>
                <w:sz w:val="24"/>
              </w:rPr>
            </w:pPr>
            <w:r w:rsidRPr="00010E57">
              <w:rPr>
                <w:sz w:val="24"/>
              </w:rPr>
              <w:t>Расширение словарного запа-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са.</w:t>
            </w:r>
          </w:p>
          <w:p w:rsidR="00227FDC" w:rsidRPr="00010E57" w:rsidRDefault="00227FDC" w:rsidP="00010E57">
            <w:pPr>
              <w:pStyle w:val="TableParagraph"/>
              <w:spacing w:line="244" w:lineRule="exact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слухового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внимания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25" w:lineRule="auto"/>
              <w:ind w:right="218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Соотносят близкие по 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чению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нием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наглядности.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195"/>
              <w:rPr>
                <w:sz w:val="24"/>
              </w:rPr>
            </w:pPr>
            <w:r w:rsidRPr="00010E57">
              <w:rPr>
                <w:sz w:val="24"/>
              </w:rPr>
              <w:t>Подбирают синонимы к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словам, заменяя их в пред-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ложении, используя слова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для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справок.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98"/>
              <w:rPr>
                <w:sz w:val="24"/>
              </w:rPr>
            </w:pPr>
            <w:r w:rsidRPr="00010E57">
              <w:rPr>
                <w:sz w:val="24"/>
              </w:rPr>
              <w:t>Составляют предложения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 словами синонимами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Читают текст, заменяя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синонимы, ис-</w:t>
            </w:r>
          </w:p>
          <w:p w:rsidR="00227FDC" w:rsidRPr="00010E57" w:rsidRDefault="00227FDC" w:rsidP="00010E57">
            <w:pPr>
              <w:pStyle w:val="TableParagraph"/>
              <w:spacing w:line="241" w:lineRule="exact"/>
              <w:rPr>
                <w:sz w:val="24"/>
              </w:rPr>
            </w:pPr>
            <w:r w:rsidRPr="00010E57">
              <w:rPr>
                <w:sz w:val="24"/>
              </w:rPr>
              <w:t>пользуя</w:t>
            </w:r>
            <w:r w:rsidRPr="00010E57">
              <w:rPr>
                <w:spacing w:val="59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для 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25" w:lineRule="auto"/>
              <w:ind w:left="147" w:right="287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Соотносят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близкие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значе-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288"/>
              <w:jc w:val="both"/>
              <w:rPr>
                <w:sz w:val="24"/>
              </w:rPr>
            </w:pPr>
            <w:r w:rsidRPr="00010E57">
              <w:rPr>
                <w:sz w:val="24"/>
              </w:rPr>
              <w:t>Подбирают синонимы к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вам, заменяя их в 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243"/>
              <w:rPr>
                <w:sz w:val="24"/>
              </w:rPr>
            </w:pPr>
            <w:r w:rsidRPr="00010E57">
              <w:rPr>
                <w:sz w:val="24"/>
              </w:rPr>
              <w:t>Списывают предложения па-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рами, находят и подчеркива-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ют в предложениях каждой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пары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47" w:right="289"/>
              <w:rPr>
                <w:sz w:val="24"/>
              </w:rPr>
            </w:pPr>
            <w:r w:rsidRPr="00010E57">
              <w:rPr>
                <w:sz w:val="24"/>
              </w:rPr>
              <w:t>Читают текст, заменяя слова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синонимы</w:t>
            </w:r>
          </w:p>
        </w:tc>
      </w:tr>
      <w:tr w:rsidR="00227FDC" w:rsidTr="00010E57">
        <w:trPr>
          <w:trHeight w:val="4459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519"/>
              <w:rPr>
                <w:sz w:val="24"/>
              </w:rPr>
            </w:pPr>
            <w:r w:rsidRPr="00010E57">
              <w:rPr>
                <w:sz w:val="24"/>
              </w:rPr>
              <w:t>Слова, обозначающие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 предметов,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имена прилагатель-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ные.</w:t>
            </w:r>
          </w:p>
          <w:p w:rsidR="00227FDC" w:rsidRPr="00010E57" w:rsidRDefault="00227FDC" w:rsidP="00010E57">
            <w:pPr>
              <w:pStyle w:val="TableParagraph"/>
              <w:spacing w:line="230" w:lineRule="auto"/>
              <w:ind w:left="172" w:right="501"/>
              <w:rPr>
                <w:sz w:val="24"/>
              </w:rPr>
            </w:pPr>
            <w:r w:rsidRPr="00010E57">
              <w:rPr>
                <w:sz w:val="24"/>
              </w:rPr>
              <w:t>Многозначность имен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прилагательных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right="212"/>
              <w:rPr>
                <w:sz w:val="24"/>
              </w:rPr>
            </w:pPr>
            <w:r w:rsidRPr="00010E57">
              <w:rPr>
                <w:sz w:val="24"/>
              </w:rPr>
              <w:t>Закрепление представлений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словах омонимах.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482"/>
              <w:rPr>
                <w:sz w:val="24"/>
              </w:rPr>
            </w:pPr>
            <w:r w:rsidRPr="00010E57">
              <w:rPr>
                <w:sz w:val="24"/>
              </w:rPr>
              <w:t>Формирование умения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определять лексическое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 слов-омонимов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Чтение стихотворений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многозначными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словами.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right="218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умения слышать 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речи и выделять многознач-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spacing w:before="2" w:line="225" w:lineRule="auto"/>
              <w:ind w:right="166"/>
              <w:jc w:val="both"/>
              <w:rPr>
                <w:sz w:val="24"/>
              </w:rPr>
            </w:pPr>
            <w:r w:rsidRPr="00010E57">
              <w:rPr>
                <w:sz w:val="24"/>
              </w:rPr>
              <w:t>Правильное построение вы-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сказывания в соответствии с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его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значением.</w:t>
            </w:r>
          </w:p>
          <w:p w:rsidR="00227FDC" w:rsidRPr="00010E57" w:rsidRDefault="00227FDC" w:rsidP="00010E57">
            <w:pPr>
              <w:pStyle w:val="TableParagraph"/>
              <w:spacing w:before="5" w:line="228" w:lineRule="auto"/>
              <w:ind w:right="271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активного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запа-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са.</w:t>
            </w:r>
          </w:p>
          <w:p w:rsidR="00227FDC" w:rsidRPr="00010E57" w:rsidRDefault="00227FDC" w:rsidP="00010E57">
            <w:pPr>
              <w:pStyle w:val="TableParagraph"/>
              <w:spacing w:line="246" w:lineRule="exact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чувства</w:t>
            </w:r>
            <w:r w:rsidRPr="00010E57">
              <w:rPr>
                <w:spacing w:val="56"/>
                <w:sz w:val="24"/>
              </w:rPr>
              <w:t xml:space="preserve"> </w:t>
            </w:r>
            <w:r w:rsidRPr="00010E57"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right="283"/>
              <w:jc w:val="both"/>
              <w:rPr>
                <w:sz w:val="24"/>
              </w:rPr>
            </w:pPr>
            <w:r w:rsidRPr="00010E57">
              <w:rPr>
                <w:sz w:val="24"/>
              </w:rPr>
              <w:t>Читают по карточке опре-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деление понятия «омони-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мы».</w:t>
            </w:r>
          </w:p>
          <w:p w:rsidR="00227FDC" w:rsidRPr="00010E57" w:rsidRDefault="00227FDC" w:rsidP="00010E57">
            <w:pPr>
              <w:pStyle w:val="TableParagraph"/>
              <w:ind w:right="370"/>
              <w:rPr>
                <w:sz w:val="24"/>
              </w:rPr>
            </w:pPr>
            <w:r w:rsidRPr="00010E57">
              <w:rPr>
                <w:sz w:val="24"/>
              </w:rPr>
              <w:t>Находят многозначные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картинкам,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объ-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ясняют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spacing w:before="2"/>
              <w:ind w:right="344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 омонимов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Знают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определение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понятия</w:t>
            </w:r>
          </w:p>
          <w:p w:rsidR="00227FDC" w:rsidRPr="00010E57" w:rsidRDefault="00227FDC" w:rsidP="00010E5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«омонимы».</w:t>
            </w:r>
          </w:p>
          <w:p w:rsidR="00227FDC" w:rsidRPr="00010E57" w:rsidRDefault="00227FDC" w:rsidP="00010E57">
            <w:pPr>
              <w:pStyle w:val="TableParagraph"/>
              <w:spacing w:line="263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стихотворение,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нахо-</w:t>
            </w:r>
          </w:p>
          <w:p w:rsidR="00227FDC" w:rsidRPr="00010E57" w:rsidRDefault="00227FDC" w:rsidP="00010E57">
            <w:pPr>
              <w:pStyle w:val="TableParagraph"/>
              <w:spacing w:before="6" w:line="225" w:lineRule="auto"/>
              <w:ind w:left="147" w:right="29"/>
              <w:jc w:val="both"/>
              <w:rPr>
                <w:sz w:val="24"/>
              </w:rPr>
            </w:pPr>
            <w:r w:rsidRPr="00010E57">
              <w:rPr>
                <w:sz w:val="24"/>
              </w:rPr>
              <w:t>дят слова омонимы, объясняют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лексическое значение каждого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spacing w:before="4" w:line="228" w:lineRule="auto"/>
              <w:ind w:left="147" w:right="179"/>
              <w:rPr>
                <w:sz w:val="24"/>
              </w:rPr>
            </w:pPr>
            <w:r w:rsidRPr="00010E57">
              <w:rPr>
                <w:sz w:val="24"/>
              </w:rPr>
              <w:t>Дифференцируют имена при-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лагательные (прямое и пере-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носное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слова).</w:t>
            </w:r>
          </w:p>
          <w:p w:rsidR="00227FDC" w:rsidRPr="00010E57" w:rsidRDefault="00227FDC" w:rsidP="00010E57">
            <w:pPr>
              <w:pStyle w:val="TableParagraph"/>
              <w:spacing w:before="3" w:line="225" w:lineRule="auto"/>
              <w:ind w:left="147" w:right="137"/>
              <w:rPr>
                <w:sz w:val="24"/>
              </w:rPr>
            </w:pPr>
            <w:r w:rsidRPr="00010E57">
              <w:rPr>
                <w:sz w:val="24"/>
              </w:rPr>
              <w:t>Составляют словосочетания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 из слов омони-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мов.</w:t>
            </w:r>
          </w:p>
          <w:p w:rsidR="00227FDC" w:rsidRPr="00010E57" w:rsidRDefault="00227FDC" w:rsidP="00010E57">
            <w:pPr>
              <w:pStyle w:val="TableParagraph"/>
              <w:spacing w:before="5" w:line="228" w:lineRule="auto"/>
              <w:ind w:left="147" w:right="95"/>
              <w:rPr>
                <w:sz w:val="24"/>
              </w:rPr>
            </w:pPr>
            <w:r w:rsidRPr="00010E57">
              <w:rPr>
                <w:sz w:val="24"/>
              </w:rPr>
              <w:t>Находят в тексте многознач-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заменяют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их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синонимами</w:t>
            </w:r>
          </w:p>
        </w:tc>
      </w:tr>
      <w:tr w:rsidR="00227FDC" w:rsidTr="00010E57">
        <w:trPr>
          <w:trHeight w:val="2726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519"/>
              <w:rPr>
                <w:sz w:val="24"/>
              </w:rPr>
            </w:pPr>
            <w:r w:rsidRPr="00010E57">
              <w:rPr>
                <w:sz w:val="24"/>
              </w:rPr>
              <w:t>Слова, обозначающие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 предметов,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имена прилагатель-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ные.</w:t>
            </w:r>
          </w:p>
          <w:p w:rsidR="00227FDC" w:rsidRPr="00010E57" w:rsidRDefault="00227FDC" w:rsidP="00010E57">
            <w:pPr>
              <w:pStyle w:val="TableParagraph"/>
              <w:spacing w:before="3" w:line="235" w:lineRule="auto"/>
              <w:ind w:left="172" w:right="1151"/>
              <w:rPr>
                <w:sz w:val="24"/>
              </w:rPr>
            </w:pPr>
            <w:r w:rsidRPr="00010E57">
              <w:rPr>
                <w:sz w:val="24"/>
              </w:rPr>
              <w:t>Образные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выражения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84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before="1" w:line="237" w:lineRule="auto"/>
              <w:ind w:left="163" w:right="348"/>
              <w:rPr>
                <w:sz w:val="24"/>
              </w:rPr>
            </w:pPr>
            <w:r w:rsidRPr="00010E57">
              <w:rPr>
                <w:sz w:val="24"/>
              </w:rPr>
              <w:t>Формирование умения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определять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прямое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пере-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носное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63" w:right="296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Развитие правильного упо-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требления образных слов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выражений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63" w:right="240"/>
              <w:rPr>
                <w:sz w:val="24"/>
              </w:rPr>
            </w:pPr>
            <w:r w:rsidRPr="00010E57">
              <w:rPr>
                <w:sz w:val="24"/>
              </w:rPr>
              <w:t>Расширение пассивного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активного словарного запа-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са.</w:t>
            </w:r>
          </w:p>
          <w:p w:rsidR="00227FDC" w:rsidRPr="00010E57" w:rsidRDefault="00227FDC" w:rsidP="00010E57">
            <w:pPr>
              <w:pStyle w:val="TableParagraph"/>
              <w:spacing w:line="251" w:lineRule="exact"/>
              <w:ind w:left="163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чувства</w:t>
            </w:r>
            <w:r w:rsidRPr="00010E57">
              <w:rPr>
                <w:spacing w:val="56"/>
                <w:sz w:val="24"/>
              </w:rPr>
              <w:t xml:space="preserve"> </w:t>
            </w:r>
            <w:r w:rsidRPr="00010E57"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подходящее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смыслу имя прилагатель-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ное, используя слова для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справок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109"/>
              <w:rPr>
                <w:sz w:val="24"/>
              </w:rPr>
            </w:pPr>
            <w:r w:rsidRPr="00010E57">
              <w:rPr>
                <w:sz w:val="24"/>
              </w:rPr>
              <w:t>Умеют подбирать прилага-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тельные к именам существи-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тельным,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основанные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сход-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стве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сравнении.</w:t>
            </w:r>
          </w:p>
          <w:p w:rsidR="00227FDC" w:rsidRPr="00010E57" w:rsidRDefault="00227FDC" w:rsidP="00010E57">
            <w:pPr>
              <w:pStyle w:val="TableParagraph"/>
              <w:spacing w:before="1" w:line="237" w:lineRule="auto"/>
              <w:ind w:left="162" w:right="214"/>
              <w:rPr>
                <w:sz w:val="24"/>
              </w:rPr>
            </w:pPr>
            <w:r w:rsidRPr="00010E57">
              <w:rPr>
                <w:sz w:val="24"/>
              </w:rPr>
              <w:t>Подбирают подходящее по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смыслу имя прилагательное.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Находят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тексте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об-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разные сравнения имен при-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лагательных</w:t>
            </w:r>
          </w:p>
        </w:tc>
      </w:tr>
      <w:tr w:rsidR="00227FDC" w:rsidTr="00010E57">
        <w:trPr>
          <w:trHeight w:val="285"/>
        </w:trPr>
        <w:tc>
          <w:tcPr>
            <w:tcW w:w="13750" w:type="dxa"/>
            <w:gridSpan w:val="6"/>
          </w:tcPr>
          <w:p w:rsidR="00227FDC" w:rsidRPr="00010E57" w:rsidRDefault="00227FDC" w:rsidP="00010E57">
            <w:pPr>
              <w:pStyle w:val="TableParagraph"/>
              <w:spacing w:line="265" w:lineRule="exact"/>
              <w:ind w:left="4170" w:right="4157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Связная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устная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речь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18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часов</w:t>
            </w:r>
          </w:p>
        </w:tc>
      </w:tr>
      <w:tr w:rsidR="00227FDC" w:rsidTr="00010E57">
        <w:trPr>
          <w:trHeight w:val="110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72" w:right="305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ного рассказа по вопро-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сам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ind w:left="163" w:right="564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лять описательный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 по вопросам учите-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ля-логопеда.</w:t>
            </w:r>
          </w:p>
          <w:p w:rsidR="00227FDC" w:rsidRPr="00010E57" w:rsidRDefault="00227FDC" w:rsidP="00010E57">
            <w:pPr>
              <w:pStyle w:val="TableParagraph"/>
              <w:ind w:left="163" w:right="464"/>
              <w:rPr>
                <w:sz w:val="24"/>
              </w:rPr>
            </w:pPr>
            <w:r w:rsidRPr="00010E57">
              <w:rPr>
                <w:sz w:val="24"/>
              </w:rPr>
              <w:t>Формирование умения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составлять полный ответ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на вопрос учителя-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логопеда, учитывая связь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тексте.</w:t>
            </w:r>
          </w:p>
          <w:p w:rsidR="00227FDC" w:rsidRPr="00010E57" w:rsidRDefault="00227FDC" w:rsidP="00010E57">
            <w:pPr>
              <w:pStyle w:val="TableParagraph"/>
              <w:ind w:right="442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умения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устанав-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ливать связь заголовка с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темой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текста.</w:t>
            </w:r>
          </w:p>
          <w:p w:rsidR="00227FDC" w:rsidRPr="00010E57" w:rsidRDefault="00227FDC" w:rsidP="00010E57">
            <w:pPr>
              <w:pStyle w:val="TableParagraph"/>
              <w:ind w:right="505"/>
              <w:rPr>
                <w:sz w:val="24"/>
              </w:rPr>
            </w:pPr>
            <w:r w:rsidRPr="00010E57">
              <w:rPr>
                <w:sz w:val="24"/>
              </w:rPr>
              <w:t>Развитие умения исполь-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зовать в тексте распро-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странённые и сложные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right="484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навыков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устной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214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теля-логопеда простым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692"/>
              <w:rPr>
                <w:sz w:val="24"/>
              </w:rPr>
            </w:pPr>
            <w:r w:rsidRPr="00010E57">
              <w:rPr>
                <w:sz w:val="24"/>
              </w:rPr>
              <w:t>Читают составленные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39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распространенным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left="147" w:right="479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объяснять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лексиче-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ское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значение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47" w:right="185"/>
              <w:rPr>
                <w:sz w:val="24"/>
              </w:rPr>
            </w:pPr>
            <w:r w:rsidRPr="00010E57">
              <w:rPr>
                <w:sz w:val="24"/>
              </w:rPr>
              <w:t>Грамотно,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четко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последова-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тельно составляют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ind w:left="147" w:right="224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за.</w:t>
            </w:r>
          </w:p>
          <w:p w:rsidR="00227FDC" w:rsidRPr="00010E57" w:rsidRDefault="00227FDC" w:rsidP="00010E57">
            <w:pPr>
              <w:pStyle w:val="TableParagraph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</w:p>
        </w:tc>
      </w:tr>
      <w:tr w:rsidR="00227FDC" w:rsidTr="00010E57">
        <w:trPr>
          <w:trHeight w:val="3854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305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ного рассказа по вопро-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сам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</w:tbl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110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72" w:right="305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ного рассказа опорным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картинкам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454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описательный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сказ,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опорным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словам,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картинкам.</w:t>
            </w:r>
          </w:p>
          <w:p w:rsidR="00227FDC" w:rsidRPr="00010E57" w:rsidRDefault="00227FDC" w:rsidP="00010E57">
            <w:pPr>
              <w:pStyle w:val="TableParagraph"/>
              <w:ind w:left="163" w:right="424"/>
              <w:rPr>
                <w:sz w:val="24"/>
              </w:rPr>
            </w:pPr>
            <w:r w:rsidRPr="00010E57">
              <w:rPr>
                <w:sz w:val="24"/>
              </w:rPr>
              <w:t>Составление связного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высказывания, по опор-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 словам, и словосоче-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таниям.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63" w:right="528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ма-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териале группы род-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ственных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слов.</w:t>
            </w:r>
          </w:p>
          <w:p w:rsidR="00227FDC" w:rsidRPr="00010E57" w:rsidRDefault="00227FDC" w:rsidP="00010E57">
            <w:pPr>
              <w:pStyle w:val="TableParagraph"/>
              <w:ind w:left="163" w:right="639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 w:rsidRPr="00010E57">
              <w:rPr>
                <w:sz w:val="24"/>
              </w:rPr>
              <w:t>Развитие умения обра-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щать внимание на смыс-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ловую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связь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между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ложениями.</w:t>
            </w:r>
          </w:p>
          <w:p w:rsidR="00227FDC" w:rsidRPr="00010E57" w:rsidRDefault="00227FDC" w:rsidP="00010E57">
            <w:pPr>
              <w:pStyle w:val="TableParagraph"/>
              <w:spacing w:line="276" w:lineRule="exact"/>
              <w:ind w:left="163" w:right="461"/>
              <w:rPr>
                <w:sz w:val="24"/>
              </w:rPr>
            </w:pPr>
            <w:r w:rsidRPr="00010E57">
              <w:rPr>
                <w:sz w:val="24"/>
              </w:rPr>
              <w:t>Развитие навыков устной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ind w:right="401"/>
              <w:rPr>
                <w:sz w:val="24"/>
              </w:rPr>
            </w:pPr>
            <w:r w:rsidRPr="00010E57">
              <w:rPr>
                <w:sz w:val="24"/>
              </w:rPr>
              <w:t>Читают опорные слова и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словосочетания.</w:t>
            </w:r>
          </w:p>
          <w:p w:rsidR="00227FDC" w:rsidRPr="00010E57" w:rsidRDefault="00227FDC" w:rsidP="00010E57">
            <w:pPr>
              <w:pStyle w:val="TableParagraph"/>
              <w:ind w:right="336"/>
              <w:rPr>
                <w:sz w:val="24"/>
              </w:rPr>
            </w:pPr>
            <w:r w:rsidRPr="00010E57">
              <w:rPr>
                <w:sz w:val="24"/>
              </w:rPr>
              <w:t>Подбирают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родственные,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однокоренные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сказа.</w:t>
            </w:r>
          </w:p>
          <w:p w:rsidR="00227FDC" w:rsidRPr="00010E57" w:rsidRDefault="00227FDC" w:rsidP="00010E57">
            <w:pPr>
              <w:pStyle w:val="TableParagraph"/>
              <w:ind w:right="182"/>
              <w:rPr>
                <w:sz w:val="24"/>
              </w:rPr>
            </w:pPr>
            <w:r w:rsidRPr="00010E57">
              <w:rPr>
                <w:sz w:val="24"/>
              </w:rPr>
              <w:t>Рассматривают картинку и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по ней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ложения, опираясь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опорные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сло-</w:t>
            </w:r>
          </w:p>
          <w:p w:rsidR="00227FDC" w:rsidRPr="00010E57" w:rsidRDefault="00227FDC" w:rsidP="009D0543">
            <w:pPr>
              <w:pStyle w:val="TableParagraph"/>
              <w:rPr>
                <w:sz w:val="24"/>
              </w:rPr>
            </w:pPr>
            <w:r w:rsidRPr="00010E57">
              <w:rPr>
                <w:sz w:val="24"/>
              </w:rPr>
              <w:t>ва/словосочетания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198"/>
              <w:rPr>
                <w:sz w:val="24"/>
              </w:rPr>
            </w:pPr>
            <w:r w:rsidRPr="00010E57">
              <w:rPr>
                <w:sz w:val="24"/>
              </w:rPr>
              <w:t>Читают опорные слова и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восочетания.</w:t>
            </w:r>
          </w:p>
          <w:p w:rsidR="00227FDC" w:rsidRPr="00010E57" w:rsidRDefault="00227FDC" w:rsidP="00010E57">
            <w:pPr>
              <w:pStyle w:val="TableParagraph"/>
              <w:ind w:left="147" w:right="227"/>
              <w:rPr>
                <w:sz w:val="24"/>
              </w:rPr>
            </w:pPr>
            <w:r w:rsidRPr="00010E57">
              <w:rPr>
                <w:sz w:val="24"/>
              </w:rPr>
              <w:t>Подбирают родственные, од-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нокоренные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слова.</w:t>
            </w:r>
          </w:p>
          <w:p w:rsidR="00227FDC" w:rsidRPr="00010E57" w:rsidRDefault="00227FDC" w:rsidP="00010E57">
            <w:pPr>
              <w:pStyle w:val="TableParagraph"/>
              <w:ind w:left="147" w:right="224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за.</w:t>
            </w:r>
          </w:p>
          <w:p w:rsidR="00227FDC" w:rsidRPr="00010E57" w:rsidRDefault="00227FDC" w:rsidP="00010E57">
            <w:pPr>
              <w:pStyle w:val="TableParagraph"/>
              <w:ind w:left="147" w:right="208"/>
              <w:rPr>
                <w:sz w:val="24"/>
              </w:rPr>
            </w:pPr>
            <w:r w:rsidRPr="00010E57">
              <w:rPr>
                <w:sz w:val="24"/>
              </w:rPr>
              <w:t>Рассматривают картинку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ней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ния, опираясь на опорные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слова/словосочетания.</w:t>
            </w:r>
          </w:p>
          <w:p w:rsidR="00227FDC" w:rsidRPr="00010E57" w:rsidRDefault="00227FDC" w:rsidP="00010E57">
            <w:pPr>
              <w:pStyle w:val="TableParagraph"/>
              <w:ind w:left="147" w:right="185"/>
              <w:rPr>
                <w:sz w:val="24"/>
              </w:rPr>
            </w:pPr>
            <w:r w:rsidRPr="00010E57">
              <w:rPr>
                <w:sz w:val="24"/>
              </w:rPr>
              <w:t>Грамотно,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четко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последова-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тельно составляют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</w:p>
        </w:tc>
      </w:tr>
      <w:tr w:rsidR="00227FDC" w:rsidTr="00010E57">
        <w:trPr>
          <w:trHeight w:val="4368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before="1"/>
              <w:ind w:left="172" w:right="305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ного рассказа опорным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 картинкам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before="1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238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66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304" w:right="505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рассказа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мнемотаблицам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1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546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лять описательный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 с использованием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мнемотаблиц.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right="54"/>
              <w:rPr>
                <w:sz w:val="24"/>
              </w:rPr>
            </w:pPr>
            <w:r w:rsidRPr="00010E57">
              <w:rPr>
                <w:sz w:val="24"/>
              </w:rPr>
              <w:t>Отгадывают загадку по лек-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сической теме с опорой на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9D0543">
            <w:pPr>
              <w:pStyle w:val="TableParagraph"/>
              <w:rPr>
                <w:sz w:val="24"/>
              </w:rPr>
            </w:pPr>
            <w:r w:rsidRPr="00010E57">
              <w:rPr>
                <w:sz w:val="24"/>
              </w:rPr>
              <w:t>Отвечают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учи-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102"/>
              <w:rPr>
                <w:sz w:val="24"/>
              </w:rPr>
            </w:pPr>
            <w:r w:rsidRPr="00010E57">
              <w:rPr>
                <w:sz w:val="24"/>
              </w:rPr>
              <w:t>Отгадывают загадку по лекси-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ческой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теме.</w:t>
            </w:r>
          </w:p>
          <w:p w:rsidR="00227FDC" w:rsidRPr="00010E57" w:rsidRDefault="00227FDC" w:rsidP="00010E57">
            <w:pPr>
              <w:pStyle w:val="TableParagraph"/>
              <w:ind w:left="147" w:right="39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распространенным</w:t>
            </w:r>
          </w:p>
        </w:tc>
      </w:tr>
      <w:tr w:rsidR="00227FDC" w:rsidTr="00010E57">
        <w:trPr>
          <w:trHeight w:val="2760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304" w:right="173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описатель-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ного рассказа по опор-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схемам-рисункам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639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r w:rsidRPr="00010E57">
              <w:rPr>
                <w:sz w:val="24"/>
              </w:rPr>
              <w:t>Развитие умения исполь-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зовать в тексте распро-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странённые предложения.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Развитие навыков устной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right="91"/>
              <w:rPr>
                <w:sz w:val="24"/>
              </w:rPr>
            </w:pPr>
            <w:r w:rsidRPr="00010E57">
              <w:rPr>
                <w:sz w:val="24"/>
              </w:rPr>
              <w:t>теля-логопеда простым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предложением, опираясь на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символы, изображенные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мнемотаблице и наводящие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 учителя-логопеда.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Предлагают название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374"/>
              <w:rPr>
                <w:sz w:val="24"/>
              </w:rPr>
            </w:pPr>
            <w:r w:rsidRPr="00010E57">
              <w:rPr>
                <w:sz w:val="24"/>
              </w:rPr>
              <w:t>предложением, опираясь на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символы, изображенные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мнемотаблице.</w:t>
            </w:r>
          </w:p>
          <w:p w:rsidR="00227FDC" w:rsidRPr="00010E57" w:rsidRDefault="00227FDC" w:rsidP="00010E57">
            <w:pPr>
              <w:pStyle w:val="TableParagraph"/>
              <w:ind w:left="147" w:right="43"/>
              <w:rPr>
                <w:sz w:val="24"/>
              </w:rPr>
            </w:pPr>
            <w:r w:rsidRPr="00010E57">
              <w:rPr>
                <w:sz w:val="24"/>
              </w:rPr>
              <w:t>Подбирают слова-признаки,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опираясь на знаковую схему.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Грамотно, четко и последова-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 составляют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</w:p>
        </w:tc>
      </w:tr>
      <w:tr w:rsidR="00227FDC" w:rsidTr="00010E57">
        <w:trPr>
          <w:trHeight w:val="1660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746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рассказа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</w:t>
            </w:r>
          </w:p>
          <w:p w:rsidR="00227FDC" w:rsidRPr="00010E57" w:rsidRDefault="00227FDC" w:rsidP="00010E57">
            <w:pPr>
              <w:pStyle w:val="TableParagraph"/>
              <w:spacing w:line="278" w:lineRule="exact"/>
              <w:ind w:left="172" w:right="187"/>
              <w:rPr>
                <w:sz w:val="24"/>
              </w:rPr>
            </w:pPr>
            <w:r w:rsidRPr="00010E57">
              <w:rPr>
                <w:sz w:val="24"/>
              </w:rPr>
              <w:t>(с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опорой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картинку)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376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описательный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 предмета с опорой на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63" w:right="639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запаса.</w:t>
            </w:r>
          </w:p>
          <w:p w:rsidR="00227FDC" w:rsidRPr="00010E57" w:rsidRDefault="00227FDC" w:rsidP="00010E57">
            <w:pPr>
              <w:pStyle w:val="TableParagraph"/>
              <w:spacing w:before="1" w:line="237" w:lineRule="auto"/>
              <w:ind w:right="477"/>
              <w:rPr>
                <w:sz w:val="24"/>
              </w:rPr>
            </w:pPr>
            <w:r w:rsidRPr="00010E57">
              <w:rPr>
                <w:sz w:val="24"/>
              </w:rPr>
              <w:t>Развитие умения исполь-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зовать в тексте распро-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странённые или сложные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spacing w:before="4" w:line="237" w:lineRule="auto"/>
              <w:ind w:left="163" w:right="417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монологической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 w:rsidRPr="00010E57">
              <w:rPr>
                <w:sz w:val="24"/>
              </w:rPr>
              <w:t>Рассматривают предмет-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010E57">
            <w:pPr>
              <w:pStyle w:val="TableParagraph"/>
              <w:ind w:right="62"/>
              <w:rPr>
                <w:sz w:val="24"/>
              </w:rPr>
            </w:pPr>
            <w:r w:rsidRPr="00010E57">
              <w:rPr>
                <w:sz w:val="24"/>
              </w:rPr>
              <w:t>Подбирают слова-признаки,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которые характеризуют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предметную картинку по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разным признакам с помо-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щью наводящих вопросов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теля-логопеда простым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327"/>
              <w:rPr>
                <w:sz w:val="24"/>
              </w:rPr>
            </w:pPr>
            <w:r w:rsidRPr="00010E57">
              <w:rPr>
                <w:sz w:val="24"/>
              </w:rPr>
              <w:t>Рассматривают предметную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010E57">
            <w:pPr>
              <w:pStyle w:val="TableParagraph"/>
              <w:ind w:left="147" w:right="169"/>
              <w:rPr>
                <w:sz w:val="24"/>
              </w:rPr>
            </w:pPr>
            <w:r w:rsidRPr="00010E57">
              <w:rPr>
                <w:sz w:val="24"/>
              </w:rPr>
              <w:t>Подбирают слова-признаки,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которые характеризуют 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метную картинку по разным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признакам.</w:t>
            </w:r>
          </w:p>
          <w:p w:rsidR="00227FDC" w:rsidRPr="00010E57" w:rsidRDefault="00227FDC" w:rsidP="00010E57">
            <w:pPr>
              <w:pStyle w:val="TableParagraph"/>
              <w:ind w:left="147" w:right="39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распространенным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left="147" w:right="43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Грамотно, четко и последова-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 составляют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spacing w:line="257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</w:p>
        </w:tc>
      </w:tr>
      <w:tr w:rsidR="00227FDC" w:rsidTr="00010E57">
        <w:trPr>
          <w:trHeight w:val="219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746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рассказа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</w:t>
            </w:r>
          </w:p>
          <w:p w:rsidR="00227FDC" w:rsidRPr="00010E57" w:rsidRDefault="00227FDC" w:rsidP="00010E57">
            <w:pPr>
              <w:pStyle w:val="TableParagraph"/>
              <w:ind w:left="172" w:right="170"/>
              <w:rPr>
                <w:sz w:val="24"/>
              </w:rPr>
            </w:pPr>
            <w:r w:rsidRPr="00010E57">
              <w:rPr>
                <w:sz w:val="24"/>
              </w:rPr>
              <w:t>(с опорой на предметную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картинку)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010E57">
        <w:trPr>
          <w:trHeight w:val="1648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63" w:right="755" w:firstLine="9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рассказа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</w:t>
            </w:r>
          </w:p>
          <w:p w:rsidR="00227FDC" w:rsidRPr="00010E57" w:rsidRDefault="00227FDC" w:rsidP="00010E57">
            <w:pPr>
              <w:pStyle w:val="TableParagraph"/>
              <w:spacing w:line="272" w:lineRule="exact"/>
              <w:ind w:left="163" w:right="414"/>
              <w:rPr>
                <w:sz w:val="24"/>
              </w:rPr>
            </w:pPr>
            <w:r w:rsidRPr="00010E57">
              <w:rPr>
                <w:sz w:val="24"/>
              </w:rPr>
              <w:t>(без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опоры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картинку)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ind w:left="163" w:right="376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описательный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 предмета с опорой на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63" w:right="461"/>
              <w:rPr>
                <w:sz w:val="24"/>
              </w:rPr>
            </w:pPr>
            <w:r w:rsidRPr="00010E57">
              <w:rPr>
                <w:sz w:val="24"/>
              </w:rPr>
              <w:t>Развитие умения исполь-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зовать в тексте распро-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странённые или сложные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 Развитие навыков устной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 .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ind w:right="615"/>
              <w:rPr>
                <w:sz w:val="24"/>
              </w:rPr>
            </w:pPr>
            <w:r w:rsidRPr="00010E57">
              <w:rPr>
                <w:sz w:val="24"/>
              </w:rPr>
              <w:t>Отгадывают название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 по описанию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spacing w:before="2" w:line="237" w:lineRule="auto"/>
              <w:ind w:right="158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тему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 слова-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признаки, которые харак-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теризуют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 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раз-</w:t>
            </w:r>
          </w:p>
          <w:p w:rsidR="00227FDC" w:rsidRPr="00010E57" w:rsidRDefault="00227FDC" w:rsidP="00010E57">
            <w:pPr>
              <w:pStyle w:val="TableParagraph"/>
              <w:spacing w:line="270" w:lineRule="exact"/>
              <w:rPr>
                <w:sz w:val="24"/>
              </w:rPr>
            </w:pPr>
            <w:r w:rsidRPr="00010E57">
              <w:rPr>
                <w:sz w:val="24"/>
              </w:rPr>
              <w:t>ным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признакам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помо-</w:t>
            </w:r>
          </w:p>
          <w:p w:rsidR="00227FDC" w:rsidRPr="00010E57" w:rsidRDefault="00227FDC" w:rsidP="00010E57">
            <w:pPr>
              <w:pStyle w:val="TableParagraph"/>
              <w:spacing w:line="235" w:lineRule="auto"/>
              <w:ind w:right="290"/>
              <w:rPr>
                <w:sz w:val="24"/>
              </w:rPr>
            </w:pPr>
            <w:r w:rsidRPr="00010E57">
              <w:rPr>
                <w:sz w:val="24"/>
              </w:rPr>
              <w:t>щью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наводящих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вопросов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215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теля-логопеда простым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spacing w:line="270" w:lineRule="exact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</w:t>
            </w:r>
          </w:p>
          <w:p w:rsidR="00227FDC" w:rsidRPr="00010E57" w:rsidRDefault="00227FDC" w:rsidP="00010E5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383"/>
              <w:jc w:val="both"/>
              <w:rPr>
                <w:sz w:val="24"/>
              </w:rPr>
            </w:pPr>
            <w:r w:rsidRPr="00010E57">
              <w:rPr>
                <w:sz w:val="24"/>
              </w:rPr>
              <w:t>Отгадывают название пред-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мета по описанию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left="147" w:right="169"/>
              <w:rPr>
                <w:sz w:val="24"/>
              </w:rPr>
            </w:pPr>
            <w:r w:rsidRPr="00010E57">
              <w:rPr>
                <w:sz w:val="24"/>
              </w:rPr>
              <w:t>Определяют тему рассказа.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Подбирают слова-признаки,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которые характеризуют 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мет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разным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признакам.</w:t>
            </w:r>
          </w:p>
          <w:p w:rsidR="00227FDC" w:rsidRPr="00010E57" w:rsidRDefault="00227FDC" w:rsidP="00010E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Называют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опорные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</w:p>
          <w:p w:rsidR="00227FDC" w:rsidRPr="00010E57" w:rsidRDefault="00227FDC" w:rsidP="00010E57">
            <w:pPr>
              <w:pStyle w:val="TableParagraph"/>
              <w:ind w:left="147" w:right="192"/>
              <w:rPr>
                <w:sz w:val="24"/>
              </w:rPr>
            </w:pPr>
            <w:r w:rsidRPr="00010E57">
              <w:rPr>
                <w:sz w:val="24"/>
              </w:rPr>
              <w:t>словосочетания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для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 рассказа. Подбирают си-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нонимы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 словам.</w:t>
            </w:r>
          </w:p>
          <w:p w:rsidR="00227FDC" w:rsidRPr="00010E57" w:rsidRDefault="00227FDC" w:rsidP="00010E57">
            <w:pPr>
              <w:pStyle w:val="TableParagraph"/>
              <w:ind w:left="147" w:right="39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 распространенным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left="147" w:right="41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Грамотно, четко и последова-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 составляют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тельный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</w:p>
        </w:tc>
      </w:tr>
      <w:tr w:rsidR="00227FDC" w:rsidTr="00010E57">
        <w:trPr>
          <w:trHeight w:val="55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63" w:right="954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</w:t>
            </w:r>
            <w:r w:rsidRPr="00010E57">
              <w:rPr>
                <w:spacing w:val="-14"/>
                <w:sz w:val="24"/>
              </w:rPr>
              <w:t xml:space="preserve"> </w:t>
            </w:r>
            <w:r w:rsidRPr="00010E57">
              <w:rPr>
                <w:sz w:val="24"/>
              </w:rPr>
              <w:t>описательного рассказа</w:t>
            </w:r>
            <w:r>
              <w:rPr>
                <w:sz w:val="24"/>
              </w:rPr>
              <w:t xml:space="preserve"> 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предмета</w:t>
            </w:r>
          </w:p>
          <w:p w:rsidR="00227FDC" w:rsidRPr="00010E57" w:rsidRDefault="00227FDC" w:rsidP="00010E57">
            <w:pPr>
              <w:pStyle w:val="TableParagraph"/>
              <w:spacing w:line="276" w:lineRule="exact"/>
              <w:ind w:left="163" w:right="769" w:firstLine="9"/>
              <w:rPr>
                <w:sz w:val="24"/>
              </w:rPr>
            </w:pPr>
            <w:r w:rsidRPr="00010E57">
              <w:rPr>
                <w:sz w:val="24"/>
              </w:rPr>
              <w:t>(без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опоры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предметную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картинку)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5A714A">
        <w:trPr>
          <w:trHeight w:val="4140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63" w:right="646" w:firstLine="9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описа-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рассказа по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плану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546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лять описательный рас-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сказ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по плану.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 w:rsidRPr="00010E57">
              <w:rPr>
                <w:sz w:val="24"/>
              </w:rPr>
              <w:t>Развитие умения исполь-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зовать в тексте распро-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странённые или сложные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spacing w:before="2" w:line="237" w:lineRule="auto"/>
              <w:ind w:left="163" w:right="461"/>
              <w:rPr>
                <w:sz w:val="24"/>
              </w:rPr>
            </w:pPr>
            <w:r w:rsidRPr="00010E57">
              <w:rPr>
                <w:sz w:val="24"/>
              </w:rPr>
              <w:t>Развитие навыков устной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spacing w:before="3" w:line="237" w:lineRule="auto"/>
              <w:ind w:left="163" w:right="639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right="276"/>
              <w:rPr>
                <w:sz w:val="24"/>
              </w:rPr>
            </w:pPr>
            <w:r w:rsidRPr="00010E57">
              <w:rPr>
                <w:sz w:val="24"/>
              </w:rPr>
              <w:t>Читают предложенный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учителем-логопедом план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описательного рассказа.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Выделяют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основную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тему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</w:p>
          <w:p w:rsidR="00227FDC" w:rsidRPr="00010E57" w:rsidRDefault="00227FDC" w:rsidP="00010E57">
            <w:pPr>
              <w:pStyle w:val="TableParagraph"/>
              <w:ind w:right="215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теля-логопеда простым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212"/>
              <w:rPr>
                <w:sz w:val="24"/>
              </w:rPr>
            </w:pPr>
            <w:r w:rsidRPr="00010E57">
              <w:rPr>
                <w:sz w:val="24"/>
              </w:rPr>
              <w:t>Читают предложенный учи-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телем-логопедом план описа-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</w:p>
          <w:p w:rsidR="00227FDC" w:rsidRPr="00010E57" w:rsidRDefault="00227FDC" w:rsidP="00010E57">
            <w:pPr>
              <w:pStyle w:val="TableParagraph"/>
              <w:ind w:left="147" w:right="540"/>
              <w:rPr>
                <w:sz w:val="24"/>
              </w:rPr>
            </w:pPr>
            <w:r w:rsidRPr="00010E57">
              <w:rPr>
                <w:sz w:val="24"/>
              </w:rPr>
              <w:t>Выделяют основную тему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</w:p>
          <w:p w:rsidR="00227FDC" w:rsidRPr="00010E57" w:rsidRDefault="00227FDC" w:rsidP="00010E57">
            <w:pPr>
              <w:pStyle w:val="TableParagraph"/>
              <w:ind w:left="147" w:right="287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учите-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ля-логопеда распространен-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ным предложением или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сложным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предложением.</w:t>
            </w:r>
          </w:p>
          <w:p w:rsidR="00227FDC" w:rsidRPr="00010E57" w:rsidRDefault="00227FDC" w:rsidP="00010E57">
            <w:pPr>
              <w:pStyle w:val="TableParagraph"/>
              <w:ind w:left="147" w:right="43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Грамотно, четко и последова-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47" w:right="241"/>
              <w:rPr>
                <w:sz w:val="24"/>
              </w:rPr>
            </w:pPr>
            <w:r w:rsidRPr="00010E57">
              <w:rPr>
                <w:sz w:val="24"/>
              </w:rPr>
              <w:t>Пересказывают рассказ, учи-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тывая связь предложений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тексте</w:t>
            </w:r>
          </w:p>
        </w:tc>
      </w:tr>
      <w:tr w:rsidR="00227FDC" w:rsidTr="00ED3C20">
        <w:trPr>
          <w:trHeight w:val="1665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1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Pr="00010E57">
              <w:rPr>
                <w:sz w:val="24"/>
              </w:rPr>
              <w:t>.</w:t>
            </w:r>
          </w:p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63" w:right="572" w:firstLine="9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pacing w:val="-1"/>
                <w:sz w:val="24"/>
              </w:rPr>
              <w:t xml:space="preserve">Составление </w:t>
            </w:r>
            <w:r w:rsidRPr="00010E57">
              <w:rPr>
                <w:sz w:val="24"/>
              </w:rPr>
              <w:t>рассказа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 серии сюжетных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</w:t>
            </w:r>
          </w:p>
          <w:p w:rsidR="00227FDC" w:rsidRPr="00010E57" w:rsidRDefault="00227FDC" w:rsidP="00010E57">
            <w:pPr>
              <w:pStyle w:val="TableParagraph"/>
              <w:spacing w:line="276" w:lineRule="exact"/>
              <w:ind w:left="172" w:right="259"/>
              <w:rPr>
                <w:sz w:val="24"/>
              </w:rPr>
            </w:pP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546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лять рассказ по серии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сюжетных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92"/>
              <w:rPr>
                <w:sz w:val="24"/>
              </w:rPr>
            </w:pPr>
            <w:r w:rsidRPr="00010E57">
              <w:rPr>
                <w:sz w:val="24"/>
              </w:rPr>
              <w:t>Развитие умения исполь-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зовать в тексте распро-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странённые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или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сложные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right="245"/>
              <w:rPr>
                <w:sz w:val="24"/>
              </w:rPr>
            </w:pPr>
            <w:r w:rsidRPr="00010E57">
              <w:rPr>
                <w:sz w:val="24"/>
              </w:rPr>
              <w:t>Рассматривают серию сю-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жетных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картинок.</w:t>
            </w:r>
          </w:p>
          <w:p w:rsidR="00227FDC" w:rsidRPr="00010E57" w:rsidRDefault="00227FDC" w:rsidP="00010E57">
            <w:pPr>
              <w:pStyle w:val="TableParagraph"/>
              <w:ind w:right="45"/>
              <w:rPr>
                <w:sz w:val="24"/>
              </w:rPr>
            </w:pPr>
            <w:r w:rsidRPr="00010E57">
              <w:rPr>
                <w:sz w:val="24"/>
              </w:rPr>
              <w:t>Располагают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сюжетные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кар-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тинки в правильной после-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довательности.</w:t>
            </w:r>
          </w:p>
          <w:p w:rsidR="00227FDC" w:rsidRPr="00010E57" w:rsidRDefault="00227FDC" w:rsidP="00010E57">
            <w:pPr>
              <w:pStyle w:val="TableParagraph"/>
              <w:spacing w:line="266" w:lineRule="exact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тему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47" w:right="161"/>
              <w:rPr>
                <w:sz w:val="24"/>
              </w:rPr>
            </w:pPr>
            <w:r w:rsidRPr="00010E57">
              <w:rPr>
                <w:sz w:val="24"/>
              </w:rPr>
              <w:t>Рассматривают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серию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сюжет-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картинок.</w:t>
            </w:r>
          </w:p>
          <w:p w:rsidR="00227FDC" w:rsidRPr="00010E57" w:rsidRDefault="00227FDC" w:rsidP="00010E57">
            <w:pPr>
              <w:pStyle w:val="TableParagraph"/>
              <w:ind w:left="147" w:right="231"/>
              <w:rPr>
                <w:sz w:val="24"/>
              </w:rPr>
            </w:pPr>
            <w:r w:rsidRPr="00010E57">
              <w:rPr>
                <w:sz w:val="24"/>
              </w:rPr>
              <w:t>Располагают сюжетные кар-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тинки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правильной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последо-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вательности.</w:t>
            </w:r>
          </w:p>
          <w:p w:rsidR="00227FDC" w:rsidRPr="00010E57" w:rsidRDefault="00227FDC" w:rsidP="00010E57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главную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мысль</w:t>
            </w:r>
          </w:p>
        </w:tc>
      </w:tr>
    </w:tbl>
    <w:p w:rsidR="00227FDC" w:rsidRDefault="00227FDC" w:rsidP="0009325B">
      <w:pPr>
        <w:rPr>
          <w:sz w:val="2"/>
          <w:szCs w:val="2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8"/>
        <w:gridCol w:w="3259"/>
        <w:gridCol w:w="3120"/>
        <w:gridCol w:w="3401"/>
      </w:tblGrid>
      <w:tr w:rsidR="00227FDC" w:rsidTr="00BE63DE">
        <w:trPr>
          <w:trHeight w:val="1664"/>
        </w:trPr>
        <w:tc>
          <w:tcPr>
            <w:tcW w:w="425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Pr="00010E57">
              <w:rPr>
                <w:sz w:val="24"/>
              </w:rPr>
              <w:t>.</w:t>
            </w:r>
          </w:p>
          <w:p w:rsidR="00227FDC" w:rsidRPr="00010E57" w:rsidRDefault="00227FDC" w:rsidP="00010E57">
            <w:pPr>
              <w:pStyle w:val="TableParagraph"/>
              <w:spacing w:line="269" w:lineRule="exact"/>
              <w:ind w:left="32" w:right="18"/>
              <w:jc w:val="center"/>
              <w:rPr>
                <w:sz w:val="24"/>
              </w:rPr>
            </w:pPr>
          </w:p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227FDC" w:rsidRPr="00010E57" w:rsidRDefault="00227FDC" w:rsidP="00010E57">
            <w:pPr>
              <w:pStyle w:val="TableParagraph"/>
              <w:spacing w:line="276" w:lineRule="exact"/>
              <w:ind w:left="172" w:right="243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рассказа по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серии сюжетных карти-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нок</w:t>
            </w:r>
          </w:p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69" w:lineRule="exact"/>
              <w:rPr>
                <w:sz w:val="24"/>
              </w:rPr>
            </w:pP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spacing w:before="1" w:line="237" w:lineRule="auto"/>
              <w:ind w:left="163" w:right="461"/>
              <w:rPr>
                <w:sz w:val="24"/>
              </w:rPr>
            </w:pPr>
            <w:r w:rsidRPr="00010E57">
              <w:rPr>
                <w:sz w:val="24"/>
              </w:rPr>
              <w:t>Развитие навыков устной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связной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ind w:left="163" w:right="639"/>
              <w:rPr>
                <w:sz w:val="24"/>
              </w:rPr>
            </w:pP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ind w:right="34"/>
              <w:rPr>
                <w:sz w:val="24"/>
              </w:rPr>
            </w:pPr>
            <w:r w:rsidRPr="00010E57">
              <w:rPr>
                <w:sz w:val="24"/>
              </w:rPr>
              <w:t>Рассматривают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каждую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кар-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тинку и составляют по ней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простые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рассказа.</w:t>
            </w:r>
          </w:p>
          <w:p w:rsidR="00227FDC" w:rsidRPr="00010E57" w:rsidRDefault="00227FDC" w:rsidP="00010E57">
            <w:pPr>
              <w:pStyle w:val="TableParagraph"/>
              <w:ind w:left="147" w:right="210"/>
              <w:rPr>
                <w:sz w:val="24"/>
              </w:rPr>
            </w:pPr>
            <w:r w:rsidRPr="00010E57">
              <w:rPr>
                <w:sz w:val="24"/>
              </w:rPr>
              <w:t>Рассматривают каждую кар-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тинку и составляют по ней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распространенные</w:t>
            </w:r>
            <w:r w:rsidRPr="00010E57">
              <w:rPr>
                <w:spacing w:val="-15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ния.</w:t>
            </w:r>
          </w:p>
          <w:p w:rsidR="00227FDC" w:rsidRPr="00010E57" w:rsidRDefault="00227FDC" w:rsidP="00010E57">
            <w:pPr>
              <w:pStyle w:val="TableParagraph"/>
              <w:ind w:left="147" w:right="43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Грамотно, четко и последова-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рассказ.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47" w:right="241"/>
              <w:rPr>
                <w:sz w:val="24"/>
              </w:rPr>
            </w:pPr>
            <w:r w:rsidRPr="00010E57">
              <w:rPr>
                <w:sz w:val="24"/>
              </w:rPr>
              <w:t>Пересказывают рассказ, учи-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тывая связь предложений в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тексте</w:t>
            </w:r>
          </w:p>
        </w:tc>
      </w:tr>
      <w:tr w:rsidR="00227FDC" w:rsidTr="0072327F">
        <w:trPr>
          <w:trHeight w:val="1360"/>
        </w:trPr>
        <w:tc>
          <w:tcPr>
            <w:tcW w:w="425" w:type="dxa"/>
            <w:vMerge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  <w:vMerge w:val="restart"/>
            <w:tcBorders>
              <w:top w:val="nil"/>
            </w:tcBorders>
          </w:tcPr>
          <w:p w:rsidR="00227FDC" w:rsidRPr="00010E57" w:rsidRDefault="00227FDC" w:rsidP="0072327F">
            <w:pPr>
              <w:pStyle w:val="TableParagraph"/>
              <w:ind w:left="172" w:right="243"/>
              <w:rPr>
                <w:sz w:val="24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227FDC" w:rsidRPr="00010E57" w:rsidRDefault="00227FDC" w:rsidP="0072327F">
            <w:pPr>
              <w:pStyle w:val="TableParagraph"/>
              <w:spacing w:line="274" w:lineRule="exact"/>
              <w:ind w:left="0" w:right="135"/>
              <w:rPr>
                <w:sz w:val="24"/>
              </w:rPr>
            </w:pPr>
          </w:p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  <w:tr w:rsidR="00227FDC" w:rsidTr="0072327F">
        <w:trPr>
          <w:trHeight w:val="820"/>
        </w:trPr>
        <w:tc>
          <w:tcPr>
            <w:tcW w:w="425" w:type="dxa"/>
            <w:vMerge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227FDC" w:rsidRPr="00010E57" w:rsidRDefault="00227FDC" w:rsidP="00010E57">
            <w:pPr>
              <w:pStyle w:val="TableParagraph"/>
              <w:spacing w:line="272" w:lineRule="exact"/>
              <w:ind w:left="163" w:right="464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</w:p>
        </w:tc>
        <w:tc>
          <w:tcPr>
            <w:tcW w:w="3259" w:type="dxa"/>
            <w:vMerge w:val="restart"/>
          </w:tcPr>
          <w:p w:rsidR="00227FDC" w:rsidRPr="00010E57" w:rsidRDefault="00227FDC" w:rsidP="00010E57">
            <w:pPr>
              <w:pStyle w:val="TableParagraph"/>
              <w:spacing w:line="237" w:lineRule="auto"/>
              <w:ind w:left="163" w:right="395"/>
              <w:rPr>
                <w:sz w:val="24"/>
              </w:rPr>
            </w:pPr>
            <w:r w:rsidRPr="00010E57">
              <w:rPr>
                <w:sz w:val="24"/>
              </w:rPr>
              <w:t>Развитие умения состав-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лять рассказ по сюжетной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картинке.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left="163" w:right="400"/>
              <w:rPr>
                <w:sz w:val="24"/>
              </w:rPr>
            </w:pPr>
            <w:r w:rsidRPr="00010E57">
              <w:rPr>
                <w:sz w:val="24"/>
              </w:rPr>
              <w:t>Определение и раскрытие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темы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текста.</w:t>
            </w:r>
          </w:p>
          <w:p w:rsidR="00227FDC" w:rsidRPr="00010E57" w:rsidRDefault="00227FDC" w:rsidP="00010E57">
            <w:pPr>
              <w:pStyle w:val="TableParagraph"/>
              <w:spacing w:line="237" w:lineRule="auto"/>
              <w:ind w:right="482"/>
              <w:rPr>
                <w:sz w:val="24"/>
              </w:rPr>
            </w:pPr>
            <w:r w:rsidRPr="00010E57">
              <w:rPr>
                <w:sz w:val="24"/>
              </w:rPr>
              <w:t>Составление связного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высказывания,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используя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разнообразные языковые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средства.</w:t>
            </w:r>
          </w:p>
          <w:p w:rsidR="00227FDC" w:rsidRPr="00010E57" w:rsidRDefault="00227FDC" w:rsidP="00010E57">
            <w:pPr>
              <w:pStyle w:val="TableParagraph"/>
              <w:spacing w:before="5" w:line="237" w:lineRule="auto"/>
              <w:ind w:left="163" w:right="579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навыков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моно-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логической речи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Обогащение и развитие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словарного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запаса</w:t>
            </w:r>
          </w:p>
        </w:tc>
        <w:tc>
          <w:tcPr>
            <w:tcW w:w="3120" w:type="dxa"/>
            <w:vMerge w:val="restart"/>
          </w:tcPr>
          <w:p w:rsidR="00227FDC" w:rsidRPr="00010E57" w:rsidRDefault="00227FDC" w:rsidP="00010E57">
            <w:pPr>
              <w:pStyle w:val="TableParagraph"/>
              <w:ind w:right="221"/>
              <w:rPr>
                <w:sz w:val="24"/>
              </w:rPr>
            </w:pPr>
            <w:r w:rsidRPr="00010E57">
              <w:rPr>
                <w:sz w:val="24"/>
              </w:rPr>
              <w:t>Рассматривают сюжетную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картинку.</w:t>
            </w:r>
          </w:p>
          <w:p w:rsidR="00227FDC" w:rsidRPr="00010E57" w:rsidRDefault="00227FDC" w:rsidP="00010E57">
            <w:pPr>
              <w:pStyle w:val="TableParagraph"/>
              <w:ind w:right="67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основную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тему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</w:p>
          <w:p w:rsidR="00227FDC" w:rsidRPr="00010E57" w:rsidRDefault="00227FDC" w:rsidP="00010E57">
            <w:pPr>
              <w:pStyle w:val="TableParagraph"/>
              <w:ind w:right="268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рас-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сказа.</w:t>
            </w:r>
          </w:p>
          <w:p w:rsidR="00227FDC" w:rsidRPr="00010E57" w:rsidRDefault="00227FDC" w:rsidP="00010E57">
            <w:pPr>
              <w:pStyle w:val="TableParagraph"/>
              <w:ind w:right="207"/>
              <w:rPr>
                <w:sz w:val="24"/>
              </w:rPr>
            </w:pP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простые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ложения.</w:t>
            </w:r>
          </w:p>
          <w:p w:rsidR="00227FDC" w:rsidRPr="00010E57" w:rsidRDefault="00227FDC" w:rsidP="00010E57">
            <w:pPr>
              <w:pStyle w:val="TableParagraph"/>
              <w:ind w:right="194"/>
              <w:rPr>
                <w:sz w:val="24"/>
              </w:rPr>
            </w:pPr>
            <w:r w:rsidRPr="00010E57">
              <w:rPr>
                <w:sz w:val="24"/>
              </w:rPr>
              <w:t>Записывают составленный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по образцу</w:t>
            </w:r>
          </w:p>
        </w:tc>
        <w:tc>
          <w:tcPr>
            <w:tcW w:w="3401" w:type="dxa"/>
            <w:vMerge w:val="restart"/>
          </w:tcPr>
          <w:p w:rsidR="00227FDC" w:rsidRPr="00010E57" w:rsidRDefault="00227FDC" w:rsidP="00010E57">
            <w:pPr>
              <w:pStyle w:val="TableParagraph"/>
              <w:ind w:left="147" w:right="21"/>
              <w:rPr>
                <w:sz w:val="24"/>
              </w:rPr>
            </w:pPr>
            <w:r w:rsidRPr="00010E57">
              <w:rPr>
                <w:sz w:val="24"/>
              </w:rPr>
              <w:t>Рассматривают сюжетную кар-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тинку.</w:t>
            </w:r>
          </w:p>
          <w:p w:rsidR="00227FDC" w:rsidRPr="00010E57" w:rsidRDefault="00227FDC" w:rsidP="00010E57">
            <w:pPr>
              <w:pStyle w:val="TableParagraph"/>
              <w:ind w:left="147" w:right="350"/>
              <w:rPr>
                <w:sz w:val="24"/>
              </w:rPr>
            </w:pPr>
            <w:r w:rsidRPr="00010E57">
              <w:rPr>
                <w:sz w:val="24"/>
              </w:rPr>
              <w:t>Определяют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основную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тему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</w:p>
          <w:p w:rsidR="00227FDC" w:rsidRPr="00010E57" w:rsidRDefault="00227FDC" w:rsidP="00010E57">
            <w:pPr>
              <w:pStyle w:val="TableParagraph"/>
              <w:ind w:left="147" w:right="191"/>
              <w:rPr>
                <w:sz w:val="24"/>
              </w:rPr>
            </w:pPr>
            <w:r w:rsidRPr="00010E57">
              <w:rPr>
                <w:sz w:val="24"/>
              </w:rPr>
              <w:t>Называют опорные слова 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словосочетания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для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ния рассказа. Подбирают си-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нонимы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 словам.</w:t>
            </w:r>
          </w:p>
          <w:p w:rsidR="00227FDC" w:rsidRPr="00010E57" w:rsidRDefault="00227FDC" w:rsidP="00010E57">
            <w:pPr>
              <w:pStyle w:val="TableParagraph"/>
              <w:ind w:left="147" w:right="50"/>
              <w:jc w:val="both"/>
              <w:rPr>
                <w:sz w:val="24"/>
              </w:rPr>
            </w:pPr>
            <w:r w:rsidRPr="00010E57">
              <w:rPr>
                <w:sz w:val="24"/>
              </w:rPr>
              <w:t>Предлагают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название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рассказа.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распространенные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или сложные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ind w:left="147" w:right="185"/>
              <w:rPr>
                <w:sz w:val="24"/>
              </w:rPr>
            </w:pPr>
            <w:r w:rsidRPr="00010E57">
              <w:rPr>
                <w:sz w:val="24"/>
              </w:rPr>
              <w:t>Грамотно,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четко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последова-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тельно составляют рассказ,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учитывая связь предложений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тексте.</w:t>
            </w:r>
          </w:p>
          <w:p w:rsidR="00227FDC" w:rsidRPr="00010E57" w:rsidRDefault="00227FDC" w:rsidP="00010E57">
            <w:pPr>
              <w:pStyle w:val="TableParagraph"/>
              <w:ind w:left="20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рассказ,</w:t>
            </w:r>
          </w:p>
          <w:p w:rsidR="00227FDC" w:rsidRPr="00010E57" w:rsidRDefault="00227FDC" w:rsidP="00010E57">
            <w:pPr>
              <w:pStyle w:val="TableParagraph"/>
              <w:spacing w:line="270" w:lineRule="atLeast"/>
              <w:ind w:left="147" w:right="247"/>
              <w:rPr>
                <w:sz w:val="24"/>
              </w:rPr>
            </w:pPr>
            <w:r w:rsidRPr="00010E57">
              <w:rPr>
                <w:sz w:val="24"/>
              </w:rPr>
              <w:t>Записывают коллективно со-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ставленный</w:t>
            </w:r>
            <w:r w:rsidRPr="00010E57">
              <w:rPr>
                <w:spacing w:val="59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</w:p>
        </w:tc>
      </w:tr>
      <w:tr w:rsidR="00227FDC" w:rsidTr="0072327F">
        <w:trPr>
          <w:trHeight w:val="4138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172" w:right="243"/>
              <w:rPr>
                <w:sz w:val="24"/>
              </w:rPr>
            </w:pPr>
            <w:r w:rsidRPr="00010E57">
              <w:rPr>
                <w:sz w:val="24"/>
              </w:rPr>
              <w:t>Устное сочинение.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Составление рассказа по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сюжетной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картинке</w:t>
            </w:r>
          </w:p>
        </w:tc>
        <w:tc>
          <w:tcPr>
            <w:tcW w:w="568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0" w:right="135"/>
              <w:jc w:val="right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227FDC" w:rsidRPr="00010E57" w:rsidRDefault="00227FDC" w:rsidP="009D0543">
            <w:pPr>
              <w:rPr>
                <w:sz w:val="2"/>
                <w:szCs w:val="2"/>
              </w:rPr>
            </w:pPr>
          </w:p>
        </w:tc>
      </w:tr>
    </w:tbl>
    <w:p w:rsidR="00227FDC" w:rsidRDefault="00227FDC" w:rsidP="0009325B">
      <w:pPr>
        <w:rPr>
          <w:sz w:val="2"/>
          <w:szCs w:val="2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rPr>
          <w:b/>
          <w:sz w:val="20"/>
        </w:rPr>
      </w:pPr>
    </w:p>
    <w:p w:rsidR="00227FDC" w:rsidRDefault="00227FDC" w:rsidP="0009325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275"/>
        </w:trPr>
        <w:tc>
          <w:tcPr>
            <w:tcW w:w="13750" w:type="dxa"/>
            <w:gridSpan w:val="6"/>
          </w:tcPr>
          <w:p w:rsidR="00227FDC" w:rsidRPr="00010E57" w:rsidRDefault="00227FDC" w:rsidP="00010E57">
            <w:pPr>
              <w:pStyle w:val="TableParagraph"/>
              <w:spacing w:line="256" w:lineRule="exact"/>
              <w:ind w:left="4170" w:right="4154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Работа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над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выразительностью</w:t>
            </w:r>
            <w:r w:rsidRPr="00010E57">
              <w:rPr>
                <w:b/>
                <w:spacing w:val="-3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чтения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2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часа</w:t>
            </w:r>
          </w:p>
        </w:tc>
      </w:tr>
      <w:tr w:rsidR="00227FDC" w:rsidTr="00010E57">
        <w:trPr>
          <w:trHeight w:val="3916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0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64" w:lineRule="exact"/>
              <w:ind w:left="304"/>
              <w:rPr>
                <w:sz w:val="24"/>
              </w:rPr>
            </w:pPr>
            <w:r w:rsidRPr="00010E57">
              <w:rPr>
                <w:sz w:val="24"/>
              </w:rPr>
              <w:t>Диалог.</w:t>
            </w:r>
          </w:p>
          <w:p w:rsidR="00227FDC" w:rsidRPr="00010E57" w:rsidRDefault="00227FDC" w:rsidP="00010E57"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 w:rsidRPr="00010E57">
              <w:rPr>
                <w:sz w:val="24"/>
              </w:rPr>
              <w:t>Чтение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 ролям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before="1"/>
              <w:ind w:left="187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28" w:lineRule="auto"/>
              <w:ind w:left="187" w:right="31"/>
              <w:rPr>
                <w:sz w:val="24"/>
              </w:rPr>
            </w:pPr>
            <w:r w:rsidRPr="00010E57">
              <w:rPr>
                <w:sz w:val="24"/>
              </w:rPr>
              <w:t>Знакомство с понятием «диа-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лог».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87" w:right="86"/>
              <w:rPr>
                <w:sz w:val="24"/>
              </w:rPr>
            </w:pPr>
            <w:r w:rsidRPr="00010E57">
              <w:rPr>
                <w:sz w:val="24"/>
              </w:rPr>
              <w:t>Развитие умения построения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диалога с целью сообщения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информации.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87" w:right="148"/>
              <w:rPr>
                <w:sz w:val="24"/>
              </w:rPr>
            </w:pPr>
            <w:r w:rsidRPr="00010E57">
              <w:rPr>
                <w:sz w:val="24"/>
              </w:rPr>
              <w:t>Ответы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диало-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гу.</w:t>
            </w:r>
          </w:p>
          <w:p w:rsidR="00227FDC" w:rsidRPr="00010E57" w:rsidRDefault="00227FDC" w:rsidP="00010E57">
            <w:pPr>
              <w:pStyle w:val="TableParagraph"/>
              <w:spacing w:line="225" w:lineRule="auto"/>
              <w:ind w:left="187" w:right="67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интонационной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вы-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разительности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spacing w:line="228" w:lineRule="auto"/>
              <w:ind w:left="187" w:right="108"/>
              <w:rPr>
                <w:sz w:val="24"/>
              </w:rPr>
            </w:pPr>
            <w:r w:rsidRPr="00010E57">
              <w:rPr>
                <w:sz w:val="24"/>
              </w:rPr>
              <w:t>Проигрывание (инсцениров-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ка)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диалога.</w:t>
            </w:r>
          </w:p>
          <w:p w:rsidR="00227FDC" w:rsidRPr="00010E57" w:rsidRDefault="00227FDC" w:rsidP="00010E57">
            <w:pPr>
              <w:pStyle w:val="TableParagraph"/>
              <w:spacing w:before="1" w:line="225" w:lineRule="auto"/>
              <w:ind w:left="187" w:right="34"/>
              <w:rPr>
                <w:sz w:val="24"/>
              </w:rPr>
            </w:pPr>
            <w:r w:rsidRPr="00010E57">
              <w:rPr>
                <w:sz w:val="24"/>
              </w:rPr>
              <w:t>Развитие умения выражать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эмоциональное состояние ге-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роев.</w:t>
            </w:r>
          </w:p>
          <w:p w:rsidR="00227FDC" w:rsidRPr="00010E57" w:rsidRDefault="00227FDC" w:rsidP="00010E57">
            <w:pPr>
              <w:pStyle w:val="TableParagraph"/>
              <w:spacing w:line="247" w:lineRule="exact"/>
              <w:ind w:left="187"/>
              <w:rPr>
                <w:sz w:val="24"/>
              </w:rPr>
            </w:pPr>
            <w:r w:rsidRPr="00010E57">
              <w:rPr>
                <w:sz w:val="24"/>
              </w:rPr>
              <w:t>Развитие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чувства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37" w:lineRule="auto"/>
              <w:ind w:right="283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карточке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опре-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деление понятия «диа-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лог».</w:t>
            </w:r>
          </w:p>
          <w:p w:rsidR="00227FDC" w:rsidRPr="00010E57" w:rsidRDefault="00227FDC" w:rsidP="00010E57">
            <w:pPr>
              <w:pStyle w:val="TableParagraph"/>
              <w:spacing w:before="11" w:line="228" w:lineRule="auto"/>
              <w:ind w:left="188" w:right="501"/>
              <w:rPr>
                <w:sz w:val="24"/>
              </w:rPr>
            </w:pPr>
            <w:r w:rsidRPr="00010E57">
              <w:rPr>
                <w:sz w:val="24"/>
              </w:rPr>
              <w:t>Читают диалог.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Отвечают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к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диалогу.</w:t>
            </w:r>
          </w:p>
          <w:p w:rsidR="00227FDC" w:rsidRPr="00010E57" w:rsidRDefault="00227FDC" w:rsidP="00010E57">
            <w:pPr>
              <w:pStyle w:val="TableParagraph"/>
              <w:spacing w:line="264" w:lineRule="exact"/>
              <w:ind w:left="188"/>
              <w:rPr>
                <w:sz w:val="24"/>
              </w:rPr>
            </w:pPr>
            <w:r w:rsidRPr="00010E57">
              <w:rPr>
                <w:sz w:val="24"/>
              </w:rPr>
              <w:t>Проигрывают</w:t>
            </w:r>
            <w:r w:rsidRPr="00010E57">
              <w:rPr>
                <w:spacing w:val="56"/>
                <w:sz w:val="24"/>
              </w:rPr>
              <w:t xml:space="preserve"> </w:t>
            </w:r>
            <w:r w:rsidRPr="00010E57">
              <w:rPr>
                <w:sz w:val="24"/>
              </w:rPr>
              <w:t>диалог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before="1" w:line="242" w:lineRule="auto"/>
              <w:ind w:left="186" w:right="616"/>
              <w:rPr>
                <w:sz w:val="24"/>
              </w:rPr>
            </w:pPr>
            <w:r w:rsidRPr="00010E57">
              <w:rPr>
                <w:sz w:val="24"/>
              </w:rPr>
              <w:t>Умеют дать определение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понятию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«диалог»</w:t>
            </w:r>
          </w:p>
          <w:p w:rsidR="00227FDC" w:rsidRPr="00010E57" w:rsidRDefault="00227FDC" w:rsidP="00010E57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 w:rsidRPr="00010E57">
              <w:rPr>
                <w:sz w:val="24"/>
              </w:rPr>
              <w:t>Читают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диалог.</w:t>
            </w:r>
          </w:p>
          <w:p w:rsidR="00227FDC" w:rsidRPr="00010E57" w:rsidRDefault="00227FDC" w:rsidP="00010E57">
            <w:pPr>
              <w:pStyle w:val="TableParagraph"/>
              <w:spacing w:before="5" w:line="228" w:lineRule="auto"/>
              <w:ind w:left="186" w:right="81"/>
              <w:rPr>
                <w:sz w:val="24"/>
              </w:rPr>
            </w:pPr>
            <w:r w:rsidRPr="00010E57">
              <w:rPr>
                <w:sz w:val="24"/>
              </w:rPr>
              <w:t>Отвечают на вопросы полным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предложением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 диалогу.</w:t>
            </w:r>
          </w:p>
          <w:p w:rsidR="00227FDC" w:rsidRPr="00010E57" w:rsidRDefault="00227FDC" w:rsidP="00010E57">
            <w:pPr>
              <w:pStyle w:val="TableParagraph"/>
              <w:spacing w:line="230" w:lineRule="auto"/>
              <w:ind w:left="186" w:right="145"/>
              <w:rPr>
                <w:sz w:val="24"/>
              </w:rPr>
            </w:pPr>
            <w:r w:rsidRPr="00010E57">
              <w:rPr>
                <w:sz w:val="24"/>
              </w:rPr>
              <w:t>Разыгрывают сценку (инсце-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нируют), используя диалог.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Пересказывают диалог по ро-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лям</w:t>
            </w:r>
          </w:p>
        </w:tc>
      </w:tr>
      <w:tr w:rsidR="00227FDC" w:rsidTr="00010E57">
        <w:trPr>
          <w:trHeight w:val="2481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1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32" w:lineRule="auto"/>
              <w:ind w:left="304" w:right="31"/>
              <w:rPr>
                <w:sz w:val="24"/>
              </w:rPr>
            </w:pPr>
            <w:r w:rsidRPr="00010E57">
              <w:rPr>
                <w:sz w:val="24"/>
              </w:rPr>
              <w:t>Логическое ударение.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Интонационное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66" w:lineRule="exact"/>
              <w:ind w:left="304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30" w:lineRule="auto"/>
              <w:ind w:left="187" w:right="341"/>
              <w:rPr>
                <w:sz w:val="24"/>
              </w:rPr>
            </w:pPr>
            <w:r w:rsidRPr="00010E57">
              <w:rPr>
                <w:sz w:val="24"/>
              </w:rPr>
              <w:t>Развитие навыков вырази-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чтения.</w:t>
            </w:r>
          </w:p>
          <w:p w:rsidR="00227FDC" w:rsidRPr="00010E57" w:rsidRDefault="00227FDC" w:rsidP="00010E57">
            <w:pPr>
              <w:pStyle w:val="TableParagraph"/>
              <w:spacing w:line="230" w:lineRule="auto"/>
              <w:ind w:left="187" w:right="1"/>
              <w:rPr>
                <w:sz w:val="24"/>
              </w:rPr>
            </w:pPr>
            <w:r w:rsidRPr="00010E57">
              <w:rPr>
                <w:sz w:val="24"/>
              </w:rPr>
              <w:t>Выделение логического и ин-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тонационного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ударения.</w:t>
            </w:r>
          </w:p>
          <w:p w:rsidR="00227FDC" w:rsidRPr="00010E57" w:rsidRDefault="00227FDC" w:rsidP="00010E57">
            <w:pPr>
              <w:pStyle w:val="TableParagraph"/>
              <w:spacing w:line="230" w:lineRule="auto"/>
              <w:ind w:left="187" w:right="272"/>
              <w:rPr>
                <w:sz w:val="24"/>
              </w:rPr>
            </w:pPr>
            <w:r w:rsidRPr="00010E57">
              <w:rPr>
                <w:sz w:val="24"/>
              </w:rPr>
              <w:t>Работа над интонационной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выразительностью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речи.</w:t>
            </w:r>
          </w:p>
          <w:p w:rsidR="00227FDC" w:rsidRPr="00010E57" w:rsidRDefault="00227FDC" w:rsidP="00010E57">
            <w:pPr>
              <w:pStyle w:val="TableParagraph"/>
              <w:spacing w:line="230" w:lineRule="auto"/>
              <w:ind w:left="187" w:right="344"/>
              <w:rPr>
                <w:sz w:val="24"/>
              </w:rPr>
            </w:pPr>
            <w:r w:rsidRPr="00010E57">
              <w:rPr>
                <w:sz w:val="24"/>
              </w:rPr>
              <w:t>Развитие навыков связной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устной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ind w:left="188" w:right="49"/>
              <w:rPr>
                <w:sz w:val="24"/>
              </w:rPr>
            </w:pPr>
            <w:r w:rsidRPr="00010E57">
              <w:rPr>
                <w:sz w:val="24"/>
              </w:rPr>
              <w:t>Читают текст выразительно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после предварительного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разбора.</w:t>
            </w:r>
          </w:p>
          <w:p w:rsidR="00227FDC" w:rsidRPr="00010E57" w:rsidRDefault="00227FDC" w:rsidP="00010E57">
            <w:pPr>
              <w:pStyle w:val="TableParagraph"/>
              <w:ind w:left="188" w:right="170"/>
              <w:jc w:val="both"/>
              <w:rPr>
                <w:sz w:val="24"/>
              </w:rPr>
            </w:pPr>
            <w:r w:rsidRPr="00010E57">
              <w:rPr>
                <w:sz w:val="24"/>
              </w:rPr>
              <w:t>Слушают и выделяют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во, на котором сделано ло-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гическое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ударение.</w:t>
            </w:r>
          </w:p>
          <w:p w:rsidR="00227FDC" w:rsidRPr="00010E57" w:rsidRDefault="00227FDC" w:rsidP="00010E57">
            <w:pPr>
              <w:pStyle w:val="TableParagraph"/>
              <w:ind w:left="188" w:right="61"/>
              <w:jc w:val="both"/>
              <w:rPr>
                <w:sz w:val="24"/>
              </w:rPr>
            </w:pPr>
            <w:r w:rsidRPr="00010E57">
              <w:rPr>
                <w:sz w:val="24"/>
              </w:rPr>
              <w:t>Читают предложения с пра-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вильной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интонацией.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ind w:left="186" w:right="81"/>
              <w:rPr>
                <w:sz w:val="24"/>
              </w:rPr>
            </w:pPr>
            <w:r w:rsidRPr="00010E57">
              <w:rPr>
                <w:sz w:val="24"/>
              </w:rPr>
              <w:t>Читают текст выразительно.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Умеют выделять логическим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ударением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главное</w:t>
            </w:r>
            <w:r w:rsidRPr="00010E57">
              <w:rPr>
                <w:spacing w:val="56"/>
                <w:sz w:val="24"/>
              </w:rPr>
              <w:t xml:space="preserve"> </w:t>
            </w:r>
            <w:r w:rsidRPr="00010E57">
              <w:rPr>
                <w:sz w:val="24"/>
              </w:rPr>
              <w:t>во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фразе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зависимости от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ее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смысла.</w:t>
            </w:r>
          </w:p>
          <w:p w:rsidR="00227FDC" w:rsidRPr="00010E57" w:rsidRDefault="00227FDC" w:rsidP="00010E57">
            <w:pPr>
              <w:pStyle w:val="TableParagraph"/>
              <w:ind w:left="186" w:right="68"/>
              <w:rPr>
                <w:sz w:val="24"/>
              </w:rPr>
            </w:pPr>
            <w:r w:rsidRPr="00010E57">
              <w:rPr>
                <w:sz w:val="24"/>
              </w:rPr>
              <w:t>Соблюдают паузу, интонацию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 вопросах, ответах, при чте-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нии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</w:p>
          <w:p w:rsidR="00227FDC" w:rsidRPr="00010E57" w:rsidRDefault="00227FDC" w:rsidP="00010E57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 w:rsidRPr="00010E57">
              <w:rPr>
                <w:sz w:val="24"/>
              </w:rPr>
              <w:t>пересказе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связных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текстов</w:t>
            </w:r>
          </w:p>
        </w:tc>
      </w:tr>
      <w:tr w:rsidR="00227FDC" w:rsidTr="00010E57">
        <w:trPr>
          <w:trHeight w:val="288"/>
        </w:trPr>
        <w:tc>
          <w:tcPr>
            <w:tcW w:w="13750" w:type="dxa"/>
            <w:gridSpan w:val="6"/>
          </w:tcPr>
          <w:p w:rsidR="00227FDC" w:rsidRPr="00010E57" w:rsidRDefault="00227FDC" w:rsidP="00010E57">
            <w:pPr>
              <w:pStyle w:val="TableParagraph"/>
              <w:spacing w:line="268" w:lineRule="exact"/>
              <w:ind w:left="4170" w:right="4159"/>
              <w:jc w:val="center"/>
              <w:rPr>
                <w:b/>
                <w:sz w:val="24"/>
              </w:rPr>
            </w:pPr>
            <w:r w:rsidRPr="00010E57">
              <w:rPr>
                <w:b/>
                <w:sz w:val="24"/>
              </w:rPr>
              <w:t>Обследование</w:t>
            </w:r>
            <w:r w:rsidRPr="00010E57">
              <w:rPr>
                <w:b/>
                <w:spacing w:val="-3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устной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и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письменной</w:t>
            </w:r>
            <w:r w:rsidRPr="00010E57">
              <w:rPr>
                <w:b/>
                <w:spacing w:val="-3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речи</w:t>
            </w:r>
            <w:r w:rsidRPr="00010E57">
              <w:rPr>
                <w:b/>
                <w:spacing w:val="2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–</w:t>
            </w:r>
            <w:r w:rsidRPr="00010E5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Pr="00010E57">
              <w:rPr>
                <w:b/>
                <w:spacing w:val="-1"/>
                <w:sz w:val="24"/>
              </w:rPr>
              <w:t xml:space="preserve"> </w:t>
            </w:r>
            <w:r w:rsidRPr="00010E57">
              <w:rPr>
                <w:b/>
                <w:sz w:val="24"/>
              </w:rPr>
              <w:t>часа</w:t>
            </w:r>
          </w:p>
        </w:tc>
      </w:tr>
      <w:tr w:rsidR="00227FDC" w:rsidTr="00010E57">
        <w:trPr>
          <w:trHeight w:val="1489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2" w:right="47"/>
              <w:rPr>
                <w:sz w:val="24"/>
              </w:rPr>
            </w:pPr>
            <w:r w:rsidRPr="00010E57">
              <w:rPr>
                <w:sz w:val="24"/>
              </w:rPr>
              <w:t>Обследование экспрессив-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ной и импрессивной сто-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роны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ind w:right="9" w:hanging="22"/>
              <w:rPr>
                <w:sz w:val="24"/>
              </w:rPr>
            </w:pPr>
            <w:r w:rsidRPr="00010E57">
              <w:rPr>
                <w:sz w:val="24"/>
              </w:rPr>
              <w:t>Понимание обращенной речи.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Выполнение предъявляемых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на слух словесных инструк-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ций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различной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сложности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61" w:lineRule="auto"/>
              <w:ind w:right="76"/>
              <w:rPr>
                <w:sz w:val="24"/>
              </w:rPr>
            </w:pPr>
            <w:r w:rsidRPr="00010E57">
              <w:rPr>
                <w:sz w:val="24"/>
              </w:rPr>
              <w:t>Умеют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отвечать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на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вопросы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rPr>
                <w:sz w:val="24"/>
              </w:rPr>
            </w:pPr>
            <w:r w:rsidRPr="00010E57">
              <w:rPr>
                <w:sz w:val="24"/>
              </w:rPr>
              <w:t>Воспроизводят слоговые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цепочки,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слова,</w:t>
            </w:r>
            <w:r w:rsidRPr="00010E57">
              <w:rPr>
                <w:spacing w:val="-9"/>
                <w:sz w:val="24"/>
              </w:rPr>
              <w:t xml:space="preserve"> </w:t>
            </w:r>
            <w:r w:rsidRPr="00010E57">
              <w:rPr>
                <w:sz w:val="24"/>
              </w:rPr>
              <w:t>словосоче-</w:t>
            </w:r>
          </w:p>
          <w:p w:rsidR="00227FDC" w:rsidRPr="00010E57" w:rsidRDefault="00227FDC" w:rsidP="00010E57">
            <w:pPr>
              <w:pStyle w:val="TableParagraph"/>
              <w:spacing w:line="275" w:lineRule="exact"/>
              <w:rPr>
                <w:sz w:val="24"/>
              </w:rPr>
            </w:pPr>
            <w:r w:rsidRPr="00010E57">
              <w:rPr>
                <w:sz w:val="24"/>
              </w:rPr>
              <w:t>тания,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сопря-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47" w:right="100"/>
              <w:rPr>
                <w:sz w:val="24"/>
              </w:rPr>
            </w:pPr>
            <w:r w:rsidRPr="00010E57">
              <w:rPr>
                <w:sz w:val="24"/>
              </w:rPr>
              <w:t>Умеют отвечать на вопросы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учителя-логопеда. Произносят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и воспроизводят звуки, слоги,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и фразы.</w:t>
            </w:r>
          </w:p>
          <w:p w:rsidR="00227FDC" w:rsidRPr="00010E57" w:rsidRDefault="00227FDC" w:rsidP="00010E57">
            <w:pPr>
              <w:pStyle w:val="TableParagraph"/>
              <w:tabs>
                <w:tab w:val="left" w:pos="1898"/>
              </w:tabs>
              <w:ind w:left="147" w:right="-15"/>
              <w:rPr>
                <w:sz w:val="24"/>
              </w:rPr>
            </w:pPr>
            <w:r w:rsidRPr="00010E57">
              <w:rPr>
                <w:sz w:val="24"/>
              </w:rPr>
              <w:t>Произносят,</w:t>
            </w:r>
            <w:r w:rsidRPr="00010E57">
              <w:rPr>
                <w:sz w:val="24"/>
              </w:rPr>
              <w:tab/>
            </w:r>
            <w:r w:rsidRPr="00010E57">
              <w:rPr>
                <w:spacing w:val="-1"/>
                <w:sz w:val="24"/>
              </w:rPr>
              <w:t>воспроизводят</w:t>
            </w:r>
          </w:p>
        </w:tc>
      </w:tr>
    </w:tbl>
    <w:p w:rsidR="00227FDC" w:rsidRDefault="00227FDC" w:rsidP="0009325B">
      <w:pPr>
        <w:rPr>
          <w:sz w:val="24"/>
        </w:rPr>
        <w:sectPr w:rsidR="00227FDC">
          <w:pgSz w:w="16840" w:h="11910" w:orient="landscape"/>
          <w:pgMar w:top="1100" w:right="1700" w:bottom="860" w:left="1140" w:header="0" w:footer="661" w:gutter="0"/>
          <w:cols w:space="720"/>
        </w:sectPr>
      </w:pPr>
    </w:p>
    <w:p w:rsidR="00227FDC" w:rsidRDefault="00227FDC" w:rsidP="0009325B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2979"/>
        <w:gridCol w:w="566"/>
        <w:gridCol w:w="3259"/>
        <w:gridCol w:w="3120"/>
        <w:gridCol w:w="3401"/>
      </w:tblGrid>
      <w:tr w:rsidR="00227FDC" w:rsidTr="00010E57">
        <w:trPr>
          <w:trHeight w:val="3573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right="108"/>
              <w:rPr>
                <w:sz w:val="24"/>
              </w:rPr>
            </w:pPr>
            <w:r w:rsidRPr="00010E57">
              <w:rPr>
                <w:sz w:val="24"/>
              </w:rPr>
              <w:t>женно и отраженно.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фразы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пред-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метным картинкам с помо-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щью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47" w:right="-15"/>
              <w:jc w:val="both"/>
              <w:rPr>
                <w:sz w:val="24"/>
              </w:rPr>
            </w:pPr>
            <w:r w:rsidRPr="00010E57">
              <w:rPr>
                <w:sz w:val="24"/>
              </w:rPr>
              <w:t>звуки,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слоги,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слова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фра-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зы.Умеют воспроизводить сло-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говые цепочки, слова, словосо-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четания,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предложения.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left="147" w:right="12"/>
              <w:rPr>
                <w:sz w:val="24"/>
              </w:rPr>
            </w:pPr>
            <w:r w:rsidRPr="00010E57">
              <w:rPr>
                <w:sz w:val="24"/>
              </w:rPr>
              <w:t>Понимают смысл различных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логико-грамматических кон-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струкций, грамматических свя-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зей согласования, управления.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 фразы по пред-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метным, сюжетным картинкам.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Составляют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рассказ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по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серии</w:t>
            </w:r>
          </w:p>
          <w:p w:rsidR="00227FDC" w:rsidRPr="00010E57" w:rsidRDefault="00227FDC" w:rsidP="00010E57">
            <w:pPr>
              <w:pStyle w:val="TableParagraph"/>
              <w:ind w:left="147"/>
              <w:rPr>
                <w:sz w:val="24"/>
              </w:rPr>
            </w:pPr>
            <w:r w:rsidRPr="00010E57">
              <w:rPr>
                <w:sz w:val="24"/>
              </w:rPr>
              <w:t>сюжетных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картинок</w:t>
            </w:r>
          </w:p>
        </w:tc>
      </w:tr>
      <w:tr w:rsidR="00227FDC" w:rsidTr="00010E57">
        <w:trPr>
          <w:trHeight w:val="1788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 w:rsidRPr="00010E57">
              <w:rPr>
                <w:sz w:val="24"/>
              </w:rPr>
              <w:t>Обследование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устной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010E57"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ind w:right="275"/>
              <w:rPr>
                <w:sz w:val="24"/>
              </w:rPr>
            </w:pPr>
            <w:r w:rsidRPr="00010E57">
              <w:rPr>
                <w:sz w:val="24"/>
              </w:rPr>
              <w:t>Чтение слов, предложений,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простых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текстов.</w:t>
            </w:r>
          </w:p>
          <w:p w:rsidR="00227FDC" w:rsidRPr="00010E57" w:rsidRDefault="00227FDC" w:rsidP="00010E57">
            <w:pPr>
              <w:pStyle w:val="TableParagraph"/>
              <w:ind w:right="140"/>
              <w:rPr>
                <w:sz w:val="24"/>
              </w:rPr>
            </w:pPr>
            <w:r w:rsidRPr="00010E57">
              <w:rPr>
                <w:sz w:val="24"/>
              </w:rPr>
              <w:t>Ответы на вопросы учителя-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логопеда.</w:t>
            </w:r>
          </w:p>
          <w:p w:rsidR="00227FDC" w:rsidRPr="00010E57" w:rsidRDefault="00227FDC" w:rsidP="00010E57">
            <w:pPr>
              <w:pStyle w:val="TableParagraph"/>
              <w:ind w:right="214"/>
              <w:rPr>
                <w:sz w:val="24"/>
              </w:rPr>
            </w:pPr>
            <w:r w:rsidRPr="00010E57">
              <w:rPr>
                <w:sz w:val="24"/>
              </w:rPr>
              <w:t>Пересказ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прочитанного</w:t>
            </w:r>
            <w:r w:rsidRPr="00010E57">
              <w:rPr>
                <w:spacing w:val="-10"/>
                <w:sz w:val="24"/>
              </w:rPr>
              <w:t xml:space="preserve"> </w:t>
            </w:r>
            <w:r w:rsidRPr="00010E57">
              <w:rPr>
                <w:sz w:val="24"/>
              </w:rPr>
              <w:t>тек-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ста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right="18"/>
              <w:rPr>
                <w:sz w:val="24"/>
              </w:rPr>
            </w:pPr>
            <w:r w:rsidRPr="00010E57">
              <w:rPr>
                <w:sz w:val="24"/>
              </w:rPr>
              <w:t>Читают доступный текст.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Отвечают на вопросы с по-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мощью</w:t>
            </w:r>
            <w:r w:rsidRPr="00010E57">
              <w:rPr>
                <w:spacing w:val="-6"/>
                <w:sz w:val="24"/>
              </w:rPr>
              <w:t xml:space="preserve"> </w:t>
            </w:r>
            <w:r w:rsidRPr="00010E57">
              <w:rPr>
                <w:sz w:val="24"/>
              </w:rPr>
              <w:t>наводящих</w:t>
            </w:r>
            <w:r w:rsidRPr="00010E57">
              <w:rPr>
                <w:spacing w:val="-5"/>
                <w:sz w:val="24"/>
              </w:rPr>
              <w:t xml:space="preserve"> </w:t>
            </w:r>
            <w:r w:rsidRPr="00010E57">
              <w:rPr>
                <w:sz w:val="24"/>
              </w:rPr>
              <w:t>вопросов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учителя-логопеда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47" w:right="120"/>
              <w:jc w:val="both"/>
              <w:rPr>
                <w:sz w:val="24"/>
              </w:rPr>
            </w:pPr>
            <w:r w:rsidRPr="00010E57">
              <w:rPr>
                <w:sz w:val="24"/>
              </w:rPr>
              <w:t>Читают текст правильно, пра-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вильно, целыми словами, осо-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знано, соблюдая паузы на зна-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ках</w:t>
            </w:r>
            <w:r w:rsidRPr="00010E57">
              <w:rPr>
                <w:spacing w:val="-1"/>
                <w:sz w:val="24"/>
              </w:rPr>
              <w:t xml:space="preserve"> </w:t>
            </w:r>
            <w:r w:rsidRPr="00010E57">
              <w:rPr>
                <w:sz w:val="24"/>
              </w:rPr>
              <w:t>препинания.</w:t>
            </w:r>
          </w:p>
          <w:p w:rsidR="00227FDC" w:rsidRPr="00010E57" w:rsidRDefault="00227FDC" w:rsidP="00010E57">
            <w:pPr>
              <w:pStyle w:val="TableParagraph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Пересказывают</w:t>
            </w:r>
            <w:r w:rsidRPr="00010E57">
              <w:rPr>
                <w:spacing w:val="-4"/>
                <w:sz w:val="24"/>
              </w:rPr>
              <w:t xml:space="preserve"> </w:t>
            </w:r>
            <w:r w:rsidRPr="00010E57">
              <w:rPr>
                <w:sz w:val="24"/>
              </w:rPr>
              <w:t>прочитанный</w:t>
            </w:r>
          </w:p>
          <w:p w:rsidR="00227FDC" w:rsidRPr="00010E57" w:rsidRDefault="00227FDC" w:rsidP="00010E57">
            <w:pPr>
              <w:pStyle w:val="TableParagraph"/>
              <w:spacing w:before="21"/>
              <w:ind w:left="147"/>
              <w:rPr>
                <w:sz w:val="24"/>
              </w:rPr>
            </w:pPr>
            <w:r w:rsidRPr="00010E57">
              <w:rPr>
                <w:sz w:val="24"/>
              </w:rPr>
              <w:t>материал</w:t>
            </w:r>
          </w:p>
        </w:tc>
      </w:tr>
      <w:tr w:rsidR="00227FDC" w:rsidTr="00010E57">
        <w:trPr>
          <w:trHeight w:val="1787"/>
        </w:trPr>
        <w:tc>
          <w:tcPr>
            <w:tcW w:w="425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32" w:right="18"/>
              <w:jc w:val="center"/>
              <w:rPr>
                <w:sz w:val="24"/>
              </w:rPr>
            </w:pPr>
            <w:r>
              <w:rPr>
                <w:sz w:val="24"/>
              </w:rPr>
              <w:t>66-67</w:t>
            </w:r>
            <w:r w:rsidRPr="00010E57"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72" w:right="26"/>
              <w:rPr>
                <w:sz w:val="24"/>
              </w:rPr>
            </w:pPr>
            <w:r w:rsidRPr="00010E57">
              <w:rPr>
                <w:sz w:val="24"/>
              </w:rPr>
              <w:t>Обследование письменной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речи</w:t>
            </w:r>
          </w:p>
        </w:tc>
        <w:tc>
          <w:tcPr>
            <w:tcW w:w="566" w:type="dxa"/>
          </w:tcPr>
          <w:p w:rsidR="00227FDC" w:rsidRPr="00010E57" w:rsidRDefault="00227FDC" w:rsidP="00010E57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9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right="865"/>
              <w:rPr>
                <w:sz w:val="24"/>
              </w:rPr>
            </w:pPr>
            <w:r w:rsidRPr="00010E57">
              <w:rPr>
                <w:sz w:val="24"/>
              </w:rPr>
              <w:t>Написание диктанта.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Работа</w:t>
            </w:r>
            <w:r w:rsidRPr="00010E57">
              <w:rPr>
                <w:spacing w:val="-8"/>
                <w:sz w:val="24"/>
              </w:rPr>
              <w:t xml:space="preserve"> </w:t>
            </w:r>
            <w:r w:rsidRPr="00010E57">
              <w:rPr>
                <w:sz w:val="24"/>
              </w:rPr>
              <w:t>над</w:t>
            </w:r>
            <w:r w:rsidRPr="00010E57">
              <w:rPr>
                <w:spacing w:val="-7"/>
                <w:sz w:val="24"/>
              </w:rPr>
              <w:t xml:space="preserve"> </w:t>
            </w:r>
            <w:r w:rsidRPr="00010E57">
              <w:rPr>
                <w:sz w:val="24"/>
              </w:rPr>
              <w:t>ошибками</w:t>
            </w:r>
          </w:p>
        </w:tc>
        <w:tc>
          <w:tcPr>
            <w:tcW w:w="3120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right="65"/>
              <w:rPr>
                <w:sz w:val="24"/>
              </w:rPr>
            </w:pPr>
            <w:r w:rsidRPr="00010E57">
              <w:rPr>
                <w:sz w:val="24"/>
              </w:rPr>
              <w:t>Пишут под диктовку про-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стой текст после предвари-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тельного разбора совместно</w:t>
            </w:r>
            <w:r w:rsidRPr="00010E57">
              <w:rPr>
                <w:spacing w:val="-57"/>
                <w:sz w:val="24"/>
              </w:rPr>
              <w:t xml:space="preserve"> </w:t>
            </w:r>
            <w:r w:rsidRPr="00010E57">
              <w:rPr>
                <w:sz w:val="24"/>
              </w:rPr>
              <w:t>с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учителем-логопедом</w:t>
            </w:r>
          </w:p>
        </w:tc>
        <w:tc>
          <w:tcPr>
            <w:tcW w:w="3401" w:type="dxa"/>
          </w:tcPr>
          <w:p w:rsidR="00227FDC" w:rsidRPr="00010E57" w:rsidRDefault="00227FDC" w:rsidP="00010E57">
            <w:pPr>
              <w:pStyle w:val="TableParagraph"/>
              <w:spacing w:line="259" w:lineRule="auto"/>
              <w:ind w:left="147" w:right="353"/>
              <w:jc w:val="both"/>
              <w:rPr>
                <w:sz w:val="24"/>
              </w:rPr>
            </w:pPr>
            <w:r w:rsidRPr="00010E57">
              <w:rPr>
                <w:sz w:val="24"/>
              </w:rPr>
              <w:t>Умеют писать под диктовку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текст.</w:t>
            </w:r>
          </w:p>
          <w:p w:rsidR="00227FDC" w:rsidRPr="00010E57" w:rsidRDefault="00227FDC" w:rsidP="00010E57">
            <w:pPr>
              <w:pStyle w:val="TableParagraph"/>
              <w:spacing w:line="259" w:lineRule="auto"/>
              <w:ind w:left="147" w:right="96"/>
              <w:jc w:val="both"/>
              <w:rPr>
                <w:sz w:val="24"/>
              </w:rPr>
            </w:pPr>
            <w:r w:rsidRPr="00010E57">
              <w:rPr>
                <w:sz w:val="24"/>
              </w:rPr>
              <w:t>Умеют находить допущенные</w:t>
            </w:r>
            <w:r w:rsidRPr="00010E57">
              <w:rPr>
                <w:spacing w:val="1"/>
                <w:sz w:val="24"/>
              </w:rPr>
              <w:t xml:space="preserve"> </w:t>
            </w:r>
            <w:r w:rsidRPr="00010E57">
              <w:rPr>
                <w:sz w:val="24"/>
              </w:rPr>
              <w:t>ошибки и исправлять их после</w:t>
            </w:r>
            <w:r w:rsidRPr="00010E57">
              <w:rPr>
                <w:spacing w:val="-58"/>
                <w:sz w:val="24"/>
              </w:rPr>
              <w:t xml:space="preserve"> </w:t>
            </w:r>
            <w:r w:rsidRPr="00010E57">
              <w:rPr>
                <w:sz w:val="24"/>
              </w:rPr>
              <w:t>предварительного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анализа</w:t>
            </w:r>
            <w:r w:rsidRPr="00010E57">
              <w:rPr>
                <w:spacing w:val="-2"/>
                <w:sz w:val="24"/>
              </w:rPr>
              <w:t xml:space="preserve"> </w:t>
            </w:r>
            <w:r w:rsidRPr="00010E57">
              <w:rPr>
                <w:sz w:val="24"/>
              </w:rPr>
              <w:t>и</w:t>
            </w:r>
          </w:p>
          <w:p w:rsidR="00227FDC" w:rsidRPr="00010E57" w:rsidRDefault="00227FDC" w:rsidP="00010E57">
            <w:pPr>
              <w:pStyle w:val="TableParagraph"/>
              <w:ind w:left="147"/>
              <w:jc w:val="both"/>
              <w:rPr>
                <w:sz w:val="24"/>
              </w:rPr>
            </w:pPr>
            <w:r w:rsidRPr="00010E57">
              <w:rPr>
                <w:sz w:val="24"/>
              </w:rPr>
              <w:t>разбора</w:t>
            </w:r>
            <w:r w:rsidRPr="00010E57">
              <w:rPr>
                <w:spacing w:val="-3"/>
                <w:sz w:val="24"/>
              </w:rPr>
              <w:t xml:space="preserve"> </w:t>
            </w:r>
            <w:r w:rsidRPr="00010E57">
              <w:rPr>
                <w:sz w:val="24"/>
              </w:rPr>
              <w:t>учителем-логопедом</w:t>
            </w:r>
          </w:p>
        </w:tc>
      </w:tr>
    </w:tbl>
    <w:p w:rsidR="00227FDC" w:rsidRDefault="00227FDC" w:rsidP="0009325B"/>
    <w:p w:rsidR="00227FDC" w:rsidRDefault="00227FDC" w:rsidP="0009325B"/>
    <w:p w:rsidR="00227FDC" w:rsidRDefault="00227FDC" w:rsidP="0009325B"/>
    <w:p w:rsidR="00227FDC" w:rsidRDefault="00227FDC" w:rsidP="0009325B"/>
    <w:p w:rsidR="00227FDC" w:rsidRDefault="00227FDC" w:rsidP="0009325B"/>
    <w:p w:rsidR="00227FDC" w:rsidRDefault="00227FDC" w:rsidP="0009325B"/>
    <w:p w:rsidR="00227FDC" w:rsidRDefault="00227FDC" w:rsidP="0009325B">
      <w:pPr>
        <w:rPr>
          <w:b/>
          <w:sz w:val="28"/>
          <w:szCs w:val="28"/>
        </w:rPr>
      </w:pPr>
    </w:p>
    <w:p w:rsidR="00227FDC" w:rsidRDefault="00227FDC" w:rsidP="00C43FAD">
      <w:pPr>
        <w:rPr>
          <w:b/>
          <w:sz w:val="28"/>
          <w:szCs w:val="28"/>
        </w:rPr>
      </w:pPr>
    </w:p>
    <w:p w:rsidR="00227FDC" w:rsidRDefault="00227FDC" w:rsidP="0071338F">
      <w:pPr>
        <w:jc w:val="center"/>
        <w:rPr>
          <w:b/>
          <w:sz w:val="28"/>
          <w:szCs w:val="28"/>
        </w:rPr>
      </w:pPr>
    </w:p>
    <w:p w:rsidR="00227FDC" w:rsidRPr="00454D15" w:rsidRDefault="00227FDC" w:rsidP="00522DE4">
      <w:pPr>
        <w:widowControl/>
        <w:autoSpaceDE/>
        <w:spacing w:after="200"/>
        <w:jc w:val="center"/>
        <w:rPr>
          <w:b/>
          <w:sz w:val="24"/>
          <w:szCs w:val="24"/>
        </w:rPr>
      </w:pPr>
      <w:r w:rsidRPr="00B97452">
        <w:rPr>
          <w:b/>
          <w:sz w:val="24"/>
          <w:szCs w:val="24"/>
        </w:rPr>
        <w:t>Коррекция нарушений ФФН речи.</w:t>
      </w:r>
    </w:p>
    <w:p w:rsidR="00227FDC" w:rsidRPr="00B97452" w:rsidRDefault="00227FDC" w:rsidP="00522DE4"/>
    <w:tbl>
      <w:tblPr>
        <w:tblW w:w="0" w:type="auto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3868"/>
        <w:gridCol w:w="1192"/>
        <w:gridCol w:w="3757"/>
        <w:gridCol w:w="3346"/>
      </w:tblGrid>
      <w:tr w:rsidR="00227FDC" w:rsidRPr="00B97452" w:rsidTr="003960E2">
        <w:trPr>
          <w:trHeight w:val="143"/>
        </w:trPr>
        <w:tc>
          <w:tcPr>
            <w:tcW w:w="564" w:type="dxa"/>
          </w:tcPr>
          <w:p w:rsidR="00227FDC" w:rsidRPr="00FE7CA1" w:rsidRDefault="00227FDC" w:rsidP="003960E2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227FDC" w:rsidRPr="00FE7CA1" w:rsidRDefault="00227FDC" w:rsidP="003960E2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Тема занятия.</w:t>
            </w:r>
          </w:p>
        </w:tc>
        <w:tc>
          <w:tcPr>
            <w:tcW w:w="1192" w:type="dxa"/>
          </w:tcPr>
          <w:p w:rsidR="00227FDC" w:rsidRPr="00FE7CA1" w:rsidRDefault="00227FDC" w:rsidP="003960E2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757" w:type="dxa"/>
          </w:tcPr>
          <w:p w:rsidR="00227FDC" w:rsidRPr="00FE7CA1" w:rsidRDefault="00227FDC" w:rsidP="003960E2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Коррекционная работа.</w:t>
            </w:r>
          </w:p>
        </w:tc>
        <w:tc>
          <w:tcPr>
            <w:tcW w:w="3346" w:type="dxa"/>
          </w:tcPr>
          <w:p w:rsidR="00227FDC" w:rsidRPr="00FE7CA1" w:rsidRDefault="00227FDC" w:rsidP="003960E2">
            <w:pPr>
              <w:widowControl/>
              <w:autoSpaceDE/>
              <w:spacing w:after="200"/>
              <w:rPr>
                <w:b/>
                <w:sz w:val="24"/>
                <w:szCs w:val="24"/>
              </w:rPr>
            </w:pPr>
            <w:r w:rsidRPr="00FE7CA1">
              <w:rPr>
                <w:b/>
                <w:sz w:val="24"/>
                <w:szCs w:val="24"/>
              </w:rPr>
              <w:t>Оборудование.</w:t>
            </w:r>
          </w:p>
        </w:tc>
      </w:tr>
      <w:tr w:rsidR="00227FDC" w:rsidRPr="00B97452" w:rsidTr="003960E2">
        <w:trPr>
          <w:trHeight w:val="143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1.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Уточнение артикуляции звуков и графического оформления букв: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сентябрь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ноябрь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Мелкая моторика, фонематический слух, тактильные ощущения.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Профили, азбука.</w:t>
            </w:r>
          </w:p>
        </w:tc>
      </w:tr>
      <w:tr w:rsidR="00227FDC" w:rsidRPr="00B97452" w:rsidTr="003960E2">
        <w:trPr>
          <w:trHeight w:val="143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2.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Выделение звука-буквы на фоне слога: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сентябрь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 Соотнесение звука с буквой, выделение буквы, зрительная память, сравнение, анализ.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Слоговые таблицы, 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разрезная азбука.</w:t>
            </w:r>
          </w:p>
        </w:tc>
      </w:tr>
      <w:tr w:rsidR="00227FDC" w:rsidRPr="00B97452" w:rsidTr="003960E2">
        <w:trPr>
          <w:trHeight w:val="143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3.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Определение звука-буквы в слове: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октябрь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ноябрь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 в слове, соотнесение звука-буквы, анализ, синтез, словарь.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Таблицы, предметные картинки, ребусы.</w:t>
            </w:r>
          </w:p>
        </w:tc>
      </w:tr>
      <w:tr w:rsidR="00227FDC" w:rsidRPr="00B97452" w:rsidTr="003960E2">
        <w:trPr>
          <w:trHeight w:val="143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4.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Место звука-буквы в слове: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октябрь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 в слове, нахождение и подчеркивание, фонематический слух, зрительная память, анализ.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Изографы, картинки, сигнальные карточки.</w:t>
            </w:r>
          </w:p>
        </w:tc>
      </w:tr>
      <w:tr w:rsidR="00227FDC" w:rsidRPr="00B97452" w:rsidTr="003960E2">
        <w:trPr>
          <w:trHeight w:val="1792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5.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Выделение слова с заданным звуком- буквой из предложения: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октябрь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декабрь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Ориентация, нахождение и подчеркивание, анализ.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Карточки.</w:t>
            </w:r>
          </w:p>
        </w:tc>
      </w:tr>
      <w:tr w:rsidR="00227FDC" w:rsidRPr="00B97452" w:rsidTr="003960E2">
        <w:trPr>
          <w:trHeight w:val="1956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6.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Дифференциация артикуляции смешиваемых звуков и написания букв: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б з д ш ж й ц г ц в 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январь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Фонематический слух, тактильные ощущения, артикуляционная  и мелкая моторика.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Профили, зеркала, алфавит, азбука.</w:t>
            </w:r>
          </w:p>
        </w:tc>
      </w:tr>
      <w:tr w:rsidR="00227FDC" w:rsidRPr="00B97452" w:rsidTr="003960E2">
        <w:trPr>
          <w:trHeight w:val="1971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7.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Дифференциация смешиваемых звуков-букв в слогах: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февраль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Фонематический слух, зрительная память, мелкая моторика.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Таблицы, разрезная азбука.</w:t>
            </w:r>
          </w:p>
        </w:tc>
      </w:tr>
      <w:tr w:rsidR="00227FDC" w:rsidRPr="00B97452" w:rsidTr="003960E2">
        <w:trPr>
          <w:trHeight w:val="1737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8.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Дифференциация смешиваемых звуков-букв в словах: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б з д ш ж й ц г ц в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п с т щ ш е ч к с ф 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февраль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март</w:t>
            </w: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 Сравнение звуков - букв, соотнесение с заданным звуком-буквой, словарь, речь. 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Лото, домино, таблицы и др.</w:t>
            </w:r>
          </w:p>
        </w:tc>
      </w:tr>
      <w:tr w:rsidR="00227FDC" w:rsidRPr="00B97452" w:rsidTr="003960E2">
        <w:trPr>
          <w:trHeight w:val="70"/>
        </w:trPr>
        <w:tc>
          <w:tcPr>
            <w:tcW w:w="564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9.</w:t>
            </w:r>
          </w:p>
        </w:tc>
        <w:tc>
          <w:tcPr>
            <w:tcW w:w="3868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Выделение слов со смешиваемыми звуками-буквами в предложении: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 xml:space="preserve">б з д ш ж й ц г ц в 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п с т щ ш е ч к с ф</w:t>
            </w:r>
          </w:p>
        </w:tc>
        <w:tc>
          <w:tcPr>
            <w:tcW w:w="1192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апрель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май</w:t>
            </w:r>
          </w:p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</w:p>
        </w:tc>
        <w:tc>
          <w:tcPr>
            <w:tcW w:w="3757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Ориентация в предложении, соотнесение смешиваемых звуков - букв, подчеркивание.</w:t>
            </w:r>
          </w:p>
        </w:tc>
        <w:tc>
          <w:tcPr>
            <w:tcW w:w="3346" w:type="dxa"/>
          </w:tcPr>
          <w:p w:rsidR="00227FDC" w:rsidRPr="00B97452" w:rsidRDefault="00227FDC" w:rsidP="003960E2">
            <w:pPr>
              <w:widowControl/>
              <w:autoSpaceDE/>
              <w:spacing w:after="200"/>
              <w:rPr>
                <w:sz w:val="24"/>
                <w:szCs w:val="24"/>
              </w:rPr>
            </w:pPr>
            <w:r w:rsidRPr="00B97452">
              <w:rPr>
                <w:sz w:val="24"/>
                <w:szCs w:val="24"/>
              </w:rPr>
              <w:t>Тексты, карточки.</w:t>
            </w:r>
          </w:p>
        </w:tc>
      </w:tr>
    </w:tbl>
    <w:p w:rsidR="00227FDC" w:rsidRDefault="00227FDC" w:rsidP="00522DE4">
      <w:pPr>
        <w:rPr>
          <w:b/>
          <w:sz w:val="28"/>
          <w:szCs w:val="28"/>
        </w:rPr>
      </w:pPr>
    </w:p>
    <w:p w:rsidR="00227FDC" w:rsidRDefault="00227FDC" w:rsidP="00522DE4">
      <w:pPr>
        <w:jc w:val="center"/>
        <w:rPr>
          <w:b/>
          <w:sz w:val="28"/>
          <w:szCs w:val="28"/>
        </w:rPr>
      </w:pPr>
      <w:r w:rsidRPr="009F5AE9">
        <w:rPr>
          <w:b/>
          <w:sz w:val="28"/>
          <w:szCs w:val="28"/>
        </w:rPr>
        <w:t>Индивидуальный план по коррекции звукопроизношения</w:t>
      </w:r>
      <w:r>
        <w:rPr>
          <w:b/>
          <w:sz w:val="28"/>
          <w:szCs w:val="28"/>
        </w:rPr>
        <w:t>.</w:t>
      </w:r>
    </w:p>
    <w:p w:rsidR="00227FDC" w:rsidRDefault="00227FDC" w:rsidP="00522DE4">
      <w:pPr>
        <w:jc w:val="center"/>
        <w:rPr>
          <w:b/>
          <w:sz w:val="28"/>
          <w:szCs w:val="28"/>
        </w:rPr>
      </w:pPr>
    </w:p>
    <w:tbl>
      <w:tblPr>
        <w:tblW w:w="9993" w:type="dxa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15"/>
        <w:gridCol w:w="1226"/>
        <w:gridCol w:w="3985"/>
      </w:tblGrid>
      <w:tr w:rsidR="00227FDC" w:rsidRPr="009F5AE9" w:rsidTr="003960E2">
        <w:trPr>
          <w:trHeight w:val="827"/>
        </w:trPr>
        <w:tc>
          <w:tcPr>
            <w:tcW w:w="567" w:type="dxa"/>
          </w:tcPr>
          <w:p w:rsidR="00227FDC" w:rsidRPr="00454D15" w:rsidRDefault="00227FDC" w:rsidP="003960E2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4215" w:type="dxa"/>
          </w:tcPr>
          <w:p w:rsidR="00227FDC" w:rsidRPr="00454D15" w:rsidRDefault="00227FDC" w:rsidP="003960E2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 xml:space="preserve">          Тема занятия.</w:t>
            </w:r>
          </w:p>
        </w:tc>
        <w:tc>
          <w:tcPr>
            <w:tcW w:w="1226" w:type="dxa"/>
          </w:tcPr>
          <w:p w:rsidR="00227FDC" w:rsidRPr="00454D15" w:rsidRDefault="00227FDC" w:rsidP="003960E2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3985" w:type="dxa"/>
          </w:tcPr>
          <w:p w:rsidR="00227FDC" w:rsidRPr="00454D15" w:rsidRDefault="00227FDC" w:rsidP="003960E2">
            <w:pPr>
              <w:widowControl/>
              <w:autoSpaceDE/>
              <w:autoSpaceDN/>
              <w:spacing w:after="200"/>
              <w:rPr>
                <w:b/>
                <w:sz w:val="24"/>
                <w:szCs w:val="24"/>
              </w:rPr>
            </w:pPr>
            <w:r w:rsidRPr="00454D15">
              <w:rPr>
                <w:b/>
                <w:sz w:val="24"/>
                <w:szCs w:val="24"/>
              </w:rPr>
              <w:t>Коррекционная работа.</w:t>
            </w:r>
          </w:p>
        </w:tc>
      </w:tr>
      <w:tr w:rsidR="00227FDC" w:rsidRPr="009F5AE9" w:rsidTr="003960E2">
        <w:trPr>
          <w:trHeight w:val="1060"/>
        </w:trPr>
        <w:tc>
          <w:tcPr>
            <w:tcW w:w="567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Подготовительные упражнения.</w:t>
            </w:r>
          </w:p>
        </w:tc>
        <w:tc>
          <w:tcPr>
            <w:tcW w:w="1226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сентябрь</w:t>
            </w:r>
          </w:p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Общая и артикуляционная моторика.</w:t>
            </w:r>
          </w:p>
        </w:tc>
      </w:tr>
      <w:tr w:rsidR="00227FDC" w:rsidRPr="009F5AE9" w:rsidTr="003960E2">
        <w:trPr>
          <w:trHeight w:val="1126"/>
        </w:trPr>
        <w:tc>
          <w:tcPr>
            <w:tcW w:w="567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Специальные артикуляционные упражнения.</w:t>
            </w:r>
          </w:p>
        </w:tc>
        <w:tc>
          <w:tcPr>
            <w:tcW w:w="1226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сентябрь октябрь</w:t>
            </w:r>
          </w:p>
        </w:tc>
        <w:tc>
          <w:tcPr>
            <w:tcW w:w="398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Артикуляционная моторика, координация движений, сопоставление, сравнение.</w:t>
            </w:r>
          </w:p>
        </w:tc>
      </w:tr>
      <w:tr w:rsidR="00227FDC" w:rsidRPr="009F5AE9" w:rsidTr="003960E2">
        <w:trPr>
          <w:trHeight w:val="1342"/>
        </w:trPr>
        <w:tc>
          <w:tcPr>
            <w:tcW w:w="567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Постановка звуков.</w:t>
            </w:r>
          </w:p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398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Артикуляционная моторика, фонематический слух, дыхание, сравнение, произношение.</w:t>
            </w:r>
          </w:p>
        </w:tc>
      </w:tr>
      <w:tr w:rsidR="00227FDC" w:rsidRPr="009F5AE9" w:rsidTr="003960E2">
        <w:trPr>
          <w:trHeight w:val="1954"/>
        </w:trPr>
        <w:tc>
          <w:tcPr>
            <w:tcW w:w="567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4.</w:t>
            </w:r>
          </w:p>
        </w:tc>
        <w:tc>
          <w:tcPr>
            <w:tcW w:w="421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Автоматизация звуков в слогах, словах, предложениях.</w:t>
            </w:r>
          </w:p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Свистящие, шипящие, соноры.</w:t>
            </w:r>
          </w:p>
        </w:tc>
        <w:tc>
          <w:tcPr>
            <w:tcW w:w="1226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декабрь</w:t>
            </w:r>
          </w:p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январь февраль</w:t>
            </w:r>
          </w:p>
        </w:tc>
        <w:tc>
          <w:tcPr>
            <w:tcW w:w="398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Артикуляционная моторика, произношение звуков в слогах, словах, предложениях. фонематический слух, речь, словарь.</w:t>
            </w:r>
          </w:p>
        </w:tc>
      </w:tr>
      <w:tr w:rsidR="00227FDC" w:rsidRPr="009F5AE9" w:rsidTr="003960E2">
        <w:trPr>
          <w:trHeight w:val="1441"/>
        </w:trPr>
        <w:tc>
          <w:tcPr>
            <w:tcW w:w="567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5.</w:t>
            </w:r>
          </w:p>
        </w:tc>
        <w:tc>
          <w:tcPr>
            <w:tcW w:w="421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Дифференциация звуков в слогах, словах, предложениях. Свистящие, шипящие, соноры.</w:t>
            </w:r>
          </w:p>
        </w:tc>
        <w:tc>
          <w:tcPr>
            <w:tcW w:w="1226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март</w:t>
            </w:r>
          </w:p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апрель май</w:t>
            </w:r>
          </w:p>
        </w:tc>
        <w:tc>
          <w:tcPr>
            <w:tcW w:w="3985" w:type="dxa"/>
          </w:tcPr>
          <w:p w:rsidR="00227FDC" w:rsidRPr="009F5AE9" w:rsidRDefault="00227FDC" w:rsidP="003960E2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9F5AE9">
              <w:rPr>
                <w:sz w:val="24"/>
                <w:szCs w:val="24"/>
              </w:rPr>
              <w:t>Произношение звуков в слогах, словах, предложениях, фонематический слух, память, сравнение.</w:t>
            </w:r>
          </w:p>
        </w:tc>
      </w:tr>
    </w:tbl>
    <w:p w:rsidR="00227FDC" w:rsidRDefault="00227FDC" w:rsidP="00522DE4"/>
    <w:p w:rsidR="00227FDC" w:rsidRDefault="00227FDC" w:rsidP="0071338F"/>
    <w:p w:rsidR="00227FDC" w:rsidRDefault="00227FDC"/>
    <w:sectPr w:rsidR="00227FDC" w:rsidSect="00A62AF3">
      <w:footerReference w:type="default" r:id="rId10"/>
      <w:pgSz w:w="16840" w:h="11910" w:orient="landscape"/>
      <w:pgMar w:top="1100" w:right="1700" w:bottom="860" w:left="1140" w:header="0" w:footer="6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DC" w:rsidRDefault="00227FDC">
      <w:r>
        <w:separator/>
      </w:r>
    </w:p>
  </w:endnote>
  <w:endnote w:type="continuationSeparator" w:id="0">
    <w:p w:rsidR="00227FDC" w:rsidRDefault="0022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DC" w:rsidRDefault="00227FDC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DC" w:rsidRDefault="00227FD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744pt;margin-top:547.25pt;width:16.1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y+vA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y8MJzB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" filled="f" stroked="f">
          <v:textbox inset="0,0,0,0">
            <w:txbxContent>
              <w:p w:rsidR="00227FDC" w:rsidRDefault="00227FD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31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DC" w:rsidRDefault="00227FD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744pt;margin-top:547.25pt;width:16.1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MJwBj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" filled="f" stroked="f">
          <v:textbox inset="0,0,0,0">
            <w:txbxContent>
              <w:p w:rsidR="00227FDC" w:rsidRDefault="00227FD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37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DC" w:rsidRDefault="00227FDC">
      <w:r>
        <w:separator/>
      </w:r>
    </w:p>
  </w:footnote>
  <w:footnote w:type="continuationSeparator" w:id="0">
    <w:p w:rsidR="00227FDC" w:rsidRDefault="00227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C1E"/>
    <w:multiLevelType w:val="hybridMultilevel"/>
    <w:tmpl w:val="575490D8"/>
    <w:lvl w:ilvl="0" w:tplc="57D4CB42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3DE42FC">
      <w:start w:val="1"/>
      <w:numFmt w:val="upperRoman"/>
      <w:lvlText w:val="%2."/>
      <w:lvlJc w:val="left"/>
      <w:pPr>
        <w:ind w:left="3044" w:hanging="3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8609BD4">
      <w:numFmt w:val="bullet"/>
      <w:lvlText w:val="•"/>
      <w:lvlJc w:val="left"/>
      <w:pPr>
        <w:ind w:left="3760" w:hanging="308"/>
      </w:pPr>
      <w:rPr>
        <w:rFonts w:hint="default"/>
      </w:rPr>
    </w:lvl>
    <w:lvl w:ilvl="3" w:tplc="8F288B40">
      <w:numFmt w:val="bullet"/>
      <w:lvlText w:val="•"/>
      <w:lvlJc w:val="left"/>
      <w:pPr>
        <w:ind w:left="4481" w:hanging="308"/>
      </w:pPr>
      <w:rPr>
        <w:rFonts w:hint="default"/>
      </w:rPr>
    </w:lvl>
    <w:lvl w:ilvl="4" w:tplc="B5EEE094">
      <w:numFmt w:val="bullet"/>
      <w:lvlText w:val="•"/>
      <w:lvlJc w:val="left"/>
      <w:pPr>
        <w:ind w:left="5202" w:hanging="308"/>
      </w:pPr>
      <w:rPr>
        <w:rFonts w:hint="default"/>
      </w:rPr>
    </w:lvl>
    <w:lvl w:ilvl="5" w:tplc="349A63A4">
      <w:numFmt w:val="bullet"/>
      <w:lvlText w:val="•"/>
      <w:lvlJc w:val="left"/>
      <w:pPr>
        <w:ind w:left="5922" w:hanging="308"/>
      </w:pPr>
      <w:rPr>
        <w:rFonts w:hint="default"/>
      </w:rPr>
    </w:lvl>
    <w:lvl w:ilvl="6" w:tplc="E0EC6B7A">
      <w:numFmt w:val="bullet"/>
      <w:lvlText w:val="•"/>
      <w:lvlJc w:val="left"/>
      <w:pPr>
        <w:ind w:left="6643" w:hanging="308"/>
      </w:pPr>
      <w:rPr>
        <w:rFonts w:hint="default"/>
      </w:rPr>
    </w:lvl>
    <w:lvl w:ilvl="7" w:tplc="C60AF974">
      <w:numFmt w:val="bullet"/>
      <w:lvlText w:val="•"/>
      <w:lvlJc w:val="left"/>
      <w:pPr>
        <w:ind w:left="7364" w:hanging="308"/>
      </w:pPr>
      <w:rPr>
        <w:rFonts w:hint="default"/>
      </w:rPr>
    </w:lvl>
    <w:lvl w:ilvl="8" w:tplc="6406B678">
      <w:numFmt w:val="bullet"/>
      <w:lvlText w:val="•"/>
      <w:lvlJc w:val="left"/>
      <w:pPr>
        <w:ind w:left="8084" w:hanging="308"/>
      </w:pPr>
      <w:rPr>
        <w:rFonts w:hint="default"/>
      </w:rPr>
    </w:lvl>
  </w:abstractNum>
  <w:abstractNum w:abstractNumId="1">
    <w:nsid w:val="205D4BFA"/>
    <w:multiLevelType w:val="hybridMultilevel"/>
    <w:tmpl w:val="D43E01DE"/>
    <w:lvl w:ilvl="0" w:tplc="DE668786">
      <w:numFmt w:val="bullet"/>
      <w:lvlText w:val=""/>
      <w:lvlJc w:val="left"/>
      <w:pPr>
        <w:ind w:left="218" w:hanging="360"/>
      </w:pPr>
      <w:rPr>
        <w:rFonts w:ascii="Symbol" w:eastAsia="Times New Roman" w:hAnsi="Symbol" w:hint="default"/>
        <w:w w:val="100"/>
        <w:sz w:val="28"/>
      </w:rPr>
    </w:lvl>
    <w:lvl w:ilvl="1" w:tplc="C53E695E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C6B216C0">
      <w:numFmt w:val="bullet"/>
      <w:lvlText w:val="•"/>
      <w:lvlJc w:val="left"/>
      <w:pPr>
        <w:ind w:left="2081" w:hanging="360"/>
      </w:pPr>
      <w:rPr>
        <w:rFonts w:hint="default"/>
      </w:rPr>
    </w:lvl>
    <w:lvl w:ilvl="3" w:tplc="395A8222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CBFE5CB2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9544BDAC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06F66C66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FBB4CD12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E43439B8"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2">
    <w:nsid w:val="24145D2C"/>
    <w:multiLevelType w:val="hybridMultilevel"/>
    <w:tmpl w:val="54F6B11E"/>
    <w:lvl w:ilvl="0" w:tplc="5E2C3EA2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44A6534">
      <w:start w:val="1"/>
      <w:numFmt w:val="upperRoman"/>
      <w:lvlText w:val="%2."/>
      <w:lvlJc w:val="left"/>
      <w:pPr>
        <w:ind w:left="3044" w:hanging="3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DA78D8A6">
      <w:numFmt w:val="bullet"/>
      <w:lvlText w:val="•"/>
      <w:lvlJc w:val="left"/>
      <w:pPr>
        <w:ind w:left="3760" w:hanging="308"/>
      </w:pPr>
      <w:rPr>
        <w:rFonts w:hint="default"/>
      </w:rPr>
    </w:lvl>
    <w:lvl w:ilvl="3" w:tplc="E2CC63DE">
      <w:numFmt w:val="bullet"/>
      <w:lvlText w:val="•"/>
      <w:lvlJc w:val="left"/>
      <w:pPr>
        <w:ind w:left="4481" w:hanging="308"/>
      </w:pPr>
      <w:rPr>
        <w:rFonts w:hint="default"/>
      </w:rPr>
    </w:lvl>
    <w:lvl w:ilvl="4" w:tplc="97BA21D0">
      <w:numFmt w:val="bullet"/>
      <w:lvlText w:val="•"/>
      <w:lvlJc w:val="left"/>
      <w:pPr>
        <w:ind w:left="5202" w:hanging="308"/>
      </w:pPr>
      <w:rPr>
        <w:rFonts w:hint="default"/>
      </w:rPr>
    </w:lvl>
    <w:lvl w:ilvl="5" w:tplc="80BC2C1C">
      <w:numFmt w:val="bullet"/>
      <w:lvlText w:val="•"/>
      <w:lvlJc w:val="left"/>
      <w:pPr>
        <w:ind w:left="5922" w:hanging="308"/>
      </w:pPr>
      <w:rPr>
        <w:rFonts w:hint="default"/>
      </w:rPr>
    </w:lvl>
    <w:lvl w:ilvl="6" w:tplc="954C1092">
      <w:numFmt w:val="bullet"/>
      <w:lvlText w:val="•"/>
      <w:lvlJc w:val="left"/>
      <w:pPr>
        <w:ind w:left="6643" w:hanging="308"/>
      </w:pPr>
      <w:rPr>
        <w:rFonts w:hint="default"/>
      </w:rPr>
    </w:lvl>
    <w:lvl w:ilvl="7" w:tplc="122A119C">
      <w:numFmt w:val="bullet"/>
      <w:lvlText w:val="•"/>
      <w:lvlJc w:val="left"/>
      <w:pPr>
        <w:ind w:left="7364" w:hanging="308"/>
      </w:pPr>
      <w:rPr>
        <w:rFonts w:hint="default"/>
      </w:rPr>
    </w:lvl>
    <w:lvl w:ilvl="8" w:tplc="F6DC0258">
      <w:numFmt w:val="bullet"/>
      <w:lvlText w:val="•"/>
      <w:lvlJc w:val="left"/>
      <w:pPr>
        <w:ind w:left="8084" w:hanging="308"/>
      </w:pPr>
      <w:rPr>
        <w:rFonts w:hint="default"/>
      </w:rPr>
    </w:lvl>
  </w:abstractNum>
  <w:abstractNum w:abstractNumId="3">
    <w:nsid w:val="43D21281"/>
    <w:multiLevelType w:val="hybridMultilevel"/>
    <w:tmpl w:val="413AD5B4"/>
    <w:lvl w:ilvl="0" w:tplc="F78673B6">
      <w:numFmt w:val="bullet"/>
      <w:lvlText w:val=""/>
      <w:lvlJc w:val="left"/>
      <w:pPr>
        <w:ind w:left="218" w:hanging="360"/>
      </w:pPr>
      <w:rPr>
        <w:rFonts w:ascii="Symbol" w:eastAsia="Times New Roman" w:hAnsi="Symbol" w:hint="default"/>
        <w:w w:val="100"/>
        <w:sz w:val="28"/>
      </w:rPr>
    </w:lvl>
    <w:lvl w:ilvl="1" w:tplc="66D09C56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FCD2AD5A">
      <w:numFmt w:val="bullet"/>
      <w:lvlText w:val="•"/>
      <w:lvlJc w:val="left"/>
      <w:pPr>
        <w:ind w:left="2081" w:hanging="360"/>
      </w:pPr>
      <w:rPr>
        <w:rFonts w:hint="default"/>
      </w:rPr>
    </w:lvl>
    <w:lvl w:ilvl="3" w:tplc="EA741410"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16A05964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D3E2FFC4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BD0AB842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3A1A4580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D55851B8">
      <w:numFmt w:val="bullet"/>
      <w:lvlText w:val="•"/>
      <w:lvlJc w:val="left"/>
      <w:pPr>
        <w:ind w:left="7665" w:hanging="360"/>
      </w:pPr>
      <w:rPr>
        <w:rFonts w:hint="default"/>
      </w:rPr>
    </w:lvl>
  </w:abstractNum>
  <w:abstractNum w:abstractNumId="4">
    <w:nsid w:val="4CB168F6"/>
    <w:multiLevelType w:val="hybridMultilevel"/>
    <w:tmpl w:val="0B7E28AC"/>
    <w:lvl w:ilvl="0" w:tplc="B45827C0">
      <w:numFmt w:val="bullet"/>
      <w:lvlText w:val=""/>
      <w:lvlJc w:val="left"/>
      <w:pPr>
        <w:ind w:left="218" w:hanging="281"/>
      </w:pPr>
      <w:rPr>
        <w:rFonts w:hint="default"/>
        <w:w w:val="100"/>
      </w:rPr>
    </w:lvl>
    <w:lvl w:ilvl="1" w:tplc="5680BFD6"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F662A2C0">
      <w:numFmt w:val="bullet"/>
      <w:lvlText w:val="•"/>
      <w:lvlJc w:val="left"/>
      <w:pPr>
        <w:ind w:left="2081" w:hanging="281"/>
      </w:pPr>
      <w:rPr>
        <w:rFonts w:hint="default"/>
      </w:rPr>
    </w:lvl>
    <w:lvl w:ilvl="3" w:tplc="452AB10C"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AAD88DFE">
      <w:numFmt w:val="bullet"/>
      <w:lvlText w:val="•"/>
      <w:lvlJc w:val="left"/>
      <w:pPr>
        <w:ind w:left="3942" w:hanging="281"/>
      </w:pPr>
      <w:rPr>
        <w:rFonts w:hint="default"/>
      </w:rPr>
    </w:lvl>
    <w:lvl w:ilvl="5" w:tplc="EAAEC710">
      <w:numFmt w:val="bullet"/>
      <w:lvlText w:val="•"/>
      <w:lvlJc w:val="left"/>
      <w:pPr>
        <w:ind w:left="4873" w:hanging="281"/>
      </w:pPr>
      <w:rPr>
        <w:rFonts w:hint="default"/>
      </w:rPr>
    </w:lvl>
    <w:lvl w:ilvl="6" w:tplc="36302732">
      <w:numFmt w:val="bullet"/>
      <w:lvlText w:val="•"/>
      <w:lvlJc w:val="left"/>
      <w:pPr>
        <w:ind w:left="5803" w:hanging="281"/>
      </w:pPr>
      <w:rPr>
        <w:rFonts w:hint="default"/>
      </w:rPr>
    </w:lvl>
    <w:lvl w:ilvl="7" w:tplc="13867C88">
      <w:numFmt w:val="bullet"/>
      <w:lvlText w:val="•"/>
      <w:lvlJc w:val="left"/>
      <w:pPr>
        <w:ind w:left="6734" w:hanging="281"/>
      </w:pPr>
      <w:rPr>
        <w:rFonts w:hint="default"/>
      </w:rPr>
    </w:lvl>
    <w:lvl w:ilvl="8" w:tplc="F01C06DA">
      <w:numFmt w:val="bullet"/>
      <w:lvlText w:val="•"/>
      <w:lvlJc w:val="left"/>
      <w:pPr>
        <w:ind w:left="7665" w:hanging="281"/>
      </w:pPr>
      <w:rPr>
        <w:rFonts w:hint="default"/>
      </w:rPr>
    </w:lvl>
  </w:abstractNum>
  <w:abstractNum w:abstractNumId="5">
    <w:nsid w:val="65D579E1"/>
    <w:multiLevelType w:val="hybridMultilevel"/>
    <w:tmpl w:val="FCA4E5C0"/>
    <w:lvl w:ilvl="0" w:tplc="8B06CE4C">
      <w:numFmt w:val="bullet"/>
      <w:lvlText w:val=""/>
      <w:lvlJc w:val="left"/>
      <w:pPr>
        <w:ind w:left="218" w:hanging="281"/>
      </w:pPr>
      <w:rPr>
        <w:rFonts w:hint="default"/>
        <w:w w:val="100"/>
      </w:rPr>
    </w:lvl>
    <w:lvl w:ilvl="1" w:tplc="C1A2FB6A">
      <w:numFmt w:val="bullet"/>
      <w:lvlText w:val="•"/>
      <w:lvlJc w:val="left"/>
      <w:pPr>
        <w:ind w:left="1150" w:hanging="281"/>
      </w:pPr>
      <w:rPr>
        <w:rFonts w:hint="default"/>
      </w:rPr>
    </w:lvl>
    <w:lvl w:ilvl="2" w:tplc="BB541910">
      <w:numFmt w:val="bullet"/>
      <w:lvlText w:val="•"/>
      <w:lvlJc w:val="left"/>
      <w:pPr>
        <w:ind w:left="2081" w:hanging="281"/>
      </w:pPr>
      <w:rPr>
        <w:rFonts w:hint="default"/>
      </w:rPr>
    </w:lvl>
    <w:lvl w:ilvl="3" w:tplc="E620F25C">
      <w:numFmt w:val="bullet"/>
      <w:lvlText w:val="•"/>
      <w:lvlJc w:val="left"/>
      <w:pPr>
        <w:ind w:left="3011" w:hanging="281"/>
      </w:pPr>
      <w:rPr>
        <w:rFonts w:hint="default"/>
      </w:rPr>
    </w:lvl>
    <w:lvl w:ilvl="4" w:tplc="70EA4D88">
      <w:numFmt w:val="bullet"/>
      <w:lvlText w:val="•"/>
      <w:lvlJc w:val="left"/>
      <w:pPr>
        <w:ind w:left="3942" w:hanging="281"/>
      </w:pPr>
      <w:rPr>
        <w:rFonts w:hint="default"/>
      </w:rPr>
    </w:lvl>
    <w:lvl w:ilvl="5" w:tplc="D7184EAE">
      <w:numFmt w:val="bullet"/>
      <w:lvlText w:val="•"/>
      <w:lvlJc w:val="left"/>
      <w:pPr>
        <w:ind w:left="4873" w:hanging="281"/>
      </w:pPr>
      <w:rPr>
        <w:rFonts w:hint="default"/>
      </w:rPr>
    </w:lvl>
    <w:lvl w:ilvl="6" w:tplc="E09C6D46">
      <w:numFmt w:val="bullet"/>
      <w:lvlText w:val="•"/>
      <w:lvlJc w:val="left"/>
      <w:pPr>
        <w:ind w:left="5803" w:hanging="281"/>
      </w:pPr>
      <w:rPr>
        <w:rFonts w:hint="default"/>
      </w:rPr>
    </w:lvl>
    <w:lvl w:ilvl="7" w:tplc="78E439A4">
      <w:numFmt w:val="bullet"/>
      <w:lvlText w:val="•"/>
      <w:lvlJc w:val="left"/>
      <w:pPr>
        <w:ind w:left="6734" w:hanging="281"/>
      </w:pPr>
      <w:rPr>
        <w:rFonts w:hint="default"/>
      </w:rPr>
    </w:lvl>
    <w:lvl w:ilvl="8" w:tplc="C7FEEB14">
      <w:numFmt w:val="bullet"/>
      <w:lvlText w:val="•"/>
      <w:lvlJc w:val="left"/>
      <w:pPr>
        <w:ind w:left="7665" w:hanging="28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8F2"/>
    <w:rsid w:val="00010E57"/>
    <w:rsid w:val="0009325B"/>
    <w:rsid w:val="00123838"/>
    <w:rsid w:val="00145967"/>
    <w:rsid w:val="00227FDC"/>
    <w:rsid w:val="00285F81"/>
    <w:rsid w:val="002F742C"/>
    <w:rsid w:val="003175C7"/>
    <w:rsid w:val="00377D97"/>
    <w:rsid w:val="003868F2"/>
    <w:rsid w:val="003960E2"/>
    <w:rsid w:val="003A1F84"/>
    <w:rsid w:val="0042397C"/>
    <w:rsid w:val="00454D15"/>
    <w:rsid w:val="0048703B"/>
    <w:rsid w:val="00522DE4"/>
    <w:rsid w:val="00530F67"/>
    <w:rsid w:val="005714A8"/>
    <w:rsid w:val="005A714A"/>
    <w:rsid w:val="006427AE"/>
    <w:rsid w:val="006B121D"/>
    <w:rsid w:val="006C7556"/>
    <w:rsid w:val="0071338F"/>
    <w:rsid w:val="0072327F"/>
    <w:rsid w:val="007B7677"/>
    <w:rsid w:val="00823478"/>
    <w:rsid w:val="008D0058"/>
    <w:rsid w:val="009814A5"/>
    <w:rsid w:val="009C5E8D"/>
    <w:rsid w:val="009D0543"/>
    <w:rsid w:val="009F5AE9"/>
    <w:rsid w:val="00A62AF3"/>
    <w:rsid w:val="00A65313"/>
    <w:rsid w:val="00AC27FD"/>
    <w:rsid w:val="00AE592A"/>
    <w:rsid w:val="00B97452"/>
    <w:rsid w:val="00B97FBA"/>
    <w:rsid w:val="00BA74B0"/>
    <w:rsid w:val="00BC428F"/>
    <w:rsid w:val="00BC4553"/>
    <w:rsid w:val="00BE63DE"/>
    <w:rsid w:val="00C04952"/>
    <w:rsid w:val="00C12AD0"/>
    <w:rsid w:val="00C43FAD"/>
    <w:rsid w:val="00DB0666"/>
    <w:rsid w:val="00DF007B"/>
    <w:rsid w:val="00E75D2D"/>
    <w:rsid w:val="00ED3C20"/>
    <w:rsid w:val="00F1050A"/>
    <w:rsid w:val="00F47089"/>
    <w:rsid w:val="00F86A63"/>
    <w:rsid w:val="00FE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2AF3"/>
    <w:pPr>
      <w:ind w:left="57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9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62AF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99"/>
    <w:rsid w:val="00A62AF3"/>
    <w:pPr>
      <w:spacing w:before="160"/>
      <w:ind w:left="646" w:right="23" w:hanging="647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AF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5967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62AF3"/>
    <w:pPr>
      <w:spacing w:before="161"/>
      <w:ind w:left="926" w:hanging="281"/>
    </w:pPr>
  </w:style>
  <w:style w:type="paragraph" w:customStyle="1" w:styleId="TableParagraph">
    <w:name w:val="Table Paragraph"/>
    <w:basedOn w:val="Normal"/>
    <w:uiPriority w:val="99"/>
    <w:rsid w:val="00A62AF3"/>
    <w:pPr>
      <w:ind w:left="149"/>
    </w:pPr>
  </w:style>
  <w:style w:type="paragraph" w:styleId="BalloonText">
    <w:name w:val="Balloon Text"/>
    <w:basedOn w:val="Normal"/>
    <w:link w:val="BalloonTextChar"/>
    <w:uiPriority w:val="99"/>
    <w:semiHidden/>
    <w:rsid w:val="007133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338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36</Pages>
  <Words>8165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18</cp:revision>
  <dcterms:created xsi:type="dcterms:W3CDTF">2023-09-12T06:22:00Z</dcterms:created>
  <dcterms:modified xsi:type="dcterms:W3CDTF">2024-09-11T07:33:00Z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</Properties>
</file>