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BC" w:rsidRPr="00AD5A97" w:rsidRDefault="00E03CBC" w:rsidP="00AD5A9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2pt;height:526.2pt">
            <v:imagedata r:id="rId7" o:title=""/>
          </v:shape>
        </w:pict>
      </w:r>
      <w:r w:rsidRPr="00AD5A97">
        <w:rPr>
          <w:sz w:val="24"/>
          <w:szCs w:val="24"/>
          <w:lang w:eastAsia="ru-RU"/>
        </w:rPr>
        <w:t xml:space="preserve">               </w:t>
      </w:r>
      <w:r>
        <w:rPr>
          <w:sz w:val="24"/>
          <w:szCs w:val="24"/>
          <w:lang w:eastAsia="ru-RU"/>
        </w:rPr>
        <w:t xml:space="preserve">                                                 </w:t>
      </w:r>
    </w:p>
    <w:p w:rsidR="00E03CBC" w:rsidRDefault="00E03CBC">
      <w:pPr>
        <w:sectPr w:rsidR="00E03CBC" w:rsidSect="00AD5A97">
          <w:footerReference w:type="default" r:id="rId8"/>
          <w:type w:val="continuous"/>
          <w:pgSz w:w="16840" w:h="11910" w:orient="landscape"/>
          <w:pgMar w:top="1180" w:right="1240" w:bottom="1200" w:left="1040" w:header="0" w:footer="1051" w:gutter="0"/>
          <w:pgNumType w:start="2"/>
          <w:cols w:space="720"/>
          <w:docGrid w:linePitch="299"/>
        </w:sectPr>
      </w:pPr>
    </w:p>
    <w:p w:rsidR="00E03CBC" w:rsidRDefault="00E03CBC" w:rsidP="00464F62">
      <w:pPr>
        <w:pStyle w:val="Heading1"/>
        <w:numPr>
          <w:ilvl w:val="1"/>
          <w:numId w:val="3"/>
        </w:numPr>
        <w:tabs>
          <w:tab w:val="left" w:pos="3049"/>
        </w:tabs>
        <w:spacing w:before="74"/>
      </w:pPr>
      <w:bookmarkStart w:id="0" w:name="_bookmark0"/>
      <w:bookmarkEnd w:id="0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03CBC" w:rsidRDefault="00E03CBC" w:rsidP="00AD5A97">
      <w:pPr>
        <w:pStyle w:val="Heading1"/>
        <w:tabs>
          <w:tab w:val="left" w:pos="3049"/>
        </w:tabs>
        <w:spacing w:before="74"/>
        <w:ind w:left="3049"/>
        <w:jc w:val="left"/>
      </w:pPr>
    </w:p>
    <w:p w:rsidR="00E03CBC" w:rsidRDefault="00E03CBC" w:rsidP="00AD5A97">
      <w:pPr>
        <w:pStyle w:val="BodyText"/>
        <w:spacing w:line="360" w:lineRule="auto"/>
        <w:ind w:right="232" w:firstLine="707"/>
        <w:jc w:val="both"/>
      </w:pPr>
      <w:r>
        <w:t xml:space="preserve">Рабочая программа по коррекционному курсу «Логопедические занятия» разработана на основе: </w:t>
      </w:r>
    </w:p>
    <w:p w:rsidR="00E03CBC" w:rsidRDefault="00E03CBC" w:rsidP="00AD5A97">
      <w:pPr>
        <w:pStyle w:val="BodyText"/>
        <w:spacing w:line="360" w:lineRule="auto"/>
        <w:ind w:right="232" w:firstLine="707"/>
        <w:jc w:val="both"/>
      </w:pPr>
      <w:r>
        <w:t>Федерального государственного образовательного стандарта образования обучающихся с умственной отсталостью ( интеллектуальными нарушениями), утверждённый приказом Министерства образования и науки РФ № 1599 от 19 декабря 2014г.</w:t>
      </w:r>
    </w:p>
    <w:p w:rsidR="00E03CBC" w:rsidRDefault="00E03CBC" w:rsidP="00AD5A97">
      <w:pPr>
        <w:pStyle w:val="BodyText"/>
        <w:spacing w:line="360" w:lineRule="auto"/>
        <w:ind w:right="232" w:firstLine="707"/>
        <w:jc w:val="both"/>
      </w:pPr>
      <w:r>
        <w:t>Федеральной адаптированной основной общеобразовательной программы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утвержденной приказом Министерства просвещения России от 24.11.2022г. №</w:t>
      </w:r>
      <w:r>
        <w:rPr>
          <w:spacing w:val="1"/>
        </w:rPr>
        <w:t xml:space="preserve"> </w:t>
      </w:r>
      <w:r>
        <w:t xml:space="preserve">1026. </w:t>
      </w:r>
    </w:p>
    <w:p w:rsidR="00E03CBC" w:rsidRDefault="00E03CBC" w:rsidP="00AD5A97">
      <w:pPr>
        <w:pStyle w:val="BodyText"/>
        <w:spacing w:line="360" w:lineRule="auto"/>
        <w:ind w:right="232" w:firstLine="707"/>
        <w:jc w:val="both"/>
      </w:pPr>
      <w: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КГБОУ « Петровская общеобразовательная школа- интернат».</w:t>
      </w:r>
    </w:p>
    <w:p w:rsidR="00E03CBC" w:rsidRPr="00AD5A97" w:rsidRDefault="00E03CBC" w:rsidP="00AD5A97">
      <w:pPr>
        <w:pStyle w:val="BodyText"/>
        <w:spacing w:line="360" w:lineRule="auto"/>
        <w:ind w:right="232" w:firstLine="707"/>
        <w:jc w:val="both"/>
      </w:pPr>
      <w:r>
        <w:t>Учебного плана образовательной организации.</w:t>
      </w:r>
    </w:p>
    <w:p w:rsidR="00E03CBC" w:rsidRDefault="00E03CBC">
      <w:pPr>
        <w:pStyle w:val="BodyText"/>
        <w:spacing w:line="360" w:lineRule="auto"/>
        <w:ind w:left="218" w:right="238" w:firstLine="707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t>их особых общеобразовательных потребностей, а также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E03CBC" w:rsidRDefault="00E03CBC">
      <w:pPr>
        <w:pStyle w:val="BodyText"/>
        <w:spacing w:line="360" w:lineRule="auto"/>
        <w:ind w:left="218" w:right="232" w:firstLine="707"/>
        <w:jc w:val="both"/>
      </w:pPr>
      <w:r>
        <w:t>«Логопедические занятия» относятся к 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«Коррекционные занятия» и являются обязательной частью учебного плана. В соответствии с учебным планом рабочая программа               коррекционных курсов «Логопедические занятия» в 5 классе рассчитана на 102  час</w:t>
      </w:r>
      <w:r>
        <w:rPr>
          <w:spacing w:val="-67"/>
        </w:rPr>
        <w:t xml:space="preserve"> </w:t>
      </w:r>
      <w:r>
        <w:t>(34 учебные недели) и составляет 2 часа в неделю в форме групповых занятий; 1 час в неделю отводится на индивидуальные коррекционные занятия (по</w:t>
      </w:r>
      <w:r>
        <w:rPr>
          <w:spacing w:val="-3"/>
        </w:rPr>
        <w:t xml:space="preserve"> </w:t>
      </w:r>
      <w:r>
        <w:t>отдельному</w:t>
      </w:r>
      <w:r>
        <w:rPr>
          <w:spacing w:val="-3"/>
        </w:rPr>
        <w:t xml:space="preserve"> </w:t>
      </w:r>
      <w:r>
        <w:t>плану)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неделю:</w:t>
      </w:r>
    </w:p>
    <w:p w:rsidR="00E03CBC" w:rsidRDefault="00E03CBC">
      <w:pPr>
        <w:spacing w:before="1" w:line="360" w:lineRule="auto"/>
        <w:ind w:left="218" w:right="233" w:firstLine="707"/>
        <w:jc w:val="both"/>
        <w:rPr>
          <w:sz w:val="28"/>
        </w:rPr>
      </w:pPr>
      <w:r>
        <w:rPr>
          <w:i/>
          <w:sz w:val="28"/>
        </w:rPr>
        <w:t xml:space="preserve">10 часов – на обследование </w:t>
      </w:r>
      <w:r>
        <w:rPr>
          <w:sz w:val="28"/>
        </w:rPr>
        <w:t>(с 01сентября по 15 сентября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– 5 часов, с</w:t>
      </w:r>
      <w:r>
        <w:rPr>
          <w:spacing w:val="1"/>
          <w:sz w:val="28"/>
        </w:rPr>
        <w:t xml:space="preserve"> </w:t>
      </w:r>
      <w:r>
        <w:rPr>
          <w:sz w:val="28"/>
        </w:rPr>
        <w:t>15 мая по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часа).</w:t>
      </w:r>
    </w:p>
    <w:p w:rsidR="00E03CBC" w:rsidRDefault="00E03CBC">
      <w:pPr>
        <w:spacing w:line="321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72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коррекционные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логопедические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занятия, 27- на коррекционные индивидуальные занятия.</w:t>
      </w:r>
    </w:p>
    <w:p w:rsidR="00E03CBC" w:rsidRDefault="00E03CBC">
      <w:pPr>
        <w:pStyle w:val="BodyText"/>
        <w:spacing w:before="160" w:line="362" w:lineRule="auto"/>
        <w:ind w:left="218" w:right="240" w:firstLine="707"/>
        <w:jc w:val="both"/>
      </w:pPr>
      <w:r>
        <w:t>Рабочая программа по коррекционному курсу «Логопедические занятия» в</w:t>
      </w:r>
      <w:r>
        <w:rPr>
          <w:spacing w:val="-4"/>
        </w:rPr>
        <w:t xml:space="preserve"> </w:t>
      </w:r>
      <w:r>
        <w:t>5 классе</w:t>
      </w:r>
      <w:r>
        <w:rPr>
          <w:spacing w:val="-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задачи:</w:t>
      </w:r>
    </w:p>
    <w:p w:rsidR="00E03CBC" w:rsidRDefault="00E03CBC" w:rsidP="00AD5A97">
      <w:pPr>
        <w:pStyle w:val="BodyText"/>
        <w:spacing w:before="1" w:line="360" w:lineRule="auto"/>
        <w:ind w:left="218" w:right="232" w:firstLine="777"/>
        <w:jc w:val="both"/>
      </w:pPr>
      <w:r w:rsidRPr="00AD5A97">
        <w:rPr>
          <w:b/>
        </w:rPr>
        <w:t>Цель логопедических занятий</w:t>
      </w:r>
      <w:r>
        <w:t xml:space="preserve"> состоит в диагностике, коррекции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 -</w:t>
      </w:r>
      <w:r>
        <w:rPr>
          <w:spacing w:val="1"/>
        </w:rPr>
        <w:t xml:space="preserve"> </w:t>
      </w:r>
      <w:r>
        <w:t>грамматической, синтаксической), связной речи; формировании 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E03CBC" w:rsidRDefault="00E03CBC">
      <w:pPr>
        <w:pStyle w:val="BodyText"/>
        <w:spacing w:line="320" w:lineRule="exact"/>
        <w:ind w:left="926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:rsidR="00E03CBC" w:rsidRPr="00AD5A97" w:rsidRDefault="00E03CBC" w:rsidP="00AD5A97">
      <w:pPr>
        <w:pStyle w:val="ListParagraph"/>
        <w:numPr>
          <w:ilvl w:val="0"/>
          <w:numId w:val="2"/>
        </w:numPr>
        <w:tabs>
          <w:tab w:val="left" w:pos="927"/>
        </w:tabs>
        <w:spacing w:before="160" w:line="350" w:lineRule="auto"/>
        <w:ind w:right="235" w:firstLine="427"/>
        <w:jc w:val="both"/>
        <w:rPr>
          <w:sz w:val="28"/>
        </w:rPr>
      </w:pPr>
      <w:r>
        <w:rPr>
          <w:sz w:val="28"/>
        </w:rPr>
        <w:t>повышать уровень речевого и общего психического развития обучающихся;</w:t>
      </w:r>
    </w:p>
    <w:p w:rsidR="00E03CBC" w:rsidRDefault="00E03CBC" w:rsidP="00AD5A97">
      <w:pPr>
        <w:pStyle w:val="ListParagraph"/>
        <w:numPr>
          <w:ilvl w:val="0"/>
          <w:numId w:val="2"/>
        </w:numPr>
        <w:tabs>
          <w:tab w:val="left" w:pos="927"/>
        </w:tabs>
        <w:spacing w:before="76" w:line="352" w:lineRule="auto"/>
        <w:ind w:right="238" w:firstLine="427"/>
        <w:rPr>
          <w:sz w:val="28"/>
        </w:rPr>
      </w:pPr>
      <w:r>
        <w:rPr>
          <w:sz w:val="28"/>
        </w:rPr>
        <w:t>осуществлять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сопутствующих</w:t>
      </w:r>
      <w:r>
        <w:rPr>
          <w:spacing w:val="36"/>
          <w:sz w:val="28"/>
        </w:rPr>
        <w:t xml:space="preserve"> </w:t>
      </w:r>
      <w:r>
        <w:rPr>
          <w:sz w:val="28"/>
        </w:rPr>
        <w:t>(графических,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 ошибок;</w:t>
      </w:r>
    </w:p>
    <w:p w:rsidR="00E03CBC" w:rsidRDefault="00E03CBC" w:rsidP="00AD5A97">
      <w:pPr>
        <w:pStyle w:val="ListParagraph"/>
        <w:numPr>
          <w:ilvl w:val="0"/>
          <w:numId w:val="2"/>
        </w:numPr>
        <w:tabs>
          <w:tab w:val="left" w:pos="927"/>
        </w:tabs>
        <w:spacing w:before="9" w:line="350" w:lineRule="auto"/>
        <w:ind w:right="240" w:firstLine="427"/>
        <w:rPr>
          <w:sz w:val="28"/>
        </w:rPr>
      </w:pPr>
      <w:r>
        <w:rPr>
          <w:sz w:val="28"/>
        </w:rPr>
        <w:t>закреплять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03CBC" w:rsidRDefault="00E03CBC" w:rsidP="00AD5A97">
      <w:pPr>
        <w:pStyle w:val="ListParagraph"/>
        <w:numPr>
          <w:ilvl w:val="0"/>
          <w:numId w:val="2"/>
        </w:numPr>
        <w:tabs>
          <w:tab w:val="left" w:pos="927"/>
        </w:tabs>
        <w:spacing w:before="16" w:line="350" w:lineRule="auto"/>
        <w:ind w:right="236" w:firstLine="427"/>
        <w:rPr>
          <w:sz w:val="28"/>
        </w:rPr>
      </w:pPr>
      <w:r>
        <w:rPr>
          <w:sz w:val="28"/>
        </w:rPr>
        <w:t>расширять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41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дальнем окружении;</w:t>
      </w:r>
    </w:p>
    <w:p w:rsidR="00E03CBC" w:rsidRDefault="00E03CBC" w:rsidP="00AD5A97">
      <w:pPr>
        <w:pStyle w:val="ListParagraph"/>
        <w:numPr>
          <w:ilvl w:val="0"/>
          <w:numId w:val="2"/>
        </w:numPr>
        <w:tabs>
          <w:tab w:val="left" w:pos="927"/>
        </w:tabs>
        <w:spacing w:before="15" w:line="352" w:lineRule="auto"/>
        <w:ind w:right="237" w:firstLine="427"/>
        <w:rPr>
          <w:sz w:val="28"/>
        </w:rPr>
      </w:pPr>
      <w:r>
        <w:rPr>
          <w:sz w:val="28"/>
        </w:rPr>
        <w:t>вырабатывать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правильного,</w:t>
      </w:r>
      <w:r>
        <w:rPr>
          <w:spacing w:val="1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аккурат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9" w:line="350" w:lineRule="auto"/>
        <w:ind w:right="237" w:firstLine="360"/>
        <w:rPr>
          <w:sz w:val="28"/>
        </w:rPr>
      </w:pPr>
      <w:r>
        <w:rPr>
          <w:sz w:val="28"/>
        </w:rPr>
        <w:t>обеспечивать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3"/>
          <w:sz w:val="28"/>
        </w:rPr>
        <w:t xml:space="preserve"> </w:t>
      </w:r>
      <w:r>
        <w:rPr>
          <w:sz w:val="28"/>
        </w:rPr>
        <w:t>речи,</w:t>
      </w:r>
      <w:r>
        <w:rPr>
          <w:spacing w:val="4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дизорфографии.</w:t>
      </w:r>
    </w:p>
    <w:p w:rsidR="00E03CBC" w:rsidRDefault="00E03CBC" w:rsidP="00AD5A97">
      <w:pPr>
        <w:pStyle w:val="BodyText"/>
        <w:spacing w:before="14" w:line="360" w:lineRule="auto"/>
        <w:ind w:left="218" w:right="235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 реализующих адаптированные основные общеобразовательные программы, авторы: Э.В. Якубовская, Н.Г. Галунчикова. Русский язык.</w:t>
      </w:r>
      <w:r>
        <w:rPr>
          <w:spacing w:val="-67"/>
        </w:rPr>
        <w:t xml:space="preserve"> </w:t>
      </w:r>
      <w:r>
        <w:t>5 класс.</w:t>
      </w:r>
      <w:r>
        <w:rPr>
          <w:spacing w:val="-3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1"/>
          </w:rPr>
          <w:t xml:space="preserve"> </w:t>
        </w:r>
        <w:r>
          <w:t>г</w:t>
        </w:r>
      </w:smartTag>
      <w:r>
        <w:t>.</w:t>
      </w:r>
    </w:p>
    <w:p w:rsidR="00E03CBC" w:rsidRPr="00AD5A97" w:rsidRDefault="00E03CBC" w:rsidP="00AD5A97">
      <w:pPr>
        <w:spacing w:before="241" w:line="276" w:lineRule="auto"/>
        <w:ind w:left="934" w:right="950" w:firstLine="220"/>
        <w:jc w:val="center"/>
        <w:rPr>
          <w:b/>
          <w:spacing w:val="-1"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                                                                                     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коррекционному курсу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E03CBC" w:rsidRDefault="00E03CBC" w:rsidP="00AD5A97">
      <w:pPr>
        <w:spacing w:before="239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62"/>
        <w:ind w:left="926" w:hanging="281"/>
        <w:rPr>
          <w:b/>
          <w:sz w:val="28"/>
        </w:rPr>
      </w:pPr>
      <w:r>
        <w:rPr>
          <w:sz w:val="28"/>
        </w:rPr>
        <w:t>положительное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</w:t>
      </w:r>
      <w:r>
        <w:rPr>
          <w:b/>
          <w:sz w:val="28"/>
        </w:rPr>
        <w:t>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line="350" w:lineRule="auto"/>
        <w:ind w:right="238" w:firstLine="427"/>
        <w:rPr>
          <w:sz w:val="28"/>
        </w:rPr>
      </w:pPr>
      <w:r>
        <w:rPr>
          <w:sz w:val="28"/>
        </w:rPr>
        <w:t>умение</w:t>
      </w:r>
      <w:r>
        <w:rPr>
          <w:spacing w:val="6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6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62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6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наглядном 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лексическим темам;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3"/>
          <w:sz w:val="28"/>
        </w:rPr>
        <w:t xml:space="preserve"> </w:t>
      </w:r>
      <w:r>
        <w:rPr>
          <w:sz w:val="28"/>
        </w:rPr>
        <w:t>фразовую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97"/>
        </w:tabs>
        <w:spacing w:before="158" w:line="350" w:lineRule="auto"/>
        <w:ind w:right="242" w:firstLine="427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договаривать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6"/>
          <w:sz w:val="28"/>
        </w:rPr>
        <w:t xml:space="preserve"> </w:t>
      </w:r>
      <w:r>
        <w:rPr>
          <w:sz w:val="28"/>
        </w:rPr>
        <w:t>свое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сочувствие;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line="350" w:lineRule="auto"/>
        <w:ind w:right="237" w:firstLine="427"/>
        <w:rPr>
          <w:sz w:val="28"/>
        </w:rPr>
      </w:pPr>
      <w:r>
        <w:rPr>
          <w:sz w:val="28"/>
        </w:rPr>
        <w:t>развитие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24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предложенному 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 темпе;</w:t>
      </w:r>
    </w:p>
    <w:p w:rsidR="00E03CBC" w:rsidRPr="00AD5A97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6" w:line="350" w:lineRule="auto"/>
        <w:ind w:right="236" w:firstLine="427"/>
        <w:rPr>
          <w:sz w:val="28"/>
        </w:rPr>
      </w:pP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59"/>
          <w:sz w:val="28"/>
        </w:rPr>
        <w:t xml:space="preserve"> </w:t>
      </w:r>
      <w:r>
        <w:rPr>
          <w:sz w:val="28"/>
        </w:rPr>
        <w:t>со</w:t>
      </w:r>
      <w:r>
        <w:rPr>
          <w:spacing w:val="6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76" w:line="352" w:lineRule="auto"/>
        <w:ind w:right="239" w:firstLine="427"/>
        <w:rPr>
          <w:sz w:val="28"/>
        </w:rPr>
      </w:pPr>
      <w:r>
        <w:rPr>
          <w:sz w:val="28"/>
        </w:rPr>
        <w:t>овладение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4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речью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E03CBC" w:rsidRDefault="00E03CBC" w:rsidP="00AD5A97">
      <w:pPr>
        <w:spacing w:before="209" w:line="322" w:lineRule="exact"/>
        <w:ind w:left="571" w:right="59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E03CBC" w:rsidRDefault="00E03CBC" w:rsidP="00AD5A97">
      <w:pPr>
        <w:ind w:left="571" w:right="58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коррекционному курсу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E03CBC" w:rsidRDefault="00E03CBC" w:rsidP="00AD5A97">
      <w:pPr>
        <w:pStyle w:val="BodyText"/>
        <w:spacing w:before="240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62" w:line="350" w:lineRule="auto"/>
        <w:ind w:right="239" w:firstLine="427"/>
        <w:rPr>
          <w:sz w:val="28"/>
        </w:rPr>
      </w:pPr>
      <w:r>
        <w:rPr>
          <w:sz w:val="28"/>
        </w:rPr>
        <w:t>четко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36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39"/>
          <w:sz w:val="28"/>
        </w:rPr>
        <w:t xml:space="preserve"> </w:t>
      </w:r>
      <w:r>
        <w:rPr>
          <w:sz w:val="28"/>
        </w:rPr>
        <w:t>звуки</w:t>
      </w:r>
      <w:r>
        <w:rPr>
          <w:spacing w:val="3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языка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4"/>
          <w:sz w:val="28"/>
        </w:rPr>
        <w:t xml:space="preserve"> </w:t>
      </w:r>
      <w:r>
        <w:rPr>
          <w:sz w:val="28"/>
        </w:rPr>
        <w:t>потоке;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6" w:line="350" w:lineRule="auto"/>
        <w:ind w:right="240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29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26"/>
          <w:sz w:val="28"/>
        </w:rPr>
        <w:t xml:space="preserve"> </w:t>
      </w:r>
      <w:r>
        <w:rPr>
          <w:sz w:val="28"/>
        </w:rPr>
        <w:t>звуки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алфавита;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5"/>
        <w:ind w:left="926" w:hanging="281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разбирать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 по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грамматически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line="350" w:lineRule="auto"/>
        <w:ind w:right="237" w:firstLine="427"/>
        <w:rPr>
          <w:sz w:val="28"/>
        </w:rPr>
      </w:pPr>
      <w:r>
        <w:rPr>
          <w:sz w:val="28"/>
        </w:rPr>
        <w:t>пользоваться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32"/>
          <w:sz w:val="28"/>
        </w:rPr>
        <w:t xml:space="preserve"> </w:t>
      </w:r>
      <w:r>
        <w:rPr>
          <w:sz w:val="28"/>
        </w:rPr>
        <w:t>речи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предложения;</w:t>
      </w:r>
    </w:p>
    <w:p w:rsidR="00E03CBC" w:rsidRPr="00AD5A97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3" w:line="350" w:lineRule="auto"/>
        <w:ind w:left="926" w:right="1362" w:hanging="281"/>
        <w:rPr>
          <w:sz w:val="28"/>
        </w:rPr>
      </w:pPr>
      <w:r>
        <w:rPr>
          <w:sz w:val="28"/>
        </w:rPr>
        <w:t>уметь составлять рассказы, по опорным словам, и вопросам.</w:t>
      </w:r>
      <w:r>
        <w:rPr>
          <w:spacing w:val="-68"/>
          <w:sz w:val="28"/>
        </w:rPr>
        <w:t xml:space="preserve"> 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3" w:line="350" w:lineRule="auto"/>
        <w:ind w:left="926" w:right="1362" w:hanging="281"/>
        <w:rPr>
          <w:sz w:val="28"/>
        </w:rPr>
      </w:pP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94" w:line="352" w:lineRule="auto"/>
        <w:ind w:right="236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26"/>
          <w:sz w:val="28"/>
        </w:rPr>
        <w:t xml:space="preserve"> </w:t>
      </w:r>
      <w:r>
        <w:rPr>
          <w:sz w:val="28"/>
        </w:rPr>
        <w:t>звуки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алфавита;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0"/>
        <w:ind w:left="926" w:hanging="281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58" w:line="350" w:lineRule="auto"/>
        <w:ind w:right="238" w:firstLine="427"/>
        <w:rPr>
          <w:sz w:val="28"/>
        </w:rPr>
      </w:pPr>
      <w:r>
        <w:rPr>
          <w:sz w:val="28"/>
        </w:rPr>
        <w:t>пользоваться</w:t>
      </w:r>
      <w:r>
        <w:rPr>
          <w:spacing w:val="49"/>
          <w:sz w:val="28"/>
        </w:rPr>
        <w:t xml:space="preserve"> </w:t>
      </w:r>
      <w:r>
        <w:rPr>
          <w:sz w:val="28"/>
        </w:rPr>
        <w:t>суффиксальными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приставочными</w:t>
      </w:r>
      <w:r>
        <w:rPr>
          <w:spacing w:val="4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50"/>
          <w:sz w:val="28"/>
        </w:rPr>
        <w:t xml:space="preserve"> </w:t>
      </w:r>
      <w:r>
        <w:rPr>
          <w:sz w:val="28"/>
        </w:rPr>
        <w:t>словообразования;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приставку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-1"/>
          <w:sz w:val="28"/>
        </w:rPr>
        <w:t xml:space="preserve"> </w:t>
      </w:r>
      <w:r>
        <w:rPr>
          <w:sz w:val="28"/>
        </w:rPr>
        <w:t>по 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значению;</w:t>
      </w:r>
    </w:p>
    <w:p w:rsidR="00E03CBC" w:rsidRPr="00AD5A97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line="350" w:lineRule="auto"/>
        <w:ind w:right="241" w:firstLine="427"/>
        <w:rPr>
          <w:sz w:val="28"/>
        </w:rPr>
      </w:pPr>
      <w:r>
        <w:rPr>
          <w:sz w:val="28"/>
        </w:rPr>
        <w:t>проверять</w:t>
      </w:r>
      <w:r>
        <w:rPr>
          <w:spacing w:val="3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34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34"/>
          <w:sz w:val="28"/>
        </w:rPr>
        <w:t xml:space="preserve"> </w:t>
      </w:r>
      <w:r>
        <w:rPr>
          <w:sz w:val="28"/>
        </w:rPr>
        <w:t>путем</w:t>
      </w:r>
      <w:r>
        <w:rPr>
          <w:spacing w:val="3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76"/>
        <w:ind w:left="926" w:hanging="281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вопросами;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line="350" w:lineRule="auto"/>
        <w:ind w:right="241" w:firstLine="42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объ</w:t>
      </w:r>
      <w:r>
        <w:rPr>
          <w:spacing w:val="-67"/>
          <w:sz w:val="28"/>
        </w:rPr>
        <w:t xml:space="preserve"> </w:t>
      </w:r>
      <w:r>
        <w:rPr>
          <w:sz w:val="28"/>
        </w:rPr>
        <w:t>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 числам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падежам;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line="350" w:lineRule="auto"/>
        <w:ind w:right="238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 препинания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3" w:line="352" w:lineRule="auto"/>
        <w:ind w:right="241" w:firstLine="427"/>
        <w:rPr>
          <w:sz w:val="28"/>
        </w:rPr>
      </w:pPr>
      <w:r>
        <w:rPr>
          <w:sz w:val="28"/>
        </w:rPr>
        <w:t>соблюдать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3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(40-45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line="350" w:lineRule="auto"/>
        <w:ind w:right="240" w:firstLine="427"/>
        <w:rPr>
          <w:sz w:val="28"/>
        </w:rPr>
      </w:pP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9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тему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пересказов;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58"/>
        <w:ind w:left="926" w:hanging="281"/>
        <w:rPr>
          <w:sz w:val="28"/>
        </w:rPr>
      </w:pPr>
      <w:r>
        <w:rPr>
          <w:sz w:val="28"/>
        </w:rPr>
        <w:t>усваивать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E03CBC" w:rsidRDefault="00E03CBC" w:rsidP="00AD5A97">
      <w:pPr>
        <w:pStyle w:val="BodyText"/>
        <w:spacing w:before="9"/>
        <w:rPr>
          <w:sz w:val="34"/>
        </w:rPr>
      </w:pPr>
    </w:p>
    <w:p w:rsidR="00E03CBC" w:rsidRDefault="00E03CBC" w:rsidP="00AD5A97">
      <w:pPr>
        <w:spacing w:line="322" w:lineRule="exact"/>
        <w:ind w:left="571" w:right="58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E03CBC" w:rsidRDefault="00E03CBC" w:rsidP="00AD5A97">
      <w:pPr>
        <w:ind w:left="571" w:right="588"/>
        <w:jc w:val="center"/>
        <w:rPr>
          <w:b/>
          <w:sz w:val="28"/>
        </w:rPr>
      </w:pPr>
      <w:r>
        <w:rPr>
          <w:b/>
          <w:sz w:val="28"/>
        </w:rPr>
        <w:t xml:space="preserve">с умственной отсталостью планируемых результатов освоения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E03CBC" w:rsidRDefault="00E03CBC" w:rsidP="00AD5A97">
      <w:pPr>
        <w:ind w:left="571" w:right="588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коррекционному курсу</w:t>
      </w:r>
    </w:p>
    <w:p w:rsidR="00E03CBC" w:rsidRDefault="00E03CBC" w:rsidP="00AD5A97">
      <w:pPr>
        <w:spacing w:line="321" w:lineRule="exact"/>
        <w:ind w:left="571" w:right="587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E03CBC" w:rsidRDefault="00E03CBC" w:rsidP="00AD5A97">
      <w:pPr>
        <w:pStyle w:val="BodyText"/>
        <w:spacing w:before="122" w:line="360" w:lineRule="auto"/>
        <w:ind w:left="218" w:right="23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0"/>
        <w:ind w:left="9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ind w:left="9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ind w:left="92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E03CBC" w:rsidRDefault="00E03CBC" w:rsidP="00AD5A97">
      <w:pPr>
        <w:pStyle w:val="BodyText"/>
        <w:spacing w:before="8"/>
        <w:rPr>
          <w:sz w:val="34"/>
        </w:rPr>
      </w:pPr>
    </w:p>
    <w:p w:rsidR="00E03CBC" w:rsidRDefault="00E03CBC" w:rsidP="00AD5A97">
      <w:pPr>
        <w:ind w:left="201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E03CBC" w:rsidRDefault="00E03CBC" w:rsidP="00AD5A97">
      <w:pPr>
        <w:pStyle w:val="BodyText"/>
        <w:spacing w:before="240" w:line="360" w:lineRule="auto"/>
        <w:ind w:left="218" w:right="234" w:firstLine="707"/>
        <w:jc w:val="both"/>
      </w:pPr>
      <w:r>
        <w:t>В соответствии с требованиями ФГОС к адаптированной 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отсталостью</w:t>
      </w:r>
      <w:r>
        <w:rPr>
          <w:spacing w:val="48"/>
        </w:rPr>
        <w:t xml:space="preserve"> </w:t>
      </w:r>
      <w:r>
        <w:t>(интеллектуальными</w:t>
      </w:r>
      <w:r>
        <w:rPr>
          <w:spacing w:val="49"/>
        </w:rPr>
        <w:t xml:space="preserve"> </w:t>
      </w:r>
      <w:r>
        <w:t>нарушениями)</w:t>
      </w:r>
      <w:r>
        <w:rPr>
          <w:spacing w:val="49"/>
        </w:rPr>
        <w:t xml:space="preserve"> </w:t>
      </w:r>
      <w:r>
        <w:t>результативность</w:t>
      </w:r>
      <w:r>
        <w:rPr>
          <w:spacing w:val="48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E03CBC" w:rsidRDefault="00E03CBC" w:rsidP="00AD5A97">
      <w:pPr>
        <w:pStyle w:val="BodyText"/>
        <w:spacing w:before="1" w:line="360" w:lineRule="auto"/>
        <w:ind w:left="218" w:right="235" w:firstLine="707"/>
        <w:jc w:val="both"/>
      </w:pPr>
      <w:r>
        <w:t>На логопедических занятиях 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успешности</w:t>
      </w:r>
      <w:r>
        <w:rPr>
          <w:spacing w:val="-4"/>
        </w:rPr>
        <w:t xml:space="preserve"> </w:t>
      </w:r>
      <w:r>
        <w:t>обучения для</w:t>
      </w:r>
      <w:r>
        <w:rPr>
          <w:spacing w:val="-3"/>
        </w:rPr>
        <w:t xml:space="preserve"> </w:t>
      </w:r>
      <w:r>
        <w:t>каждого.</w:t>
      </w:r>
    </w:p>
    <w:p w:rsidR="00E03CBC" w:rsidRDefault="00E03CBC" w:rsidP="00AD5A97">
      <w:pPr>
        <w:pStyle w:val="BodyText"/>
        <w:spacing w:before="1" w:line="360" w:lineRule="auto"/>
        <w:ind w:left="218" w:right="232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устного опроса (индивидуального, фронтального), письменных работ, тестирования. Итоговые работы могут состоять из списывания, диктанта.</w:t>
      </w:r>
    </w:p>
    <w:p w:rsidR="00E03CBC" w:rsidRDefault="00E03CBC" w:rsidP="00AD5A97">
      <w:pPr>
        <w:pStyle w:val="BodyText"/>
        <w:spacing w:line="360" w:lineRule="auto"/>
        <w:ind w:left="218" w:right="234" w:firstLine="707"/>
        <w:jc w:val="both"/>
      </w:pPr>
      <w: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</w:t>
      </w:r>
      <w:r>
        <w:rPr>
          <w:spacing w:val="-1"/>
        </w:rPr>
        <w:t xml:space="preserve"> </w:t>
      </w:r>
      <w:r>
        <w:t>(на начало года);</w:t>
      </w:r>
      <w:r>
        <w:rPr>
          <w:spacing w:val="-2"/>
        </w:rPr>
        <w:t xml:space="preserve"> </w:t>
      </w:r>
      <w:r>
        <w:t>итоговое (конец</w:t>
      </w:r>
      <w:r>
        <w:rPr>
          <w:spacing w:val="-1"/>
        </w:rPr>
        <w:t xml:space="preserve"> </w:t>
      </w:r>
      <w:r>
        <w:t>года).</w:t>
      </w:r>
    </w:p>
    <w:p w:rsidR="00E03CBC" w:rsidRDefault="00E03CBC" w:rsidP="00AD5A97">
      <w:pPr>
        <w:pStyle w:val="BodyText"/>
        <w:spacing w:line="362" w:lineRule="auto"/>
        <w:ind w:left="218" w:right="239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 положена</w:t>
      </w:r>
      <w:r>
        <w:rPr>
          <w:spacing w:val="-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Фотековой.</w:t>
      </w:r>
    </w:p>
    <w:p w:rsidR="00E03CBC" w:rsidRDefault="00E03CBC" w:rsidP="00AD5A97">
      <w:pPr>
        <w:pStyle w:val="BodyText"/>
        <w:spacing w:line="360" w:lineRule="auto"/>
        <w:ind w:left="218" w:right="228" w:firstLine="707"/>
        <w:jc w:val="both"/>
      </w:pPr>
      <w:r>
        <w:t>Для каждой серии всех методик разработаны собственные 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</w:t>
      </w:r>
      <w:r>
        <w:rPr>
          <w:spacing w:val="1"/>
        </w:rPr>
        <w:t xml:space="preserve"> </w:t>
      </w:r>
      <w:r>
        <w:t>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</w:t>
      </w:r>
      <w:r>
        <w:rPr>
          <w:spacing w:val="-1"/>
        </w:rPr>
        <w:t xml:space="preserve"> </w:t>
      </w:r>
      <w:r>
        <w:t>затем с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 уровней</w:t>
      </w:r>
      <w:r>
        <w:rPr>
          <w:spacing w:val="-2"/>
        </w:rPr>
        <w:t xml:space="preserve"> </w:t>
      </w:r>
      <w:r>
        <w:t>успешности.</w:t>
      </w:r>
    </w:p>
    <w:p w:rsidR="00E03CBC" w:rsidRDefault="00E03CBC" w:rsidP="00AD5A97">
      <w:pPr>
        <w:pStyle w:val="BodyText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успешности:</w:t>
      </w:r>
    </w:p>
    <w:p w:rsidR="00E03CBC" w:rsidRDefault="00E03CBC" w:rsidP="00AD5A97">
      <w:pPr>
        <w:pStyle w:val="BodyText"/>
        <w:spacing w:before="158"/>
        <w:ind w:left="646"/>
        <w:jc w:val="both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76"/>
        <w:ind w:left="926" w:hanging="281"/>
        <w:rPr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E03CBC" w:rsidRDefault="00E03CBC" w:rsidP="00AD5A97">
      <w:pPr>
        <w:pStyle w:val="BodyText"/>
        <w:spacing w:before="161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64,9 -</w:t>
      </w:r>
      <w:r>
        <w:rPr>
          <w:spacing w:val="-1"/>
        </w:rPr>
        <w:t xml:space="preserve"> </w:t>
      </w:r>
      <w:r>
        <w:t>45%;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E03CBC" w:rsidRDefault="00E03CBC" w:rsidP="00AD5A97">
      <w:pPr>
        <w:pStyle w:val="BodyText"/>
        <w:spacing w:before="157" w:line="360" w:lineRule="auto"/>
        <w:ind w:left="218" w:right="238" w:firstLine="707"/>
        <w:jc w:val="both"/>
      </w:pPr>
      <w:r>
        <w:t>На основе полученных значений вычерчивается индивидуальный речевой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 сохранные компоненты речевой системы ребенка и позволяющий</w:t>
      </w:r>
      <w:r>
        <w:rPr>
          <w:spacing w:val="-67"/>
        </w:rPr>
        <w:t xml:space="preserve"> </w:t>
      </w:r>
      <w:r>
        <w:t>отследить</w:t>
      </w:r>
      <w:r>
        <w:rPr>
          <w:spacing w:val="-2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его речевого</w:t>
      </w:r>
      <w:r>
        <w:rPr>
          <w:spacing w:val="-2"/>
        </w:rPr>
        <w:t xml:space="preserve"> </w:t>
      </w:r>
      <w:r>
        <w:t>развития.</w:t>
      </w:r>
    </w:p>
    <w:p w:rsidR="00E03CBC" w:rsidRDefault="00E03CBC" w:rsidP="00AD5A97">
      <w:pPr>
        <w:spacing w:line="360" w:lineRule="auto"/>
        <w:jc w:val="both"/>
      </w:pPr>
    </w:p>
    <w:p w:rsidR="00E03CBC" w:rsidRDefault="00E03CBC" w:rsidP="00AD5A97">
      <w:pPr>
        <w:pStyle w:val="Heading1"/>
        <w:numPr>
          <w:ilvl w:val="1"/>
          <w:numId w:val="3"/>
        </w:numPr>
        <w:tabs>
          <w:tab w:val="left" w:pos="3225"/>
        </w:tabs>
        <w:spacing w:before="74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E03CBC" w:rsidRDefault="00E03CBC" w:rsidP="00AD5A97">
      <w:pPr>
        <w:pStyle w:val="BodyText"/>
        <w:spacing w:before="2"/>
        <w:rPr>
          <w:b/>
          <w:sz w:val="42"/>
        </w:rPr>
      </w:pPr>
    </w:p>
    <w:p w:rsidR="00E03CBC" w:rsidRDefault="00E03CBC" w:rsidP="00AD5A97">
      <w:pPr>
        <w:pStyle w:val="BodyText"/>
        <w:spacing w:line="360" w:lineRule="auto"/>
        <w:ind w:left="218" w:right="231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</w:t>
      </w:r>
      <w:r>
        <w:rPr>
          <w:spacing w:val="1"/>
        </w:rPr>
        <w:t xml:space="preserve"> </w:t>
      </w:r>
      <w:r>
        <w:t>усвоения и правильного применения обучающимися грамматических правил,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 стороны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закрепление учебного материала.</w:t>
      </w:r>
    </w:p>
    <w:p w:rsidR="00E03CBC" w:rsidRDefault="00E03CBC" w:rsidP="00AD5A97">
      <w:pPr>
        <w:pStyle w:val="BodyText"/>
        <w:spacing w:line="360" w:lineRule="auto"/>
        <w:ind w:left="218" w:right="229" w:firstLine="707"/>
        <w:jc w:val="both"/>
      </w:pPr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 психологических предпосылок к полноценному овладению чтением и письмом, нормализацию звуковой стороны речи и дальнейшее                           совершенствование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 в дальнейшем, на их основе, 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 текстов. Данная программа построена по цикличному принципу и предполагает повторение тем в каждом классе, на более высоком</w:t>
      </w:r>
      <w:r>
        <w:rPr>
          <w:spacing w:val="1"/>
        </w:rPr>
        <w:t xml:space="preserve"> </w:t>
      </w:r>
      <w:r>
        <w:t>уровне, усложняется речевой материал, формы звукового анализа и синтеза, лексические темы. Обучение основано на принципе системно - деятельностного подхода с учетом междисциплинарного комплексного подхода,</w:t>
      </w:r>
      <w:r>
        <w:rPr>
          <w:spacing w:val="1"/>
        </w:rPr>
        <w:t xml:space="preserve"> </w:t>
      </w:r>
      <w:r>
        <w:t>жизненными компетенциями, поэтапного формирования умственных действий.</w:t>
      </w:r>
    </w:p>
    <w:p w:rsidR="00E03CBC" w:rsidRDefault="00E03CBC" w:rsidP="00AD5A97">
      <w:pPr>
        <w:pStyle w:val="BodyText"/>
        <w:spacing w:before="1" w:line="360" w:lineRule="auto"/>
        <w:ind w:left="218" w:right="238" w:firstLine="707"/>
        <w:jc w:val="both"/>
      </w:pPr>
      <w:r>
        <w:t>Логопедическая коррекция осуществляется при использовании различных методов: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"/>
        <w:ind w:left="926" w:hanging="281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:rsidR="00E03CBC" w:rsidRPr="00AD5A97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line="350" w:lineRule="auto"/>
        <w:ind w:right="434" w:firstLine="427"/>
        <w:jc w:val="both"/>
        <w:rPr>
          <w:sz w:val="28"/>
        </w:rPr>
      </w:pPr>
      <w:r>
        <w:rPr>
          <w:sz w:val="28"/>
        </w:rPr>
        <w:t>наглядные – наблюдения, работа с картинками, аудио- и видеомате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риалами;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76" w:line="352" w:lineRule="auto"/>
        <w:ind w:right="387" w:firstLine="427"/>
        <w:jc w:val="both"/>
        <w:rPr>
          <w:sz w:val="28"/>
        </w:rPr>
      </w:pPr>
      <w:r>
        <w:rPr>
          <w:sz w:val="28"/>
        </w:rPr>
        <w:t>словесные – беседа, рассказ, пояснение, объяснение, 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оценка.</w:t>
      </w:r>
    </w:p>
    <w:p w:rsidR="00E03CBC" w:rsidRDefault="00E03CBC" w:rsidP="00AD5A97">
      <w:pPr>
        <w:pStyle w:val="BodyText"/>
        <w:spacing w:before="8" w:line="360" w:lineRule="auto"/>
        <w:ind w:left="218" w:right="234" w:firstLine="707"/>
        <w:jc w:val="both"/>
      </w:pPr>
      <w:r>
        <w:t>Репродуктивные методы эффективны в развитии имитационной 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-67"/>
        </w:rPr>
        <w:t xml:space="preserve"> </w:t>
      </w:r>
      <w:r>
        <w:t>при восприятии речевых образцов, особенно в контексте интересных для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:rsidR="00E03CBC" w:rsidRDefault="00E03CBC" w:rsidP="00AD5A97">
      <w:pPr>
        <w:pStyle w:val="BodyText"/>
        <w:spacing w:line="362" w:lineRule="auto"/>
        <w:ind w:left="218" w:right="238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заданий.</w:t>
      </w:r>
    </w:p>
    <w:p w:rsidR="00E03CBC" w:rsidRDefault="00E03CBC" w:rsidP="00AD5A97">
      <w:pPr>
        <w:pStyle w:val="BodyText"/>
        <w:spacing w:line="360" w:lineRule="auto"/>
        <w:ind w:left="218" w:right="239" w:firstLine="707"/>
        <w:jc w:val="both"/>
      </w:pPr>
      <w:r>
        <w:t>Количество часов, указанных в программе, примерное и может варьироваться в зависимости от речевого дефекта и</w:t>
      </w:r>
      <w:r>
        <w:rPr>
          <w:spacing w:val="1"/>
        </w:rPr>
        <w:t xml:space="preserve"> </w:t>
      </w:r>
      <w:r>
        <w:t>темпа усвоения программного материала</w:t>
      </w:r>
      <w:r>
        <w:rPr>
          <w:spacing w:val="-2"/>
        </w:rPr>
        <w:t xml:space="preserve"> </w:t>
      </w:r>
      <w:r>
        <w:t>обучающимися.</w:t>
      </w:r>
    </w:p>
    <w:p w:rsidR="00E03CBC" w:rsidRDefault="00E03CBC" w:rsidP="00AD5A97">
      <w:pPr>
        <w:pStyle w:val="BodyText"/>
        <w:spacing w:line="320" w:lineRule="exact"/>
        <w:ind w:left="926"/>
        <w:jc w:val="both"/>
      </w:pP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входить: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59" w:line="352" w:lineRule="auto"/>
        <w:ind w:right="239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E03CBC" w:rsidRDefault="00E03CBC" w:rsidP="00AD5A97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E03CBC" w:rsidRDefault="00E03CBC" w:rsidP="00D26872">
      <w:pPr>
        <w:pStyle w:val="BodyText"/>
        <w:spacing w:before="159" w:line="360" w:lineRule="auto"/>
        <w:ind w:left="218" w:right="238" w:firstLine="707"/>
        <w:jc w:val="both"/>
      </w:pPr>
      <w:r>
        <w:t>Специфическим и очень важным структурным компонентом 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(гласных,</w:t>
      </w:r>
      <w:r>
        <w:rPr>
          <w:spacing w:val="1"/>
        </w:rPr>
        <w:t xml:space="preserve"> </w:t>
      </w:r>
      <w:r>
        <w:t>согласных).</w:t>
      </w:r>
    </w:p>
    <w:p w:rsidR="00E03CBC" w:rsidRPr="00AD5A97" w:rsidRDefault="00E03CBC" w:rsidP="00AD5A97">
      <w:pPr>
        <w:pStyle w:val="BodyText"/>
        <w:spacing w:before="74"/>
        <w:ind w:left="571" w:right="588"/>
        <w:jc w:val="center"/>
        <w:rPr>
          <w:b/>
        </w:rPr>
      </w:pPr>
      <w:r w:rsidRPr="00AD5A97">
        <w:rPr>
          <w:b/>
        </w:rPr>
        <w:t>Содержание</w:t>
      </w:r>
      <w:r w:rsidRPr="00AD5A97">
        <w:rPr>
          <w:b/>
          <w:spacing w:val="-6"/>
        </w:rPr>
        <w:t xml:space="preserve"> </w:t>
      </w:r>
      <w:r w:rsidRPr="00AD5A97">
        <w:rPr>
          <w:b/>
        </w:rPr>
        <w:t>разделов</w:t>
      </w:r>
      <w:r>
        <w:rPr>
          <w:b/>
        </w:rPr>
        <w:t>.</w:t>
      </w:r>
    </w:p>
    <w:p w:rsidR="00E03CBC" w:rsidRDefault="00E03CBC" w:rsidP="00AD5A97">
      <w:pPr>
        <w:pStyle w:val="BodyText"/>
        <w:spacing w:before="2" w:after="1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2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57"/>
        <w:gridCol w:w="1748"/>
        <w:gridCol w:w="1719"/>
      </w:tblGrid>
      <w:tr w:rsidR="00E03CBC" w:rsidTr="0008032F">
        <w:trPr>
          <w:trHeight w:val="827"/>
        </w:trPr>
        <w:tc>
          <w:tcPr>
            <w:tcW w:w="564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 w:rsidRPr="0008032F">
              <w:rPr>
                <w:sz w:val="24"/>
              </w:rPr>
              <w:t>№</w:t>
            </w:r>
          </w:p>
          <w:p w:rsidR="00E03CBC" w:rsidRPr="0008032F" w:rsidRDefault="00E03CBC" w:rsidP="0008032F">
            <w:pPr>
              <w:pStyle w:val="TableParagraph"/>
              <w:spacing w:before="137"/>
              <w:ind w:left="119"/>
              <w:rPr>
                <w:sz w:val="24"/>
              </w:rPr>
            </w:pPr>
            <w:r w:rsidRPr="0008032F">
              <w:rPr>
                <w:sz w:val="24"/>
              </w:rPr>
              <w:t>п/п</w:t>
            </w:r>
          </w:p>
        </w:tc>
        <w:tc>
          <w:tcPr>
            <w:tcW w:w="5257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 w:rsidRPr="0008032F">
              <w:rPr>
                <w:sz w:val="24"/>
              </w:rPr>
              <w:t>Название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раздела</w:t>
            </w:r>
          </w:p>
        </w:tc>
        <w:tc>
          <w:tcPr>
            <w:tcW w:w="174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252" w:right="245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Количество</w:t>
            </w:r>
          </w:p>
          <w:p w:rsidR="00E03CBC" w:rsidRPr="0008032F" w:rsidRDefault="00E03CBC" w:rsidP="0008032F">
            <w:pPr>
              <w:pStyle w:val="TableParagraph"/>
              <w:spacing w:before="137"/>
              <w:ind w:left="251" w:right="245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часов</w:t>
            </w:r>
          </w:p>
        </w:tc>
        <w:tc>
          <w:tcPr>
            <w:tcW w:w="171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148" w:right="142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Контрольные</w:t>
            </w:r>
          </w:p>
          <w:p w:rsidR="00E03CBC" w:rsidRPr="0008032F" w:rsidRDefault="00E03CBC" w:rsidP="0008032F">
            <w:pPr>
              <w:pStyle w:val="TableParagraph"/>
              <w:spacing w:before="137"/>
              <w:ind w:left="148" w:right="140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работы</w:t>
            </w:r>
          </w:p>
        </w:tc>
      </w:tr>
      <w:tr w:rsidR="00E03CBC" w:rsidTr="0008032F">
        <w:trPr>
          <w:trHeight w:val="412"/>
        </w:trPr>
        <w:tc>
          <w:tcPr>
            <w:tcW w:w="564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08032F"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 w:rsidRPr="0008032F">
              <w:rPr>
                <w:sz w:val="24"/>
              </w:rPr>
              <w:t>Обследование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устной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письменной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речи</w:t>
            </w:r>
          </w:p>
        </w:tc>
        <w:tc>
          <w:tcPr>
            <w:tcW w:w="174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2</w:t>
            </w:r>
          </w:p>
        </w:tc>
      </w:tr>
      <w:tr w:rsidR="00E03CBC" w:rsidTr="0008032F">
        <w:trPr>
          <w:trHeight w:val="414"/>
        </w:trPr>
        <w:tc>
          <w:tcPr>
            <w:tcW w:w="564" w:type="dxa"/>
          </w:tcPr>
          <w:p w:rsidR="00E03CBC" w:rsidRPr="0008032F" w:rsidRDefault="00E03CBC" w:rsidP="0008032F">
            <w:pPr>
              <w:pStyle w:val="TableParagraph"/>
              <w:spacing w:before="1"/>
              <w:ind w:left="0" w:right="180"/>
              <w:jc w:val="right"/>
              <w:rPr>
                <w:sz w:val="24"/>
              </w:rPr>
            </w:pPr>
            <w:r w:rsidRPr="0008032F"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E03CBC" w:rsidRPr="0008032F" w:rsidRDefault="00E03CBC" w:rsidP="0008032F">
            <w:pPr>
              <w:pStyle w:val="TableParagraph"/>
              <w:spacing w:before="1"/>
              <w:rPr>
                <w:sz w:val="24"/>
              </w:rPr>
            </w:pPr>
            <w:r w:rsidRPr="0008032F">
              <w:rPr>
                <w:sz w:val="24"/>
              </w:rPr>
              <w:t>Гласные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согласные</w:t>
            </w:r>
          </w:p>
        </w:tc>
        <w:tc>
          <w:tcPr>
            <w:tcW w:w="1748" w:type="dxa"/>
          </w:tcPr>
          <w:p w:rsidR="00E03CBC" w:rsidRPr="0008032F" w:rsidRDefault="00E03CBC" w:rsidP="0008032F">
            <w:pPr>
              <w:pStyle w:val="TableParagraph"/>
              <w:spacing w:before="1"/>
              <w:ind w:left="813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1719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414"/>
        </w:trPr>
        <w:tc>
          <w:tcPr>
            <w:tcW w:w="564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08032F"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 w:rsidRPr="0008032F">
              <w:rPr>
                <w:sz w:val="24"/>
              </w:rPr>
              <w:t>Согласные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звуки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буквы</w:t>
            </w:r>
          </w:p>
        </w:tc>
        <w:tc>
          <w:tcPr>
            <w:tcW w:w="174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753"/>
              <w:rPr>
                <w:sz w:val="24"/>
              </w:rPr>
            </w:pPr>
            <w:r w:rsidRPr="0008032F">
              <w:rPr>
                <w:sz w:val="24"/>
              </w:rPr>
              <w:t>12</w:t>
            </w:r>
          </w:p>
        </w:tc>
        <w:tc>
          <w:tcPr>
            <w:tcW w:w="1719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412"/>
        </w:trPr>
        <w:tc>
          <w:tcPr>
            <w:tcW w:w="564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08032F"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 w:rsidRPr="0008032F">
              <w:rPr>
                <w:sz w:val="24"/>
              </w:rPr>
              <w:t>Предложение.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Текст</w:t>
            </w:r>
          </w:p>
        </w:tc>
        <w:tc>
          <w:tcPr>
            <w:tcW w:w="174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753"/>
              <w:rPr>
                <w:sz w:val="24"/>
              </w:rPr>
            </w:pPr>
            <w:r w:rsidRPr="0008032F">
              <w:rPr>
                <w:sz w:val="24"/>
              </w:rPr>
              <w:t>16</w:t>
            </w:r>
          </w:p>
        </w:tc>
        <w:tc>
          <w:tcPr>
            <w:tcW w:w="1719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415"/>
        </w:trPr>
        <w:tc>
          <w:tcPr>
            <w:tcW w:w="564" w:type="dxa"/>
          </w:tcPr>
          <w:p w:rsidR="00E03CBC" w:rsidRPr="0008032F" w:rsidRDefault="00E03CBC" w:rsidP="0008032F">
            <w:pPr>
              <w:pStyle w:val="TableParagraph"/>
              <w:spacing w:before="1"/>
              <w:ind w:left="0" w:right="180"/>
              <w:jc w:val="right"/>
              <w:rPr>
                <w:sz w:val="24"/>
              </w:rPr>
            </w:pPr>
            <w:r w:rsidRPr="0008032F"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E03CBC" w:rsidRPr="0008032F" w:rsidRDefault="00E03CBC" w:rsidP="0008032F">
            <w:pPr>
              <w:pStyle w:val="TableParagraph"/>
              <w:spacing w:before="1"/>
              <w:rPr>
                <w:sz w:val="24"/>
              </w:rPr>
            </w:pPr>
            <w:r w:rsidRPr="0008032F">
              <w:rPr>
                <w:sz w:val="24"/>
              </w:rPr>
              <w:t>Состав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Словообразование</w:t>
            </w:r>
          </w:p>
        </w:tc>
        <w:tc>
          <w:tcPr>
            <w:tcW w:w="1748" w:type="dxa"/>
          </w:tcPr>
          <w:p w:rsidR="00E03CBC" w:rsidRPr="0008032F" w:rsidRDefault="00E03CBC" w:rsidP="0008032F">
            <w:pPr>
              <w:pStyle w:val="TableParagraph"/>
              <w:spacing w:before="1"/>
              <w:ind w:left="753"/>
              <w:rPr>
                <w:sz w:val="24"/>
              </w:rPr>
            </w:pPr>
            <w:r w:rsidRPr="0008032F">
              <w:rPr>
                <w:sz w:val="24"/>
              </w:rPr>
              <w:t>16</w:t>
            </w:r>
          </w:p>
        </w:tc>
        <w:tc>
          <w:tcPr>
            <w:tcW w:w="1719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414"/>
        </w:trPr>
        <w:tc>
          <w:tcPr>
            <w:tcW w:w="564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08032F">
              <w:rPr>
                <w:sz w:val="24"/>
              </w:rPr>
              <w:t>6.</w:t>
            </w:r>
          </w:p>
        </w:tc>
        <w:tc>
          <w:tcPr>
            <w:tcW w:w="5257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 w:rsidRPr="0008032F">
              <w:rPr>
                <w:sz w:val="24"/>
              </w:rPr>
              <w:t>Слово</w:t>
            </w:r>
          </w:p>
        </w:tc>
        <w:tc>
          <w:tcPr>
            <w:tcW w:w="174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753"/>
              <w:rPr>
                <w:sz w:val="24"/>
              </w:rPr>
            </w:pPr>
            <w:r w:rsidRPr="0008032F">
              <w:rPr>
                <w:sz w:val="24"/>
              </w:rPr>
              <w:t>13</w:t>
            </w:r>
          </w:p>
        </w:tc>
        <w:tc>
          <w:tcPr>
            <w:tcW w:w="1719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412"/>
        </w:trPr>
        <w:tc>
          <w:tcPr>
            <w:tcW w:w="564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08032F"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 w:rsidRPr="0008032F">
              <w:rPr>
                <w:sz w:val="24"/>
              </w:rPr>
              <w:t>Связная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устная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речь</w:t>
            </w:r>
          </w:p>
        </w:tc>
        <w:tc>
          <w:tcPr>
            <w:tcW w:w="174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 w:rsidRPr="0008032F">
              <w:rPr>
                <w:sz w:val="24"/>
              </w:rPr>
              <w:t>4</w:t>
            </w:r>
          </w:p>
        </w:tc>
        <w:tc>
          <w:tcPr>
            <w:tcW w:w="1719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414"/>
        </w:trPr>
        <w:tc>
          <w:tcPr>
            <w:tcW w:w="5821" w:type="dxa"/>
            <w:gridSpan w:val="2"/>
          </w:tcPr>
          <w:p w:rsidR="00E03CBC" w:rsidRPr="0008032F" w:rsidRDefault="00E03CBC" w:rsidP="0008032F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</w:rPr>
            </w:pPr>
            <w:r w:rsidRPr="0008032F">
              <w:rPr>
                <w:b/>
                <w:sz w:val="24"/>
              </w:rPr>
              <w:t>Итого:</w:t>
            </w:r>
          </w:p>
        </w:tc>
        <w:tc>
          <w:tcPr>
            <w:tcW w:w="1748" w:type="dxa"/>
          </w:tcPr>
          <w:p w:rsidR="00E03CBC" w:rsidRPr="0008032F" w:rsidRDefault="00E03CBC" w:rsidP="0008032F">
            <w:pPr>
              <w:pStyle w:val="TableParagraph"/>
              <w:spacing w:before="1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bookmarkStart w:id="1" w:name="_GoBack"/>
            <w:bookmarkEnd w:id="1"/>
          </w:p>
        </w:tc>
        <w:tc>
          <w:tcPr>
            <w:tcW w:w="1719" w:type="dxa"/>
          </w:tcPr>
          <w:p w:rsidR="00E03CBC" w:rsidRPr="0008032F" w:rsidRDefault="00E03CBC" w:rsidP="0008032F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 w:rsidRPr="0008032F">
              <w:rPr>
                <w:b/>
                <w:sz w:val="24"/>
              </w:rPr>
              <w:t>2</w:t>
            </w:r>
          </w:p>
        </w:tc>
      </w:tr>
    </w:tbl>
    <w:p w:rsidR="00E03CBC" w:rsidRDefault="00E03CBC" w:rsidP="00AD5A97">
      <w:pPr>
        <w:jc w:val="center"/>
        <w:rPr>
          <w:sz w:val="24"/>
        </w:rPr>
        <w:sectPr w:rsidR="00E03CBC" w:rsidSect="00AD5A97">
          <w:type w:val="continuous"/>
          <w:pgSz w:w="16840" w:h="11910" w:orient="landscape"/>
          <w:pgMar w:top="1180" w:right="1240" w:bottom="1200" w:left="1040" w:header="0" w:footer="1051" w:gutter="0"/>
          <w:cols w:space="720"/>
          <w:docGrid w:linePitch="299"/>
        </w:sectPr>
      </w:pPr>
    </w:p>
    <w:p w:rsidR="00E03CBC" w:rsidRDefault="00E03CBC">
      <w:pPr>
        <w:pStyle w:val="BodyText"/>
        <w:spacing w:before="5"/>
        <w:rPr>
          <w:sz w:val="15"/>
        </w:rPr>
      </w:pPr>
    </w:p>
    <w:p w:rsidR="00E03CBC" w:rsidRDefault="00E03CBC" w:rsidP="00D26872">
      <w:pPr>
        <w:pStyle w:val="Heading1"/>
        <w:tabs>
          <w:tab w:val="left" w:pos="5089"/>
        </w:tabs>
        <w:spacing w:before="89"/>
      </w:pPr>
      <w:bookmarkStart w:id="2" w:name="_bookmark2"/>
      <w:bookmarkEnd w:id="2"/>
      <w:r>
        <w:rPr>
          <w:lang w:val="en-US"/>
        </w:rPr>
        <w:t>III.</w:t>
      </w: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666"/>
        <w:gridCol w:w="708"/>
        <w:gridCol w:w="3259"/>
        <w:gridCol w:w="3120"/>
        <w:gridCol w:w="3828"/>
      </w:tblGrid>
      <w:tr w:rsidR="00E03CBC" w:rsidTr="0008032F">
        <w:trPr>
          <w:trHeight w:val="275"/>
        </w:trPr>
        <w:tc>
          <w:tcPr>
            <w:tcW w:w="562" w:type="dxa"/>
            <w:vMerge w:val="restart"/>
          </w:tcPr>
          <w:p w:rsidR="00E03CBC" w:rsidRPr="0008032F" w:rsidRDefault="00E03CBC" w:rsidP="0008032F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  <w:r w:rsidRPr="0008032F">
              <w:rPr>
                <w:sz w:val="24"/>
              </w:rPr>
              <w:t>№</w:t>
            </w:r>
          </w:p>
        </w:tc>
        <w:tc>
          <w:tcPr>
            <w:tcW w:w="2666" w:type="dxa"/>
            <w:vMerge w:val="restart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760"/>
              <w:rPr>
                <w:sz w:val="24"/>
              </w:rPr>
            </w:pPr>
            <w:r w:rsidRPr="0008032F">
              <w:rPr>
                <w:sz w:val="24"/>
              </w:rPr>
              <w:t>Тема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курса</w:t>
            </w:r>
          </w:p>
        </w:tc>
        <w:tc>
          <w:tcPr>
            <w:tcW w:w="708" w:type="dxa"/>
            <w:vMerge w:val="restart"/>
            <w:textDirection w:val="btLr"/>
          </w:tcPr>
          <w:p w:rsidR="00E03CBC" w:rsidRPr="0008032F" w:rsidRDefault="00E03CBC" w:rsidP="0008032F">
            <w:pPr>
              <w:pStyle w:val="TableParagraph"/>
              <w:spacing w:before="106" w:line="280" w:lineRule="atLeast"/>
              <w:ind w:left="206" w:right="118" w:hanging="72"/>
              <w:rPr>
                <w:sz w:val="24"/>
              </w:rPr>
            </w:pPr>
            <w:r w:rsidRPr="0008032F">
              <w:rPr>
                <w:spacing w:val="-1"/>
                <w:sz w:val="24"/>
              </w:rPr>
              <w:t>Кол-во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часов</w:t>
            </w:r>
          </w:p>
        </w:tc>
        <w:tc>
          <w:tcPr>
            <w:tcW w:w="3259" w:type="dxa"/>
            <w:vMerge w:val="restart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375"/>
              <w:rPr>
                <w:sz w:val="24"/>
              </w:rPr>
            </w:pPr>
            <w:r w:rsidRPr="0008032F">
              <w:rPr>
                <w:sz w:val="24"/>
              </w:rPr>
              <w:t>Предметное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содержание</w:t>
            </w:r>
          </w:p>
        </w:tc>
        <w:tc>
          <w:tcPr>
            <w:tcW w:w="6948" w:type="dxa"/>
            <w:gridSpan w:val="2"/>
          </w:tcPr>
          <w:p w:rsidR="00E03CBC" w:rsidRPr="0008032F" w:rsidRDefault="00E03CBC" w:rsidP="0008032F">
            <w:pPr>
              <w:pStyle w:val="TableParagraph"/>
              <w:spacing w:line="256" w:lineRule="exact"/>
              <w:ind w:left="764"/>
              <w:rPr>
                <w:sz w:val="24"/>
              </w:rPr>
            </w:pPr>
            <w:r w:rsidRPr="0008032F">
              <w:rPr>
                <w:sz w:val="24"/>
              </w:rPr>
              <w:t>Дифференциация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видов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деятельности</w:t>
            </w:r>
            <w:r w:rsidRPr="0008032F">
              <w:rPr>
                <w:spacing w:val="59"/>
                <w:sz w:val="24"/>
              </w:rPr>
              <w:t xml:space="preserve"> </w:t>
            </w:r>
            <w:r w:rsidRPr="0008032F">
              <w:rPr>
                <w:sz w:val="24"/>
              </w:rPr>
              <w:t>обучающихся</w:t>
            </w:r>
          </w:p>
        </w:tc>
      </w:tr>
      <w:tr w:rsidR="00E03CBC" w:rsidTr="0008032F">
        <w:trPr>
          <w:trHeight w:val="695"/>
        </w:trPr>
        <w:tc>
          <w:tcPr>
            <w:tcW w:w="5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 w:rsidRPr="0008032F">
              <w:rPr>
                <w:sz w:val="24"/>
              </w:rPr>
              <w:t>Минимальный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уровень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 w:rsidRPr="0008032F">
              <w:rPr>
                <w:sz w:val="24"/>
              </w:rPr>
              <w:t>Достаточный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уровень</w:t>
            </w:r>
          </w:p>
        </w:tc>
      </w:tr>
      <w:tr w:rsidR="00E03CBC" w:rsidTr="0008032F">
        <w:trPr>
          <w:trHeight w:val="275"/>
        </w:trPr>
        <w:tc>
          <w:tcPr>
            <w:tcW w:w="14143" w:type="dxa"/>
            <w:gridSpan w:val="6"/>
          </w:tcPr>
          <w:p w:rsidR="00E03CBC" w:rsidRPr="0008032F" w:rsidRDefault="00E03CBC" w:rsidP="0008032F">
            <w:pPr>
              <w:pStyle w:val="TableParagraph"/>
              <w:spacing w:line="256" w:lineRule="exact"/>
              <w:ind w:left="4300" w:right="4293"/>
              <w:jc w:val="center"/>
              <w:rPr>
                <w:b/>
                <w:sz w:val="24"/>
              </w:rPr>
            </w:pPr>
            <w:r w:rsidRPr="0008032F">
              <w:rPr>
                <w:b/>
                <w:sz w:val="24"/>
              </w:rPr>
              <w:t>Обследование</w:t>
            </w:r>
            <w:r w:rsidRPr="0008032F">
              <w:rPr>
                <w:b/>
                <w:spacing w:val="-3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устной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и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письменной</w:t>
            </w:r>
            <w:r w:rsidRPr="0008032F">
              <w:rPr>
                <w:b/>
                <w:spacing w:val="-3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речи</w:t>
            </w:r>
            <w:r w:rsidRPr="0008032F">
              <w:rPr>
                <w:b/>
                <w:spacing w:val="2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–</w:t>
            </w:r>
            <w:r w:rsidRPr="0008032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 w:rsidRPr="0008032F">
              <w:rPr>
                <w:b/>
                <w:sz w:val="24"/>
              </w:rPr>
              <w:t>часов</w:t>
            </w:r>
          </w:p>
        </w:tc>
      </w:tr>
      <w:tr w:rsidR="00E03CBC" w:rsidTr="0008032F">
        <w:trPr>
          <w:trHeight w:val="1656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08032F">
              <w:rPr>
                <w:sz w:val="24"/>
              </w:rPr>
              <w:t>1.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65"/>
              <w:rPr>
                <w:sz w:val="24"/>
              </w:rPr>
            </w:pPr>
            <w:r w:rsidRPr="0008032F">
              <w:rPr>
                <w:sz w:val="24"/>
              </w:rPr>
              <w:t>Обследование звуко-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произносительной сто-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роны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03CBC" w:rsidRPr="0008032F" w:rsidRDefault="00E03CBC" w:rsidP="0008032F">
            <w:pPr>
              <w:pStyle w:val="TableParagraph"/>
              <w:ind w:left="108" w:right="200"/>
              <w:rPr>
                <w:sz w:val="24"/>
              </w:rPr>
            </w:pPr>
            <w:r w:rsidRPr="0008032F">
              <w:rPr>
                <w:sz w:val="24"/>
              </w:rPr>
              <w:t>Выявление умения произно-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сить тот иной звук изолиро-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ванно, в слове, в предложе-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нии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8" w:right="481"/>
              <w:rPr>
                <w:sz w:val="24"/>
              </w:rPr>
            </w:pPr>
            <w:r w:rsidRPr="0008032F">
              <w:rPr>
                <w:sz w:val="24"/>
              </w:rPr>
              <w:t>Придумывание короткой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фразы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заданным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словом</w:t>
            </w:r>
          </w:p>
        </w:tc>
        <w:tc>
          <w:tcPr>
            <w:tcW w:w="3120" w:type="dxa"/>
          </w:tcPr>
          <w:p w:rsidR="00E03CBC" w:rsidRPr="0008032F" w:rsidRDefault="00E03CBC" w:rsidP="0008032F">
            <w:pPr>
              <w:pStyle w:val="TableParagraph"/>
              <w:ind w:left="109" w:right="127"/>
              <w:rPr>
                <w:sz w:val="24"/>
              </w:rPr>
            </w:pPr>
            <w:r w:rsidRPr="0008032F">
              <w:rPr>
                <w:sz w:val="24"/>
              </w:rPr>
              <w:t>Произносят звуки, слова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(где звук находится в раз-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ных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позициях).</w:t>
            </w:r>
            <w:r w:rsidRPr="0008032F">
              <w:rPr>
                <w:spacing w:val="52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Подбирают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картинки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заданный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звук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 w:rsidRPr="0008032F">
              <w:rPr>
                <w:sz w:val="24"/>
              </w:rPr>
              <w:t>с помощью учителя – лого-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41"/>
              <w:rPr>
                <w:sz w:val="24"/>
              </w:rPr>
            </w:pPr>
            <w:r w:rsidRPr="0008032F">
              <w:rPr>
                <w:sz w:val="24"/>
              </w:rPr>
              <w:t>Произносят звуки, слова (где звук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находится в разных позициях),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предложения. Придумывают ко-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роткие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фразы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заданным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словом.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41" w:right="138"/>
              <w:rPr>
                <w:sz w:val="24"/>
              </w:rPr>
            </w:pPr>
            <w:r w:rsidRPr="0008032F">
              <w:rPr>
                <w:sz w:val="24"/>
              </w:rPr>
              <w:t>Подбирают картинки на заданный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звук</w:t>
            </w:r>
          </w:p>
        </w:tc>
      </w:tr>
      <w:tr w:rsidR="00E03CBC" w:rsidTr="002876E6">
        <w:trPr>
          <w:trHeight w:val="5256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08032F">
              <w:rPr>
                <w:sz w:val="24"/>
              </w:rPr>
              <w:t>2.</w:t>
            </w:r>
          </w:p>
          <w:p w:rsidR="00E03CBC" w:rsidRPr="0008032F" w:rsidRDefault="00E03CBC" w:rsidP="0008032F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56"/>
              <w:jc w:val="both"/>
              <w:rPr>
                <w:sz w:val="24"/>
              </w:rPr>
            </w:pPr>
            <w:r w:rsidRPr="0008032F">
              <w:rPr>
                <w:sz w:val="24"/>
              </w:rPr>
              <w:t>Обследование экспрес-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сивной стороны речи 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импрессивной стороны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речи</w:t>
            </w:r>
            <w:r>
              <w:rPr>
                <w:sz w:val="24"/>
              </w:rPr>
              <w:t>.</w:t>
            </w:r>
            <w:r w:rsidRPr="0008032F">
              <w:rPr>
                <w:sz w:val="24"/>
              </w:rPr>
              <w:t xml:space="preserve"> Обследование связной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речи, словарного запа-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са</w:t>
            </w:r>
          </w:p>
        </w:tc>
        <w:tc>
          <w:tcPr>
            <w:tcW w:w="708" w:type="dxa"/>
          </w:tcPr>
          <w:p w:rsidR="00E03CBC" w:rsidRPr="0008032F" w:rsidRDefault="00E03CBC" w:rsidP="00E041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03CBC" w:rsidRPr="0008032F" w:rsidRDefault="00E03CBC" w:rsidP="0008032F">
            <w:pPr>
              <w:pStyle w:val="TableParagraph"/>
              <w:spacing w:line="275" w:lineRule="exact"/>
              <w:ind w:left="281"/>
              <w:rPr>
                <w:sz w:val="24"/>
              </w:rPr>
            </w:pPr>
          </w:p>
        </w:tc>
        <w:tc>
          <w:tcPr>
            <w:tcW w:w="3259" w:type="dxa"/>
          </w:tcPr>
          <w:p w:rsidR="00E03CBC" w:rsidRPr="0008032F" w:rsidRDefault="00E03CBC" w:rsidP="0008032F">
            <w:pPr>
              <w:pStyle w:val="TableParagraph"/>
              <w:ind w:left="108" w:right="294"/>
              <w:rPr>
                <w:sz w:val="24"/>
              </w:rPr>
            </w:pPr>
            <w:r w:rsidRPr="0008032F">
              <w:rPr>
                <w:sz w:val="24"/>
              </w:rPr>
              <w:t>предъявляемых Понимание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обращенной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речи.</w:t>
            </w:r>
          </w:p>
          <w:p w:rsidR="00E03CBC" w:rsidRPr="0008032F" w:rsidRDefault="00E03CBC" w:rsidP="0008032F">
            <w:pPr>
              <w:pStyle w:val="TableParagraph"/>
              <w:ind w:left="108" w:right="183"/>
              <w:rPr>
                <w:sz w:val="24"/>
              </w:rPr>
            </w:pPr>
            <w:r w:rsidRPr="0008032F">
              <w:rPr>
                <w:sz w:val="24"/>
              </w:rPr>
              <w:t>Выполнение предъявленных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 слух словесных инструк-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ций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различной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сложности</w:t>
            </w:r>
          </w:p>
          <w:p w:rsidR="00E03CBC" w:rsidRPr="0008032F" w:rsidRDefault="00E03CBC" w:rsidP="0008032F">
            <w:pPr>
              <w:pStyle w:val="TableParagraph"/>
              <w:ind w:left="108" w:right="95" w:firstLine="120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Выявление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уровня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сфор-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мированности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развернутого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самостоятельного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высказы-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вания</w:t>
            </w:r>
          </w:p>
        </w:tc>
        <w:tc>
          <w:tcPr>
            <w:tcW w:w="3120" w:type="dxa"/>
          </w:tcPr>
          <w:p w:rsidR="00E03CBC" w:rsidRPr="0008032F" w:rsidRDefault="00E03CBC" w:rsidP="0008032F">
            <w:pPr>
              <w:pStyle w:val="TableParagraph"/>
              <w:ind w:left="109" w:right="255"/>
              <w:rPr>
                <w:sz w:val="24"/>
              </w:rPr>
            </w:pPr>
            <w:r w:rsidRPr="0008032F">
              <w:rPr>
                <w:sz w:val="24"/>
              </w:rPr>
              <w:t>Отвечают на вопросы учи-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теля-логопеда.</w:t>
            </w:r>
          </w:p>
          <w:p w:rsidR="00E03CBC" w:rsidRPr="0008032F" w:rsidRDefault="00E03CBC" w:rsidP="0008032F">
            <w:pPr>
              <w:pStyle w:val="TableParagraph"/>
              <w:ind w:left="109" w:right="148"/>
              <w:rPr>
                <w:sz w:val="24"/>
              </w:rPr>
            </w:pPr>
            <w:r w:rsidRPr="0008032F">
              <w:rPr>
                <w:sz w:val="24"/>
              </w:rPr>
              <w:t>Умеют воспроизводить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слоговые цепочки, слова,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словосочетания, предложе-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ния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сопряженно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отражен-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но.</w:t>
            </w:r>
          </w:p>
          <w:p w:rsidR="00E03CBC" w:rsidRPr="0008032F" w:rsidRDefault="00E03CBC" w:rsidP="0008032F">
            <w:pPr>
              <w:pStyle w:val="TableParagraph"/>
              <w:ind w:left="109" w:right="409"/>
              <w:rPr>
                <w:sz w:val="24"/>
              </w:rPr>
            </w:pPr>
            <w:r w:rsidRPr="0008032F">
              <w:rPr>
                <w:sz w:val="24"/>
              </w:rPr>
              <w:t>Составляют фразы по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предметным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</w:p>
          <w:p w:rsidR="00E03CBC" w:rsidRPr="0008032F" w:rsidRDefault="00E03CBC" w:rsidP="0008032F">
            <w:pPr>
              <w:pStyle w:val="TableParagraph"/>
              <w:ind w:left="109"/>
              <w:rPr>
                <w:sz w:val="24"/>
              </w:rPr>
            </w:pPr>
            <w:r w:rsidRPr="0008032F">
              <w:rPr>
                <w:sz w:val="24"/>
              </w:rPr>
              <w:t>помощью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  <w:p w:rsidR="00E03CBC" w:rsidRPr="0008032F" w:rsidRDefault="00E03CBC" w:rsidP="0008032F">
            <w:pPr>
              <w:pStyle w:val="TableParagraph"/>
              <w:ind w:left="109"/>
              <w:rPr>
                <w:sz w:val="24"/>
              </w:rPr>
            </w:pPr>
            <w:r w:rsidRPr="0008032F">
              <w:rPr>
                <w:sz w:val="24"/>
              </w:rPr>
              <w:t>Восстанавливают последо-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вательность сюжета с опо-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рой на инструкцию. Со-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ставляют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фразы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сюжет-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9" w:right="197"/>
              <w:rPr>
                <w:sz w:val="24"/>
              </w:rPr>
            </w:pPr>
            <w:r w:rsidRPr="0008032F">
              <w:rPr>
                <w:sz w:val="24"/>
              </w:rPr>
              <w:t>ным картинкам с помощью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right="506"/>
              <w:rPr>
                <w:sz w:val="24"/>
              </w:rPr>
            </w:pPr>
            <w:r w:rsidRPr="0008032F">
              <w:rPr>
                <w:sz w:val="24"/>
              </w:rPr>
              <w:t>Отвечают на вопросы учителя-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ind w:right="182"/>
              <w:rPr>
                <w:sz w:val="24"/>
              </w:rPr>
            </w:pPr>
            <w:r w:rsidRPr="0008032F">
              <w:rPr>
                <w:sz w:val="24"/>
              </w:rPr>
              <w:t>Произносят,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воспроизводят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звуки,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слоги,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фразы.</w:t>
            </w:r>
          </w:p>
          <w:p w:rsidR="00E03CBC" w:rsidRPr="0008032F" w:rsidRDefault="00E03CBC" w:rsidP="0008032F">
            <w:pPr>
              <w:pStyle w:val="TableParagraph"/>
              <w:ind w:right="294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воспроизводить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слоговые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цепочки, слова, словосочетания,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предложения.</w:t>
            </w:r>
          </w:p>
          <w:p w:rsidR="00E03CBC" w:rsidRPr="0008032F" w:rsidRDefault="00E03CBC" w:rsidP="0008032F">
            <w:pPr>
              <w:pStyle w:val="TableParagraph"/>
              <w:ind w:right="142"/>
              <w:rPr>
                <w:sz w:val="24"/>
              </w:rPr>
            </w:pPr>
            <w:r w:rsidRPr="0008032F">
              <w:rPr>
                <w:sz w:val="24"/>
              </w:rPr>
              <w:t>Понимают смысл различных логи-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ко-грамматических конструкций,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грамматических связей согласова-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ния,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управления.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 w:rsidRPr="0008032F">
              <w:rPr>
                <w:sz w:val="24"/>
              </w:rPr>
              <w:t>Составляют фразы по сюжетным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</w:t>
            </w:r>
          </w:p>
          <w:p w:rsidR="00E03CBC" w:rsidRPr="0008032F" w:rsidRDefault="00E03CBC" w:rsidP="0008032F">
            <w:pPr>
              <w:pStyle w:val="TableParagraph"/>
              <w:ind w:right="272"/>
              <w:rPr>
                <w:sz w:val="24"/>
              </w:rPr>
            </w:pPr>
            <w:r w:rsidRPr="0008032F">
              <w:rPr>
                <w:sz w:val="24"/>
              </w:rPr>
              <w:t>Восстанавливают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последователь-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ность сюжета.</w:t>
            </w:r>
          </w:p>
          <w:p w:rsidR="00E03CBC" w:rsidRPr="0008032F" w:rsidRDefault="00E03CBC" w:rsidP="0008032F">
            <w:pPr>
              <w:pStyle w:val="TableParagraph"/>
              <w:ind w:right="294"/>
              <w:rPr>
                <w:sz w:val="24"/>
              </w:rPr>
            </w:pPr>
            <w:r w:rsidRPr="0008032F">
              <w:rPr>
                <w:sz w:val="24"/>
              </w:rPr>
              <w:t>Составляют фразы по сюжетным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</w:t>
            </w:r>
          </w:p>
        </w:tc>
      </w:tr>
    </w:tbl>
    <w:p w:rsidR="00E03CBC" w:rsidRDefault="00E03CBC" w:rsidP="00A62998">
      <w:pPr>
        <w:rPr>
          <w:sz w:val="24"/>
        </w:rPr>
        <w:sectPr w:rsidR="00E03CBC">
          <w:footerReference w:type="default" r:id="rId9"/>
          <w:pgSz w:w="16840" w:h="11910" w:orient="landscape"/>
          <w:pgMar w:top="1100" w:right="1260" w:bottom="280" w:left="1200" w:header="0" w:footer="0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666"/>
        <w:gridCol w:w="708"/>
        <w:gridCol w:w="3259"/>
        <w:gridCol w:w="3120"/>
        <w:gridCol w:w="3828"/>
      </w:tblGrid>
      <w:tr w:rsidR="00E03CBC" w:rsidTr="0008032F">
        <w:trPr>
          <w:trHeight w:val="3315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before="1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spacing w:before="1"/>
              <w:ind w:right="211"/>
              <w:rPr>
                <w:sz w:val="24"/>
              </w:rPr>
            </w:pPr>
            <w:r w:rsidRPr="0008032F">
              <w:rPr>
                <w:sz w:val="24"/>
              </w:rPr>
              <w:t>Обследование</w:t>
            </w:r>
            <w:r w:rsidRPr="0008032F">
              <w:rPr>
                <w:spacing w:val="-11"/>
                <w:sz w:val="24"/>
              </w:rPr>
              <w:t xml:space="preserve"> </w:t>
            </w:r>
            <w:r w:rsidRPr="0008032F">
              <w:rPr>
                <w:sz w:val="24"/>
              </w:rPr>
              <w:t>грамма-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тического строя речи,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слоговой структуры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</w:p>
        </w:tc>
        <w:tc>
          <w:tcPr>
            <w:tcW w:w="708" w:type="dxa"/>
          </w:tcPr>
          <w:p w:rsidR="00E03CBC" w:rsidRPr="0008032F" w:rsidRDefault="00E03CBC" w:rsidP="0008032F">
            <w:pPr>
              <w:pStyle w:val="TableParagraph"/>
              <w:spacing w:before="1"/>
              <w:ind w:left="281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03CBC" w:rsidRPr="0008032F" w:rsidRDefault="00E03CBC" w:rsidP="0008032F">
            <w:pPr>
              <w:pStyle w:val="TableParagraph"/>
              <w:spacing w:before="1"/>
              <w:ind w:left="108" w:right="123"/>
              <w:rPr>
                <w:sz w:val="24"/>
              </w:rPr>
            </w:pPr>
            <w:r w:rsidRPr="0008032F">
              <w:rPr>
                <w:sz w:val="24"/>
              </w:rPr>
              <w:t>Выявление правильности по-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строения грамматической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структуры предложения; ис-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пользования падежных форм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существительных; правиль-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ное употребление рода раз-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личных частей речи; форм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единственного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множе-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ственного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числа.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8" w:right="295"/>
              <w:jc w:val="both"/>
              <w:rPr>
                <w:sz w:val="24"/>
              </w:rPr>
            </w:pPr>
            <w:r w:rsidRPr="0008032F">
              <w:rPr>
                <w:sz w:val="24"/>
              </w:rPr>
              <w:t>Произнесение звуков в сло-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ве, определение их количе-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ства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57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последовательность</w:t>
            </w:r>
          </w:p>
        </w:tc>
        <w:tc>
          <w:tcPr>
            <w:tcW w:w="3120" w:type="dxa"/>
          </w:tcPr>
          <w:p w:rsidR="00E03CBC" w:rsidRPr="0008032F" w:rsidRDefault="00E03CBC" w:rsidP="0008032F">
            <w:pPr>
              <w:pStyle w:val="TableParagraph"/>
              <w:spacing w:before="1"/>
              <w:ind w:left="109" w:right="148"/>
              <w:rPr>
                <w:sz w:val="24"/>
              </w:rPr>
            </w:pPr>
            <w:r w:rsidRPr="0008032F">
              <w:rPr>
                <w:sz w:val="24"/>
              </w:rPr>
              <w:t>Умеют воспроизводить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слоговые цепочки, слова,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словосочетания, предложе-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ния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сопряженно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отражен-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spacing w:before="1"/>
              <w:ind w:right="294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воспроизводить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слоговые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цепочки, слова, словосочетания,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предложения.</w:t>
            </w:r>
          </w:p>
          <w:p w:rsidR="00E03CBC" w:rsidRPr="0008032F" w:rsidRDefault="00E03CBC" w:rsidP="0008032F">
            <w:pPr>
              <w:pStyle w:val="TableParagraph"/>
              <w:spacing w:before="1"/>
              <w:ind w:right="142"/>
              <w:rPr>
                <w:sz w:val="24"/>
              </w:rPr>
            </w:pPr>
            <w:r w:rsidRPr="0008032F">
              <w:rPr>
                <w:sz w:val="24"/>
              </w:rPr>
              <w:t>Понимают смысл различных логи-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ко-грамматических конструкций,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грамматических связей согласова-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ния,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управления</w:t>
            </w:r>
          </w:p>
        </w:tc>
      </w:tr>
      <w:tr w:rsidR="00E03CBC" w:rsidTr="0008032F">
        <w:trPr>
          <w:trHeight w:val="2207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291"/>
              <w:rPr>
                <w:sz w:val="24"/>
              </w:rPr>
            </w:pPr>
            <w:r w:rsidRPr="0008032F">
              <w:rPr>
                <w:sz w:val="24"/>
              </w:rPr>
              <w:t>Обследование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навыка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чтения</w:t>
            </w:r>
          </w:p>
        </w:tc>
        <w:tc>
          <w:tcPr>
            <w:tcW w:w="70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8032F">
              <w:rPr>
                <w:sz w:val="24"/>
              </w:rPr>
              <w:t>Чтение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текстов.</w:t>
            </w:r>
          </w:p>
          <w:p w:rsidR="00E03CBC" w:rsidRPr="0008032F" w:rsidRDefault="00E03CBC" w:rsidP="0008032F">
            <w:pPr>
              <w:pStyle w:val="TableParagraph"/>
              <w:ind w:left="108" w:right="181"/>
              <w:rPr>
                <w:sz w:val="24"/>
              </w:rPr>
            </w:pPr>
            <w:r w:rsidRPr="0008032F">
              <w:rPr>
                <w:sz w:val="24"/>
              </w:rPr>
              <w:t>Ответы на вопросы учителя-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ind w:left="108" w:right="247"/>
              <w:rPr>
                <w:sz w:val="24"/>
              </w:rPr>
            </w:pPr>
            <w:r w:rsidRPr="0008032F">
              <w:rPr>
                <w:sz w:val="24"/>
              </w:rPr>
              <w:t>Пересказ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прочитанного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тек-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ста</w:t>
            </w:r>
          </w:p>
        </w:tc>
        <w:tc>
          <w:tcPr>
            <w:tcW w:w="3120" w:type="dxa"/>
          </w:tcPr>
          <w:p w:rsidR="00E03CBC" w:rsidRPr="0008032F" w:rsidRDefault="00E03CBC" w:rsidP="0008032F">
            <w:pPr>
              <w:pStyle w:val="TableParagraph"/>
              <w:ind w:left="109" w:right="356"/>
              <w:rPr>
                <w:sz w:val="24"/>
              </w:rPr>
            </w:pPr>
            <w:r w:rsidRPr="0008032F">
              <w:rPr>
                <w:sz w:val="24"/>
              </w:rPr>
              <w:t>Читают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простой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текст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це-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лыми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словами.</w:t>
            </w:r>
          </w:p>
          <w:p w:rsidR="00E03CBC" w:rsidRPr="0008032F" w:rsidRDefault="00E03CBC" w:rsidP="0008032F">
            <w:pPr>
              <w:pStyle w:val="TableParagraph"/>
              <w:ind w:left="109" w:right="590"/>
              <w:rPr>
                <w:sz w:val="24"/>
              </w:rPr>
            </w:pPr>
            <w:r w:rsidRPr="0008032F">
              <w:rPr>
                <w:sz w:val="24"/>
              </w:rPr>
              <w:t>Отвечают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вопросы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опорой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картинку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right="189"/>
              <w:rPr>
                <w:sz w:val="24"/>
              </w:rPr>
            </w:pPr>
            <w:r w:rsidRPr="0008032F">
              <w:rPr>
                <w:sz w:val="24"/>
              </w:rPr>
              <w:t>Читают текст правильно, целыми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словами, осознанно, соблюдая па-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узы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знаках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препинания.</w:t>
            </w:r>
          </w:p>
          <w:p w:rsidR="00E03CBC" w:rsidRPr="0008032F" w:rsidRDefault="00E03CBC" w:rsidP="0008032F">
            <w:pPr>
              <w:pStyle w:val="TableParagraph"/>
              <w:ind w:right="147"/>
              <w:rPr>
                <w:sz w:val="24"/>
              </w:rPr>
            </w:pPr>
            <w:r w:rsidRPr="0008032F">
              <w:rPr>
                <w:sz w:val="24"/>
              </w:rPr>
              <w:t>Отвечают на вопросы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 распространенным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ложением.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659"/>
              <w:rPr>
                <w:sz w:val="24"/>
              </w:rPr>
            </w:pPr>
            <w:r w:rsidRPr="0008032F">
              <w:rPr>
                <w:sz w:val="24"/>
              </w:rPr>
              <w:t>Пересказывают прочитанный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текст.</w:t>
            </w:r>
          </w:p>
        </w:tc>
      </w:tr>
      <w:tr w:rsidR="00E03CBC" w:rsidTr="0008032F">
        <w:trPr>
          <w:trHeight w:val="827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292"/>
              <w:rPr>
                <w:sz w:val="24"/>
              </w:rPr>
            </w:pPr>
            <w:r w:rsidRPr="0008032F">
              <w:rPr>
                <w:sz w:val="24"/>
              </w:rPr>
              <w:t>Обследование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навыка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письма</w:t>
            </w:r>
          </w:p>
        </w:tc>
        <w:tc>
          <w:tcPr>
            <w:tcW w:w="70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8032F">
              <w:rPr>
                <w:sz w:val="24"/>
              </w:rPr>
              <w:t>Написание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диктанта</w:t>
            </w:r>
          </w:p>
        </w:tc>
        <w:tc>
          <w:tcPr>
            <w:tcW w:w="3120" w:type="dxa"/>
          </w:tcPr>
          <w:p w:rsidR="00E03CBC" w:rsidRPr="0008032F" w:rsidRDefault="00E03CBC" w:rsidP="0008032F">
            <w:pPr>
              <w:pStyle w:val="TableParagraph"/>
              <w:spacing w:line="276" w:lineRule="exact"/>
              <w:ind w:left="109" w:right="263"/>
              <w:rPr>
                <w:sz w:val="24"/>
              </w:rPr>
            </w:pPr>
            <w:r w:rsidRPr="0008032F">
              <w:rPr>
                <w:sz w:val="24"/>
              </w:rPr>
              <w:t>Пишут под диктовку до-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ступный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текст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после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варительного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разбора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right="1803"/>
              <w:rPr>
                <w:sz w:val="24"/>
              </w:rPr>
            </w:pPr>
            <w:r w:rsidRPr="0008032F">
              <w:rPr>
                <w:sz w:val="24"/>
              </w:rPr>
              <w:t>Умеют писать под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диктовку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текст</w:t>
            </w:r>
          </w:p>
        </w:tc>
      </w:tr>
      <w:tr w:rsidR="00E03CBC" w:rsidTr="0008032F">
        <w:trPr>
          <w:trHeight w:val="275"/>
        </w:trPr>
        <w:tc>
          <w:tcPr>
            <w:tcW w:w="14143" w:type="dxa"/>
            <w:gridSpan w:val="6"/>
          </w:tcPr>
          <w:p w:rsidR="00E03CBC" w:rsidRPr="0008032F" w:rsidRDefault="00E03CBC" w:rsidP="0008032F">
            <w:pPr>
              <w:pStyle w:val="TableParagraph"/>
              <w:spacing w:line="255" w:lineRule="exact"/>
              <w:ind w:left="4300" w:right="4287"/>
              <w:jc w:val="center"/>
              <w:rPr>
                <w:b/>
                <w:sz w:val="24"/>
              </w:rPr>
            </w:pPr>
            <w:r w:rsidRPr="0008032F">
              <w:rPr>
                <w:b/>
                <w:sz w:val="24"/>
              </w:rPr>
              <w:t>Гласные</w:t>
            </w:r>
            <w:r w:rsidRPr="0008032F">
              <w:rPr>
                <w:b/>
                <w:spacing w:val="-3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и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согласные</w:t>
            </w:r>
            <w:r w:rsidRPr="0008032F">
              <w:rPr>
                <w:b/>
                <w:spacing w:val="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звуки  и</w:t>
            </w:r>
            <w:r w:rsidRPr="0008032F">
              <w:rPr>
                <w:b/>
                <w:spacing w:val="58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буквы– 1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час</w:t>
            </w:r>
          </w:p>
        </w:tc>
      </w:tr>
      <w:tr w:rsidR="00E03CBC" w:rsidTr="0008032F">
        <w:trPr>
          <w:trHeight w:val="2208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368"/>
              <w:rPr>
                <w:sz w:val="24"/>
              </w:rPr>
            </w:pPr>
            <w:r w:rsidRPr="0008032F">
              <w:rPr>
                <w:sz w:val="24"/>
              </w:rPr>
              <w:t>Гласные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звуки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буквы</w:t>
            </w:r>
          </w:p>
        </w:tc>
        <w:tc>
          <w:tcPr>
            <w:tcW w:w="708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03CBC" w:rsidRPr="0008032F" w:rsidRDefault="00E03CBC" w:rsidP="0008032F">
            <w:pPr>
              <w:pStyle w:val="TableParagraph"/>
              <w:ind w:left="108"/>
              <w:rPr>
                <w:sz w:val="24"/>
              </w:rPr>
            </w:pPr>
            <w:r w:rsidRPr="0008032F">
              <w:rPr>
                <w:sz w:val="24"/>
              </w:rPr>
              <w:t>Закрепление</w:t>
            </w:r>
            <w:r w:rsidRPr="0008032F">
              <w:rPr>
                <w:spacing w:val="12"/>
                <w:sz w:val="24"/>
              </w:rPr>
              <w:t xml:space="preserve"> </w:t>
            </w:r>
            <w:r w:rsidRPr="0008032F">
              <w:rPr>
                <w:sz w:val="24"/>
              </w:rPr>
              <w:t>знаний</w:t>
            </w:r>
            <w:r w:rsidRPr="0008032F">
              <w:rPr>
                <w:spacing w:val="14"/>
                <w:sz w:val="24"/>
              </w:rPr>
              <w:t xml:space="preserve"> </w:t>
            </w:r>
            <w:r w:rsidRPr="0008032F">
              <w:rPr>
                <w:sz w:val="24"/>
              </w:rPr>
              <w:t>о</w:t>
            </w:r>
            <w:r w:rsidRPr="0008032F">
              <w:rPr>
                <w:spacing w:val="11"/>
                <w:sz w:val="24"/>
              </w:rPr>
              <w:t xml:space="preserve"> </w:t>
            </w:r>
            <w:r w:rsidRPr="0008032F">
              <w:rPr>
                <w:sz w:val="24"/>
              </w:rPr>
              <w:t>глас-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звуках.</w:t>
            </w:r>
          </w:p>
          <w:p w:rsidR="00E03CBC" w:rsidRPr="0008032F" w:rsidRDefault="00E03CBC" w:rsidP="0008032F">
            <w:pPr>
              <w:pStyle w:val="TableParagraph"/>
              <w:ind w:left="108" w:right="77"/>
              <w:rPr>
                <w:sz w:val="24"/>
              </w:rPr>
            </w:pPr>
            <w:r w:rsidRPr="0008032F">
              <w:rPr>
                <w:sz w:val="24"/>
              </w:rPr>
              <w:t>Различение понятий «глас-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ный звук», «согласный звук».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Выделение в словах гласных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 звуков.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 w:rsidRPr="0008032F">
              <w:rPr>
                <w:sz w:val="24"/>
              </w:rPr>
              <w:t>Подбор слов на заданный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согласный/гласный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звук.</w:t>
            </w:r>
          </w:p>
        </w:tc>
        <w:tc>
          <w:tcPr>
            <w:tcW w:w="3120" w:type="dxa"/>
          </w:tcPr>
          <w:p w:rsidR="00E03CBC" w:rsidRPr="0008032F" w:rsidRDefault="00E03CBC" w:rsidP="0008032F">
            <w:pPr>
              <w:pStyle w:val="TableParagraph"/>
              <w:ind w:left="109" w:right="81"/>
              <w:rPr>
                <w:sz w:val="24"/>
              </w:rPr>
            </w:pPr>
            <w:r w:rsidRPr="0008032F">
              <w:rPr>
                <w:sz w:val="24"/>
              </w:rPr>
              <w:t>Различают на слух гласные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и согласные буквы с опорой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схемы.</w:t>
            </w:r>
          </w:p>
          <w:p w:rsidR="00E03CBC" w:rsidRPr="0008032F" w:rsidRDefault="00E03CBC" w:rsidP="0008032F">
            <w:pPr>
              <w:pStyle w:val="TableParagraph"/>
              <w:ind w:left="109" w:right="114"/>
              <w:rPr>
                <w:sz w:val="24"/>
              </w:rPr>
            </w:pPr>
            <w:r w:rsidRPr="0008032F">
              <w:rPr>
                <w:sz w:val="24"/>
              </w:rPr>
              <w:t>Подбирают слова на глас-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ные и согласные звуки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 учителя-логопеда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Определяют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нали-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08032F">
              <w:rPr>
                <w:sz w:val="24"/>
              </w:rPr>
              <w:t>чие/отсутствие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гласно-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right="660"/>
              <w:rPr>
                <w:sz w:val="24"/>
              </w:rPr>
            </w:pPr>
            <w:r w:rsidRPr="0008032F">
              <w:rPr>
                <w:sz w:val="24"/>
              </w:rPr>
              <w:t>Знают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различают,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что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такое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гласные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звуки.</w:t>
            </w:r>
          </w:p>
          <w:p w:rsidR="00E03CBC" w:rsidRPr="0008032F" w:rsidRDefault="00E03CBC" w:rsidP="0008032F">
            <w:pPr>
              <w:pStyle w:val="TableParagraph"/>
              <w:ind w:right="155"/>
              <w:rPr>
                <w:sz w:val="24"/>
              </w:rPr>
            </w:pPr>
            <w:r w:rsidRPr="0008032F">
              <w:rPr>
                <w:sz w:val="24"/>
              </w:rPr>
              <w:t>Умеют выявлять особенности зву-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произношении.</w:t>
            </w:r>
          </w:p>
          <w:p w:rsidR="00E03CBC" w:rsidRPr="0008032F" w:rsidRDefault="00E03CBC" w:rsidP="0008032F">
            <w:pPr>
              <w:pStyle w:val="TableParagraph"/>
              <w:ind w:right="347"/>
              <w:rPr>
                <w:sz w:val="24"/>
              </w:rPr>
            </w:pPr>
            <w:r w:rsidRPr="0008032F">
              <w:rPr>
                <w:sz w:val="24"/>
              </w:rPr>
              <w:t>Различают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слух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гласные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гласные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буквы.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находить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заданную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глас-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ную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 согласную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букву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из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ряда</w:t>
            </w:r>
          </w:p>
        </w:tc>
      </w:tr>
    </w:tbl>
    <w:p w:rsidR="00E03CBC" w:rsidRDefault="00E03CBC" w:rsidP="00A62998">
      <w:pPr>
        <w:spacing w:line="270" w:lineRule="atLeast"/>
        <w:rPr>
          <w:sz w:val="24"/>
        </w:rPr>
        <w:sectPr w:rsidR="00E03CBC">
          <w:footerReference w:type="default" r:id="rId10"/>
          <w:pgSz w:w="16840" w:h="11910" w:orient="landscape"/>
          <w:pgMar w:top="1100" w:right="1260" w:bottom="1160" w:left="1200" w:header="0" w:footer="969" w:gutter="0"/>
          <w:pgNumType w:start="13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9"/>
        <w:gridCol w:w="2680"/>
        <w:gridCol w:w="709"/>
        <w:gridCol w:w="3260"/>
        <w:gridCol w:w="3121"/>
        <w:gridCol w:w="3829"/>
      </w:tblGrid>
      <w:tr w:rsidR="00E03CBC" w:rsidTr="0008032F">
        <w:trPr>
          <w:trHeight w:val="1934"/>
        </w:trPr>
        <w:tc>
          <w:tcPr>
            <w:tcW w:w="549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03CBC" w:rsidRPr="0008032F" w:rsidRDefault="00E03CBC" w:rsidP="0008032F">
            <w:pPr>
              <w:pStyle w:val="TableParagraph"/>
              <w:spacing w:before="1"/>
              <w:ind w:left="106" w:right="204"/>
              <w:jc w:val="both"/>
              <w:rPr>
                <w:sz w:val="24"/>
              </w:rPr>
            </w:pPr>
            <w:r w:rsidRPr="0008032F">
              <w:rPr>
                <w:sz w:val="24"/>
              </w:rPr>
              <w:t>Развитие умения определять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наличие или отсутствие изу-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чаемого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звука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 слове.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6" w:right="158"/>
              <w:jc w:val="both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восприя-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тия</w:t>
            </w:r>
          </w:p>
        </w:tc>
        <w:tc>
          <w:tcPr>
            <w:tcW w:w="3121" w:type="dxa"/>
          </w:tcPr>
          <w:p w:rsidR="00E03CBC" w:rsidRPr="0008032F" w:rsidRDefault="00E03CBC" w:rsidP="0008032F">
            <w:pPr>
              <w:pStyle w:val="TableParagraph"/>
              <w:spacing w:before="1"/>
              <w:ind w:left="106" w:right="220"/>
              <w:rPr>
                <w:sz w:val="24"/>
              </w:rPr>
            </w:pPr>
            <w:r w:rsidRPr="0008032F">
              <w:rPr>
                <w:sz w:val="24"/>
              </w:rPr>
              <w:t>го/согласного в слове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опорой на наглядность.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Делают звуко-буквенный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анализ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6"/>
              <w:rPr>
                <w:sz w:val="24"/>
              </w:rPr>
            </w:pPr>
            <w:r w:rsidRPr="0008032F">
              <w:rPr>
                <w:sz w:val="24"/>
              </w:rPr>
              <w:t>-логопеда</w:t>
            </w:r>
          </w:p>
        </w:tc>
        <w:tc>
          <w:tcPr>
            <w:tcW w:w="3829" w:type="dxa"/>
          </w:tcPr>
          <w:p w:rsidR="00E03CBC" w:rsidRPr="0008032F" w:rsidRDefault="00E03CBC" w:rsidP="0008032F">
            <w:pPr>
              <w:pStyle w:val="TableParagraph"/>
              <w:spacing w:before="1"/>
              <w:ind w:left="103"/>
              <w:rPr>
                <w:sz w:val="24"/>
              </w:rPr>
            </w:pPr>
            <w:r w:rsidRPr="0008032F">
              <w:rPr>
                <w:sz w:val="24"/>
              </w:rPr>
              <w:t>букв.</w:t>
            </w:r>
          </w:p>
          <w:p w:rsidR="00E03CBC" w:rsidRPr="0008032F" w:rsidRDefault="00E03CBC" w:rsidP="0008032F">
            <w:pPr>
              <w:pStyle w:val="TableParagraph"/>
              <w:ind w:left="103" w:right="380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подбирать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глас-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 согласные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звуки.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3" w:right="343"/>
              <w:rPr>
                <w:sz w:val="24"/>
              </w:rPr>
            </w:pPr>
            <w:r w:rsidRPr="0008032F">
              <w:rPr>
                <w:sz w:val="24"/>
              </w:rPr>
              <w:t>Определяют наличие/отсутствие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гласного/согласного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слове.</w:t>
            </w:r>
          </w:p>
          <w:p w:rsidR="00E03CBC" w:rsidRPr="0008032F" w:rsidRDefault="00E03CBC" w:rsidP="0008032F">
            <w:pPr>
              <w:pStyle w:val="TableParagraph"/>
              <w:ind w:left="103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производить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звуко-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 w:rsidRPr="0008032F">
              <w:rPr>
                <w:sz w:val="24"/>
              </w:rPr>
              <w:t>буквенные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анализ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синтез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</w:p>
        </w:tc>
      </w:tr>
      <w:tr w:rsidR="00E03CBC" w:rsidTr="0008032F">
        <w:trPr>
          <w:trHeight w:val="275"/>
        </w:trPr>
        <w:tc>
          <w:tcPr>
            <w:tcW w:w="14148" w:type="dxa"/>
            <w:gridSpan w:val="6"/>
          </w:tcPr>
          <w:p w:rsidR="00E03CBC" w:rsidRPr="0008032F" w:rsidRDefault="00E03CBC" w:rsidP="0008032F">
            <w:pPr>
              <w:pStyle w:val="TableParagraph"/>
              <w:spacing w:line="256" w:lineRule="exact"/>
              <w:ind w:left="5052" w:right="5050"/>
              <w:jc w:val="center"/>
              <w:rPr>
                <w:b/>
                <w:sz w:val="24"/>
              </w:rPr>
            </w:pPr>
            <w:r w:rsidRPr="0008032F">
              <w:rPr>
                <w:b/>
                <w:sz w:val="24"/>
              </w:rPr>
              <w:t>Согласные</w:t>
            </w:r>
            <w:r w:rsidRPr="0008032F">
              <w:rPr>
                <w:b/>
                <w:spacing w:val="-4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звуки и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буквы -</w:t>
            </w:r>
            <w:r w:rsidRPr="0008032F">
              <w:rPr>
                <w:b/>
                <w:spacing w:val="57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12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часов</w:t>
            </w:r>
          </w:p>
        </w:tc>
      </w:tr>
      <w:tr w:rsidR="00E03CBC" w:rsidTr="0008032F">
        <w:trPr>
          <w:trHeight w:val="4140"/>
        </w:trPr>
        <w:tc>
          <w:tcPr>
            <w:tcW w:w="54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E03CBC" w:rsidRPr="0008032F" w:rsidRDefault="00E03CBC" w:rsidP="0008032F">
            <w:pPr>
              <w:pStyle w:val="TableParagraph"/>
              <w:ind w:left="94" w:right="143"/>
              <w:rPr>
                <w:sz w:val="24"/>
              </w:rPr>
            </w:pPr>
            <w:r w:rsidRPr="0008032F">
              <w:rPr>
                <w:sz w:val="24"/>
              </w:rPr>
              <w:t>Обозначение мягкости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</w:t>
            </w:r>
            <w:r w:rsidRPr="0008032F">
              <w:rPr>
                <w:spacing w:val="-15"/>
                <w:sz w:val="24"/>
              </w:rPr>
              <w:t xml:space="preserve"> </w:t>
            </w:r>
            <w:r w:rsidRPr="0008032F">
              <w:rPr>
                <w:sz w:val="24"/>
              </w:rPr>
              <w:t>посредством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буквы Ь (на конце сло-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ва)</w:t>
            </w:r>
          </w:p>
        </w:tc>
        <w:tc>
          <w:tcPr>
            <w:tcW w:w="70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03CBC" w:rsidRPr="0008032F" w:rsidRDefault="00E03CBC" w:rsidP="0008032F">
            <w:pPr>
              <w:pStyle w:val="TableParagraph"/>
              <w:ind w:left="106" w:right="371"/>
              <w:rPr>
                <w:sz w:val="24"/>
              </w:rPr>
            </w:pPr>
            <w:r w:rsidRPr="0008032F">
              <w:rPr>
                <w:sz w:val="24"/>
              </w:rPr>
              <w:t>Различение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твердых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мяг-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ких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согласных.</w:t>
            </w:r>
          </w:p>
          <w:p w:rsidR="00E03CBC" w:rsidRPr="0008032F" w:rsidRDefault="00E03CBC" w:rsidP="0008032F">
            <w:pPr>
              <w:pStyle w:val="TableParagraph"/>
              <w:ind w:left="106" w:right="331"/>
              <w:rPr>
                <w:sz w:val="24"/>
              </w:rPr>
            </w:pPr>
            <w:r w:rsidRPr="0008032F">
              <w:rPr>
                <w:sz w:val="24"/>
              </w:rPr>
              <w:t>Называние мягкого соглас-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ного.</w:t>
            </w:r>
          </w:p>
          <w:p w:rsidR="00E03CBC" w:rsidRPr="0008032F" w:rsidRDefault="00E03CBC" w:rsidP="0008032F">
            <w:pPr>
              <w:pStyle w:val="TableParagraph"/>
              <w:ind w:left="106"/>
              <w:rPr>
                <w:sz w:val="24"/>
              </w:rPr>
            </w:pPr>
            <w:r w:rsidRPr="0008032F">
              <w:rPr>
                <w:sz w:val="24"/>
              </w:rPr>
              <w:t>Чтение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парами.</w:t>
            </w:r>
          </w:p>
          <w:p w:rsidR="00E03CBC" w:rsidRPr="0008032F" w:rsidRDefault="00E03CBC" w:rsidP="0008032F">
            <w:pPr>
              <w:pStyle w:val="TableParagraph"/>
              <w:ind w:left="106"/>
              <w:rPr>
                <w:sz w:val="24"/>
              </w:rPr>
            </w:pPr>
            <w:r w:rsidRPr="0008032F">
              <w:rPr>
                <w:sz w:val="24"/>
              </w:rPr>
              <w:t>Сравнение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пар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</w:p>
          <w:p w:rsidR="00E03CBC" w:rsidRPr="0008032F" w:rsidRDefault="00E03CBC" w:rsidP="0008032F">
            <w:pPr>
              <w:pStyle w:val="TableParagraph"/>
              <w:ind w:left="106" w:right="213"/>
              <w:rPr>
                <w:sz w:val="24"/>
              </w:rPr>
            </w:pPr>
            <w:r w:rsidRPr="0008032F">
              <w:rPr>
                <w:sz w:val="24"/>
              </w:rPr>
              <w:t>смыслу, звучанию и написа-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нию.</w:t>
            </w:r>
          </w:p>
          <w:p w:rsidR="00E03CBC" w:rsidRPr="0008032F" w:rsidRDefault="00E03CBC" w:rsidP="0008032F">
            <w:pPr>
              <w:pStyle w:val="TableParagraph"/>
              <w:ind w:left="106" w:right="259"/>
              <w:rPr>
                <w:sz w:val="24"/>
              </w:rPr>
            </w:pPr>
            <w:r w:rsidRPr="0008032F">
              <w:rPr>
                <w:sz w:val="24"/>
              </w:rPr>
              <w:t>Изменение слов с помощью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мягкого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знака.</w:t>
            </w:r>
          </w:p>
          <w:p w:rsidR="00E03CBC" w:rsidRPr="0008032F" w:rsidRDefault="00E03CBC" w:rsidP="0008032F">
            <w:pPr>
              <w:pStyle w:val="TableParagraph"/>
              <w:ind w:left="106" w:right="318"/>
              <w:rPr>
                <w:sz w:val="24"/>
              </w:rPr>
            </w:pPr>
            <w:r w:rsidRPr="0008032F">
              <w:rPr>
                <w:sz w:val="24"/>
              </w:rPr>
              <w:t>Закрепление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умения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объяс-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нить правописание слов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мягким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знаком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конце.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364"/>
              <w:rPr>
                <w:sz w:val="24"/>
              </w:rPr>
            </w:pPr>
            <w:r w:rsidRPr="0008032F">
              <w:rPr>
                <w:sz w:val="24"/>
              </w:rPr>
              <w:t>Развитие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фонематического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слуха</w:t>
            </w:r>
          </w:p>
        </w:tc>
        <w:tc>
          <w:tcPr>
            <w:tcW w:w="3121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определять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</w:p>
          <w:p w:rsidR="00E03CBC" w:rsidRPr="0008032F" w:rsidRDefault="00E03CBC" w:rsidP="0008032F">
            <w:pPr>
              <w:pStyle w:val="TableParagraph"/>
              <w:ind w:left="106" w:right="134"/>
              <w:rPr>
                <w:sz w:val="24"/>
              </w:rPr>
            </w:pPr>
            <w:r w:rsidRPr="0008032F">
              <w:rPr>
                <w:sz w:val="24"/>
              </w:rPr>
              <w:t>слове последний согласный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 твердости-мягкости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</w:t>
            </w:r>
          </w:p>
          <w:p w:rsidR="00E03CBC" w:rsidRPr="0008032F" w:rsidRDefault="00E03CBC" w:rsidP="0008032F">
            <w:pPr>
              <w:pStyle w:val="TableParagraph"/>
              <w:ind w:left="106"/>
              <w:rPr>
                <w:sz w:val="24"/>
              </w:rPr>
            </w:pP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ind w:left="106" w:right="370"/>
              <w:rPr>
                <w:sz w:val="24"/>
              </w:rPr>
            </w:pPr>
            <w:r w:rsidRPr="0008032F">
              <w:rPr>
                <w:sz w:val="24"/>
              </w:rPr>
              <w:t>Называют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мягкий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соглас-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ный.</w:t>
            </w:r>
          </w:p>
          <w:p w:rsidR="00E03CBC" w:rsidRPr="0008032F" w:rsidRDefault="00E03CBC" w:rsidP="0008032F">
            <w:pPr>
              <w:pStyle w:val="TableParagraph"/>
              <w:ind w:left="106"/>
              <w:rPr>
                <w:sz w:val="24"/>
              </w:rPr>
            </w:pPr>
            <w:r w:rsidRPr="0008032F">
              <w:rPr>
                <w:sz w:val="24"/>
              </w:rPr>
              <w:t>Читают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парами.</w:t>
            </w:r>
          </w:p>
          <w:p w:rsidR="00E03CBC" w:rsidRPr="0008032F" w:rsidRDefault="00E03CBC" w:rsidP="0008032F">
            <w:pPr>
              <w:pStyle w:val="TableParagraph"/>
              <w:ind w:left="106" w:right="133"/>
              <w:rPr>
                <w:sz w:val="24"/>
              </w:rPr>
            </w:pPr>
            <w:r w:rsidRPr="0008032F">
              <w:rPr>
                <w:sz w:val="24"/>
              </w:rPr>
              <w:t>Записывают слова с мягким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знаком на конце с опорой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правило.</w:t>
            </w:r>
          </w:p>
        </w:tc>
        <w:tc>
          <w:tcPr>
            <w:tcW w:w="382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определять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</w:p>
          <w:p w:rsidR="00E03CBC" w:rsidRPr="0008032F" w:rsidRDefault="00E03CBC" w:rsidP="0008032F">
            <w:pPr>
              <w:pStyle w:val="TableParagraph"/>
              <w:ind w:left="103" w:right="550"/>
              <w:rPr>
                <w:sz w:val="24"/>
              </w:rPr>
            </w:pPr>
            <w:r w:rsidRPr="0008032F">
              <w:rPr>
                <w:sz w:val="24"/>
              </w:rPr>
              <w:t>слове последний согласный по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твердости-мягкости.</w:t>
            </w:r>
          </w:p>
          <w:p w:rsidR="00E03CBC" w:rsidRPr="0008032F" w:rsidRDefault="00E03CBC" w:rsidP="0008032F">
            <w:pPr>
              <w:pStyle w:val="TableParagraph"/>
              <w:ind w:left="103" w:right="666"/>
              <w:rPr>
                <w:sz w:val="24"/>
              </w:rPr>
            </w:pPr>
            <w:r w:rsidRPr="0008032F">
              <w:rPr>
                <w:sz w:val="24"/>
              </w:rPr>
              <w:t>Называют мягкий согласный.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Читают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парами.</w:t>
            </w:r>
          </w:p>
          <w:p w:rsidR="00E03CBC" w:rsidRPr="0008032F" w:rsidRDefault="00E03CBC" w:rsidP="0008032F">
            <w:pPr>
              <w:pStyle w:val="TableParagraph"/>
              <w:ind w:left="103" w:right="313"/>
              <w:rPr>
                <w:sz w:val="24"/>
              </w:rPr>
            </w:pPr>
            <w:r w:rsidRPr="0008032F">
              <w:rPr>
                <w:sz w:val="24"/>
              </w:rPr>
              <w:t>Различают слова по смыслу, зву-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чанию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написанию.</w:t>
            </w:r>
          </w:p>
          <w:p w:rsidR="00E03CBC" w:rsidRPr="0008032F" w:rsidRDefault="00E03CBC" w:rsidP="0008032F">
            <w:pPr>
              <w:pStyle w:val="TableParagraph"/>
              <w:ind w:left="103" w:right="327"/>
              <w:rPr>
                <w:sz w:val="24"/>
              </w:rPr>
            </w:pPr>
            <w:r w:rsidRPr="0008032F">
              <w:rPr>
                <w:sz w:val="24"/>
              </w:rPr>
              <w:t>Образуют слова с помощью мяг-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кого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знака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конце.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3" w:right="387"/>
              <w:rPr>
                <w:sz w:val="24"/>
              </w:rPr>
            </w:pPr>
            <w:r w:rsidRPr="0008032F">
              <w:rPr>
                <w:sz w:val="24"/>
              </w:rPr>
              <w:t>Умеют объяснить правописание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мягким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знаком.</w:t>
            </w:r>
          </w:p>
        </w:tc>
      </w:tr>
      <w:tr w:rsidR="00E03CBC" w:rsidTr="0008032F">
        <w:trPr>
          <w:trHeight w:val="2484"/>
        </w:trPr>
        <w:tc>
          <w:tcPr>
            <w:tcW w:w="54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E03CBC" w:rsidRPr="0008032F" w:rsidRDefault="00E03CBC" w:rsidP="0008032F">
            <w:pPr>
              <w:pStyle w:val="TableParagraph"/>
              <w:ind w:left="94" w:right="143"/>
              <w:rPr>
                <w:sz w:val="24"/>
              </w:rPr>
            </w:pPr>
            <w:r w:rsidRPr="0008032F">
              <w:rPr>
                <w:sz w:val="24"/>
              </w:rPr>
              <w:t>Обозначение мягкости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</w:t>
            </w:r>
            <w:r w:rsidRPr="0008032F">
              <w:rPr>
                <w:spacing w:val="-15"/>
                <w:sz w:val="24"/>
              </w:rPr>
              <w:t xml:space="preserve"> </w:t>
            </w:r>
            <w:r w:rsidRPr="0008032F">
              <w:rPr>
                <w:sz w:val="24"/>
              </w:rPr>
              <w:t>посредством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буквы Ь (в середине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слов)</w:t>
            </w:r>
          </w:p>
        </w:tc>
        <w:tc>
          <w:tcPr>
            <w:tcW w:w="70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03CBC" w:rsidRPr="0008032F" w:rsidRDefault="00E03CBC" w:rsidP="0008032F">
            <w:pPr>
              <w:pStyle w:val="TableParagraph"/>
              <w:ind w:left="106" w:right="371"/>
              <w:rPr>
                <w:sz w:val="24"/>
              </w:rPr>
            </w:pPr>
            <w:r w:rsidRPr="0008032F">
              <w:rPr>
                <w:sz w:val="24"/>
              </w:rPr>
              <w:t>Различение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твердых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мяг-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ких согласных в середине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  <w:p w:rsidR="00E03CBC" w:rsidRPr="0008032F" w:rsidRDefault="00E03CBC" w:rsidP="0008032F">
            <w:pPr>
              <w:pStyle w:val="TableParagraph"/>
              <w:ind w:left="106" w:right="348"/>
              <w:rPr>
                <w:sz w:val="24"/>
              </w:rPr>
            </w:pPr>
            <w:r w:rsidRPr="0008032F">
              <w:rPr>
                <w:sz w:val="24"/>
              </w:rPr>
              <w:t>Называние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мягкого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соглас-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ного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середине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  <w:p w:rsidR="00E03CBC" w:rsidRPr="0008032F" w:rsidRDefault="00E03CBC" w:rsidP="0008032F">
            <w:pPr>
              <w:pStyle w:val="TableParagraph"/>
              <w:ind w:left="106"/>
              <w:rPr>
                <w:sz w:val="24"/>
              </w:rPr>
            </w:pPr>
            <w:r w:rsidRPr="0008032F">
              <w:rPr>
                <w:sz w:val="24"/>
              </w:rPr>
              <w:t>Чтение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парами.</w:t>
            </w:r>
          </w:p>
          <w:p w:rsidR="00E03CBC" w:rsidRPr="0008032F" w:rsidRDefault="00E03CBC" w:rsidP="0008032F">
            <w:pPr>
              <w:pStyle w:val="TableParagraph"/>
              <w:ind w:left="106"/>
              <w:rPr>
                <w:sz w:val="24"/>
              </w:rPr>
            </w:pPr>
            <w:r w:rsidRPr="0008032F">
              <w:rPr>
                <w:sz w:val="24"/>
              </w:rPr>
              <w:t>Сравнение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пар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213"/>
              <w:rPr>
                <w:sz w:val="24"/>
              </w:rPr>
            </w:pPr>
            <w:r w:rsidRPr="0008032F">
              <w:rPr>
                <w:sz w:val="24"/>
              </w:rPr>
              <w:t>смыслу, звучанию и написа-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нию.</w:t>
            </w:r>
          </w:p>
        </w:tc>
        <w:tc>
          <w:tcPr>
            <w:tcW w:w="3121" w:type="dxa"/>
          </w:tcPr>
          <w:p w:rsidR="00E03CBC" w:rsidRPr="0008032F" w:rsidRDefault="00E03CBC" w:rsidP="0008032F">
            <w:pPr>
              <w:pStyle w:val="TableParagraph"/>
              <w:ind w:left="106" w:right="283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определять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слове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последний согласный по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твердости-мягкости с по-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мощью учителя-логопеда.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Называют мягкий соглас-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ный.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r w:rsidRPr="0008032F">
              <w:rPr>
                <w:sz w:val="24"/>
              </w:rPr>
              <w:t>Читают слова парами.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Делят слова с мягким 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ком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середине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 сло-</w:t>
            </w:r>
          </w:p>
        </w:tc>
        <w:tc>
          <w:tcPr>
            <w:tcW w:w="3829" w:type="dxa"/>
          </w:tcPr>
          <w:p w:rsidR="00E03CBC" w:rsidRPr="0008032F" w:rsidRDefault="00E03CBC" w:rsidP="0008032F">
            <w:pPr>
              <w:pStyle w:val="TableParagraph"/>
              <w:ind w:left="103" w:right="142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определять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послед-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согласный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твердости-</w:t>
            </w:r>
          </w:p>
          <w:p w:rsidR="00E03CBC" w:rsidRPr="0008032F" w:rsidRDefault="00E03CBC" w:rsidP="0008032F">
            <w:pPr>
              <w:pStyle w:val="TableParagraph"/>
              <w:ind w:left="103"/>
              <w:rPr>
                <w:sz w:val="24"/>
              </w:rPr>
            </w:pPr>
            <w:r w:rsidRPr="0008032F">
              <w:rPr>
                <w:sz w:val="24"/>
              </w:rPr>
              <w:t>мягкости.</w:t>
            </w:r>
          </w:p>
          <w:p w:rsidR="00E03CBC" w:rsidRPr="0008032F" w:rsidRDefault="00E03CBC" w:rsidP="0008032F">
            <w:pPr>
              <w:pStyle w:val="TableParagraph"/>
              <w:ind w:left="103" w:right="666"/>
              <w:rPr>
                <w:sz w:val="24"/>
              </w:rPr>
            </w:pPr>
            <w:r w:rsidRPr="0008032F">
              <w:rPr>
                <w:sz w:val="24"/>
              </w:rPr>
              <w:t>Называют мягкий согласный.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Читают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парами.</w:t>
            </w:r>
          </w:p>
          <w:p w:rsidR="00E03CBC" w:rsidRPr="0008032F" w:rsidRDefault="00E03CBC" w:rsidP="0008032F">
            <w:pPr>
              <w:pStyle w:val="TableParagraph"/>
              <w:ind w:left="103" w:right="313"/>
              <w:rPr>
                <w:sz w:val="24"/>
              </w:rPr>
            </w:pPr>
            <w:r w:rsidRPr="0008032F">
              <w:rPr>
                <w:sz w:val="24"/>
              </w:rPr>
              <w:t>Различают слова по смыслу, зву-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чанию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написанию.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3" w:right="164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переносить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мягким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знаком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середине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</w:tc>
      </w:tr>
    </w:tbl>
    <w:p w:rsidR="00E03CBC" w:rsidRDefault="00E03CBC" w:rsidP="00A62998">
      <w:pPr>
        <w:spacing w:line="270" w:lineRule="atLeast"/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709"/>
        <w:gridCol w:w="3260"/>
        <w:gridCol w:w="3121"/>
        <w:gridCol w:w="3829"/>
      </w:tblGrid>
      <w:tr w:rsidR="00E03CBC" w:rsidTr="0008032F">
        <w:trPr>
          <w:trHeight w:val="2210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03CBC" w:rsidRPr="0008032F" w:rsidRDefault="00E03CBC" w:rsidP="0008032F">
            <w:pPr>
              <w:pStyle w:val="TableParagraph"/>
              <w:spacing w:before="1"/>
              <w:ind w:left="106" w:right="259"/>
              <w:rPr>
                <w:sz w:val="24"/>
              </w:rPr>
            </w:pPr>
            <w:r w:rsidRPr="0008032F">
              <w:rPr>
                <w:sz w:val="24"/>
              </w:rPr>
              <w:t>Изменение слов с помощью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мягкого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знака.</w:t>
            </w:r>
          </w:p>
          <w:p w:rsidR="00E03CBC" w:rsidRPr="0008032F" w:rsidRDefault="00E03CBC" w:rsidP="0008032F">
            <w:pPr>
              <w:pStyle w:val="TableParagraph"/>
              <w:ind w:left="106" w:right="372"/>
              <w:rPr>
                <w:sz w:val="24"/>
              </w:rPr>
            </w:pPr>
            <w:r w:rsidRPr="0008032F">
              <w:rPr>
                <w:sz w:val="24"/>
              </w:rPr>
              <w:t>Письмо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мягким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зна-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середине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6" w:right="220"/>
              <w:rPr>
                <w:sz w:val="24"/>
              </w:rPr>
            </w:pPr>
            <w:r w:rsidRPr="0008032F">
              <w:rPr>
                <w:sz w:val="24"/>
              </w:rPr>
              <w:t>Закрепление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правил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перено-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 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мягким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знаком.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364"/>
              <w:rPr>
                <w:sz w:val="24"/>
              </w:rPr>
            </w:pPr>
            <w:r w:rsidRPr="0008032F">
              <w:rPr>
                <w:sz w:val="24"/>
              </w:rPr>
              <w:t>Развитие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фонематического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слуха</w:t>
            </w:r>
          </w:p>
        </w:tc>
        <w:tc>
          <w:tcPr>
            <w:tcW w:w="3121" w:type="dxa"/>
          </w:tcPr>
          <w:p w:rsidR="00E03CBC" w:rsidRPr="0008032F" w:rsidRDefault="00E03CBC" w:rsidP="0008032F">
            <w:pPr>
              <w:pStyle w:val="TableParagraph"/>
              <w:spacing w:before="1"/>
              <w:ind w:left="106" w:right="160"/>
              <w:jc w:val="both"/>
              <w:rPr>
                <w:sz w:val="24"/>
              </w:rPr>
            </w:pPr>
            <w:r w:rsidRPr="0008032F">
              <w:rPr>
                <w:sz w:val="24"/>
              </w:rPr>
              <w:t>ги для переноса с помощью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ind w:left="106" w:right="135"/>
              <w:jc w:val="both"/>
              <w:rPr>
                <w:sz w:val="24"/>
              </w:rPr>
            </w:pPr>
            <w:r w:rsidRPr="0008032F">
              <w:rPr>
                <w:sz w:val="24"/>
              </w:rPr>
              <w:t>Записывают слова с мягким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знаком в середине слова по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</w:t>
            </w:r>
          </w:p>
        </w:tc>
        <w:tc>
          <w:tcPr>
            <w:tcW w:w="3829" w:type="dxa"/>
          </w:tcPr>
          <w:p w:rsidR="00E03CBC" w:rsidRPr="0008032F" w:rsidRDefault="00E03CBC" w:rsidP="0008032F">
            <w:pPr>
              <w:pStyle w:val="TableParagraph"/>
              <w:spacing w:before="1"/>
              <w:ind w:left="103" w:right="276"/>
              <w:rPr>
                <w:sz w:val="24"/>
              </w:rPr>
            </w:pPr>
            <w:r w:rsidRPr="0008032F">
              <w:rPr>
                <w:sz w:val="24"/>
              </w:rPr>
              <w:t>Пишут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под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диктовку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мяг-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ким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знаком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середине</w:t>
            </w:r>
          </w:p>
        </w:tc>
      </w:tr>
      <w:tr w:rsidR="00E03CBC" w:rsidTr="0008032F">
        <w:trPr>
          <w:trHeight w:val="1932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143"/>
              <w:rPr>
                <w:sz w:val="24"/>
              </w:rPr>
            </w:pPr>
            <w:r w:rsidRPr="0008032F">
              <w:rPr>
                <w:sz w:val="24"/>
              </w:rPr>
              <w:t>Обозначение мягкости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</w:t>
            </w:r>
            <w:r w:rsidRPr="0008032F">
              <w:rPr>
                <w:spacing w:val="-15"/>
                <w:sz w:val="24"/>
              </w:rPr>
              <w:t xml:space="preserve"> </w:t>
            </w:r>
            <w:r w:rsidRPr="0008032F">
              <w:rPr>
                <w:sz w:val="24"/>
              </w:rPr>
              <w:t>посредством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буквы Ь (в середине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конце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слова).</w:t>
            </w:r>
          </w:p>
          <w:p w:rsidR="00E03CBC" w:rsidRPr="0008032F" w:rsidRDefault="00E03CBC" w:rsidP="0008032F">
            <w:pPr>
              <w:pStyle w:val="TableParagraph"/>
              <w:ind w:right="155"/>
              <w:rPr>
                <w:sz w:val="24"/>
              </w:rPr>
            </w:pPr>
            <w:r w:rsidRPr="0008032F">
              <w:rPr>
                <w:sz w:val="24"/>
              </w:rPr>
              <w:t>Тренировочные упраж-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нения</w:t>
            </w:r>
          </w:p>
        </w:tc>
        <w:tc>
          <w:tcPr>
            <w:tcW w:w="70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03CBC" w:rsidRPr="0008032F" w:rsidRDefault="00E03CBC" w:rsidP="0008032F">
            <w:pPr>
              <w:pStyle w:val="TableParagraph"/>
              <w:ind w:left="106" w:right="120"/>
              <w:rPr>
                <w:sz w:val="24"/>
              </w:rPr>
            </w:pPr>
            <w:r w:rsidRPr="0008032F">
              <w:rPr>
                <w:sz w:val="24"/>
              </w:rPr>
              <w:t>Закрепление написания слов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 мягким знаком на конце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середине слов в предложени-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ях и тексте.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237"/>
              <w:rPr>
                <w:sz w:val="24"/>
              </w:rPr>
            </w:pPr>
            <w:r w:rsidRPr="0008032F">
              <w:rPr>
                <w:sz w:val="24"/>
              </w:rPr>
              <w:t>Развитие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словарного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 фонематического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слуха</w:t>
            </w:r>
          </w:p>
        </w:tc>
        <w:tc>
          <w:tcPr>
            <w:tcW w:w="3121" w:type="dxa"/>
          </w:tcPr>
          <w:p w:rsidR="00E03CBC" w:rsidRPr="0008032F" w:rsidRDefault="00E03CBC" w:rsidP="0008032F">
            <w:pPr>
              <w:pStyle w:val="TableParagraph"/>
              <w:ind w:left="106" w:right="119"/>
              <w:rPr>
                <w:sz w:val="24"/>
              </w:rPr>
            </w:pPr>
            <w:r w:rsidRPr="0008032F">
              <w:rPr>
                <w:sz w:val="24"/>
              </w:rPr>
              <w:t>Записывают слова с мягким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знаком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конце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сере-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167"/>
              <w:rPr>
                <w:sz w:val="24"/>
              </w:rPr>
            </w:pPr>
            <w:r w:rsidRPr="0008032F">
              <w:rPr>
                <w:sz w:val="24"/>
              </w:rPr>
              <w:t>дине слова по картинкам.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Вставляют пропущенный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мягкий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знак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словах,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ложениях с помощью учи-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теля-логопеда</w:t>
            </w:r>
          </w:p>
        </w:tc>
        <w:tc>
          <w:tcPr>
            <w:tcW w:w="3829" w:type="dxa"/>
          </w:tcPr>
          <w:p w:rsidR="00E03CBC" w:rsidRPr="0008032F" w:rsidRDefault="00E03CBC" w:rsidP="0008032F">
            <w:pPr>
              <w:pStyle w:val="TableParagraph"/>
              <w:ind w:left="103" w:right="371"/>
              <w:jc w:val="both"/>
              <w:rPr>
                <w:sz w:val="24"/>
              </w:rPr>
            </w:pPr>
            <w:r w:rsidRPr="0008032F">
              <w:rPr>
                <w:sz w:val="24"/>
              </w:rPr>
              <w:t>Записывают слова с мягким зна-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ком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конце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середине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слух.</w:t>
            </w:r>
          </w:p>
          <w:p w:rsidR="00E03CBC" w:rsidRPr="0008032F" w:rsidRDefault="00E03CBC" w:rsidP="0008032F">
            <w:pPr>
              <w:pStyle w:val="TableParagraph"/>
              <w:ind w:left="103" w:right="298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Вставляют пропущенный мягкий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знак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 словах,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предложениях.</w:t>
            </w:r>
          </w:p>
          <w:p w:rsidR="00E03CBC" w:rsidRPr="0008032F" w:rsidRDefault="00E03CBC" w:rsidP="0008032F">
            <w:pPr>
              <w:pStyle w:val="TableParagraph"/>
              <w:ind w:left="103"/>
              <w:jc w:val="both"/>
              <w:rPr>
                <w:sz w:val="24"/>
              </w:rPr>
            </w:pPr>
            <w:r w:rsidRPr="0008032F">
              <w:rPr>
                <w:sz w:val="24"/>
              </w:rPr>
              <w:t>Пишут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под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диктовку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текст</w:t>
            </w:r>
          </w:p>
        </w:tc>
      </w:tr>
    </w:tbl>
    <w:p w:rsidR="00E03CBC" w:rsidRDefault="00E03CBC" w:rsidP="00A62998">
      <w:pPr>
        <w:pStyle w:val="BodyText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849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before="1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spacing w:before="1"/>
              <w:ind w:right="143"/>
              <w:rPr>
                <w:sz w:val="24"/>
              </w:rPr>
            </w:pPr>
            <w:r w:rsidRPr="0008032F">
              <w:rPr>
                <w:sz w:val="24"/>
              </w:rPr>
              <w:t>Обозначение мягкости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</w:t>
            </w:r>
            <w:r w:rsidRPr="0008032F">
              <w:rPr>
                <w:spacing w:val="-15"/>
                <w:sz w:val="24"/>
              </w:rPr>
              <w:t xml:space="preserve"> </w:t>
            </w:r>
            <w:r w:rsidRPr="0008032F">
              <w:rPr>
                <w:sz w:val="24"/>
              </w:rPr>
              <w:t>посредством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гласных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2 ряда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spacing w:before="1"/>
              <w:ind w:right="106"/>
              <w:rPr>
                <w:sz w:val="24"/>
              </w:rPr>
            </w:pPr>
            <w:r w:rsidRPr="0008032F">
              <w:rPr>
                <w:sz w:val="24"/>
              </w:rPr>
              <w:t>Развитие умения слышать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мягкие согласные перед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гласными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звуками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второго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ряда.</w:t>
            </w:r>
          </w:p>
          <w:p w:rsidR="00E03CBC" w:rsidRPr="0008032F" w:rsidRDefault="00E03CBC" w:rsidP="0008032F">
            <w:pPr>
              <w:pStyle w:val="TableParagraph"/>
              <w:spacing w:before="1"/>
              <w:ind w:right="151"/>
              <w:rPr>
                <w:sz w:val="24"/>
              </w:rPr>
            </w:pPr>
            <w:r w:rsidRPr="0008032F">
              <w:rPr>
                <w:sz w:val="24"/>
              </w:rPr>
              <w:t>Развитие умения правиль-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но подбирать пропущен-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ную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гласную букву.</w:t>
            </w:r>
          </w:p>
          <w:p w:rsidR="00E03CBC" w:rsidRPr="0008032F" w:rsidRDefault="00E03CBC" w:rsidP="0008032F">
            <w:pPr>
              <w:pStyle w:val="TableParagraph"/>
              <w:spacing w:before="2" w:line="237" w:lineRule="auto"/>
              <w:ind w:right="127"/>
              <w:rPr>
                <w:sz w:val="24"/>
              </w:rPr>
            </w:pPr>
            <w:r w:rsidRPr="0008032F">
              <w:rPr>
                <w:sz w:val="24"/>
              </w:rPr>
              <w:t>Запись слов под диктовку.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фонематическо-</w:t>
            </w:r>
          </w:p>
          <w:p w:rsidR="00E03CBC" w:rsidRPr="0008032F" w:rsidRDefault="00E03CBC" w:rsidP="0008032F">
            <w:pPr>
              <w:pStyle w:val="TableParagraph"/>
              <w:spacing w:before="1" w:line="259" w:lineRule="exact"/>
              <w:rPr>
                <w:sz w:val="24"/>
              </w:rPr>
            </w:pPr>
            <w:r w:rsidRPr="0008032F">
              <w:rPr>
                <w:sz w:val="24"/>
              </w:rPr>
              <w:t>го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слуха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восприятия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spacing w:before="1"/>
              <w:ind w:right="113"/>
              <w:rPr>
                <w:sz w:val="24"/>
              </w:rPr>
            </w:pPr>
            <w:r w:rsidRPr="0008032F">
              <w:rPr>
                <w:sz w:val="24"/>
              </w:rPr>
              <w:t>Называют согласный, кото-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рый звучит мягко с помощью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spacing w:before="1"/>
              <w:ind w:right="217"/>
              <w:rPr>
                <w:sz w:val="24"/>
              </w:rPr>
            </w:pPr>
            <w:r w:rsidRPr="0008032F">
              <w:rPr>
                <w:sz w:val="24"/>
              </w:rPr>
              <w:t>Называют гласную букву 2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ряда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слогах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звукосочета-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ниях,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которая влияет на</w:t>
            </w:r>
          </w:p>
          <w:p w:rsidR="00E03CBC" w:rsidRPr="0008032F" w:rsidRDefault="00E03CBC" w:rsidP="0008032F">
            <w:pPr>
              <w:pStyle w:val="TableParagraph"/>
              <w:ind w:right="154"/>
              <w:rPr>
                <w:sz w:val="24"/>
              </w:rPr>
            </w:pPr>
            <w:r w:rsidRPr="0008032F">
              <w:rPr>
                <w:sz w:val="24"/>
              </w:rPr>
              <w:t>смягчение согласного.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Подчеркивают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гласную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2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ря-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да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словах.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spacing w:before="1"/>
              <w:ind w:left="105" w:right="363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слышать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называть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мяг-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кий согласный перед гласными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второго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ряда.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5" w:right="229"/>
              <w:jc w:val="both"/>
              <w:rPr>
                <w:sz w:val="24"/>
              </w:rPr>
            </w:pPr>
            <w:r w:rsidRPr="0008032F">
              <w:rPr>
                <w:sz w:val="24"/>
              </w:rPr>
              <w:t>Называют гласную букву 2 ряда в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словах, которая влияет на смягче-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согласного.</w:t>
            </w:r>
          </w:p>
          <w:p w:rsidR="00E03CBC" w:rsidRPr="0008032F" w:rsidRDefault="00E03CBC" w:rsidP="0008032F">
            <w:pPr>
              <w:pStyle w:val="TableParagraph"/>
              <w:ind w:left="105" w:right="163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Вставляют пропущенную гласную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букву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2 ряда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  <w:p w:rsidR="00E03CBC" w:rsidRPr="0008032F" w:rsidRDefault="00E03CBC" w:rsidP="0008032F">
            <w:pPr>
              <w:pStyle w:val="TableParagraph"/>
              <w:spacing w:line="276" w:lineRule="exact"/>
              <w:ind w:left="105" w:right="395"/>
              <w:jc w:val="both"/>
              <w:rPr>
                <w:sz w:val="24"/>
              </w:rPr>
            </w:pPr>
            <w:r w:rsidRPr="0008032F">
              <w:rPr>
                <w:sz w:val="24"/>
              </w:rPr>
              <w:t>Записывают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слоги,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звукосочета-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ния,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под диктовку.</w:t>
            </w:r>
          </w:p>
          <w:p w:rsidR="00E03CBC" w:rsidRPr="0008032F" w:rsidRDefault="00E03CBC" w:rsidP="0008032F">
            <w:pPr>
              <w:pStyle w:val="TableParagraph"/>
              <w:spacing w:line="276" w:lineRule="exact"/>
              <w:ind w:left="105" w:right="395"/>
              <w:jc w:val="both"/>
              <w:rPr>
                <w:sz w:val="24"/>
              </w:rPr>
            </w:pPr>
          </w:p>
        </w:tc>
      </w:tr>
      <w:tr w:rsidR="00E03CBC" w:rsidTr="0008032F">
        <w:trPr>
          <w:trHeight w:val="1902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155"/>
              <w:rPr>
                <w:sz w:val="24"/>
              </w:rPr>
            </w:pPr>
            <w:r w:rsidRPr="0008032F">
              <w:rPr>
                <w:sz w:val="24"/>
              </w:rPr>
              <w:t>Тренировочные упраж-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нения по развитию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умения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обозначать</w:t>
            </w:r>
          </w:p>
          <w:p w:rsidR="00E03CBC" w:rsidRPr="0008032F" w:rsidRDefault="00E03CBC" w:rsidP="0008032F">
            <w:pPr>
              <w:pStyle w:val="TableParagraph"/>
              <w:ind w:right="122"/>
              <w:rPr>
                <w:sz w:val="24"/>
              </w:rPr>
            </w:pPr>
            <w:r w:rsidRPr="0008032F">
              <w:rPr>
                <w:sz w:val="24"/>
              </w:rPr>
              <w:t>мягкость согласных по-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средством гласных 2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ряда.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</w:tbl>
    <w:p w:rsidR="00E03CBC" w:rsidRDefault="00E03CBC" w:rsidP="00A62998">
      <w:pPr>
        <w:rPr>
          <w:sz w:val="2"/>
          <w:szCs w:val="2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4416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25"/>
              <w:rPr>
                <w:sz w:val="24"/>
              </w:rPr>
            </w:pPr>
            <w:r w:rsidRPr="0008032F">
              <w:rPr>
                <w:sz w:val="24"/>
              </w:rPr>
              <w:t>Парные звонкие и глу-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хие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согласные.</w:t>
            </w:r>
          </w:p>
          <w:p w:rsidR="00E03CBC" w:rsidRPr="0008032F" w:rsidRDefault="00E03CBC" w:rsidP="0008032F">
            <w:pPr>
              <w:pStyle w:val="TableParagraph"/>
              <w:ind w:right="131"/>
              <w:rPr>
                <w:sz w:val="24"/>
              </w:rPr>
            </w:pPr>
            <w:r w:rsidRPr="0008032F">
              <w:rPr>
                <w:sz w:val="24"/>
              </w:rPr>
              <w:t>Смыслоразличительная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роль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звуков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213"/>
              <w:jc w:val="both"/>
              <w:rPr>
                <w:sz w:val="24"/>
              </w:rPr>
            </w:pPr>
            <w:r w:rsidRPr="0008032F">
              <w:rPr>
                <w:sz w:val="24"/>
              </w:rPr>
              <w:t>Сравнение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звонких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глу-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хих согласных по артику-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ляции.</w:t>
            </w:r>
          </w:p>
          <w:p w:rsidR="00E03CBC" w:rsidRPr="0008032F" w:rsidRDefault="00E03CBC" w:rsidP="0008032F">
            <w:pPr>
              <w:pStyle w:val="TableParagraph"/>
              <w:ind w:right="138"/>
              <w:rPr>
                <w:sz w:val="24"/>
              </w:rPr>
            </w:pPr>
            <w:r w:rsidRPr="0008032F">
              <w:rPr>
                <w:sz w:val="24"/>
              </w:rPr>
              <w:t>Сопоставление звонких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глухих согласных с их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графическим изображени-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ем.</w:t>
            </w:r>
          </w:p>
          <w:p w:rsidR="00E03CBC" w:rsidRPr="0008032F" w:rsidRDefault="00E03CBC" w:rsidP="0008032F">
            <w:pPr>
              <w:pStyle w:val="TableParagraph"/>
              <w:ind w:right="151"/>
              <w:rPr>
                <w:sz w:val="24"/>
              </w:rPr>
            </w:pPr>
            <w:r w:rsidRPr="0008032F">
              <w:rPr>
                <w:sz w:val="24"/>
              </w:rPr>
              <w:t>Выделение звонких и глу-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хих согласных в началь-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ной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позиции.</w:t>
            </w:r>
          </w:p>
          <w:p w:rsidR="00E03CBC" w:rsidRPr="0008032F" w:rsidRDefault="00E03CBC" w:rsidP="0008032F">
            <w:pPr>
              <w:pStyle w:val="TableParagraph"/>
              <w:ind w:right="200"/>
              <w:rPr>
                <w:sz w:val="24"/>
              </w:rPr>
            </w:pPr>
            <w:r w:rsidRPr="0008032F">
              <w:rPr>
                <w:sz w:val="24"/>
              </w:rPr>
              <w:t>Различение слов, отлича-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ющихся начальным со-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гласным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звуком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значе-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нию.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 w:rsidRPr="0008032F">
              <w:rPr>
                <w:sz w:val="24"/>
              </w:rPr>
              <w:t>Развитие фонематическо-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го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слуха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восприятия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146"/>
              <w:rPr>
                <w:sz w:val="24"/>
              </w:rPr>
            </w:pPr>
            <w:r w:rsidRPr="0008032F">
              <w:rPr>
                <w:sz w:val="24"/>
              </w:rPr>
              <w:t>Различают согласные по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звонкости-глухости с опорой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 наличие/отсутствие голо-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са при произношении.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значают на письме соответ-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ствующими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буквами.</w:t>
            </w:r>
          </w:p>
          <w:p w:rsidR="00E03CBC" w:rsidRPr="0008032F" w:rsidRDefault="00E03CBC" w:rsidP="0008032F">
            <w:pPr>
              <w:pStyle w:val="TableParagraph"/>
              <w:ind w:right="232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Выделяют согласный звук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начальной позиции по пред-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метным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картинкам.</w:t>
            </w:r>
          </w:p>
          <w:p w:rsidR="00E03CBC" w:rsidRPr="0008032F" w:rsidRDefault="00E03CBC" w:rsidP="0008032F">
            <w:pPr>
              <w:pStyle w:val="TableParagraph"/>
              <w:ind w:right="180"/>
              <w:rPr>
                <w:sz w:val="24"/>
              </w:rPr>
            </w:pP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пропущенные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со-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гласные буквы с помощью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358"/>
              <w:rPr>
                <w:sz w:val="24"/>
              </w:rPr>
            </w:pPr>
            <w:r w:rsidRPr="0008032F">
              <w:rPr>
                <w:sz w:val="24"/>
              </w:rPr>
              <w:t>Различают согласные по звонко-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сти-глухости.</w:t>
            </w:r>
          </w:p>
          <w:p w:rsidR="00E03CBC" w:rsidRPr="0008032F" w:rsidRDefault="00E03CBC" w:rsidP="0008032F">
            <w:pPr>
              <w:pStyle w:val="TableParagraph"/>
              <w:ind w:left="105" w:right="448"/>
              <w:rPr>
                <w:sz w:val="24"/>
              </w:rPr>
            </w:pPr>
            <w:r w:rsidRPr="0008032F">
              <w:rPr>
                <w:sz w:val="24"/>
              </w:rPr>
              <w:t>Обозначают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письме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соответ-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ствующими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буквами.</w:t>
            </w:r>
          </w:p>
          <w:p w:rsidR="00E03CBC" w:rsidRPr="0008032F" w:rsidRDefault="00E03CBC" w:rsidP="0008032F">
            <w:pPr>
              <w:pStyle w:val="TableParagraph"/>
              <w:ind w:left="105" w:right="434"/>
              <w:rPr>
                <w:sz w:val="24"/>
              </w:rPr>
            </w:pPr>
            <w:r w:rsidRPr="0008032F">
              <w:rPr>
                <w:sz w:val="24"/>
              </w:rPr>
              <w:t>Выделяют согласный звук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начальной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позиции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ным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 на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слух.</w:t>
            </w:r>
          </w:p>
          <w:p w:rsidR="00E03CBC" w:rsidRPr="0008032F" w:rsidRDefault="00E03CBC" w:rsidP="0008032F">
            <w:pPr>
              <w:pStyle w:val="TableParagraph"/>
              <w:ind w:left="105" w:right="312"/>
              <w:rPr>
                <w:sz w:val="24"/>
              </w:rPr>
            </w:pP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пропущенные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соглас-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буквы.</w:t>
            </w:r>
          </w:p>
          <w:p w:rsidR="00E03CBC" w:rsidRPr="0008032F" w:rsidRDefault="00E03CBC" w:rsidP="0008032F">
            <w:pPr>
              <w:pStyle w:val="TableParagraph"/>
              <w:ind w:left="105" w:right="418"/>
              <w:rPr>
                <w:sz w:val="24"/>
              </w:rPr>
            </w:pPr>
            <w:r w:rsidRPr="0008032F">
              <w:rPr>
                <w:sz w:val="24"/>
              </w:rPr>
              <w:t>Умеют закончить предложение,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выбрав подходящее по смыслу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слово</w:t>
            </w:r>
          </w:p>
        </w:tc>
      </w:tr>
      <w:tr w:rsidR="00E03CBC" w:rsidTr="0008032F">
        <w:trPr>
          <w:trHeight w:val="991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132"/>
              <w:rPr>
                <w:sz w:val="24"/>
              </w:rPr>
            </w:pPr>
            <w:r w:rsidRPr="0008032F">
              <w:rPr>
                <w:sz w:val="24"/>
              </w:rPr>
              <w:t>Парные звонкие и глу-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хие согласные на конце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ind w:right="111"/>
              <w:rPr>
                <w:sz w:val="24"/>
              </w:rPr>
            </w:pPr>
            <w:r w:rsidRPr="0008032F">
              <w:rPr>
                <w:sz w:val="24"/>
              </w:rPr>
              <w:t>Развитие умения объяс-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нять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правописание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звонкими глухими соглас-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ными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конце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ind w:right="200"/>
              <w:rPr>
                <w:sz w:val="24"/>
              </w:rPr>
            </w:pPr>
            <w:r w:rsidRPr="0008032F">
              <w:rPr>
                <w:sz w:val="24"/>
              </w:rPr>
              <w:t>Различение слов, отлича-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ющихся последним со-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гласным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звуком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значе-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нию.</w:t>
            </w:r>
          </w:p>
          <w:p w:rsidR="00E03CBC" w:rsidRPr="0008032F" w:rsidRDefault="00E03CBC" w:rsidP="0008032F">
            <w:pPr>
              <w:pStyle w:val="TableParagraph"/>
              <w:ind w:right="121"/>
              <w:rPr>
                <w:sz w:val="24"/>
              </w:rPr>
            </w:pPr>
            <w:r w:rsidRPr="0008032F">
              <w:rPr>
                <w:sz w:val="24"/>
              </w:rPr>
              <w:t>Отработка способов про-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верки написания слов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 словоизменения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словообразования.</w:t>
            </w:r>
          </w:p>
          <w:p w:rsidR="00E03CBC" w:rsidRPr="0008032F" w:rsidRDefault="00E03CBC" w:rsidP="0008032F">
            <w:pPr>
              <w:pStyle w:val="TableParagraph"/>
              <w:ind w:right="350"/>
              <w:rPr>
                <w:sz w:val="24"/>
              </w:rPr>
            </w:pPr>
            <w:r w:rsidRPr="0008032F">
              <w:rPr>
                <w:sz w:val="24"/>
              </w:rPr>
              <w:t>Обогащение словарного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 w:rsidRPr="0008032F">
              <w:rPr>
                <w:sz w:val="24"/>
              </w:rPr>
              <w:t>Развитие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фонематическо-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слуха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восприятия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right="102"/>
              <w:rPr>
                <w:sz w:val="24"/>
              </w:rPr>
            </w:pPr>
            <w:r w:rsidRPr="0008032F">
              <w:rPr>
                <w:sz w:val="24"/>
              </w:rPr>
              <w:t>Изменяют слова по образцу с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ind w:right="425"/>
              <w:rPr>
                <w:sz w:val="24"/>
              </w:rPr>
            </w:pPr>
            <w:r w:rsidRPr="0008032F">
              <w:rPr>
                <w:sz w:val="24"/>
              </w:rPr>
              <w:t>Вставляют пропущенные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буквы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опорой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нагляд-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ность.</w:t>
            </w:r>
          </w:p>
          <w:p w:rsidR="00E03CBC" w:rsidRPr="0008032F" w:rsidRDefault="00E03CBC" w:rsidP="0008032F">
            <w:pPr>
              <w:pStyle w:val="TableParagraph"/>
              <w:ind w:right="202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закончить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 картинке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5" w:right="560"/>
              <w:jc w:val="both"/>
              <w:rPr>
                <w:sz w:val="24"/>
              </w:rPr>
            </w:pPr>
            <w:r w:rsidRPr="0008032F">
              <w:rPr>
                <w:sz w:val="24"/>
              </w:rPr>
              <w:t>Сравнивают произношение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написание согласных на конце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  <w:p w:rsidR="00E03CBC" w:rsidRPr="0008032F" w:rsidRDefault="00E03CBC" w:rsidP="0008032F">
            <w:pPr>
              <w:pStyle w:val="TableParagraph"/>
              <w:ind w:left="105" w:right="359"/>
              <w:rPr>
                <w:sz w:val="24"/>
              </w:rPr>
            </w:pPr>
            <w:r w:rsidRPr="0008032F">
              <w:rPr>
                <w:sz w:val="24"/>
              </w:rPr>
              <w:t>Изменяют слова по образцу.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пропущенные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буквы,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проверочные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  <w:p w:rsidR="00E03CBC" w:rsidRPr="0008032F" w:rsidRDefault="00E03CBC" w:rsidP="0008032F">
            <w:pPr>
              <w:pStyle w:val="TableParagraph"/>
              <w:ind w:left="105" w:right="418"/>
              <w:rPr>
                <w:sz w:val="24"/>
              </w:rPr>
            </w:pPr>
            <w:r w:rsidRPr="0008032F">
              <w:rPr>
                <w:sz w:val="24"/>
              </w:rPr>
              <w:t>Умеют закончить предложение,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выбрав подходящее слово по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смыслу</w:t>
            </w:r>
          </w:p>
        </w:tc>
      </w:tr>
      <w:tr w:rsidR="00E03CBC" w:rsidTr="0008032F">
        <w:trPr>
          <w:trHeight w:val="3415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131"/>
              <w:rPr>
                <w:sz w:val="24"/>
              </w:rPr>
            </w:pPr>
            <w:r w:rsidRPr="0008032F">
              <w:rPr>
                <w:sz w:val="24"/>
              </w:rPr>
              <w:t>Смыслоразличительная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роль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</w:tbl>
    <w:p w:rsidR="00E03CBC" w:rsidRDefault="00E03CBC" w:rsidP="00A62998">
      <w:pPr>
        <w:rPr>
          <w:sz w:val="2"/>
          <w:szCs w:val="2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830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before="1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 w:rsidRPr="0008032F">
              <w:rPr>
                <w:sz w:val="24"/>
              </w:rPr>
              <w:t>Парные звонкие и глу-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хие согласные в сере-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дине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spacing w:before="1"/>
              <w:ind w:right="111"/>
              <w:rPr>
                <w:sz w:val="24"/>
              </w:rPr>
            </w:pPr>
            <w:r w:rsidRPr="0008032F">
              <w:rPr>
                <w:sz w:val="24"/>
              </w:rPr>
              <w:t>Развитие умения объяс-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нять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правописание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звонкими глухими соглас-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ными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середине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spacing w:before="1"/>
              <w:ind w:right="121"/>
              <w:rPr>
                <w:sz w:val="24"/>
              </w:rPr>
            </w:pPr>
            <w:r w:rsidRPr="0008032F">
              <w:rPr>
                <w:sz w:val="24"/>
              </w:rPr>
              <w:t>Отработка способов про-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верки написания слов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 словоизменения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словообразования.</w:t>
            </w:r>
          </w:p>
          <w:p w:rsidR="00E03CBC" w:rsidRPr="0008032F" w:rsidRDefault="00E03CBC" w:rsidP="0008032F">
            <w:pPr>
              <w:pStyle w:val="TableParagraph"/>
              <w:ind w:right="350"/>
              <w:rPr>
                <w:sz w:val="24"/>
              </w:rPr>
            </w:pPr>
            <w:r w:rsidRPr="0008032F">
              <w:rPr>
                <w:sz w:val="24"/>
              </w:rPr>
              <w:t>Обогащение словарного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 w:rsidRPr="0008032F">
              <w:rPr>
                <w:sz w:val="24"/>
              </w:rPr>
              <w:t>Развитие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фонематическо-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слуха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восприятия.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spacing w:before="1"/>
              <w:ind w:right="102"/>
              <w:rPr>
                <w:sz w:val="24"/>
              </w:rPr>
            </w:pPr>
            <w:r w:rsidRPr="0008032F">
              <w:rPr>
                <w:sz w:val="24"/>
              </w:rPr>
              <w:t>Изменяют слова по образцу с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ind w:right="416"/>
              <w:rPr>
                <w:sz w:val="24"/>
              </w:rPr>
            </w:pPr>
            <w:r w:rsidRPr="0008032F">
              <w:rPr>
                <w:sz w:val="24"/>
              </w:rPr>
              <w:t>Вставляют пропущенные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буквы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опорой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нагляд-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ность.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spacing w:before="1"/>
              <w:ind w:left="105" w:right="348"/>
              <w:rPr>
                <w:sz w:val="24"/>
              </w:rPr>
            </w:pPr>
            <w:r w:rsidRPr="0008032F">
              <w:rPr>
                <w:sz w:val="24"/>
              </w:rPr>
              <w:t>Сравнивают произношение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написание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середине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5" w:right="266"/>
              <w:rPr>
                <w:sz w:val="24"/>
              </w:rPr>
            </w:pPr>
            <w:r w:rsidRPr="0008032F">
              <w:rPr>
                <w:sz w:val="24"/>
              </w:rPr>
              <w:t>Изменяют слова по образцу, под-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бирая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проверочные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  <w:p w:rsidR="00E03CBC" w:rsidRPr="0008032F" w:rsidRDefault="00E03CBC" w:rsidP="0008032F">
            <w:pPr>
              <w:pStyle w:val="TableParagraph"/>
              <w:ind w:left="105" w:right="359"/>
              <w:rPr>
                <w:sz w:val="24"/>
              </w:rPr>
            </w:pP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пропущенные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буквы,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проверочные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</w:tc>
      </w:tr>
      <w:tr w:rsidR="00E03CBC" w:rsidTr="0008032F">
        <w:trPr>
          <w:trHeight w:val="2489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25"/>
              <w:rPr>
                <w:sz w:val="24"/>
              </w:rPr>
            </w:pPr>
            <w:r w:rsidRPr="0008032F">
              <w:rPr>
                <w:sz w:val="24"/>
              </w:rPr>
              <w:t>Парные звонкие и глу-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хие согласные в сере-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дине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  <w:p w:rsidR="00E03CBC" w:rsidRPr="0008032F" w:rsidRDefault="00E03CBC" w:rsidP="0008032F">
            <w:pPr>
              <w:pStyle w:val="TableParagraph"/>
              <w:ind w:right="155"/>
              <w:rPr>
                <w:sz w:val="24"/>
              </w:rPr>
            </w:pPr>
            <w:r w:rsidRPr="0008032F">
              <w:rPr>
                <w:sz w:val="24"/>
              </w:rPr>
              <w:t>Тренировочные упраж-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нения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1103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 w:rsidRPr="0008032F">
              <w:rPr>
                <w:sz w:val="24"/>
              </w:rPr>
              <w:t>Непроизносимые со-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гласные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словах,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спо-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собы проверки право-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писания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ind w:right="267"/>
              <w:rPr>
                <w:sz w:val="24"/>
              </w:rPr>
            </w:pPr>
            <w:r w:rsidRPr="0008032F">
              <w:rPr>
                <w:sz w:val="24"/>
              </w:rPr>
              <w:t>Развитие умения подби-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рать проверочные слова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для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проверки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непроизно-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симых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согласных.</w:t>
            </w:r>
          </w:p>
          <w:p w:rsidR="00E03CBC" w:rsidRPr="0008032F" w:rsidRDefault="00E03CBC" w:rsidP="0008032F">
            <w:pPr>
              <w:pStyle w:val="TableParagraph"/>
              <w:ind w:right="187"/>
              <w:jc w:val="both"/>
              <w:rPr>
                <w:sz w:val="24"/>
              </w:rPr>
            </w:pPr>
            <w:r w:rsidRPr="0008032F">
              <w:rPr>
                <w:sz w:val="24"/>
              </w:rPr>
              <w:t>Развитие навыка словоиз-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менения и словообразова-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ния.</w:t>
            </w:r>
          </w:p>
          <w:p w:rsidR="00E03CBC" w:rsidRPr="0008032F" w:rsidRDefault="00E03CBC" w:rsidP="0008032F">
            <w:pPr>
              <w:pStyle w:val="TableParagraph"/>
              <w:ind w:right="350"/>
              <w:rPr>
                <w:sz w:val="24"/>
              </w:rPr>
            </w:pPr>
            <w:r w:rsidRPr="0008032F">
              <w:rPr>
                <w:sz w:val="24"/>
              </w:rPr>
              <w:t>Обогащение словарного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</w:p>
          <w:p w:rsidR="00E03CBC" w:rsidRPr="0008032F" w:rsidRDefault="00E03CBC" w:rsidP="0008032F">
            <w:pPr>
              <w:pStyle w:val="TableParagraph"/>
              <w:ind w:right="218"/>
              <w:rPr>
                <w:sz w:val="24"/>
              </w:rPr>
            </w:pPr>
            <w:r w:rsidRPr="0008032F">
              <w:rPr>
                <w:sz w:val="24"/>
              </w:rPr>
              <w:t>Развитие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фонематическо-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слуха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восприятия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right="186"/>
              <w:rPr>
                <w:sz w:val="24"/>
              </w:rPr>
            </w:pPr>
            <w:r w:rsidRPr="0008032F">
              <w:rPr>
                <w:sz w:val="24"/>
              </w:rPr>
              <w:t>Находят слова с непроизно-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симыми и сомнительными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согласными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учи-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теля-логопеда.</w:t>
            </w:r>
          </w:p>
          <w:p w:rsidR="00E03CBC" w:rsidRPr="0008032F" w:rsidRDefault="00E03CBC" w:rsidP="0008032F">
            <w:pPr>
              <w:pStyle w:val="TableParagraph"/>
              <w:ind w:right="344"/>
              <w:rPr>
                <w:sz w:val="24"/>
              </w:rPr>
            </w:pPr>
            <w:r w:rsidRPr="0008032F">
              <w:rPr>
                <w:sz w:val="24"/>
              </w:rPr>
              <w:t>Образуют слова с непроиз-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носимыми согласными от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данных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образцу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5" w:right="182"/>
              <w:rPr>
                <w:sz w:val="24"/>
              </w:rPr>
            </w:pPr>
            <w:r w:rsidRPr="0008032F">
              <w:rPr>
                <w:sz w:val="24"/>
              </w:rPr>
              <w:t>Находят слова с непроизносимы-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ми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сомнительными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согласными.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Вставляют пропущенные буквы,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проверочные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  <w:p w:rsidR="00E03CBC" w:rsidRPr="0008032F" w:rsidRDefault="00E03CBC" w:rsidP="0008032F">
            <w:pPr>
              <w:pStyle w:val="TableParagraph"/>
              <w:ind w:left="105" w:right="484"/>
              <w:rPr>
                <w:sz w:val="24"/>
              </w:rPr>
            </w:pPr>
            <w:r w:rsidRPr="0008032F">
              <w:rPr>
                <w:sz w:val="24"/>
              </w:rPr>
              <w:t>Объясняют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правописание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Составляют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словосочетания</w:t>
            </w:r>
          </w:p>
        </w:tc>
      </w:tr>
      <w:tr w:rsidR="00E03CBC" w:rsidTr="0008032F">
        <w:trPr>
          <w:trHeight w:val="2059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before="1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spacing w:before="1"/>
              <w:ind w:right="155"/>
              <w:rPr>
                <w:sz w:val="24"/>
              </w:rPr>
            </w:pPr>
            <w:r w:rsidRPr="0008032F">
              <w:rPr>
                <w:sz w:val="24"/>
              </w:rPr>
              <w:t>Тренировочные упраж-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нения по развитию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умения проверять пра-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вописание непроизно-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симых согласных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275"/>
        </w:trPr>
        <w:tc>
          <w:tcPr>
            <w:tcW w:w="14145" w:type="dxa"/>
            <w:gridSpan w:val="6"/>
          </w:tcPr>
          <w:p w:rsidR="00E03CBC" w:rsidRPr="0008032F" w:rsidRDefault="00E03CBC" w:rsidP="0008032F">
            <w:pPr>
              <w:pStyle w:val="TableParagraph"/>
              <w:spacing w:line="256" w:lineRule="exact"/>
              <w:ind w:left="5369" w:right="5362"/>
              <w:jc w:val="center"/>
              <w:rPr>
                <w:b/>
                <w:sz w:val="24"/>
              </w:rPr>
            </w:pPr>
            <w:r w:rsidRPr="0008032F">
              <w:rPr>
                <w:b/>
                <w:sz w:val="24"/>
              </w:rPr>
              <w:t>Предложение.</w:t>
            </w:r>
            <w:r w:rsidRPr="0008032F">
              <w:rPr>
                <w:b/>
                <w:spacing w:val="-2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Текст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–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16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часов</w:t>
            </w:r>
          </w:p>
        </w:tc>
      </w:tr>
      <w:tr w:rsidR="00E03CBC" w:rsidTr="0008032F">
        <w:trPr>
          <w:trHeight w:val="2210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169"/>
              <w:rPr>
                <w:sz w:val="24"/>
              </w:rPr>
            </w:pPr>
            <w:r w:rsidRPr="0008032F">
              <w:rPr>
                <w:sz w:val="24"/>
              </w:rPr>
              <w:t>Грамматическое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оформление предложе-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ния. Распространение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126"/>
              <w:rPr>
                <w:sz w:val="24"/>
              </w:rPr>
            </w:pPr>
            <w:r w:rsidRPr="0008032F">
              <w:rPr>
                <w:sz w:val="24"/>
              </w:rPr>
              <w:t>Закрепление согласования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различных частей речи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(сущ. с глаголом в роде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числе;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сущ.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прил.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роде,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числе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падеже).</w:t>
            </w:r>
          </w:p>
          <w:p w:rsidR="00E03CBC" w:rsidRPr="0008032F" w:rsidRDefault="00E03CBC" w:rsidP="0008032F">
            <w:pPr>
              <w:pStyle w:val="TableParagraph"/>
              <w:ind w:right="147"/>
              <w:rPr>
                <w:sz w:val="24"/>
              </w:rPr>
            </w:pPr>
            <w:r w:rsidRPr="0008032F">
              <w:rPr>
                <w:sz w:val="24"/>
              </w:rPr>
              <w:t>Ответы на вопросы учите-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ля-логопеда.</w:t>
            </w:r>
          </w:p>
          <w:p w:rsidR="00E03CBC" w:rsidRPr="0008032F" w:rsidRDefault="00E03CBC" w:rsidP="0008032F">
            <w:pPr>
              <w:pStyle w:val="TableParagraph"/>
              <w:spacing w:line="259" w:lineRule="exact"/>
              <w:rPr>
                <w:sz w:val="24"/>
              </w:rPr>
            </w:pPr>
            <w:r w:rsidRPr="0008032F">
              <w:rPr>
                <w:sz w:val="24"/>
              </w:rPr>
              <w:t>Составление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распро-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203"/>
              <w:rPr>
                <w:sz w:val="24"/>
              </w:rPr>
            </w:pPr>
            <w:r w:rsidRPr="0008032F">
              <w:rPr>
                <w:sz w:val="24"/>
              </w:rPr>
              <w:t>Составляют предложение из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опорой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картинку.</w:t>
            </w:r>
          </w:p>
          <w:p w:rsidR="00E03CBC" w:rsidRPr="0008032F" w:rsidRDefault="00E03CBC" w:rsidP="0008032F">
            <w:pPr>
              <w:pStyle w:val="TableParagraph"/>
              <w:ind w:right="148"/>
              <w:rPr>
                <w:sz w:val="24"/>
              </w:rPr>
            </w:pPr>
            <w:r w:rsidRPr="0008032F">
              <w:rPr>
                <w:sz w:val="24"/>
              </w:rPr>
              <w:t>Заканчивают</w:t>
            </w:r>
            <w:r w:rsidRPr="0008032F">
              <w:rPr>
                <w:spacing w:val="4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образцу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264"/>
              <w:rPr>
                <w:sz w:val="24"/>
              </w:rPr>
            </w:pPr>
            <w:r w:rsidRPr="0008032F">
              <w:rPr>
                <w:sz w:val="24"/>
              </w:rPr>
              <w:t>Составляют предложение.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Объясняют связи слов в предло-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жении. Строят сложные предло-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жения различного типа. Устанав-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ливают в сложных предложениях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причинно-следственные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связи.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5" w:right="558"/>
              <w:rPr>
                <w:sz w:val="24"/>
              </w:rPr>
            </w:pPr>
            <w:r w:rsidRPr="0008032F">
              <w:rPr>
                <w:sz w:val="24"/>
              </w:rPr>
              <w:t>Распространяют</w:t>
            </w:r>
            <w:r w:rsidRPr="0008032F">
              <w:rPr>
                <w:spacing w:val="-14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предложение,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согласовывая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</w:tc>
      </w:tr>
    </w:tbl>
    <w:p w:rsidR="00E03CBC" w:rsidRDefault="00E03CBC" w:rsidP="00A62998">
      <w:pPr>
        <w:spacing w:line="270" w:lineRule="atLeast"/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849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before="1"/>
              <w:rPr>
                <w:sz w:val="24"/>
              </w:rPr>
            </w:pPr>
            <w:r w:rsidRPr="0008032F">
              <w:rPr>
                <w:sz w:val="24"/>
              </w:rPr>
              <w:t>странение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spacing w:before="1"/>
              <w:ind w:left="105" w:right="254"/>
              <w:rPr>
                <w:sz w:val="24"/>
              </w:rPr>
            </w:pPr>
            <w:r w:rsidRPr="0008032F">
              <w:rPr>
                <w:sz w:val="24"/>
              </w:rPr>
              <w:t>Заканчивают предложения по об-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разцу.</w:t>
            </w:r>
          </w:p>
          <w:p w:rsidR="00E03CBC" w:rsidRPr="0008032F" w:rsidRDefault="00E03CBC" w:rsidP="0008032F">
            <w:pPr>
              <w:pStyle w:val="TableParagraph"/>
              <w:ind w:left="105"/>
              <w:rPr>
                <w:sz w:val="24"/>
              </w:rPr>
            </w:pP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пропущенные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</w:p>
        </w:tc>
      </w:tr>
      <w:tr w:rsidR="00E03CBC" w:rsidTr="0008032F">
        <w:trPr>
          <w:trHeight w:val="3036"/>
        </w:trPr>
        <w:tc>
          <w:tcPr>
            <w:tcW w:w="536" w:type="dxa"/>
          </w:tcPr>
          <w:p w:rsidR="00E03CBC" w:rsidRPr="0008032F" w:rsidRDefault="00E03CBC" w:rsidP="00E041FB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157"/>
              <w:rPr>
                <w:sz w:val="24"/>
              </w:rPr>
            </w:pPr>
            <w:r w:rsidRPr="0008032F">
              <w:rPr>
                <w:sz w:val="24"/>
              </w:rPr>
              <w:t>Согласование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глагола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именем существитель-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ным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роде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числе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310"/>
              <w:rPr>
                <w:sz w:val="24"/>
              </w:rPr>
            </w:pPr>
            <w:r w:rsidRPr="0008032F">
              <w:rPr>
                <w:sz w:val="24"/>
              </w:rPr>
              <w:t>Согласование слов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предложении с данными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различных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формах.</w:t>
            </w:r>
          </w:p>
          <w:p w:rsidR="00E03CBC" w:rsidRPr="0008032F" w:rsidRDefault="00E03CBC" w:rsidP="0008032F">
            <w:pPr>
              <w:pStyle w:val="TableParagraph"/>
              <w:ind w:right="147"/>
              <w:rPr>
                <w:sz w:val="24"/>
              </w:rPr>
            </w:pPr>
            <w:r w:rsidRPr="0008032F">
              <w:rPr>
                <w:sz w:val="24"/>
              </w:rPr>
              <w:t>Ответы на вопросы учите-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ля-логопеда.</w:t>
            </w:r>
          </w:p>
          <w:p w:rsidR="00E03CBC" w:rsidRPr="0008032F" w:rsidRDefault="00E03CBC" w:rsidP="0008032F">
            <w:pPr>
              <w:pStyle w:val="TableParagraph"/>
              <w:ind w:right="103"/>
              <w:rPr>
                <w:sz w:val="24"/>
              </w:rPr>
            </w:pPr>
            <w:r w:rsidRPr="0008032F">
              <w:rPr>
                <w:sz w:val="24"/>
              </w:rPr>
              <w:t>Составление предложений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со словами, данными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начальной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форме.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 w:rsidRPr="0008032F">
              <w:rPr>
                <w:sz w:val="24"/>
              </w:rPr>
              <w:t>Укрепление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речевого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внимания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311"/>
              <w:rPr>
                <w:sz w:val="24"/>
              </w:rPr>
            </w:pPr>
            <w:r w:rsidRPr="0008032F">
              <w:rPr>
                <w:sz w:val="24"/>
              </w:rPr>
              <w:t>Умеют согласовывать с по-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мощью наглядности слова-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 со словами дей-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ствиями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роде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 числе.</w:t>
            </w:r>
          </w:p>
          <w:p w:rsidR="00E03CBC" w:rsidRPr="0008032F" w:rsidRDefault="00E03CBC" w:rsidP="0008032F">
            <w:pPr>
              <w:pStyle w:val="TableParagraph"/>
              <w:ind w:right="380"/>
              <w:rPr>
                <w:sz w:val="24"/>
              </w:rPr>
            </w:pPr>
            <w:r w:rsidRPr="0008032F">
              <w:rPr>
                <w:sz w:val="24"/>
              </w:rPr>
              <w:t>Заканчивают предложение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 образцу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ind w:right="203"/>
              <w:rPr>
                <w:sz w:val="24"/>
              </w:rPr>
            </w:pPr>
            <w:r w:rsidRPr="0008032F">
              <w:rPr>
                <w:sz w:val="24"/>
              </w:rPr>
              <w:t>Составляют предложение из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58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опорой на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картинку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319"/>
              <w:jc w:val="both"/>
              <w:rPr>
                <w:sz w:val="24"/>
              </w:rPr>
            </w:pPr>
            <w:r w:rsidRPr="0008032F">
              <w:rPr>
                <w:sz w:val="24"/>
              </w:rPr>
              <w:t>Умеют правильно согласовывать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различные части речи, вставлять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подходящее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смыслу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слово.</w:t>
            </w:r>
          </w:p>
          <w:p w:rsidR="00E03CBC" w:rsidRPr="0008032F" w:rsidRDefault="00E03CBC" w:rsidP="0008032F">
            <w:pPr>
              <w:pStyle w:val="TableParagraph"/>
              <w:ind w:left="105" w:right="320"/>
              <w:rPr>
                <w:sz w:val="24"/>
              </w:rPr>
            </w:pPr>
            <w:r w:rsidRPr="0008032F">
              <w:rPr>
                <w:sz w:val="24"/>
              </w:rPr>
              <w:t>Распространяют предложения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следующей последовательности: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кто?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что?  что делает?</w:t>
            </w:r>
          </w:p>
          <w:p w:rsidR="00E03CBC" w:rsidRPr="0008032F" w:rsidRDefault="00E03CBC" w:rsidP="0008032F">
            <w:pPr>
              <w:pStyle w:val="TableParagraph"/>
              <w:ind w:left="105" w:right="174"/>
              <w:rPr>
                <w:sz w:val="24"/>
              </w:rPr>
            </w:pPr>
            <w:r w:rsidRPr="0008032F">
              <w:rPr>
                <w:sz w:val="24"/>
              </w:rPr>
              <w:t>Составляют самостоятельно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ложения с опорой (без опоры)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картинку из слов и распространя-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ют его</w:t>
            </w:r>
          </w:p>
        </w:tc>
      </w:tr>
      <w:tr w:rsidR="00E03CBC" w:rsidTr="0008032F">
        <w:trPr>
          <w:trHeight w:val="3864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99"/>
              <w:rPr>
                <w:sz w:val="24"/>
              </w:rPr>
            </w:pPr>
            <w:r w:rsidRPr="0008032F">
              <w:rPr>
                <w:sz w:val="24"/>
              </w:rPr>
              <w:t>Согласование имени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прилагательного с име-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нем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существительным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роде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числе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235"/>
              <w:rPr>
                <w:sz w:val="24"/>
              </w:rPr>
            </w:pPr>
            <w:r w:rsidRPr="0008032F">
              <w:rPr>
                <w:sz w:val="24"/>
              </w:rPr>
              <w:t>Закрепление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знаний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гласовании имени прила-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гательного с именем су-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ществительным в роде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числе.</w:t>
            </w:r>
          </w:p>
          <w:p w:rsidR="00E03CBC" w:rsidRPr="0008032F" w:rsidRDefault="00E03CBC" w:rsidP="0008032F">
            <w:pPr>
              <w:pStyle w:val="TableParagraph"/>
              <w:ind w:right="147"/>
              <w:rPr>
                <w:sz w:val="24"/>
              </w:rPr>
            </w:pPr>
            <w:r w:rsidRPr="0008032F">
              <w:rPr>
                <w:sz w:val="24"/>
              </w:rPr>
              <w:t>Ответы на вопросы учите-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ля-логопеда.</w:t>
            </w:r>
          </w:p>
          <w:p w:rsidR="00E03CBC" w:rsidRPr="0008032F" w:rsidRDefault="00E03CBC" w:rsidP="0008032F">
            <w:pPr>
              <w:pStyle w:val="TableParagraph"/>
              <w:ind w:right="103"/>
              <w:rPr>
                <w:sz w:val="24"/>
              </w:rPr>
            </w:pPr>
            <w:r w:rsidRPr="0008032F">
              <w:rPr>
                <w:sz w:val="24"/>
              </w:rPr>
              <w:t>Составление предложений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 именами прилагатель-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ными.</w:t>
            </w:r>
          </w:p>
          <w:p w:rsidR="00E03CBC" w:rsidRPr="0008032F" w:rsidRDefault="00E03CBC" w:rsidP="0008032F">
            <w:pPr>
              <w:pStyle w:val="TableParagraph"/>
              <w:ind w:right="170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Выделение имен прилага-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тельных из предложения.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Дополнение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предложений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rPr>
                <w:sz w:val="24"/>
              </w:rPr>
            </w:pPr>
            <w:r w:rsidRPr="0008032F">
              <w:rPr>
                <w:sz w:val="24"/>
              </w:rPr>
              <w:t>словами-признаками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188"/>
              <w:rPr>
                <w:sz w:val="24"/>
              </w:rPr>
            </w:pPr>
            <w:r w:rsidRPr="0008032F">
              <w:rPr>
                <w:sz w:val="24"/>
              </w:rPr>
              <w:t>Отвечают на вопросы учите-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ля-логопеда,</w:t>
            </w:r>
          </w:p>
          <w:p w:rsidR="00E03CBC" w:rsidRPr="0008032F" w:rsidRDefault="00E03CBC" w:rsidP="0008032F">
            <w:pPr>
              <w:pStyle w:val="TableParagraph"/>
              <w:ind w:right="166"/>
              <w:rPr>
                <w:sz w:val="24"/>
              </w:rPr>
            </w:pPr>
            <w:r w:rsidRPr="0008032F">
              <w:rPr>
                <w:sz w:val="24"/>
              </w:rPr>
              <w:t>согласуя имена прилагатель-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ные с именами существи-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тельными в роде и числе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опорой на наглядный мате-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риал.</w:t>
            </w:r>
          </w:p>
          <w:p w:rsidR="00E03CBC" w:rsidRPr="0008032F" w:rsidRDefault="00E03CBC" w:rsidP="0008032F">
            <w:pPr>
              <w:pStyle w:val="TableParagraph"/>
              <w:ind w:right="146"/>
              <w:rPr>
                <w:sz w:val="24"/>
              </w:rPr>
            </w:pPr>
            <w:r w:rsidRPr="0008032F">
              <w:rPr>
                <w:sz w:val="24"/>
              </w:rPr>
              <w:t>Дополняют рассказ словами-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признаками, отвечая на во-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просы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524"/>
              <w:jc w:val="both"/>
              <w:rPr>
                <w:sz w:val="24"/>
              </w:rPr>
            </w:pPr>
            <w:r w:rsidRPr="0008032F">
              <w:rPr>
                <w:sz w:val="24"/>
              </w:rPr>
              <w:t>Отвечают на вопросы учителя-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логопеда,</w:t>
            </w:r>
          </w:p>
          <w:p w:rsidR="00E03CBC" w:rsidRPr="0008032F" w:rsidRDefault="00E03CBC" w:rsidP="0008032F">
            <w:pPr>
              <w:pStyle w:val="TableParagraph"/>
              <w:ind w:left="105" w:right="214"/>
              <w:jc w:val="both"/>
              <w:rPr>
                <w:sz w:val="24"/>
              </w:rPr>
            </w:pPr>
            <w:r w:rsidRPr="0008032F">
              <w:rPr>
                <w:sz w:val="24"/>
              </w:rPr>
              <w:t>согласуя имена прилагательные с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именами существительными в ро-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де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числе.</w:t>
            </w:r>
          </w:p>
          <w:p w:rsidR="00E03CBC" w:rsidRPr="0008032F" w:rsidRDefault="00E03CBC" w:rsidP="0008032F">
            <w:pPr>
              <w:pStyle w:val="TableParagraph"/>
              <w:ind w:left="105" w:right="375"/>
              <w:rPr>
                <w:sz w:val="24"/>
              </w:rPr>
            </w:pPr>
            <w:r w:rsidRPr="0008032F">
              <w:rPr>
                <w:sz w:val="24"/>
              </w:rPr>
              <w:t>Составляют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име-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нами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прилагательными.</w:t>
            </w:r>
          </w:p>
          <w:p w:rsidR="00E03CBC" w:rsidRPr="0008032F" w:rsidRDefault="00E03CBC" w:rsidP="0008032F">
            <w:pPr>
              <w:pStyle w:val="TableParagraph"/>
              <w:ind w:left="105" w:right="592"/>
              <w:rPr>
                <w:sz w:val="24"/>
              </w:rPr>
            </w:pPr>
            <w:r w:rsidRPr="0008032F">
              <w:rPr>
                <w:sz w:val="24"/>
              </w:rPr>
              <w:t>Выделяют голосом окончания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имен прилагательных.</w:t>
            </w:r>
          </w:p>
          <w:p w:rsidR="00E03CBC" w:rsidRPr="0008032F" w:rsidRDefault="00E03CBC" w:rsidP="0008032F">
            <w:pPr>
              <w:pStyle w:val="TableParagraph"/>
              <w:ind w:left="105" w:right="714"/>
              <w:rPr>
                <w:sz w:val="24"/>
              </w:rPr>
            </w:pPr>
            <w:r w:rsidRPr="0008032F">
              <w:rPr>
                <w:sz w:val="24"/>
              </w:rPr>
              <w:t>Дополняют рассказ словами-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признаками</w:t>
            </w:r>
          </w:p>
        </w:tc>
      </w:tr>
      <w:tr w:rsidR="00E03CBC" w:rsidTr="0008032F">
        <w:trPr>
          <w:trHeight w:val="1103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 w:rsidRPr="0008032F">
              <w:rPr>
                <w:sz w:val="24"/>
              </w:rPr>
              <w:t>Тренировочные упраж-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нения по грамматиче-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скому оформлению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его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рас-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103"/>
              <w:rPr>
                <w:sz w:val="24"/>
              </w:rPr>
            </w:pPr>
            <w:r w:rsidRPr="0008032F">
              <w:rPr>
                <w:sz w:val="24"/>
              </w:rPr>
              <w:t>Составление предложений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из данных слов по вопро-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сам,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картинкам.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rPr>
                <w:sz w:val="24"/>
              </w:rPr>
            </w:pPr>
            <w:r w:rsidRPr="0008032F">
              <w:rPr>
                <w:sz w:val="24"/>
              </w:rPr>
              <w:t>Выделение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главных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174"/>
              <w:rPr>
                <w:sz w:val="24"/>
              </w:rPr>
            </w:pPr>
            <w:r w:rsidRPr="0008032F">
              <w:rPr>
                <w:sz w:val="24"/>
              </w:rPr>
              <w:t>Составляют предложения по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 w:rsidRPr="0008032F">
              <w:rPr>
                <w:sz w:val="24"/>
              </w:rPr>
              <w:t>Отвечают на вопросы.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подходящее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131"/>
              <w:rPr>
                <w:sz w:val="24"/>
              </w:rPr>
            </w:pPr>
            <w:r w:rsidRPr="0008032F">
              <w:rPr>
                <w:sz w:val="24"/>
              </w:rPr>
              <w:t>Составляют предложения из дан-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ных слов в определенной последо-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вательности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вопросам.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8032F">
              <w:rPr>
                <w:sz w:val="24"/>
              </w:rPr>
              <w:t>Составляют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кар-</w:t>
            </w:r>
          </w:p>
        </w:tc>
      </w:tr>
    </w:tbl>
    <w:p w:rsidR="00E03CBC" w:rsidRDefault="00E03CBC" w:rsidP="00A62998">
      <w:pPr>
        <w:spacing w:line="257" w:lineRule="exact"/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2210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spacing w:before="1"/>
              <w:rPr>
                <w:sz w:val="24"/>
              </w:rPr>
            </w:pPr>
            <w:r w:rsidRPr="0008032F">
              <w:rPr>
                <w:sz w:val="24"/>
              </w:rPr>
              <w:t>пространению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before="1"/>
              <w:ind w:right="252"/>
              <w:rPr>
                <w:sz w:val="24"/>
              </w:rPr>
            </w:pPr>
            <w:r w:rsidRPr="0008032F">
              <w:rPr>
                <w:sz w:val="24"/>
              </w:rPr>
              <w:t>предложении.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Распространенного</w:t>
            </w:r>
            <w:r w:rsidRPr="0008032F">
              <w:rPr>
                <w:spacing w:val="-14"/>
                <w:sz w:val="24"/>
              </w:rPr>
              <w:t xml:space="preserve"> </w:t>
            </w:r>
            <w:r w:rsidRPr="0008032F">
              <w:rPr>
                <w:sz w:val="24"/>
              </w:rPr>
              <w:t>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ложения.</w:t>
            </w:r>
          </w:p>
          <w:p w:rsidR="00E03CBC" w:rsidRPr="0008032F" w:rsidRDefault="00E03CBC" w:rsidP="0008032F">
            <w:pPr>
              <w:pStyle w:val="TableParagraph"/>
              <w:spacing w:before="1"/>
              <w:ind w:right="279"/>
              <w:jc w:val="both"/>
              <w:rPr>
                <w:sz w:val="24"/>
              </w:rPr>
            </w:pPr>
            <w:r w:rsidRPr="0008032F">
              <w:rPr>
                <w:sz w:val="24"/>
              </w:rPr>
              <w:t>Определение последова-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тельности слов в предло-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жении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spacing w:before="1"/>
              <w:rPr>
                <w:sz w:val="24"/>
              </w:rPr>
            </w:pPr>
            <w:r w:rsidRPr="0008032F">
              <w:rPr>
                <w:sz w:val="24"/>
              </w:rPr>
              <w:t>смыслу слова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8032F">
              <w:rPr>
                <w:sz w:val="24"/>
              </w:rPr>
              <w:t>тинкам.</w:t>
            </w:r>
          </w:p>
          <w:p w:rsidR="00E03CBC" w:rsidRPr="0008032F" w:rsidRDefault="00E03CBC" w:rsidP="0008032F">
            <w:pPr>
              <w:pStyle w:val="TableParagraph"/>
              <w:ind w:left="105" w:right="198"/>
              <w:rPr>
                <w:sz w:val="24"/>
              </w:rPr>
            </w:pPr>
            <w:r w:rsidRPr="0008032F">
              <w:rPr>
                <w:sz w:val="24"/>
              </w:rPr>
              <w:t>Умеют распространять предложе-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 вопросам.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5" w:right="161"/>
              <w:rPr>
                <w:sz w:val="24"/>
              </w:rPr>
            </w:pP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подходящее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смыслу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слово по картинкам и самостоя-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тельно.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5" w:right="214"/>
              <w:rPr>
                <w:sz w:val="24"/>
              </w:rPr>
            </w:pPr>
            <w:r w:rsidRPr="0008032F">
              <w:rPr>
                <w:sz w:val="24"/>
              </w:rPr>
              <w:t>Заканчивают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предложение,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встав-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ляя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недостающие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</w:p>
        </w:tc>
      </w:tr>
      <w:tr w:rsidR="00E03CBC" w:rsidTr="0008032F">
        <w:trPr>
          <w:trHeight w:val="4416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475"/>
              <w:rPr>
                <w:sz w:val="24"/>
              </w:rPr>
            </w:pPr>
            <w:r w:rsidRPr="0008032F">
              <w:rPr>
                <w:sz w:val="24"/>
              </w:rPr>
              <w:t>Управление.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Винительный</w:t>
            </w:r>
            <w:r w:rsidRPr="0008032F">
              <w:rPr>
                <w:spacing w:val="-13"/>
                <w:sz w:val="24"/>
              </w:rPr>
              <w:t xml:space="preserve"> </w:t>
            </w:r>
            <w:r w:rsidRPr="0008032F">
              <w:rPr>
                <w:sz w:val="24"/>
              </w:rPr>
              <w:t>падеж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169"/>
              <w:rPr>
                <w:sz w:val="24"/>
              </w:rPr>
            </w:pPr>
            <w:r w:rsidRPr="0008032F">
              <w:rPr>
                <w:sz w:val="24"/>
              </w:rPr>
              <w:t>Развитие умения допол-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нять предложения по во-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просам учителя-логопеда.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 умения отвечать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 вопросы полным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ложением с соблюдением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правильного использова-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ния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предложно-падежных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конструкций.</w:t>
            </w:r>
          </w:p>
          <w:p w:rsidR="00E03CBC" w:rsidRPr="0008032F" w:rsidRDefault="00E03CBC" w:rsidP="0008032F">
            <w:pPr>
              <w:pStyle w:val="TableParagraph"/>
              <w:ind w:right="94"/>
              <w:rPr>
                <w:sz w:val="24"/>
              </w:rPr>
            </w:pPr>
            <w:r w:rsidRPr="0008032F">
              <w:rPr>
                <w:sz w:val="24"/>
              </w:rPr>
              <w:t>Дополнение предложений,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подходящими по смыслу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словами.</w:t>
            </w:r>
          </w:p>
          <w:p w:rsidR="00E03CBC" w:rsidRPr="0008032F" w:rsidRDefault="00E03CBC" w:rsidP="0008032F">
            <w:pPr>
              <w:pStyle w:val="TableParagraph"/>
              <w:ind w:right="286"/>
              <w:rPr>
                <w:sz w:val="24"/>
              </w:rPr>
            </w:pPr>
            <w:r w:rsidRPr="0008032F">
              <w:rPr>
                <w:sz w:val="24"/>
              </w:rPr>
              <w:t>Воспитание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чувства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язы-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right="227"/>
              <w:rPr>
                <w:sz w:val="24"/>
              </w:rPr>
            </w:pPr>
            <w:r w:rsidRPr="0008032F">
              <w:rPr>
                <w:sz w:val="24"/>
              </w:rPr>
              <w:t>Составляют словосочетания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 предложения, отвечая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вопрос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ind w:right="103"/>
              <w:rPr>
                <w:sz w:val="24"/>
              </w:rPr>
            </w:pP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смыслу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 опорой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картинку.</w:t>
            </w:r>
          </w:p>
          <w:p w:rsidR="00E03CBC" w:rsidRPr="0008032F" w:rsidRDefault="00E03CBC" w:rsidP="0008032F">
            <w:pPr>
              <w:pStyle w:val="TableParagraph"/>
              <w:ind w:right="233"/>
              <w:rPr>
                <w:sz w:val="24"/>
              </w:rPr>
            </w:pPr>
            <w:r w:rsidRPr="0008032F">
              <w:rPr>
                <w:sz w:val="24"/>
              </w:rPr>
              <w:t>Пишут предложение, изме-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нив в них последнее слово с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5" w:right="351"/>
              <w:rPr>
                <w:sz w:val="24"/>
              </w:rPr>
            </w:pPr>
            <w:r w:rsidRPr="0008032F">
              <w:rPr>
                <w:sz w:val="24"/>
              </w:rPr>
              <w:t>Дополняют предложения подхо-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дящими по смыслу словами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нужном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падеже.</w:t>
            </w:r>
          </w:p>
          <w:p w:rsidR="00E03CBC" w:rsidRPr="0008032F" w:rsidRDefault="00E03CBC" w:rsidP="0008032F">
            <w:pPr>
              <w:pStyle w:val="TableParagraph"/>
              <w:ind w:left="105" w:right="336"/>
              <w:rPr>
                <w:sz w:val="24"/>
              </w:rPr>
            </w:pPr>
            <w:r w:rsidRPr="0008032F">
              <w:rPr>
                <w:sz w:val="24"/>
              </w:rPr>
              <w:t>Находят и исправляют ошибки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предложениях.</w:t>
            </w:r>
          </w:p>
          <w:p w:rsidR="00E03CBC" w:rsidRPr="0008032F" w:rsidRDefault="00E03CBC" w:rsidP="0008032F">
            <w:pPr>
              <w:pStyle w:val="TableParagraph"/>
              <w:ind w:left="105" w:right="248"/>
              <w:rPr>
                <w:sz w:val="24"/>
              </w:rPr>
            </w:pPr>
            <w:r w:rsidRPr="0008032F">
              <w:rPr>
                <w:sz w:val="24"/>
              </w:rPr>
              <w:t>Составляют предложения из слов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Отвечают на вопросы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ind w:left="105" w:right="169"/>
              <w:rPr>
                <w:sz w:val="24"/>
              </w:rPr>
            </w:pPr>
            <w:r w:rsidRPr="0008032F">
              <w:rPr>
                <w:sz w:val="24"/>
              </w:rPr>
              <w:t>Умеют закончить предложение по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вопросам.</w:t>
            </w:r>
          </w:p>
          <w:p w:rsidR="00E03CBC" w:rsidRPr="0008032F" w:rsidRDefault="00E03CBC" w:rsidP="0008032F">
            <w:pPr>
              <w:pStyle w:val="TableParagraph"/>
              <w:ind w:left="105" w:right="423"/>
              <w:rPr>
                <w:sz w:val="24"/>
              </w:rPr>
            </w:pPr>
            <w:r w:rsidRPr="0008032F">
              <w:rPr>
                <w:sz w:val="24"/>
              </w:rPr>
              <w:t>Пишут предложение, изменив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последнее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слово.</w:t>
            </w:r>
          </w:p>
          <w:p w:rsidR="00E03CBC" w:rsidRPr="0008032F" w:rsidRDefault="00E03CBC" w:rsidP="0008032F">
            <w:pPr>
              <w:pStyle w:val="TableParagraph"/>
              <w:ind w:left="105"/>
              <w:rPr>
                <w:sz w:val="24"/>
              </w:rPr>
            </w:pPr>
            <w:r w:rsidRPr="0008032F">
              <w:rPr>
                <w:sz w:val="24"/>
              </w:rPr>
              <w:t>Выделяют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окончание</w:t>
            </w:r>
          </w:p>
        </w:tc>
      </w:tr>
      <w:tr w:rsidR="00E03CBC" w:rsidTr="0008032F">
        <w:trPr>
          <w:trHeight w:val="2208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00"/>
              <w:rPr>
                <w:sz w:val="24"/>
              </w:rPr>
            </w:pPr>
            <w:r w:rsidRPr="0008032F">
              <w:rPr>
                <w:spacing w:val="-1"/>
                <w:sz w:val="24"/>
              </w:rPr>
              <w:t xml:space="preserve">Словоизменение </w:t>
            </w:r>
            <w:r w:rsidRPr="0008032F">
              <w:rPr>
                <w:sz w:val="24"/>
              </w:rPr>
              <w:t>суще-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ствительных.</w:t>
            </w:r>
          </w:p>
          <w:p w:rsidR="00E03CBC" w:rsidRPr="0008032F" w:rsidRDefault="00E03CBC" w:rsidP="0008032F">
            <w:pPr>
              <w:pStyle w:val="TableParagraph"/>
              <w:ind w:right="267"/>
              <w:rPr>
                <w:sz w:val="24"/>
              </w:rPr>
            </w:pPr>
            <w:r w:rsidRPr="0008032F">
              <w:rPr>
                <w:sz w:val="24"/>
              </w:rPr>
              <w:t>Слова,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отвечающие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вопросы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кого?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что?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238"/>
              <w:rPr>
                <w:sz w:val="24"/>
              </w:rPr>
            </w:pPr>
            <w:r w:rsidRPr="0008032F">
              <w:rPr>
                <w:sz w:val="24"/>
              </w:rPr>
              <w:t>Упражнения в составле-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нии предложений из дан-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ind w:right="169"/>
              <w:jc w:val="both"/>
              <w:rPr>
                <w:sz w:val="24"/>
              </w:rPr>
            </w:pPr>
            <w:r w:rsidRPr="0008032F">
              <w:rPr>
                <w:sz w:val="24"/>
              </w:rPr>
              <w:t>Дополнение словосочета-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ний и предложений по во-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просам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288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Воспитание чувства язы-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ка.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</w:tbl>
    <w:p w:rsidR="00E03CBC" w:rsidRDefault="00E03CBC" w:rsidP="00A62998">
      <w:pPr>
        <w:rPr>
          <w:sz w:val="2"/>
          <w:szCs w:val="2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554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4416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458"/>
              <w:rPr>
                <w:sz w:val="24"/>
              </w:rPr>
            </w:pPr>
            <w:r w:rsidRPr="0008032F">
              <w:rPr>
                <w:sz w:val="24"/>
              </w:rPr>
              <w:t>Управление.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Родительный</w:t>
            </w:r>
            <w:r w:rsidRPr="0008032F">
              <w:rPr>
                <w:spacing w:val="-15"/>
                <w:sz w:val="24"/>
              </w:rPr>
              <w:t xml:space="preserve"> </w:t>
            </w:r>
            <w:r w:rsidRPr="0008032F">
              <w:rPr>
                <w:sz w:val="24"/>
              </w:rPr>
              <w:t>падеж.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169"/>
              <w:rPr>
                <w:sz w:val="24"/>
              </w:rPr>
            </w:pPr>
            <w:r w:rsidRPr="0008032F">
              <w:rPr>
                <w:sz w:val="24"/>
              </w:rPr>
              <w:t>Развитие умения допол-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нять предложения по во-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просам учителя-логопеда.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 умения отвечать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 вопросы полным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ложением с соблюдением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правильного использова-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ния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предложно-падежных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конструкций.</w:t>
            </w:r>
          </w:p>
          <w:p w:rsidR="00E03CBC" w:rsidRPr="0008032F" w:rsidRDefault="00E03CBC" w:rsidP="0008032F">
            <w:pPr>
              <w:pStyle w:val="TableParagraph"/>
              <w:ind w:right="94"/>
              <w:rPr>
                <w:sz w:val="24"/>
              </w:rPr>
            </w:pPr>
            <w:r w:rsidRPr="0008032F">
              <w:rPr>
                <w:sz w:val="24"/>
              </w:rPr>
              <w:t>Дополнение предложений,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подходящими по смыслу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словами.</w:t>
            </w:r>
          </w:p>
          <w:p w:rsidR="00E03CBC" w:rsidRPr="0008032F" w:rsidRDefault="00E03CBC" w:rsidP="0008032F">
            <w:pPr>
              <w:pStyle w:val="TableParagraph"/>
              <w:ind w:right="286"/>
              <w:rPr>
                <w:sz w:val="24"/>
              </w:rPr>
            </w:pPr>
            <w:r w:rsidRPr="0008032F">
              <w:rPr>
                <w:sz w:val="24"/>
              </w:rPr>
              <w:t>Воспитание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чувства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язы-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right="227"/>
              <w:rPr>
                <w:sz w:val="24"/>
              </w:rPr>
            </w:pPr>
            <w:r w:rsidRPr="0008032F">
              <w:rPr>
                <w:sz w:val="24"/>
              </w:rPr>
              <w:t>Составляют словосочетания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 предложения, отвечая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вопрос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ind w:right="103"/>
              <w:rPr>
                <w:sz w:val="24"/>
              </w:rPr>
            </w:pP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смыслу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 опорой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картинку.</w:t>
            </w:r>
          </w:p>
          <w:p w:rsidR="00E03CBC" w:rsidRPr="0008032F" w:rsidRDefault="00E03CBC" w:rsidP="0008032F">
            <w:pPr>
              <w:pStyle w:val="TableParagraph"/>
              <w:ind w:right="246"/>
              <w:rPr>
                <w:sz w:val="24"/>
              </w:rPr>
            </w:pPr>
            <w:r w:rsidRPr="0008032F">
              <w:rPr>
                <w:sz w:val="24"/>
              </w:rPr>
              <w:t>Пишут предложения, изме-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них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последнее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5" w:right="351"/>
              <w:rPr>
                <w:sz w:val="24"/>
              </w:rPr>
            </w:pPr>
            <w:r w:rsidRPr="0008032F">
              <w:rPr>
                <w:sz w:val="24"/>
              </w:rPr>
              <w:t>Дополняют предложения подхо-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дящими по смыслу словами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нужном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падеже.</w:t>
            </w:r>
          </w:p>
          <w:p w:rsidR="00E03CBC" w:rsidRPr="0008032F" w:rsidRDefault="00E03CBC" w:rsidP="0008032F">
            <w:pPr>
              <w:pStyle w:val="TableParagraph"/>
              <w:ind w:left="105" w:right="336"/>
              <w:rPr>
                <w:sz w:val="24"/>
              </w:rPr>
            </w:pPr>
            <w:r w:rsidRPr="0008032F">
              <w:rPr>
                <w:sz w:val="24"/>
              </w:rPr>
              <w:t>Находят и исправляют ошибки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предложениях.</w:t>
            </w:r>
          </w:p>
          <w:p w:rsidR="00E03CBC" w:rsidRPr="0008032F" w:rsidRDefault="00E03CBC" w:rsidP="0008032F">
            <w:pPr>
              <w:pStyle w:val="TableParagraph"/>
              <w:ind w:left="105" w:right="248"/>
              <w:rPr>
                <w:sz w:val="24"/>
              </w:rPr>
            </w:pPr>
            <w:r w:rsidRPr="0008032F">
              <w:rPr>
                <w:sz w:val="24"/>
              </w:rPr>
              <w:t>Составляют предложения из слов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Отвечают на вопросы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ind w:left="105" w:right="169"/>
              <w:rPr>
                <w:sz w:val="24"/>
              </w:rPr>
            </w:pPr>
            <w:r w:rsidRPr="0008032F">
              <w:rPr>
                <w:sz w:val="24"/>
              </w:rPr>
              <w:t>Умеют закончить предложение по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вопросам.</w:t>
            </w:r>
          </w:p>
          <w:p w:rsidR="00E03CBC" w:rsidRPr="0008032F" w:rsidRDefault="00E03CBC" w:rsidP="0008032F">
            <w:pPr>
              <w:pStyle w:val="TableParagraph"/>
              <w:ind w:left="105" w:right="423"/>
              <w:rPr>
                <w:sz w:val="24"/>
              </w:rPr>
            </w:pPr>
            <w:r w:rsidRPr="0008032F">
              <w:rPr>
                <w:sz w:val="24"/>
              </w:rPr>
              <w:t>Пишут предложение, изменив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последнее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слово.</w:t>
            </w:r>
          </w:p>
          <w:p w:rsidR="00E03CBC" w:rsidRPr="0008032F" w:rsidRDefault="00E03CBC" w:rsidP="0008032F">
            <w:pPr>
              <w:pStyle w:val="TableParagraph"/>
              <w:ind w:left="105"/>
              <w:rPr>
                <w:sz w:val="24"/>
              </w:rPr>
            </w:pPr>
            <w:r w:rsidRPr="0008032F">
              <w:rPr>
                <w:sz w:val="24"/>
              </w:rPr>
              <w:t>Выделяют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окончание</w:t>
            </w:r>
          </w:p>
        </w:tc>
      </w:tr>
      <w:tr w:rsidR="00E03CBC" w:rsidTr="0008032F">
        <w:trPr>
          <w:trHeight w:val="2760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00"/>
              <w:rPr>
                <w:sz w:val="24"/>
              </w:rPr>
            </w:pPr>
            <w:r w:rsidRPr="0008032F">
              <w:rPr>
                <w:spacing w:val="-1"/>
                <w:sz w:val="24"/>
              </w:rPr>
              <w:t xml:space="preserve">Словоизменение </w:t>
            </w:r>
            <w:r w:rsidRPr="0008032F">
              <w:rPr>
                <w:sz w:val="24"/>
              </w:rPr>
              <w:t>суще-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ствительных.</w:t>
            </w:r>
          </w:p>
          <w:p w:rsidR="00E03CBC" w:rsidRPr="0008032F" w:rsidRDefault="00E03CBC" w:rsidP="0008032F">
            <w:pPr>
              <w:pStyle w:val="TableParagraph"/>
              <w:ind w:right="267"/>
              <w:rPr>
                <w:sz w:val="24"/>
              </w:rPr>
            </w:pPr>
            <w:r w:rsidRPr="0008032F">
              <w:rPr>
                <w:sz w:val="24"/>
              </w:rPr>
              <w:t>Слова,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отвечающие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вопросы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кого?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чего?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238"/>
              <w:rPr>
                <w:sz w:val="24"/>
              </w:rPr>
            </w:pPr>
            <w:r w:rsidRPr="0008032F">
              <w:rPr>
                <w:sz w:val="24"/>
              </w:rPr>
              <w:t>Упражнения в составле-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нии предложений из дан-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ind w:right="169"/>
              <w:jc w:val="both"/>
              <w:rPr>
                <w:sz w:val="24"/>
              </w:rPr>
            </w:pPr>
            <w:r w:rsidRPr="0008032F">
              <w:rPr>
                <w:sz w:val="24"/>
              </w:rPr>
              <w:t>Дополнение словосочета-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ний и предложений по во-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просам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картинкам.</w:t>
            </w:r>
          </w:p>
          <w:p w:rsidR="00E03CBC" w:rsidRPr="0008032F" w:rsidRDefault="00E03CBC" w:rsidP="0008032F">
            <w:pPr>
              <w:pStyle w:val="TableParagraph"/>
              <w:ind w:right="288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Воспитание чувства язы-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ка.</w:t>
            </w:r>
          </w:p>
          <w:p w:rsidR="00E03CBC" w:rsidRPr="0008032F" w:rsidRDefault="00E03CBC" w:rsidP="0008032F">
            <w:pPr>
              <w:pStyle w:val="TableParagraph"/>
              <w:spacing w:line="276" w:lineRule="exact"/>
              <w:ind w:right="332"/>
              <w:jc w:val="both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1103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691"/>
              <w:rPr>
                <w:sz w:val="24"/>
              </w:rPr>
            </w:pPr>
            <w:r w:rsidRPr="0008032F">
              <w:rPr>
                <w:sz w:val="24"/>
              </w:rPr>
              <w:t>Управление.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Дательный</w:t>
            </w:r>
            <w:r w:rsidRPr="0008032F">
              <w:rPr>
                <w:spacing w:val="-14"/>
                <w:sz w:val="24"/>
              </w:rPr>
              <w:t xml:space="preserve"> </w:t>
            </w:r>
            <w:r w:rsidRPr="0008032F">
              <w:rPr>
                <w:sz w:val="24"/>
              </w:rPr>
              <w:t>падеж.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 w:rsidRPr="0008032F">
              <w:rPr>
                <w:sz w:val="24"/>
              </w:rPr>
              <w:t>Развитие умения допол-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нять предложения по во-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просам учителя-логопеда.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умения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отвечать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227"/>
              <w:rPr>
                <w:sz w:val="24"/>
              </w:rPr>
            </w:pPr>
            <w:r w:rsidRPr="0008032F">
              <w:rPr>
                <w:sz w:val="24"/>
              </w:rPr>
              <w:t>Составляют словосочетания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 предложения, отвечая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вопрос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rPr>
                <w:sz w:val="24"/>
              </w:rPr>
            </w:pP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смыслу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351"/>
              <w:rPr>
                <w:sz w:val="24"/>
              </w:rPr>
            </w:pPr>
            <w:r w:rsidRPr="0008032F">
              <w:rPr>
                <w:sz w:val="24"/>
              </w:rPr>
              <w:t>Дополняют предложения подхо-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дящими по смыслу словами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нужном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падеже.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8032F">
              <w:rPr>
                <w:sz w:val="24"/>
              </w:rPr>
              <w:t>Находят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исправляют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ошибки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</w:p>
        </w:tc>
      </w:tr>
    </w:tbl>
    <w:p w:rsidR="00E03CBC" w:rsidRDefault="00E03CBC" w:rsidP="00A62998">
      <w:pPr>
        <w:spacing w:line="257" w:lineRule="exact"/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3315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before="1"/>
              <w:ind w:right="169"/>
              <w:rPr>
                <w:sz w:val="24"/>
              </w:rPr>
            </w:pPr>
            <w:r w:rsidRPr="0008032F">
              <w:rPr>
                <w:sz w:val="24"/>
              </w:rPr>
              <w:t>на вопросы полным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ложением с соблюдением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правильного использова-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ния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предложно-падежных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конструкций.</w:t>
            </w:r>
          </w:p>
          <w:p w:rsidR="00E03CBC" w:rsidRPr="0008032F" w:rsidRDefault="00E03CBC" w:rsidP="0008032F">
            <w:pPr>
              <w:pStyle w:val="TableParagraph"/>
              <w:spacing w:before="1"/>
              <w:ind w:right="94"/>
              <w:rPr>
                <w:sz w:val="24"/>
              </w:rPr>
            </w:pPr>
            <w:r w:rsidRPr="0008032F">
              <w:rPr>
                <w:sz w:val="24"/>
              </w:rPr>
              <w:t>Дополнение предложений,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подходящими по смыслу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словами.</w:t>
            </w:r>
          </w:p>
          <w:p w:rsidR="00E03CBC" w:rsidRPr="0008032F" w:rsidRDefault="00E03CBC" w:rsidP="0008032F">
            <w:pPr>
              <w:pStyle w:val="TableParagraph"/>
              <w:ind w:right="286"/>
              <w:rPr>
                <w:sz w:val="24"/>
              </w:rPr>
            </w:pPr>
            <w:r w:rsidRPr="0008032F">
              <w:rPr>
                <w:sz w:val="24"/>
              </w:rPr>
              <w:t>Воспитание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чувства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язы-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spacing w:before="1"/>
              <w:ind w:right="510"/>
              <w:rPr>
                <w:sz w:val="24"/>
              </w:rPr>
            </w:pPr>
            <w:r w:rsidRPr="0008032F">
              <w:rPr>
                <w:sz w:val="24"/>
              </w:rPr>
              <w:t>предложения с опорой на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картинку.</w:t>
            </w:r>
          </w:p>
          <w:p w:rsidR="00E03CBC" w:rsidRPr="0008032F" w:rsidRDefault="00E03CBC" w:rsidP="0008032F">
            <w:pPr>
              <w:pStyle w:val="TableParagraph"/>
              <w:ind w:right="246"/>
              <w:rPr>
                <w:sz w:val="24"/>
              </w:rPr>
            </w:pPr>
            <w:r w:rsidRPr="0008032F">
              <w:rPr>
                <w:sz w:val="24"/>
              </w:rPr>
              <w:t>Пишут предложение, изме-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них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последнее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8032F">
              <w:rPr>
                <w:sz w:val="24"/>
              </w:rPr>
              <w:t>предложениях.</w:t>
            </w:r>
          </w:p>
          <w:p w:rsidR="00E03CBC" w:rsidRPr="0008032F" w:rsidRDefault="00E03CBC" w:rsidP="0008032F">
            <w:pPr>
              <w:pStyle w:val="TableParagraph"/>
              <w:ind w:left="105" w:right="188"/>
              <w:rPr>
                <w:sz w:val="24"/>
              </w:rPr>
            </w:pPr>
            <w:r w:rsidRPr="0008032F">
              <w:rPr>
                <w:sz w:val="24"/>
              </w:rPr>
              <w:t>Составляют предложения из слов.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Отвечают на вопросы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5" w:right="169"/>
              <w:rPr>
                <w:sz w:val="24"/>
              </w:rPr>
            </w:pPr>
            <w:r w:rsidRPr="0008032F">
              <w:rPr>
                <w:sz w:val="24"/>
              </w:rPr>
              <w:t>Умеют закончить предложение по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вопросам.</w:t>
            </w:r>
          </w:p>
          <w:p w:rsidR="00E03CBC" w:rsidRPr="0008032F" w:rsidRDefault="00E03CBC" w:rsidP="0008032F">
            <w:pPr>
              <w:pStyle w:val="TableParagraph"/>
              <w:ind w:left="105" w:right="423"/>
              <w:rPr>
                <w:sz w:val="24"/>
              </w:rPr>
            </w:pPr>
            <w:r w:rsidRPr="0008032F">
              <w:rPr>
                <w:sz w:val="24"/>
              </w:rPr>
              <w:t>Пишут предложение, изменив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последнее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слово.</w:t>
            </w:r>
          </w:p>
          <w:p w:rsidR="00E03CBC" w:rsidRPr="0008032F" w:rsidRDefault="00E03CBC" w:rsidP="0008032F">
            <w:pPr>
              <w:pStyle w:val="TableParagraph"/>
              <w:ind w:left="105"/>
              <w:rPr>
                <w:sz w:val="24"/>
              </w:rPr>
            </w:pPr>
            <w:r w:rsidRPr="0008032F">
              <w:rPr>
                <w:sz w:val="24"/>
              </w:rPr>
              <w:t>Выделяют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окончание</w:t>
            </w:r>
          </w:p>
        </w:tc>
      </w:tr>
      <w:tr w:rsidR="00E03CBC" w:rsidTr="0008032F">
        <w:trPr>
          <w:trHeight w:val="2759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00"/>
              <w:rPr>
                <w:sz w:val="24"/>
              </w:rPr>
            </w:pPr>
            <w:r w:rsidRPr="0008032F">
              <w:rPr>
                <w:spacing w:val="-1"/>
                <w:sz w:val="24"/>
              </w:rPr>
              <w:t xml:space="preserve">Словоизменение </w:t>
            </w:r>
            <w:r w:rsidRPr="0008032F">
              <w:rPr>
                <w:sz w:val="24"/>
              </w:rPr>
              <w:t>суще-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ствительных. Слова,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отвечающие на вопро-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кому?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чему?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238"/>
              <w:rPr>
                <w:sz w:val="24"/>
              </w:rPr>
            </w:pPr>
            <w:r w:rsidRPr="0008032F">
              <w:rPr>
                <w:sz w:val="24"/>
              </w:rPr>
              <w:t>Упражнения в составле-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нии предложений из дан-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ind w:right="169"/>
              <w:jc w:val="both"/>
              <w:rPr>
                <w:sz w:val="24"/>
              </w:rPr>
            </w:pPr>
            <w:r w:rsidRPr="0008032F">
              <w:rPr>
                <w:sz w:val="24"/>
              </w:rPr>
              <w:t>Дополнение словосочета-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ний и предложений по во-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просам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картинкам.</w:t>
            </w:r>
          </w:p>
          <w:p w:rsidR="00E03CBC" w:rsidRPr="0008032F" w:rsidRDefault="00E03CBC" w:rsidP="0008032F">
            <w:pPr>
              <w:pStyle w:val="TableParagraph"/>
              <w:ind w:right="288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Воспитание чувства язы-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ка.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32"/>
              <w:jc w:val="both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2760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 w:rsidRPr="0008032F">
              <w:rPr>
                <w:sz w:val="24"/>
              </w:rPr>
              <w:t>Управление.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Творительный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падеж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169"/>
              <w:rPr>
                <w:sz w:val="24"/>
              </w:rPr>
            </w:pPr>
            <w:r w:rsidRPr="0008032F">
              <w:rPr>
                <w:sz w:val="24"/>
              </w:rPr>
              <w:t>Развитие умения допол-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нять предложения по во-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просам учителя-логопеда.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 умения отвечать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 вопросы полным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ложением с соблюдением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правильного использова-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ния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предложно-падежных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конструкций.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rPr>
                <w:sz w:val="24"/>
              </w:rPr>
            </w:pPr>
            <w:r w:rsidRPr="0008032F">
              <w:rPr>
                <w:sz w:val="24"/>
              </w:rPr>
              <w:t>Дополнение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предложений,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227"/>
              <w:rPr>
                <w:sz w:val="24"/>
              </w:rPr>
            </w:pPr>
            <w:r w:rsidRPr="0008032F">
              <w:rPr>
                <w:sz w:val="24"/>
              </w:rPr>
              <w:t>Составляют словосочетания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 предложения, отвечая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вопрос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ind w:right="103"/>
              <w:rPr>
                <w:sz w:val="24"/>
              </w:rPr>
            </w:pPr>
            <w:r w:rsidRPr="0008032F">
              <w:rPr>
                <w:sz w:val="24"/>
              </w:rPr>
              <w:t>Вставляют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смыслу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 опорой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картинку.</w:t>
            </w:r>
          </w:p>
          <w:p w:rsidR="00E03CBC" w:rsidRPr="0008032F" w:rsidRDefault="00E03CBC" w:rsidP="0008032F">
            <w:pPr>
              <w:pStyle w:val="TableParagraph"/>
              <w:ind w:right="246"/>
              <w:rPr>
                <w:sz w:val="24"/>
              </w:rPr>
            </w:pPr>
            <w:r w:rsidRPr="0008032F">
              <w:rPr>
                <w:sz w:val="24"/>
              </w:rPr>
              <w:t>Пишут предложение, изме-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них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последнее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351"/>
              <w:rPr>
                <w:sz w:val="24"/>
              </w:rPr>
            </w:pPr>
            <w:r w:rsidRPr="0008032F">
              <w:rPr>
                <w:sz w:val="24"/>
              </w:rPr>
              <w:t>Дополняют предложения подхо-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дящими по смыслу словами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нужном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падеже.</w:t>
            </w:r>
          </w:p>
          <w:p w:rsidR="00E03CBC" w:rsidRPr="0008032F" w:rsidRDefault="00E03CBC" w:rsidP="0008032F">
            <w:pPr>
              <w:pStyle w:val="TableParagraph"/>
              <w:ind w:left="105" w:right="336"/>
              <w:rPr>
                <w:sz w:val="24"/>
              </w:rPr>
            </w:pPr>
            <w:r w:rsidRPr="0008032F">
              <w:rPr>
                <w:sz w:val="24"/>
              </w:rPr>
              <w:t>Находят и исправляют ошибки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предложениях.</w:t>
            </w:r>
          </w:p>
          <w:p w:rsidR="00E03CBC" w:rsidRPr="0008032F" w:rsidRDefault="00E03CBC" w:rsidP="0008032F">
            <w:pPr>
              <w:pStyle w:val="TableParagraph"/>
              <w:ind w:left="105" w:right="248"/>
              <w:rPr>
                <w:sz w:val="24"/>
              </w:rPr>
            </w:pPr>
            <w:r w:rsidRPr="0008032F">
              <w:rPr>
                <w:sz w:val="24"/>
              </w:rPr>
              <w:t>Составляют предложения из слов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Отвечают на вопросы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5" w:right="169"/>
              <w:rPr>
                <w:sz w:val="24"/>
              </w:rPr>
            </w:pPr>
            <w:r w:rsidRPr="0008032F">
              <w:rPr>
                <w:sz w:val="24"/>
              </w:rPr>
              <w:t>Умеют закончить предложение по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вопросам.</w:t>
            </w:r>
          </w:p>
        </w:tc>
      </w:tr>
    </w:tbl>
    <w:p w:rsidR="00E03CBC" w:rsidRDefault="00E03CBC" w:rsidP="00A62998">
      <w:pPr>
        <w:spacing w:line="270" w:lineRule="atLeast"/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1658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before="1"/>
              <w:ind w:right="285"/>
              <w:rPr>
                <w:sz w:val="24"/>
              </w:rPr>
            </w:pPr>
            <w:r w:rsidRPr="0008032F">
              <w:rPr>
                <w:sz w:val="24"/>
              </w:rPr>
              <w:t>подходящими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смыслу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словами.</w:t>
            </w:r>
          </w:p>
          <w:p w:rsidR="00E03CBC" w:rsidRPr="0008032F" w:rsidRDefault="00E03CBC" w:rsidP="0008032F">
            <w:pPr>
              <w:pStyle w:val="TableParagraph"/>
              <w:ind w:right="286"/>
              <w:rPr>
                <w:sz w:val="24"/>
              </w:rPr>
            </w:pPr>
            <w:r w:rsidRPr="0008032F">
              <w:rPr>
                <w:sz w:val="24"/>
              </w:rPr>
              <w:t>Воспитание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чувства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язы-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spacing w:before="1"/>
              <w:ind w:left="105" w:right="423"/>
              <w:rPr>
                <w:sz w:val="24"/>
              </w:rPr>
            </w:pPr>
            <w:r w:rsidRPr="0008032F">
              <w:rPr>
                <w:sz w:val="24"/>
              </w:rPr>
              <w:t>Пишут предложение, изменив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последнее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слово.</w:t>
            </w:r>
          </w:p>
          <w:p w:rsidR="00E03CBC" w:rsidRPr="0008032F" w:rsidRDefault="00E03CBC" w:rsidP="0008032F">
            <w:pPr>
              <w:pStyle w:val="TableParagraph"/>
              <w:ind w:left="105"/>
              <w:rPr>
                <w:sz w:val="24"/>
              </w:rPr>
            </w:pPr>
            <w:r w:rsidRPr="0008032F">
              <w:rPr>
                <w:sz w:val="24"/>
              </w:rPr>
              <w:t>Выделяют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окончание</w:t>
            </w:r>
          </w:p>
        </w:tc>
      </w:tr>
      <w:tr w:rsidR="00E03CBC" w:rsidTr="0008032F">
        <w:trPr>
          <w:trHeight w:val="2760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00"/>
              <w:rPr>
                <w:sz w:val="24"/>
              </w:rPr>
            </w:pPr>
            <w:r w:rsidRPr="0008032F">
              <w:rPr>
                <w:spacing w:val="-1"/>
                <w:sz w:val="24"/>
              </w:rPr>
              <w:t xml:space="preserve">Словоизменение </w:t>
            </w:r>
            <w:r w:rsidRPr="0008032F">
              <w:rPr>
                <w:sz w:val="24"/>
              </w:rPr>
              <w:t>суще-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ствительных.</w:t>
            </w:r>
          </w:p>
          <w:p w:rsidR="00E03CBC" w:rsidRPr="0008032F" w:rsidRDefault="00E03CBC" w:rsidP="0008032F">
            <w:pPr>
              <w:pStyle w:val="TableParagraph"/>
              <w:ind w:right="267"/>
              <w:rPr>
                <w:sz w:val="24"/>
              </w:rPr>
            </w:pPr>
            <w:r w:rsidRPr="0008032F">
              <w:rPr>
                <w:sz w:val="24"/>
              </w:rPr>
              <w:t>Слова,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отвечающие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вопросы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кем?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чем?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238"/>
              <w:rPr>
                <w:sz w:val="24"/>
              </w:rPr>
            </w:pPr>
            <w:r w:rsidRPr="0008032F">
              <w:rPr>
                <w:sz w:val="24"/>
              </w:rPr>
              <w:t>Упражнения в составле-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нии предложений из дан-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ind w:right="169"/>
              <w:jc w:val="both"/>
              <w:rPr>
                <w:sz w:val="24"/>
              </w:rPr>
            </w:pPr>
            <w:r w:rsidRPr="0008032F">
              <w:rPr>
                <w:sz w:val="24"/>
              </w:rPr>
              <w:t>Дополнение словосочета-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ний и предложений по во-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просам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картинкам.</w:t>
            </w:r>
          </w:p>
          <w:p w:rsidR="00E03CBC" w:rsidRPr="0008032F" w:rsidRDefault="00E03CBC" w:rsidP="0008032F">
            <w:pPr>
              <w:pStyle w:val="TableParagraph"/>
              <w:ind w:right="288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Воспитание чувства язы-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ка.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32"/>
              <w:jc w:val="both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4416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 w:rsidRPr="0008032F">
              <w:rPr>
                <w:sz w:val="24"/>
              </w:rPr>
              <w:t>Управление.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Предложный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падеж.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169"/>
              <w:rPr>
                <w:sz w:val="24"/>
              </w:rPr>
            </w:pPr>
            <w:r w:rsidRPr="0008032F">
              <w:rPr>
                <w:sz w:val="24"/>
              </w:rPr>
              <w:t>Развитие умения допол-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нять предложения по во-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просам учителя-логопеда.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 умения отвечать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 вопросы полным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ложением с соблюдением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правильного использова-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ния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предложно-падежных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конструкций.</w:t>
            </w:r>
          </w:p>
          <w:p w:rsidR="00E03CBC" w:rsidRPr="0008032F" w:rsidRDefault="00E03CBC" w:rsidP="0008032F">
            <w:pPr>
              <w:pStyle w:val="TableParagraph"/>
              <w:ind w:right="94"/>
              <w:rPr>
                <w:sz w:val="24"/>
              </w:rPr>
            </w:pPr>
            <w:r w:rsidRPr="0008032F">
              <w:rPr>
                <w:sz w:val="24"/>
              </w:rPr>
              <w:t>Дополнение предложений,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подходящими по смыслу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словами.</w:t>
            </w:r>
          </w:p>
          <w:p w:rsidR="00E03CBC" w:rsidRPr="0008032F" w:rsidRDefault="00E03CBC" w:rsidP="0008032F">
            <w:pPr>
              <w:pStyle w:val="TableParagraph"/>
              <w:ind w:right="286"/>
              <w:rPr>
                <w:sz w:val="24"/>
              </w:rPr>
            </w:pPr>
            <w:r w:rsidRPr="0008032F">
              <w:rPr>
                <w:sz w:val="24"/>
              </w:rPr>
              <w:t>Воспитание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чувства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язы-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227"/>
              <w:rPr>
                <w:sz w:val="24"/>
              </w:rPr>
            </w:pPr>
            <w:r w:rsidRPr="0008032F">
              <w:rPr>
                <w:sz w:val="24"/>
              </w:rPr>
              <w:t>Составляют словосочетания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 предложения, отвечая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вопрос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ind w:right="85"/>
              <w:rPr>
                <w:sz w:val="24"/>
              </w:rPr>
            </w:pPr>
            <w:r w:rsidRPr="0008032F">
              <w:rPr>
                <w:sz w:val="24"/>
              </w:rPr>
              <w:t>Вставляют по смыслу слова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 опорой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картинку.</w:t>
            </w:r>
          </w:p>
          <w:p w:rsidR="00E03CBC" w:rsidRPr="0008032F" w:rsidRDefault="00E03CBC" w:rsidP="0008032F">
            <w:pPr>
              <w:pStyle w:val="TableParagraph"/>
              <w:ind w:right="319"/>
              <w:rPr>
                <w:sz w:val="24"/>
              </w:rPr>
            </w:pPr>
            <w:r w:rsidRPr="0008032F">
              <w:rPr>
                <w:sz w:val="24"/>
              </w:rPr>
              <w:t>Пишут предложение, изме-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них</w:t>
            </w:r>
          </w:p>
          <w:p w:rsidR="00E03CBC" w:rsidRPr="0008032F" w:rsidRDefault="00E03CBC" w:rsidP="0008032F">
            <w:pPr>
              <w:pStyle w:val="TableParagraph"/>
              <w:ind w:right="237"/>
              <w:rPr>
                <w:sz w:val="24"/>
              </w:rPr>
            </w:pPr>
            <w:r w:rsidRPr="0008032F">
              <w:rPr>
                <w:sz w:val="24"/>
              </w:rPr>
              <w:t>последнее слово с помощью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351"/>
              <w:rPr>
                <w:sz w:val="24"/>
              </w:rPr>
            </w:pPr>
            <w:r w:rsidRPr="0008032F">
              <w:rPr>
                <w:sz w:val="24"/>
              </w:rPr>
              <w:t>Дополняют предложения подхо-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дящими по смыслу словами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нужном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падеже.</w:t>
            </w:r>
          </w:p>
          <w:p w:rsidR="00E03CBC" w:rsidRPr="0008032F" w:rsidRDefault="00E03CBC" w:rsidP="0008032F">
            <w:pPr>
              <w:pStyle w:val="TableParagraph"/>
              <w:ind w:left="105" w:right="336"/>
              <w:rPr>
                <w:sz w:val="24"/>
              </w:rPr>
            </w:pPr>
            <w:r w:rsidRPr="0008032F">
              <w:rPr>
                <w:sz w:val="24"/>
              </w:rPr>
              <w:t>Находят и исправляют ошибки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предложениях.</w:t>
            </w:r>
          </w:p>
          <w:p w:rsidR="00E03CBC" w:rsidRPr="0008032F" w:rsidRDefault="00E03CBC" w:rsidP="0008032F">
            <w:pPr>
              <w:pStyle w:val="TableParagraph"/>
              <w:ind w:left="105" w:right="248"/>
              <w:rPr>
                <w:sz w:val="24"/>
              </w:rPr>
            </w:pPr>
            <w:r w:rsidRPr="0008032F">
              <w:rPr>
                <w:sz w:val="24"/>
              </w:rPr>
              <w:t>Составляют предложения из слов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Отвечают на вопросы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ind w:left="105" w:right="169"/>
              <w:rPr>
                <w:sz w:val="24"/>
              </w:rPr>
            </w:pPr>
            <w:r w:rsidRPr="0008032F">
              <w:rPr>
                <w:sz w:val="24"/>
              </w:rPr>
              <w:t>Умеют закончить предложение по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вопросам.</w:t>
            </w:r>
          </w:p>
          <w:p w:rsidR="00E03CBC" w:rsidRPr="0008032F" w:rsidRDefault="00E03CBC" w:rsidP="0008032F">
            <w:pPr>
              <w:pStyle w:val="TableParagraph"/>
              <w:ind w:left="105" w:right="423"/>
              <w:rPr>
                <w:sz w:val="24"/>
              </w:rPr>
            </w:pPr>
            <w:r w:rsidRPr="0008032F">
              <w:rPr>
                <w:sz w:val="24"/>
              </w:rPr>
              <w:t>Пишут предложение, изменив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последнее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слово.</w:t>
            </w:r>
          </w:p>
          <w:p w:rsidR="00E03CBC" w:rsidRPr="0008032F" w:rsidRDefault="00E03CBC" w:rsidP="0008032F">
            <w:pPr>
              <w:pStyle w:val="TableParagraph"/>
              <w:ind w:left="105"/>
              <w:rPr>
                <w:sz w:val="24"/>
              </w:rPr>
            </w:pPr>
            <w:r w:rsidRPr="0008032F">
              <w:rPr>
                <w:sz w:val="24"/>
              </w:rPr>
              <w:t>Выделяют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окончание</w:t>
            </w:r>
          </w:p>
        </w:tc>
      </w:tr>
    </w:tbl>
    <w:p w:rsidR="00E03CBC" w:rsidRDefault="00E03CBC" w:rsidP="00A62998">
      <w:pPr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9"/>
        <w:gridCol w:w="2680"/>
        <w:gridCol w:w="851"/>
        <w:gridCol w:w="2977"/>
        <w:gridCol w:w="3263"/>
        <w:gridCol w:w="3829"/>
      </w:tblGrid>
      <w:tr w:rsidR="00E03CBC" w:rsidTr="0008032F">
        <w:trPr>
          <w:trHeight w:val="2762"/>
        </w:trPr>
        <w:tc>
          <w:tcPr>
            <w:tcW w:w="549" w:type="dxa"/>
          </w:tcPr>
          <w:p w:rsidR="00E03CBC" w:rsidRPr="0008032F" w:rsidRDefault="00E03CBC" w:rsidP="0008032F">
            <w:pPr>
              <w:pStyle w:val="TableParagraph"/>
              <w:spacing w:before="1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E03CBC" w:rsidRPr="0008032F" w:rsidRDefault="00E03CBC" w:rsidP="0008032F">
            <w:pPr>
              <w:pStyle w:val="TableParagraph"/>
              <w:spacing w:before="1"/>
              <w:ind w:left="94" w:right="205"/>
              <w:jc w:val="both"/>
              <w:rPr>
                <w:sz w:val="24"/>
              </w:rPr>
            </w:pPr>
            <w:r w:rsidRPr="0008032F">
              <w:rPr>
                <w:spacing w:val="-1"/>
                <w:sz w:val="24"/>
              </w:rPr>
              <w:t xml:space="preserve">Словоизменение </w:t>
            </w:r>
            <w:r w:rsidRPr="0008032F">
              <w:rPr>
                <w:sz w:val="24"/>
              </w:rPr>
              <w:t>суще-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ствительных.</w:t>
            </w:r>
          </w:p>
          <w:p w:rsidR="00E03CBC" w:rsidRPr="0008032F" w:rsidRDefault="00E03CBC" w:rsidP="0008032F">
            <w:pPr>
              <w:pStyle w:val="TableParagraph"/>
              <w:ind w:left="94" w:right="228"/>
              <w:jc w:val="both"/>
              <w:rPr>
                <w:sz w:val="24"/>
              </w:rPr>
            </w:pPr>
            <w:r w:rsidRPr="0008032F">
              <w:rPr>
                <w:sz w:val="24"/>
              </w:rPr>
              <w:t>Слова, отвечающие на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вопросы на (в) ком? на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(в)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чем?</w:t>
            </w:r>
          </w:p>
        </w:tc>
        <w:tc>
          <w:tcPr>
            <w:tcW w:w="851" w:type="dxa"/>
          </w:tcPr>
          <w:p w:rsidR="00E03CBC" w:rsidRPr="0008032F" w:rsidRDefault="00E03CBC" w:rsidP="0008032F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03CBC" w:rsidRPr="0008032F" w:rsidRDefault="00E03CBC" w:rsidP="0008032F">
            <w:pPr>
              <w:pStyle w:val="TableParagraph"/>
              <w:spacing w:before="1"/>
              <w:ind w:left="106" w:right="240"/>
              <w:rPr>
                <w:sz w:val="24"/>
              </w:rPr>
            </w:pPr>
            <w:r w:rsidRPr="0008032F">
              <w:rPr>
                <w:sz w:val="24"/>
              </w:rPr>
              <w:t>Упражнения в составле-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нии предложений из дан-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6" w:right="171"/>
              <w:jc w:val="both"/>
              <w:rPr>
                <w:sz w:val="24"/>
              </w:rPr>
            </w:pPr>
            <w:r w:rsidRPr="0008032F">
              <w:rPr>
                <w:sz w:val="24"/>
              </w:rPr>
              <w:t>Дополнение словосочета-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ний и предложений по во-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просам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картинкам.</w:t>
            </w:r>
          </w:p>
          <w:p w:rsidR="00E03CBC" w:rsidRPr="0008032F" w:rsidRDefault="00E03CBC" w:rsidP="0008032F">
            <w:pPr>
              <w:pStyle w:val="TableParagraph"/>
              <w:ind w:left="106" w:right="290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Воспитание чувства язы-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ка.</w:t>
            </w:r>
          </w:p>
          <w:p w:rsidR="00E03CBC" w:rsidRPr="0008032F" w:rsidRDefault="00E03CBC" w:rsidP="0008032F">
            <w:pPr>
              <w:pStyle w:val="TableParagraph"/>
              <w:spacing w:line="276" w:lineRule="exact"/>
              <w:ind w:left="106" w:right="334"/>
              <w:jc w:val="both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3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791"/>
        </w:trPr>
        <w:tc>
          <w:tcPr>
            <w:tcW w:w="54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E03CBC" w:rsidRPr="0008032F" w:rsidRDefault="00E03CBC" w:rsidP="0008032F">
            <w:pPr>
              <w:pStyle w:val="TableParagraph"/>
              <w:spacing w:line="257" w:lineRule="exact"/>
              <w:ind w:left="94"/>
              <w:rPr>
                <w:sz w:val="24"/>
              </w:rPr>
            </w:pPr>
            <w:r w:rsidRPr="0008032F">
              <w:rPr>
                <w:sz w:val="24"/>
              </w:rPr>
              <w:t>Текст.</w:t>
            </w:r>
          </w:p>
          <w:p w:rsidR="00E03CBC" w:rsidRPr="0008032F" w:rsidRDefault="00E03CBC" w:rsidP="0008032F">
            <w:pPr>
              <w:pStyle w:val="TableParagraph"/>
              <w:spacing w:line="264" w:lineRule="exact"/>
              <w:ind w:left="94" w:right="257"/>
              <w:rPr>
                <w:sz w:val="24"/>
              </w:rPr>
            </w:pPr>
            <w:r w:rsidRPr="0008032F">
              <w:rPr>
                <w:sz w:val="24"/>
              </w:rPr>
              <w:t>Отличие предложения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текста.</w:t>
            </w:r>
          </w:p>
        </w:tc>
        <w:tc>
          <w:tcPr>
            <w:tcW w:w="851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03CBC" w:rsidRPr="0008032F" w:rsidRDefault="00E03CBC" w:rsidP="0008032F">
            <w:pPr>
              <w:pStyle w:val="TableParagraph"/>
              <w:ind w:left="106" w:right="155"/>
              <w:rPr>
                <w:sz w:val="24"/>
              </w:rPr>
            </w:pPr>
            <w:r w:rsidRPr="0008032F">
              <w:rPr>
                <w:sz w:val="24"/>
              </w:rPr>
              <w:t>Развитие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умения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отличать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от текста.</w:t>
            </w:r>
          </w:p>
          <w:p w:rsidR="00E03CBC" w:rsidRPr="0008032F" w:rsidRDefault="00E03CBC" w:rsidP="0008032F">
            <w:pPr>
              <w:pStyle w:val="TableParagraph"/>
              <w:ind w:left="106" w:right="193"/>
              <w:rPr>
                <w:sz w:val="24"/>
              </w:rPr>
            </w:pPr>
            <w:r w:rsidRPr="0008032F">
              <w:rPr>
                <w:sz w:val="24"/>
              </w:rPr>
              <w:t>Деление текста на пред-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ложения. Определение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границ предложения по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интонации и смысловым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вопросам. Правильное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обозначение на письме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начала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конца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ния.</w:t>
            </w:r>
          </w:p>
          <w:p w:rsidR="00E03CBC" w:rsidRPr="0008032F" w:rsidRDefault="00E03CBC" w:rsidP="0008032F">
            <w:pPr>
              <w:pStyle w:val="TableParagraph"/>
              <w:ind w:left="106"/>
              <w:rPr>
                <w:sz w:val="24"/>
              </w:rPr>
            </w:pPr>
            <w:r w:rsidRPr="0008032F">
              <w:rPr>
                <w:sz w:val="24"/>
              </w:rPr>
              <w:t>Развитие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слухового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вер-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r w:rsidRPr="0008032F">
              <w:rPr>
                <w:sz w:val="24"/>
              </w:rPr>
              <w:t>бального анализа и синте-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за смысловой и интонаци-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онной законченности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предложений</w:t>
            </w:r>
          </w:p>
        </w:tc>
        <w:tc>
          <w:tcPr>
            <w:tcW w:w="3263" w:type="dxa"/>
            <w:vMerge w:val="restart"/>
          </w:tcPr>
          <w:p w:rsidR="00E03CBC" w:rsidRPr="0008032F" w:rsidRDefault="00E03CBC" w:rsidP="0008032F">
            <w:pPr>
              <w:pStyle w:val="TableParagraph"/>
              <w:ind w:left="144" w:right="222"/>
              <w:rPr>
                <w:sz w:val="24"/>
              </w:rPr>
            </w:pPr>
            <w:r w:rsidRPr="0008032F">
              <w:rPr>
                <w:sz w:val="24"/>
              </w:rPr>
              <w:t>Выделяют предложения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тексте с помощью учителя.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Определяют границы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ложений. Правильно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письме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начало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конец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</w:t>
            </w:r>
          </w:p>
        </w:tc>
        <w:tc>
          <w:tcPr>
            <w:tcW w:w="3829" w:type="dxa"/>
            <w:vMerge w:val="restart"/>
          </w:tcPr>
          <w:p w:rsidR="00E03CBC" w:rsidRPr="0008032F" w:rsidRDefault="00E03CBC" w:rsidP="0008032F">
            <w:pPr>
              <w:pStyle w:val="TableParagraph"/>
              <w:ind w:left="138" w:right="159"/>
              <w:rPr>
                <w:sz w:val="24"/>
              </w:rPr>
            </w:pPr>
            <w:r w:rsidRPr="0008032F">
              <w:rPr>
                <w:sz w:val="24"/>
              </w:rPr>
              <w:t>Отличают предложение от текста.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Выделяют предложения в тексте.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Определяют количество предло-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жений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тексте.</w:t>
            </w:r>
          </w:p>
          <w:p w:rsidR="00E03CBC" w:rsidRPr="0008032F" w:rsidRDefault="00E03CBC" w:rsidP="0008032F">
            <w:pPr>
              <w:pStyle w:val="TableParagraph"/>
              <w:ind w:left="138" w:right="190"/>
              <w:rPr>
                <w:sz w:val="24"/>
              </w:rPr>
            </w:pPr>
            <w:r w:rsidRPr="0008032F">
              <w:rPr>
                <w:sz w:val="24"/>
              </w:rPr>
              <w:t>Делят текст на предложения.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Определяют границы предложе-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ний. Правильно обозначают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письме начало и конец предложе-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ния</w:t>
            </w:r>
          </w:p>
        </w:tc>
      </w:tr>
      <w:tr w:rsidR="00E03CBC" w:rsidTr="0008032F">
        <w:trPr>
          <w:trHeight w:val="3338"/>
        </w:trPr>
        <w:tc>
          <w:tcPr>
            <w:tcW w:w="54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E03CBC" w:rsidRPr="0008032F" w:rsidRDefault="00E03CBC" w:rsidP="0008032F">
            <w:pPr>
              <w:pStyle w:val="TableParagraph"/>
              <w:ind w:left="94" w:right="712"/>
              <w:rPr>
                <w:sz w:val="24"/>
              </w:rPr>
            </w:pPr>
            <w:r w:rsidRPr="0008032F">
              <w:rPr>
                <w:sz w:val="24"/>
              </w:rPr>
              <w:t>Деление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текста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</w:t>
            </w:r>
          </w:p>
        </w:tc>
        <w:tc>
          <w:tcPr>
            <w:tcW w:w="851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275"/>
        </w:trPr>
        <w:tc>
          <w:tcPr>
            <w:tcW w:w="14149" w:type="dxa"/>
            <w:gridSpan w:val="6"/>
          </w:tcPr>
          <w:p w:rsidR="00E03CBC" w:rsidRPr="0008032F" w:rsidRDefault="00E03CBC" w:rsidP="0008032F">
            <w:pPr>
              <w:pStyle w:val="TableParagraph"/>
              <w:spacing w:line="256" w:lineRule="exact"/>
              <w:ind w:left="4681" w:right="4680"/>
              <w:jc w:val="center"/>
              <w:rPr>
                <w:b/>
                <w:sz w:val="24"/>
              </w:rPr>
            </w:pPr>
            <w:r w:rsidRPr="0008032F">
              <w:rPr>
                <w:b/>
                <w:sz w:val="24"/>
              </w:rPr>
              <w:t>Состав</w:t>
            </w:r>
            <w:r w:rsidRPr="0008032F">
              <w:rPr>
                <w:b/>
                <w:spacing w:val="-3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слова.</w:t>
            </w:r>
            <w:r w:rsidRPr="0008032F">
              <w:rPr>
                <w:b/>
                <w:spacing w:val="-2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Словообразование</w:t>
            </w:r>
            <w:r w:rsidRPr="0008032F">
              <w:rPr>
                <w:b/>
                <w:spacing w:val="57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-</w:t>
            </w:r>
            <w:r w:rsidRPr="0008032F">
              <w:rPr>
                <w:b/>
                <w:spacing w:val="-3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16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часов</w:t>
            </w:r>
          </w:p>
        </w:tc>
      </w:tr>
      <w:tr w:rsidR="00E03CBC" w:rsidTr="0008032F">
        <w:trPr>
          <w:trHeight w:val="1656"/>
        </w:trPr>
        <w:tc>
          <w:tcPr>
            <w:tcW w:w="54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 w:rsidRPr="0008032F">
              <w:rPr>
                <w:sz w:val="24"/>
              </w:rPr>
              <w:t>Слово.</w:t>
            </w:r>
          </w:p>
          <w:p w:rsidR="00E03CBC" w:rsidRPr="0008032F" w:rsidRDefault="00E03CBC" w:rsidP="0008032F">
            <w:pPr>
              <w:pStyle w:val="TableParagraph"/>
              <w:ind w:left="120" w:right="312"/>
              <w:rPr>
                <w:sz w:val="24"/>
              </w:rPr>
            </w:pPr>
            <w:r w:rsidRPr="0008032F">
              <w:rPr>
                <w:sz w:val="24"/>
              </w:rPr>
              <w:t>Однокоренные слова.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Корень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03CBC" w:rsidRPr="0008032F" w:rsidRDefault="00E03CBC" w:rsidP="0008032F">
            <w:pPr>
              <w:pStyle w:val="TableParagraph"/>
              <w:ind w:left="106" w:right="268"/>
              <w:rPr>
                <w:sz w:val="24"/>
              </w:rPr>
            </w:pPr>
            <w:r w:rsidRPr="0008032F">
              <w:rPr>
                <w:sz w:val="24"/>
              </w:rPr>
              <w:t>Подбор однокоренных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 к данным словам.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Называние слов с общим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корнем.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386"/>
              <w:rPr>
                <w:sz w:val="24"/>
              </w:rPr>
            </w:pPr>
            <w:r w:rsidRPr="0008032F">
              <w:rPr>
                <w:sz w:val="24"/>
              </w:rPr>
              <w:t>Выделение корня в сло-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вах.</w:t>
            </w:r>
          </w:p>
        </w:tc>
        <w:tc>
          <w:tcPr>
            <w:tcW w:w="3263" w:type="dxa"/>
          </w:tcPr>
          <w:p w:rsidR="00E03CBC" w:rsidRPr="0008032F" w:rsidRDefault="00E03CBC" w:rsidP="0008032F">
            <w:pPr>
              <w:pStyle w:val="TableParagraph"/>
              <w:ind w:left="105" w:right="201"/>
              <w:rPr>
                <w:sz w:val="24"/>
              </w:rPr>
            </w:pPr>
            <w:r w:rsidRPr="0008032F">
              <w:rPr>
                <w:sz w:val="24"/>
              </w:rPr>
              <w:t>Выделяют корень словах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 учителя-логопеда.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Подбирают однокоренные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из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для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справок.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5" w:right="167"/>
              <w:rPr>
                <w:sz w:val="24"/>
              </w:rPr>
            </w:pPr>
            <w:r w:rsidRPr="0008032F">
              <w:rPr>
                <w:sz w:val="24"/>
              </w:rPr>
              <w:t>Называют однокоренные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опорой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сюжетную</w:t>
            </w:r>
          </w:p>
        </w:tc>
        <w:tc>
          <w:tcPr>
            <w:tcW w:w="3829" w:type="dxa"/>
          </w:tcPr>
          <w:p w:rsidR="00E03CBC" w:rsidRPr="0008032F" w:rsidRDefault="00E03CBC" w:rsidP="0008032F">
            <w:pPr>
              <w:pStyle w:val="TableParagraph"/>
              <w:ind w:left="102" w:right="164"/>
              <w:rPr>
                <w:sz w:val="24"/>
              </w:rPr>
            </w:pPr>
            <w:r w:rsidRPr="0008032F">
              <w:rPr>
                <w:sz w:val="24"/>
              </w:rPr>
              <w:t>Находят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выделяют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корень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вах.</w:t>
            </w:r>
          </w:p>
          <w:p w:rsidR="00E03CBC" w:rsidRPr="0008032F" w:rsidRDefault="00E03CBC" w:rsidP="0008032F">
            <w:pPr>
              <w:pStyle w:val="TableParagraph"/>
              <w:ind w:left="102" w:right="332"/>
              <w:rPr>
                <w:sz w:val="24"/>
              </w:rPr>
            </w:pPr>
            <w:r w:rsidRPr="0008032F">
              <w:rPr>
                <w:sz w:val="24"/>
              </w:rPr>
              <w:t>Умеют подобрать однокоренные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по корню слова.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2" w:right="273"/>
              <w:rPr>
                <w:sz w:val="24"/>
              </w:rPr>
            </w:pPr>
            <w:r w:rsidRPr="0008032F">
              <w:rPr>
                <w:sz w:val="24"/>
              </w:rPr>
              <w:t>Выделяют на слух однокоренные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</w:tc>
      </w:tr>
    </w:tbl>
    <w:p w:rsidR="00E03CBC" w:rsidRDefault="00E03CBC" w:rsidP="00A62998">
      <w:pPr>
        <w:spacing w:line="270" w:lineRule="atLeast"/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E03CBC" w:rsidTr="0008032F">
        <w:trPr>
          <w:trHeight w:val="2486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before="1"/>
              <w:ind w:left="108" w:right="143"/>
              <w:rPr>
                <w:sz w:val="24"/>
              </w:rPr>
            </w:pPr>
            <w:r w:rsidRPr="0008032F">
              <w:rPr>
                <w:sz w:val="24"/>
              </w:rPr>
              <w:t>Дифференциация слов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одинаковым корнем, но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разным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смысловым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значе-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нием.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8" w:right="167"/>
              <w:rPr>
                <w:sz w:val="24"/>
              </w:rPr>
            </w:pPr>
            <w:r w:rsidRPr="0008032F">
              <w:rPr>
                <w:sz w:val="24"/>
              </w:rPr>
              <w:t>Развитие навыка словооб-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разования и подбора од-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нокоренных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spacing w:before="1"/>
              <w:ind w:left="108"/>
              <w:rPr>
                <w:sz w:val="24"/>
              </w:rPr>
            </w:pPr>
            <w:r w:rsidRPr="0008032F">
              <w:rPr>
                <w:sz w:val="24"/>
              </w:rPr>
              <w:t>картинку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spacing w:before="1"/>
              <w:ind w:left="106" w:right="133"/>
              <w:rPr>
                <w:sz w:val="24"/>
              </w:rPr>
            </w:pPr>
            <w:r w:rsidRPr="0008032F">
              <w:rPr>
                <w:sz w:val="24"/>
              </w:rPr>
              <w:t>Умеют различать слова с одинако-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вым корнем, но разным смысло-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вым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значением.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r w:rsidRPr="0008032F">
              <w:rPr>
                <w:sz w:val="24"/>
              </w:rPr>
              <w:t>Группируют родственные слова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путем разделения по смыслу каж-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дой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из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представленных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групп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 2 разные родственные “семьи”.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Образовывают однокоренные сло-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ва</w:t>
            </w:r>
          </w:p>
        </w:tc>
      </w:tr>
      <w:tr w:rsidR="00E03CBC" w:rsidTr="0008032F">
        <w:trPr>
          <w:trHeight w:val="276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56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36-37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E03CBC" w:rsidRPr="0008032F" w:rsidRDefault="00E03CBC" w:rsidP="0008032F">
            <w:pPr>
              <w:pStyle w:val="TableParagraph"/>
              <w:spacing w:line="256" w:lineRule="exact"/>
              <w:rPr>
                <w:sz w:val="24"/>
              </w:rPr>
            </w:pPr>
            <w:r w:rsidRPr="0008032F">
              <w:rPr>
                <w:sz w:val="24"/>
              </w:rPr>
              <w:t>Состав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</w:p>
        </w:tc>
        <w:tc>
          <w:tcPr>
            <w:tcW w:w="850" w:type="dxa"/>
            <w:vMerge w:val="restart"/>
          </w:tcPr>
          <w:p w:rsidR="00E03CBC" w:rsidRPr="0008032F" w:rsidRDefault="00E03CBC" w:rsidP="000803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240"/>
              <w:rPr>
                <w:sz w:val="24"/>
              </w:rPr>
            </w:pPr>
            <w:r w:rsidRPr="0008032F">
              <w:rPr>
                <w:sz w:val="24"/>
              </w:rPr>
              <w:t>Закрепление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знаний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о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ча-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стях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слова.</w:t>
            </w:r>
          </w:p>
          <w:p w:rsidR="00E03CBC" w:rsidRPr="0008032F" w:rsidRDefault="00E03CBC" w:rsidP="0008032F">
            <w:pPr>
              <w:pStyle w:val="TableParagraph"/>
              <w:ind w:left="108" w:right="132"/>
              <w:rPr>
                <w:sz w:val="24"/>
              </w:rPr>
            </w:pPr>
            <w:r w:rsidRPr="0008032F">
              <w:rPr>
                <w:sz w:val="24"/>
              </w:rPr>
              <w:t>Выделение в словах кор-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ня,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приставки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суффикса.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Разбор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составу.</w:t>
            </w:r>
          </w:p>
          <w:p w:rsidR="00E03CBC" w:rsidRPr="0008032F" w:rsidRDefault="00E03CBC" w:rsidP="0008032F">
            <w:pPr>
              <w:pStyle w:val="TableParagraph"/>
              <w:ind w:left="108" w:right="252"/>
              <w:rPr>
                <w:sz w:val="24"/>
              </w:rPr>
            </w:pPr>
            <w:r w:rsidRPr="0008032F">
              <w:rPr>
                <w:sz w:val="24"/>
              </w:rPr>
              <w:t>Словообразование слов с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 приставки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суффикса.</w:t>
            </w:r>
          </w:p>
          <w:p w:rsidR="00E03CBC" w:rsidRPr="0008032F" w:rsidRDefault="00E03CBC" w:rsidP="0008032F">
            <w:pPr>
              <w:pStyle w:val="TableParagraph"/>
              <w:ind w:left="108" w:right="356"/>
              <w:rPr>
                <w:sz w:val="24"/>
              </w:rPr>
            </w:pPr>
            <w:r w:rsidRPr="0008032F">
              <w:rPr>
                <w:sz w:val="24"/>
              </w:rPr>
              <w:t>Развитие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слухового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вос-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приятия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внимания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136"/>
              <w:rPr>
                <w:sz w:val="24"/>
              </w:rPr>
            </w:pPr>
            <w:r w:rsidRPr="0008032F">
              <w:rPr>
                <w:sz w:val="24"/>
              </w:rPr>
              <w:t>Читают слова находят ко-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рень, выделяют его; суффикс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 приставку – с помощью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ind w:left="108" w:right="107"/>
              <w:rPr>
                <w:sz w:val="24"/>
              </w:rPr>
            </w:pPr>
            <w:r w:rsidRPr="0008032F">
              <w:rPr>
                <w:sz w:val="24"/>
              </w:rPr>
              <w:t>Изменяют слова по образцу.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Разбирают</w:t>
            </w:r>
            <w:r w:rsidRPr="0008032F">
              <w:rPr>
                <w:spacing w:val="16"/>
                <w:sz w:val="24"/>
              </w:rPr>
              <w:t xml:space="preserve"> </w:t>
            </w:r>
            <w:r w:rsidRPr="0008032F">
              <w:rPr>
                <w:sz w:val="24"/>
              </w:rPr>
              <w:t>слово</w:t>
            </w:r>
            <w:r w:rsidRPr="0008032F">
              <w:rPr>
                <w:spacing w:val="17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15"/>
                <w:sz w:val="24"/>
              </w:rPr>
              <w:t xml:space="preserve"> </w:t>
            </w:r>
            <w:r w:rsidRPr="0008032F">
              <w:rPr>
                <w:sz w:val="24"/>
              </w:rPr>
              <w:t>составу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6" w:right="211"/>
              <w:rPr>
                <w:sz w:val="24"/>
              </w:rPr>
            </w:pPr>
            <w:r w:rsidRPr="0008032F">
              <w:rPr>
                <w:sz w:val="24"/>
              </w:rPr>
              <w:t>Умеют образовывать новые слова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от корня с помощью приставки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суффикса.</w:t>
            </w:r>
          </w:p>
          <w:p w:rsidR="00E03CBC" w:rsidRPr="0008032F" w:rsidRDefault="00E03CBC" w:rsidP="0008032F">
            <w:pPr>
              <w:pStyle w:val="TableParagraph"/>
              <w:ind w:left="106" w:right="766"/>
              <w:rPr>
                <w:sz w:val="24"/>
              </w:rPr>
            </w:pPr>
            <w:r w:rsidRPr="0008032F">
              <w:rPr>
                <w:sz w:val="24"/>
              </w:rPr>
              <w:t>Изменяют слова по образцу.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Разбирают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слово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составу.</w:t>
            </w:r>
          </w:p>
          <w:p w:rsidR="00E03CBC" w:rsidRPr="0008032F" w:rsidRDefault="00E03CBC" w:rsidP="0008032F">
            <w:pPr>
              <w:pStyle w:val="TableParagraph"/>
              <w:ind w:left="106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подобрать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к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схемам</w:t>
            </w:r>
          </w:p>
        </w:tc>
      </w:tr>
      <w:tr w:rsidR="00E03CBC" w:rsidTr="0008032F">
        <w:trPr>
          <w:trHeight w:val="2519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</w:p>
        </w:tc>
        <w:tc>
          <w:tcPr>
            <w:tcW w:w="2666" w:type="dxa"/>
            <w:vMerge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</w:tbl>
    <w:p w:rsidR="00E03CBC" w:rsidRDefault="00E03CBC" w:rsidP="00A62998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E03CBC" w:rsidTr="0008032F">
        <w:trPr>
          <w:trHeight w:val="551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spacing w:line="276" w:lineRule="exact"/>
              <w:ind w:right="274"/>
              <w:rPr>
                <w:sz w:val="24"/>
              </w:rPr>
            </w:pPr>
            <w:r w:rsidRPr="0008032F">
              <w:rPr>
                <w:sz w:val="24"/>
              </w:rPr>
              <w:t>Безударные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гласные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корне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298"/>
              <w:rPr>
                <w:sz w:val="24"/>
              </w:rPr>
            </w:pPr>
            <w:r w:rsidRPr="0008032F">
              <w:rPr>
                <w:sz w:val="24"/>
              </w:rPr>
              <w:t>Выделение безударного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слога и безударной глас-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ной.</w:t>
            </w:r>
          </w:p>
          <w:p w:rsidR="00E03CBC" w:rsidRPr="0008032F" w:rsidRDefault="00E03CBC" w:rsidP="0008032F">
            <w:pPr>
              <w:pStyle w:val="TableParagraph"/>
              <w:ind w:left="108" w:right="649"/>
              <w:rPr>
                <w:sz w:val="24"/>
              </w:rPr>
            </w:pPr>
            <w:r w:rsidRPr="0008032F">
              <w:rPr>
                <w:sz w:val="24"/>
              </w:rPr>
              <w:t>Подбор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проверочных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ind w:left="108" w:right="275"/>
              <w:rPr>
                <w:sz w:val="24"/>
              </w:rPr>
            </w:pPr>
            <w:r w:rsidRPr="0008032F">
              <w:rPr>
                <w:sz w:val="24"/>
              </w:rPr>
              <w:t>Запись слов с пропущен-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ными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буквами.</w:t>
            </w:r>
          </w:p>
          <w:p w:rsidR="00E03CBC" w:rsidRPr="0008032F" w:rsidRDefault="00E03CBC" w:rsidP="0008032F">
            <w:pPr>
              <w:pStyle w:val="TableParagraph"/>
              <w:ind w:left="108" w:right="239"/>
              <w:jc w:val="both"/>
              <w:rPr>
                <w:sz w:val="24"/>
              </w:rPr>
            </w:pPr>
            <w:r w:rsidRPr="0008032F">
              <w:rPr>
                <w:sz w:val="24"/>
              </w:rPr>
              <w:t>Запись слов с безударны-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ми гласными под диктов-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ку.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8" w:right="380"/>
              <w:jc w:val="both"/>
              <w:rPr>
                <w:sz w:val="24"/>
              </w:rPr>
            </w:pPr>
            <w:r w:rsidRPr="0008032F">
              <w:rPr>
                <w:sz w:val="24"/>
              </w:rPr>
              <w:t>Расширение и активиза-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ция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словарного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106"/>
              <w:rPr>
                <w:sz w:val="24"/>
              </w:rPr>
            </w:pPr>
            <w:r w:rsidRPr="0008032F">
              <w:rPr>
                <w:sz w:val="24"/>
              </w:rPr>
              <w:t>Выделяют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безударный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слог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безударную гласную в сло-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вах.</w:t>
            </w:r>
          </w:p>
          <w:p w:rsidR="00E03CBC" w:rsidRPr="0008032F" w:rsidRDefault="00E03CBC" w:rsidP="0008032F">
            <w:pPr>
              <w:pStyle w:val="TableParagraph"/>
              <w:ind w:left="108" w:right="859"/>
              <w:rPr>
                <w:sz w:val="24"/>
              </w:rPr>
            </w:pPr>
            <w:r w:rsidRPr="0008032F">
              <w:rPr>
                <w:sz w:val="24"/>
              </w:rPr>
              <w:t>С помощью учителя –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</w:t>
            </w:r>
          </w:p>
          <w:p w:rsidR="00E03CBC" w:rsidRPr="0008032F" w:rsidRDefault="00E03CBC" w:rsidP="0008032F">
            <w:pPr>
              <w:pStyle w:val="TableParagraph"/>
              <w:ind w:left="108" w:right="113"/>
              <w:rPr>
                <w:sz w:val="24"/>
              </w:rPr>
            </w:pPr>
            <w:r w:rsidRPr="0008032F">
              <w:rPr>
                <w:sz w:val="24"/>
              </w:rPr>
              <w:t>подбирают проверочные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называют нужную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гласную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букву.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6" w:right="558"/>
              <w:rPr>
                <w:sz w:val="24"/>
              </w:rPr>
            </w:pPr>
            <w:r w:rsidRPr="0008032F">
              <w:rPr>
                <w:sz w:val="24"/>
              </w:rPr>
              <w:t>Выделяют в слове безударный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слог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 безударную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гласную.</w:t>
            </w:r>
          </w:p>
          <w:p w:rsidR="00E03CBC" w:rsidRPr="0008032F" w:rsidRDefault="00E03CBC" w:rsidP="0008032F">
            <w:pPr>
              <w:pStyle w:val="TableParagraph"/>
              <w:ind w:left="106" w:right="357"/>
              <w:rPr>
                <w:sz w:val="24"/>
              </w:rPr>
            </w:pPr>
            <w:r w:rsidRPr="0008032F">
              <w:rPr>
                <w:sz w:val="24"/>
              </w:rPr>
              <w:t>Умеют подобрать проверочные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к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слову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безударной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глас-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ной.</w:t>
            </w:r>
          </w:p>
          <w:p w:rsidR="00E03CBC" w:rsidRPr="0008032F" w:rsidRDefault="00E03CBC" w:rsidP="0008032F">
            <w:pPr>
              <w:pStyle w:val="TableParagraph"/>
              <w:ind w:left="106" w:right="163"/>
              <w:rPr>
                <w:sz w:val="24"/>
              </w:rPr>
            </w:pPr>
            <w:r w:rsidRPr="0008032F">
              <w:rPr>
                <w:sz w:val="24"/>
              </w:rPr>
              <w:t>Расширяют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словарный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запас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через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накопление «гнезд» родственных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264"/>
              <w:rPr>
                <w:sz w:val="24"/>
              </w:rPr>
            </w:pPr>
            <w:r w:rsidRPr="0008032F">
              <w:rPr>
                <w:sz w:val="24"/>
              </w:rPr>
              <w:t>Записывают под диктовку слова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разной степени сложности и под-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бирают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 ним проверочные сло-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ва.</w:t>
            </w:r>
          </w:p>
        </w:tc>
      </w:tr>
      <w:tr w:rsidR="00E03CBC" w:rsidTr="0008032F">
        <w:trPr>
          <w:trHeight w:val="2750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274"/>
              <w:rPr>
                <w:sz w:val="24"/>
              </w:rPr>
            </w:pPr>
            <w:r w:rsidRPr="0008032F">
              <w:rPr>
                <w:sz w:val="24"/>
              </w:rPr>
              <w:t>Безударные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гласные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корне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</w:tbl>
    <w:p w:rsidR="00E03CBC" w:rsidRDefault="00E03CBC" w:rsidP="00A62998">
      <w:pPr>
        <w:rPr>
          <w:sz w:val="2"/>
          <w:szCs w:val="2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E03CBC" w:rsidTr="0008032F">
        <w:trPr>
          <w:trHeight w:val="1536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before="1"/>
              <w:ind w:left="108" w:right="217"/>
              <w:rPr>
                <w:sz w:val="24"/>
              </w:rPr>
            </w:pPr>
            <w:r w:rsidRPr="0008032F">
              <w:rPr>
                <w:sz w:val="24"/>
              </w:rPr>
              <w:t>Развитие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фонематическо-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слуха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восприятия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1932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67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предметы: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уменьшительно-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ласкательных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суффиксов: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-инк-,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rPr>
                <w:sz w:val="24"/>
              </w:rPr>
            </w:pPr>
            <w:r w:rsidRPr="0008032F">
              <w:rPr>
                <w:sz w:val="24"/>
              </w:rPr>
              <w:t>-ушк-,-ишк-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187"/>
              <w:rPr>
                <w:sz w:val="24"/>
              </w:rPr>
            </w:pPr>
            <w:r w:rsidRPr="0008032F">
              <w:rPr>
                <w:sz w:val="24"/>
              </w:rPr>
              <w:t>Образование слов,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значающих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помощи уменьшительно-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ласкательных суффиксов.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Выделение общей части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образованных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ind w:left="108" w:right="152"/>
              <w:rPr>
                <w:sz w:val="24"/>
              </w:rPr>
            </w:pPr>
            <w:r w:rsidRPr="0008032F">
              <w:rPr>
                <w:sz w:val="24"/>
              </w:rPr>
              <w:t>Закрепление знаний 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правописании суффиксов.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 умения состав-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лять словосочетания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со словами.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Обогащение словарного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</w:p>
          <w:p w:rsidR="00E03CBC" w:rsidRPr="0008032F" w:rsidRDefault="00E03CBC" w:rsidP="0008032F">
            <w:pPr>
              <w:pStyle w:val="TableParagraph"/>
              <w:ind w:left="108" w:right="313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 логического</w:t>
            </w:r>
          </w:p>
          <w:p w:rsidR="00E03CBC" w:rsidRPr="0008032F" w:rsidRDefault="00E03CBC" w:rsidP="0008032F">
            <w:pPr>
              <w:pStyle w:val="TableParagraph"/>
              <w:ind w:left="108"/>
              <w:rPr>
                <w:sz w:val="24"/>
              </w:rPr>
            </w:pPr>
            <w:r w:rsidRPr="0008032F">
              <w:rPr>
                <w:sz w:val="24"/>
              </w:rPr>
              <w:t>мышления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338"/>
              <w:rPr>
                <w:sz w:val="24"/>
              </w:rPr>
            </w:pPr>
            <w:r w:rsidRPr="0008032F">
              <w:rPr>
                <w:sz w:val="24"/>
              </w:rPr>
              <w:t>Образовывают слова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уменьшительно-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ласкательным значением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опорой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наглядный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мате-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риал.</w:t>
            </w:r>
          </w:p>
          <w:p w:rsidR="00E03CBC" w:rsidRPr="0008032F" w:rsidRDefault="00E03CBC" w:rsidP="0008032F">
            <w:pPr>
              <w:pStyle w:val="TableParagraph"/>
              <w:ind w:left="108" w:right="191"/>
              <w:rPr>
                <w:sz w:val="24"/>
              </w:rPr>
            </w:pPr>
            <w:r w:rsidRPr="0008032F">
              <w:rPr>
                <w:sz w:val="24"/>
              </w:rPr>
              <w:t>Выделяют суффикс в словах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 помощью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ind w:left="108"/>
              <w:rPr>
                <w:sz w:val="24"/>
              </w:rPr>
            </w:pPr>
            <w:r w:rsidRPr="0008032F">
              <w:rPr>
                <w:sz w:val="24"/>
              </w:rPr>
              <w:t>Составляют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словосочетания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6" w:right="312"/>
              <w:jc w:val="both"/>
              <w:rPr>
                <w:sz w:val="24"/>
              </w:rPr>
            </w:pPr>
            <w:r w:rsidRPr="0008032F">
              <w:rPr>
                <w:sz w:val="24"/>
              </w:rPr>
              <w:t>Образовывают слова с уменьши-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тельно-ласкательным значением.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Выделяют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словах.</w:t>
            </w:r>
          </w:p>
          <w:p w:rsidR="00E03CBC" w:rsidRPr="0008032F" w:rsidRDefault="00E03CBC" w:rsidP="0008032F">
            <w:pPr>
              <w:pStyle w:val="TableParagraph"/>
              <w:ind w:left="106" w:right="507"/>
              <w:rPr>
                <w:sz w:val="24"/>
              </w:rPr>
            </w:pPr>
            <w:r w:rsidRPr="0008032F">
              <w:rPr>
                <w:sz w:val="24"/>
              </w:rPr>
              <w:t>Составляют словосочетания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 образованными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</w:t>
            </w:r>
          </w:p>
        </w:tc>
      </w:tr>
      <w:tr w:rsidR="00E03CBC" w:rsidTr="0008032F">
        <w:trPr>
          <w:trHeight w:val="1932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spacing w:before="1"/>
              <w:ind w:right="167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предметы: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уменьшительно-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ласкательных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суффиксов: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-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ок-,-</w:t>
            </w:r>
          </w:p>
          <w:p w:rsidR="00E03CBC" w:rsidRPr="0008032F" w:rsidRDefault="00E03CBC" w:rsidP="0008032F">
            <w:pPr>
              <w:pStyle w:val="TableParagraph"/>
              <w:spacing w:line="255" w:lineRule="exact"/>
              <w:rPr>
                <w:sz w:val="24"/>
              </w:rPr>
            </w:pPr>
            <w:r w:rsidRPr="0008032F">
              <w:rPr>
                <w:sz w:val="24"/>
              </w:rPr>
              <w:t>к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1933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предметы: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уменьшительно-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ласкательных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 суффиксов: - ек-, 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ик-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1656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89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предметы: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уменьшительно-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 w:rsidRPr="0008032F">
              <w:rPr>
                <w:sz w:val="24"/>
              </w:rPr>
              <w:t>ласкательных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суффиксов: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-очк-,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</w:tbl>
    <w:p w:rsidR="00E03CBC" w:rsidRDefault="00E03CBC" w:rsidP="00A62998">
      <w:pPr>
        <w:rPr>
          <w:sz w:val="2"/>
          <w:szCs w:val="2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E03CBC" w:rsidTr="0008032F">
        <w:trPr>
          <w:trHeight w:val="278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spacing w:before="1" w:line="257" w:lineRule="exact"/>
              <w:rPr>
                <w:sz w:val="24"/>
              </w:rPr>
            </w:pPr>
            <w:r w:rsidRPr="0008032F">
              <w:rPr>
                <w:sz w:val="24"/>
              </w:rPr>
              <w:t>-ечк-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1931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77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предметы: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уменьшительно-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ласкательных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суффиксов: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-чик-,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rPr>
                <w:sz w:val="24"/>
              </w:rPr>
            </w:pPr>
            <w:r w:rsidRPr="0008032F">
              <w:rPr>
                <w:sz w:val="24"/>
              </w:rPr>
              <w:t>-щик-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1932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76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предметы: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уменьшительно-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ласкательных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суффиксов: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–ниц-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rPr>
                <w:sz w:val="24"/>
              </w:rPr>
            </w:pPr>
            <w:r w:rsidRPr="0008032F">
              <w:rPr>
                <w:sz w:val="24"/>
              </w:rPr>
              <w:t>,-иц-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1655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58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предметы: без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изменения звуковой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структуры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корне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сло-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rPr>
                <w:sz w:val="24"/>
              </w:rPr>
            </w:pPr>
            <w:r w:rsidRPr="0008032F">
              <w:rPr>
                <w:sz w:val="24"/>
              </w:rPr>
              <w:t>ва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(гуси-гусёнок)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323"/>
              <w:rPr>
                <w:sz w:val="24"/>
              </w:rPr>
            </w:pPr>
            <w:r w:rsidRPr="0008032F">
              <w:rPr>
                <w:sz w:val="24"/>
              </w:rPr>
              <w:t>Образование слов,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значающих названия де-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тенышей животных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птиц.</w:t>
            </w:r>
          </w:p>
          <w:p w:rsidR="00E03CBC" w:rsidRPr="0008032F" w:rsidRDefault="00E03CBC" w:rsidP="0008032F">
            <w:pPr>
              <w:pStyle w:val="TableParagraph"/>
              <w:ind w:left="108" w:right="366"/>
              <w:rPr>
                <w:sz w:val="24"/>
              </w:rPr>
            </w:pPr>
            <w:r w:rsidRPr="0008032F">
              <w:rPr>
                <w:sz w:val="24"/>
              </w:rPr>
              <w:t>Выделение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общей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части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образованных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  <w:p w:rsidR="00E03CBC" w:rsidRPr="0008032F" w:rsidRDefault="00E03CBC" w:rsidP="0008032F">
            <w:pPr>
              <w:pStyle w:val="TableParagraph"/>
              <w:ind w:left="108" w:right="162"/>
              <w:rPr>
                <w:sz w:val="24"/>
              </w:rPr>
            </w:pPr>
            <w:r w:rsidRPr="0008032F">
              <w:rPr>
                <w:sz w:val="24"/>
              </w:rPr>
              <w:t>Закрепление знаний 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правописании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суффиксов.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 умения состав-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лять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словосочетания</w:t>
            </w:r>
          </w:p>
          <w:p w:rsidR="00E03CBC" w:rsidRPr="0008032F" w:rsidRDefault="00E03CBC" w:rsidP="0008032F">
            <w:pPr>
              <w:pStyle w:val="TableParagraph"/>
              <w:ind w:left="108" w:right="300"/>
              <w:rPr>
                <w:sz w:val="24"/>
              </w:rPr>
            </w:pPr>
            <w:r w:rsidRPr="0008032F">
              <w:rPr>
                <w:sz w:val="24"/>
              </w:rPr>
              <w:t>и предложения со слова-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ми.</w:t>
            </w:r>
          </w:p>
          <w:p w:rsidR="00E03CBC" w:rsidRPr="0008032F" w:rsidRDefault="00E03CBC" w:rsidP="0008032F">
            <w:pPr>
              <w:pStyle w:val="TableParagraph"/>
              <w:ind w:left="108" w:right="349"/>
              <w:rPr>
                <w:sz w:val="24"/>
              </w:rPr>
            </w:pPr>
            <w:r w:rsidRPr="0008032F">
              <w:rPr>
                <w:sz w:val="24"/>
              </w:rPr>
              <w:t>Обогащение словарного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</w:p>
          <w:p w:rsidR="00E03CBC" w:rsidRPr="0008032F" w:rsidRDefault="00E03CBC" w:rsidP="0008032F">
            <w:pPr>
              <w:pStyle w:val="TableParagraph"/>
              <w:ind w:left="108" w:right="313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 логического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08032F">
              <w:rPr>
                <w:sz w:val="24"/>
              </w:rPr>
              <w:t>мышления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319"/>
              <w:rPr>
                <w:sz w:val="24"/>
              </w:rPr>
            </w:pPr>
            <w:r w:rsidRPr="0008032F">
              <w:rPr>
                <w:sz w:val="24"/>
              </w:rPr>
              <w:t>Образовывают слова,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значающие детенышей жи-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вотных и птиц, с опорой на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наглядный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материал.</w:t>
            </w:r>
          </w:p>
          <w:p w:rsidR="00E03CBC" w:rsidRPr="0008032F" w:rsidRDefault="00E03CBC" w:rsidP="0008032F">
            <w:pPr>
              <w:pStyle w:val="TableParagraph"/>
              <w:ind w:left="108" w:right="271"/>
              <w:rPr>
                <w:sz w:val="24"/>
              </w:rPr>
            </w:pPr>
            <w:r w:rsidRPr="0008032F">
              <w:rPr>
                <w:sz w:val="24"/>
              </w:rPr>
              <w:t>Выделяют суффикс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словах с помощью учителя-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ind w:left="108"/>
              <w:rPr>
                <w:sz w:val="24"/>
              </w:rPr>
            </w:pPr>
            <w:r w:rsidRPr="0008032F">
              <w:rPr>
                <w:sz w:val="24"/>
              </w:rPr>
              <w:t>Составляют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словосочетания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6" w:right="161"/>
              <w:rPr>
                <w:sz w:val="24"/>
              </w:rPr>
            </w:pPr>
            <w:r w:rsidRPr="0008032F">
              <w:rPr>
                <w:sz w:val="24"/>
              </w:rPr>
              <w:t>Образовывают слова, обозначаю-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щие детенышей животных и птиц.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Выделяют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суффикс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словах.</w:t>
            </w:r>
          </w:p>
          <w:p w:rsidR="00E03CBC" w:rsidRPr="0008032F" w:rsidRDefault="00E03CBC" w:rsidP="0008032F">
            <w:pPr>
              <w:pStyle w:val="TableParagraph"/>
              <w:ind w:left="106" w:right="507"/>
              <w:rPr>
                <w:sz w:val="24"/>
              </w:rPr>
            </w:pPr>
            <w:r w:rsidRPr="0008032F">
              <w:rPr>
                <w:sz w:val="24"/>
              </w:rPr>
              <w:t>Составляют словосочетания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 образованными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</w:t>
            </w:r>
          </w:p>
        </w:tc>
      </w:tr>
      <w:tr w:rsidR="00E03CBC" w:rsidTr="0008032F">
        <w:trPr>
          <w:trHeight w:val="1379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предметы: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чередование звуков 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корне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(волк-волчонок)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1636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08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предметы: за-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мена корнепроизводно-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го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(овца-ягненок)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</w:tbl>
    <w:p w:rsidR="00E03CBC" w:rsidRDefault="00E03CBC" w:rsidP="00A62998">
      <w:pPr>
        <w:rPr>
          <w:sz w:val="2"/>
          <w:szCs w:val="2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9"/>
        <w:gridCol w:w="2680"/>
        <w:gridCol w:w="851"/>
        <w:gridCol w:w="2977"/>
        <w:gridCol w:w="3263"/>
        <w:gridCol w:w="3829"/>
      </w:tblGrid>
      <w:tr w:rsidR="00E03CBC" w:rsidTr="0008032F">
        <w:trPr>
          <w:trHeight w:val="3867"/>
        </w:trPr>
        <w:tc>
          <w:tcPr>
            <w:tcW w:w="549" w:type="dxa"/>
          </w:tcPr>
          <w:p w:rsidR="00E03CBC" w:rsidRPr="0008032F" w:rsidRDefault="00E03CBC" w:rsidP="0008032F">
            <w:pPr>
              <w:pStyle w:val="TableParagraph"/>
              <w:spacing w:before="1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E03CBC" w:rsidRPr="0008032F" w:rsidRDefault="00E03CBC" w:rsidP="0008032F">
            <w:pPr>
              <w:pStyle w:val="TableParagraph"/>
              <w:spacing w:before="1"/>
              <w:ind w:left="120" w:right="173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предметы: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приставок</w:t>
            </w:r>
          </w:p>
        </w:tc>
        <w:tc>
          <w:tcPr>
            <w:tcW w:w="851" w:type="dxa"/>
          </w:tcPr>
          <w:p w:rsidR="00E03CBC" w:rsidRPr="0008032F" w:rsidRDefault="00E03CBC" w:rsidP="0008032F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03CBC" w:rsidRPr="0008032F" w:rsidRDefault="00E03CBC" w:rsidP="0008032F">
            <w:pPr>
              <w:pStyle w:val="TableParagraph"/>
              <w:spacing w:before="1"/>
              <w:ind w:left="106" w:right="187"/>
              <w:rPr>
                <w:sz w:val="24"/>
              </w:rPr>
            </w:pPr>
            <w:r w:rsidRPr="0008032F">
              <w:rPr>
                <w:sz w:val="24"/>
              </w:rPr>
              <w:t>Развитие умения образо-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вывать слова, обозначаю-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щие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приставоч-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ным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способом.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6" w:right="414"/>
              <w:rPr>
                <w:sz w:val="24"/>
              </w:rPr>
            </w:pPr>
            <w:r w:rsidRPr="0008032F">
              <w:rPr>
                <w:sz w:val="24"/>
              </w:rPr>
              <w:t>Выделение приставки в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словах.</w:t>
            </w:r>
          </w:p>
          <w:p w:rsidR="00E03CBC" w:rsidRPr="0008032F" w:rsidRDefault="00E03CBC" w:rsidP="0008032F">
            <w:pPr>
              <w:pStyle w:val="TableParagraph"/>
              <w:ind w:left="106" w:right="231"/>
              <w:rPr>
                <w:sz w:val="24"/>
              </w:rPr>
            </w:pPr>
            <w:r w:rsidRPr="0008032F">
              <w:rPr>
                <w:sz w:val="24"/>
              </w:rPr>
              <w:t>Развитие умения состав-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лять словосочетания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со словами.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Обогащение словарного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</w:p>
          <w:p w:rsidR="00E03CBC" w:rsidRPr="0008032F" w:rsidRDefault="00E03CBC" w:rsidP="0008032F">
            <w:pPr>
              <w:pStyle w:val="TableParagraph"/>
              <w:ind w:left="106" w:right="316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 логического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 w:rsidRPr="0008032F">
              <w:rPr>
                <w:sz w:val="24"/>
              </w:rPr>
              <w:t>мышления</w:t>
            </w:r>
          </w:p>
        </w:tc>
        <w:tc>
          <w:tcPr>
            <w:tcW w:w="3263" w:type="dxa"/>
          </w:tcPr>
          <w:p w:rsidR="00E03CBC" w:rsidRPr="0008032F" w:rsidRDefault="00E03CBC" w:rsidP="0008032F">
            <w:pPr>
              <w:pStyle w:val="TableParagraph"/>
              <w:spacing w:before="1"/>
              <w:ind w:left="105" w:right="244"/>
              <w:rPr>
                <w:sz w:val="24"/>
              </w:rPr>
            </w:pPr>
            <w:r w:rsidRPr="0008032F">
              <w:rPr>
                <w:sz w:val="24"/>
              </w:rPr>
              <w:t>Образовывают слова,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значающие предметы при-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ставочным способом, с опо-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рой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наглядный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материал.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Выделяют приставку в сло-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вах с помощью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8032F">
              <w:rPr>
                <w:sz w:val="24"/>
              </w:rPr>
              <w:t>Составляют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словосочетания</w:t>
            </w:r>
          </w:p>
        </w:tc>
        <w:tc>
          <w:tcPr>
            <w:tcW w:w="3829" w:type="dxa"/>
          </w:tcPr>
          <w:p w:rsidR="00E03CBC" w:rsidRPr="0008032F" w:rsidRDefault="00E03CBC" w:rsidP="0008032F">
            <w:pPr>
              <w:pStyle w:val="TableParagraph"/>
              <w:spacing w:before="1"/>
              <w:ind w:left="102" w:right="179"/>
              <w:rPr>
                <w:sz w:val="24"/>
              </w:rPr>
            </w:pPr>
            <w:r w:rsidRPr="0008032F">
              <w:rPr>
                <w:sz w:val="24"/>
              </w:rPr>
              <w:t>Образовывают слова, обозначаю-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щие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приставочным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спо-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собом.</w:t>
            </w:r>
          </w:p>
          <w:p w:rsidR="00E03CBC" w:rsidRPr="0008032F" w:rsidRDefault="00E03CBC" w:rsidP="0008032F">
            <w:pPr>
              <w:pStyle w:val="TableParagraph"/>
              <w:spacing w:before="1"/>
              <w:ind w:left="102" w:right="529"/>
              <w:jc w:val="both"/>
              <w:rPr>
                <w:sz w:val="24"/>
              </w:rPr>
            </w:pPr>
            <w:r w:rsidRPr="0008032F">
              <w:rPr>
                <w:sz w:val="24"/>
              </w:rPr>
              <w:t>Выделяют приставку в словах.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Составляют словосочетания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 образованными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</w:t>
            </w:r>
          </w:p>
        </w:tc>
      </w:tr>
      <w:tr w:rsidR="00E03CBC" w:rsidTr="0008032F">
        <w:trPr>
          <w:trHeight w:val="3035"/>
        </w:trPr>
        <w:tc>
          <w:tcPr>
            <w:tcW w:w="54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E03CBC" w:rsidRPr="0008032F" w:rsidRDefault="00E03CBC" w:rsidP="0008032F">
            <w:pPr>
              <w:pStyle w:val="TableParagraph"/>
              <w:ind w:left="120" w:right="173"/>
              <w:rPr>
                <w:sz w:val="24"/>
              </w:rPr>
            </w:pPr>
            <w:r w:rsidRPr="0008032F">
              <w:rPr>
                <w:sz w:val="24"/>
              </w:rPr>
              <w:t>Анализ способов обра-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зования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 предметы 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образование сложных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</w:p>
        </w:tc>
        <w:tc>
          <w:tcPr>
            <w:tcW w:w="851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03CBC" w:rsidRPr="0008032F" w:rsidRDefault="00E03CBC" w:rsidP="0008032F">
            <w:pPr>
              <w:pStyle w:val="TableParagraph"/>
              <w:ind w:left="106" w:right="149"/>
              <w:rPr>
                <w:sz w:val="24"/>
              </w:rPr>
            </w:pPr>
            <w:r w:rsidRPr="0008032F">
              <w:rPr>
                <w:sz w:val="24"/>
              </w:rPr>
              <w:t>Развитие умения образо-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вывать сложные слова пу-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тем слияния двух основ.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 умения состав-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лять словосочетания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со словами.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Обогащение словарного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</w:p>
          <w:p w:rsidR="00E03CBC" w:rsidRPr="0008032F" w:rsidRDefault="00E03CBC" w:rsidP="0008032F">
            <w:pPr>
              <w:pStyle w:val="TableParagraph"/>
              <w:ind w:left="106" w:right="316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 логического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 w:rsidRPr="0008032F">
              <w:rPr>
                <w:sz w:val="24"/>
              </w:rPr>
              <w:t>мышления</w:t>
            </w:r>
          </w:p>
        </w:tc>
        <w:tc>
          <w:tcPr>
            <w:tcW w:w="3263" w:type="dxa"/>
          </w:tcPr>
          <w:p w:rsidR="00E03CBC" w:rsidRPr="0008032F" w:rsidRDefault="00E03CBC" w:rsidP="0008032F">
            <w:pPr>
              <w:pStyle w:val="TableParagraph"/>
              <w:ind w:left="105" w:right="178"/>
              <w:jc w:val="both"/>
              <w:rPr>
                <w:sz w:val="24"/>
              </w:rPr>
            </w:pPr>
            <w:r w:rsidRPr="0008032F">
              <w:rPr>
                <w:sz w:val="24"/>
              </w:rPr>
              <w:t>Образовывают сложные сло-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ва, отвечая на вопрос учите-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ля-логопеда.</w:t>
            </w:r>
          </w:p>
          <w:p w:rsidR="00E03CBC" w:rsidRPr="0008032F" w:rsidRDefault="00E03CBC" w:rsidP="0008032F">
            <w:pPr>
              <w:pStyle w:val="TableParagraph"/>
              <w:ind w:left="105" w:right="247"/>
              <w:jc w:val="both"/>
              <w:rPr>
                <w:sz w:val="24"/>
              </w:rPr>
            </w:pPr>
            <w:r w:rsidRPr="0008032F">
              <w:rPr>
                <w:sz w:val="24"/>
              </w:rPr>
              <w:t>Составляют словосочетания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образованными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</w:t>
            </w:r>
          </w:p>
        </w:tc>
        <w:tc>
          <w:tcPr>
            <w:tcW w:w="3829" w:type="dxa"/>
          </w:tcPr>
          <w:p w:rsidR="00E03CBC" w:rsidRPr="0008032F" w:rsidRDefault="00E03CBC" w:rsidP="0008032F">
            <w:pPr>
              <w:pStyle w:val="TableParagraph"/>
              <w:ind w:left="102" w:right="181"/>
              <w:jc w:val="both"/>
              <w:rPr>
                <w:sz w:val="24"/>
              </w:rPr>
            </w:pPr>
            <w:r w:rsidRPr="0008032F">
              <w:rPr>
                <w:sz w:val="24"/>
              </w:rPr>
              <w:t>Образовывают сложные слова, от-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вечая на вопрос учителя-логопеда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(отгадывая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загадки).</w:t>
            </w:r>
          </w:p>
          <w:p w:rsidR="00E03CBC" w:rsidRPr="0008032F" w:rsidRDefault="00E03CBC" w:rsidP="0008032F">
            <w:pPr>
              <w:pStyle w:val="TableParagraph"/>
              <w:ind w:left="102" w:right="383"/>
              <w:rPr>
                <w:sz w:val="24"/>
              </w:rPr>
            </w:pPr>
            <w:r w:rsidRPr="0008032F">
              <w:rPr>
                <w:sz w:val="24"/>
              </w:rPr>
              <w:t>Образовывают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из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двух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нов.</w:t>
            </w:r>
          </w:p>
          <w:p w:rsidR="00E03CBC" w:rsidRPr="0008032F" w:rsidRDefault="00E03CBC" w:rsidP="0008032F">
            <w:pPr>
              <w:pStyle w:val="TableParagraph"/>
              <w:ind w:left="102" w:right="512"/>
              <w:rPr>
                <w:sz w:val="24"/>
              </w:rPr>
            </w:pPr>
            <w:r w:rsidRPr="0008032F">
              <w:rPr>
                <w:sz w:val="24"/>
              </w:rPr>
              <w:t>Составляют словосочетания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 с образованными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</w:t>
            </w:r>
          </w:p>
        </w:tc>
      </w:tr>
      <w:tr w:rsidR="00E03CBC" w:rsidTr="0008032F">
        <w:trPr>
          <w:trHeight w:val="275"/>
        </w:trPr>
        <w:tc>
          <w:tcPr>
            <w:tcW w:w="14149" w:type="dxa"/>
            <w:gridSpan w:val="6"/>
          </w:tcPr>
          <w:p w:rsidR="00E03CBC" w:rsidRPr="0008032F" w:rsidRDefault="00E03CBC" w:rsidP="0008032F">
            <w:pPr>
              <w:pStyle w:val="TableParagraph"/>
              <w:spacing w:line="256" w:lineRule="exact"/>
              <w:ind w:left="4681" w:right="4680"/>
              <w:jc w:val="center"/>
              <w:rPr>
                <w:b/>
                <w:sz w:val="24"/>
              </w:rPr>
            </w:pPr>
            <w:r w:rsidRPr="0008032F">
              <w:rPr>
                <w:b/>
                <w:sz w:val="24"/>
              </w:rPr>
              <w:t>Слово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–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13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часов</w:t>
            </w:r>
          </w:p>
        </w:tc>
      </w:tr>
      <w:tr w:rsidR="00E03CBC" w:rsidTr="0008032F">
        <w:trPr>
          <w:trHeight w:val="1656"/>
        </w:trPr>
        <w:tc>
          <w:tcPr>
            <w:tcW w:w="549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E03CBC" w:rsidRPr="0008032F" w:rsidRDefault="00E03CBC" w:rsidP="0008032F">
            <w:pPr>
              <w:pStyle w:val="TableParagraph"/>
              <w:ind w:left="94" w:right="238"/>
              <w:rPr>
                <w:sz w:val="24"/>
              </w:rPr>
            </w:pPr>
            <w:r w:rsidRPr="0008032F">
              <w:rPr>
                <w:sz w:val="24"/>
              </w:rPr>
              <w:t>Слово, как часть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ложения</w:t>
            </w:r>
          </w:p>
        </w:tc>
        <w:tc>
          <w:tcPr>
            <w:tcW w:w="851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03CBC" w:rsidRPr="0008032F" w:rsidRDefault="00E03CBC" w:rsidP="0008032F">
            <w:pPr>
              <w:pStyle w:val="TableParagraph"/>
              <w:ind w:left="106" w:right="99"/>
              <w:rPr>
                <w:sz w:val="24"/>
              </w:rPr>
            </w:pPr>
            <w:r w:rsidRPr="0008032F">
              <w:rPr>
                <w:sz w:val="24"/>
              </w:rPr>
              <w:t>Усвоение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понятия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«слово»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как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части</w:t>
            </w:r>
          </w:p>
          <w:p w:rsidR="00E03CBC" w:rsidRPr="0008032F" w:rsidRDefault="00E03CBC" w:rsidP="0008032F">
            <w:pPr>
              <w:pStyle w:val="TableParagraph"/>
              <w:ind w:left="106" w:right="337"/>
              <w:rPr>
                <w:sz w:val="24"/>
              </w:rPr>
            </w:pPr>
            <w:r w:rsidRPr="0008032F">
              <w:rPr>
                <w:sz w:val="24"/>
              </w:rPr>
              <w:t>предложения,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его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лекси-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ческого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значения.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127"/>
              <w:rPr>
                <w:sz w:val="24"/>
              </w:rPr>
            </w:pPr>
            <w:r w:rsidRPr="0008032F">
              <w:rPr>
                <w:sz w:val="24"/>
              </w:rPr>
              <w:t>Графическое изображение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слов.</w:t>
            </w:r>
          </w:p>
        </w:tc>
        <w:tc>
          <w:tcPr>
            <w:tcW w:w="3263" w:type="dxa"/>
          </w:tcPr>
          <w:p w:rsidR="00E03CBC" w:rsidRPr="0008032F" w:rsidRDefault="00E03CBC" w:rsidP="0008032F">
            <w:pPr>
              <w:pStyle w:val="TableParagraph"/>
              <w:ind w:left="105" w:right="134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называть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слова,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опре-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делять их лексическое значе-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ние с помощью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</w:t>
            </w:r>
          </w:p>
        </w:tc>
        <w:tc>
          <w:tcPr>
            <w:tcW w:w="3829" w:type="dxa"/>
          </w:tcPr>
          <w:p w:rsidR="00E03CBC" w:rsidRPr="0008032F" w:rsidRDefault="00E03CBC" w:rsidP="0008032F">
            <w:pPr>
              <w:pStyle w:val="TableParagraph"/>
              <w:ind w:left="102" w:right="162"/>
              <w:rPr>
                <w:sz w:val="24"/>
              </w:rPr>
            </w:pPr>
            <w:r w:rsidRPr="0008032F">
              <w:rPr>
                <w:sz w:val="24"/>
              </w:rPr>
              <w:t>Имеют представление о «слове»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как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части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предложения,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его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лекси-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ческом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значении.</w:t>
            </w:r>
          </w:p>
          <w:p w:rsidR="00E03CBC" w:rsidRPr="0008032F" w:rsidRDefault="00E03CBC" w:rsidP="0008032F">
            <w:pPr>
              <w:pStyle w:val="TableParagraph"/>
              <w:ind w:left="102" w:right="157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изображать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графиче-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ски</w:t>
            </w:r>
          </w:p>
        </w:tc>
      </w:tr>
    </w:tbl>
    <w:p w:rsidR="00E03CBC" w:rsidRDefault="00E03CBC" w:rsidP="00A62998">
      <w:pPr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554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 w:rsidRPr="0008032F">
              <w:rPr>
                <w:sz w:val="24"/>
              </w:rPr>
              <w:t>Развитие зрительного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внимания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памяти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3588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98"/>
              <w:rPr>
                <w:sz w:val="24"/>
              </w:rPr>
            </w:pPr>
            <w:r w:rsidRPr="0008032F">
              <w:rPr>
                <w:sz w:val="24"/>
              </w:rPr>
              <w:t>Слова, обозначающие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предмет. Имя суще-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ствительное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233"/>
              <w:rPr>
                <w:sz w:val="24"/>
              </w:rPr>
            </w:pPr>
            <w:r w:rsidRPr="0008032F">
              <w:rPr>
                <w:sz w:val="24"/>
              </w:rPr>
              <w:t>Различение предмета 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слова, как название этого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08032F">
            <w:pPr>
              <w:pStyle w:val="TableParagraph"/>
              <w:ind w:right="162"/>
              <w:rPr>
                <w:sz w:val="24"/>
              </w:rPr>
            </w:pPr>
            <w:r w:rsidRPr="0008032F">
              <w:rPr>
                <w:sz w:val="24"/>
              </w:rPr>
              <w:t>Соотнесение вопросов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кто? что? и слов,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чающих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название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предме-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та.</w:t>
            </w:r>
          </w:p>
          <w:p w:rsidR="00E03CBC" w:rsidRPr="0008032F" w:rsidRDefault="00E03CBC" w:rsidP="0008032F">
            <w:pPr>
              <w:pStyle w:val="TableParagraph"/>
              <w:ind w:right="166"/>
              <w:rPr>
                <w:sz w:val="24"/>
              </w:rPr>
            </w:pPr>
            <w:r w:rsidRPr="0008032F">
              <w:rPr>
                <w:sz w:val="24"/>
              </w:rPr>
              <w:t>Классификация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слов,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обо-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значающих предмет по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основным лексическим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группам.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 w:rsidRPr="0008032F">
              <w:rPr>
                <w:sz w:val="24"/>
              </w:rPr>
              <w:t>Развитие зрительного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внимания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памяти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231"/>
              <w:rPr>
                <w:sz w:val="24"/>
              </w:rPr>
            </w:pPr>
            <w:r w:rsidRPr="0008032F">
              <w:rPr>
                <w:sz w:val="24"/>
              </w:rPr>
              <w:t>Умеют классифицировать 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называть с помощью учите-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 слова,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чающие предметы и ставить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 ним правильный вопрос.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Называют основные лекси-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ческие группы с опорой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картинный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материал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450"/>
              <w:rPr>
                <w:sz w:val="24"/>
              </w:rPr>
            </w:pPr>
            <w:r w:rsidRPr="0008032F">
              <w:rPr>
                <w:sz w:val="24"/>
              </w:rPr>
              <w:t>Имеют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представление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о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словах,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обозначающих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предметы.</w:t>
            </w:r>
          </w:p>
          <w:p w:rsidR="00E03CBC" w:rsidRPr="0008032F" w:rsidRDefault="00E03CBC" w:rsidP="0008032F">
            <w:pPr>
              <w:pStyle w:val="TableParagraph"/>
              <w:ind w:left="105" w:right="469"/>
              <w:rPr>
                <w:sz w:val="24"/>
              </w:rPr>
            </w:pPr>
            <w:r w:rsidRPr="0008032F">
              <w:rPr>
                <w:sz w:val="24"/>
              </w:rPr>
              <w:t>Умеют ставить правильный во-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прос к словам, обозначающим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предмет.</w:t>
            </w:r>
          </w:p>
          <w:p w:rsidR="00E03CBC" w:rsidRPr="0008032F" w:rsidRDefault="00E03CBC" w:rsidP="0008032F">
            <w:pPr>
              <w:pStyle w:val="TableParagraph"/>
              <w:ind w:left="105" w:right="381"/>
              <w:rPr>
                <w:sz w:val="24"/>
              </w:rPr>
            </w:pPr>
            <w:r w:rsidRPr="0008032F">
              <w:rPr>
                <w:sz w:val="24"/>
              </w:rPr>
              <w:t>Выделяют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слова,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обозначающие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среди других слов.</w:t>
            </w:r>
          </w:p>
          <w:p w:rsidR="00E03CBC" w:rsidRPr="0008032F" w:rsidRDefault="00E03CBC" w:rsidP="0008032F">
            <w:pPr>
              <w:pStyle w:val="TableParagraph"/>
              <w:ind w:left="105" w:right="399"/>
              <w:jc w:val="both"/>
              <w:rPr>
                <w:sz w:val="24"/>
              </w:rPr>
            </w:pPr>
            <w:r w:rsidRPr="0008032F">
              <w:rPr>
                <w:sz w:val="24"/>
              </w:rPr>
              <w:t>Классифицируют слова, обозна-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чающие предметы по основным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лексическим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группам</w:t>
            </w:r>
          </w:p>
        </w:tc>
      </w:tr>
      <w:tr w:rsidR="00E03CBC" w:rsidTr="0008032F">
        <w:trPr>
          <w:trHeight w:val="3035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98"/>
              <w:rPr>
                <w:sz w:val="24"/>
              </w:rPr>
            </w:pPr>
            <w:r w:rsidRPr="0008032F">
              <w:rPr>
                <w:sz w:val="24"/>
              </w:rPr>
              <w:t>Слова, обозначающие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предмет.</w:t>
            </w:r>
          </w:p>
          <w:p w:rsidR="00E03CBC" w:rsidRPr="0008032F" w:rsidRDefault="00E03CBC" w:rsidP="0008032F">
            <w:pPr>
              <w:pStyle w:val="TableParagraph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Слова - «неприятели»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(антонимы)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117"/>
              <w:rPr>
                <w:sz w:val="24"/>
              </w:rPr>
            </w:pPr>
            <w:r w:rsidRPr="0008032F">
              <w:rPr>
                <w:sz w:val="24"/>
              </w:rPr>
              <w:t>Определение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понятия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«ан-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тонимы».</w:t>
            </w:r>
          </w:p>
          <w:p w:rsidR="00E03CBC" w:rsidRPr="0008032F" w:rsidRDefault="00E03CBC" w:rsidP="0008032F">
            <w:pPr>
              <w:pStyle w:val="TableParagraph"/>
              <w:ind w:right="183"/>
              <w:rPr>
                <w:sz w:val="24"/>
              </w:rPr>
            </w:pPr>
            <w:r w:rsidRPr="0008032F">
              <w:rPr>
                <w:sz w:val="24"/>
              </w:rPr>
              <w:t>Подбор слов-антонимов к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словам, обозначающим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предметы.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Выбор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из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слова-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«неприятели».</w:t>
            </w:r>
          </w:p>
          <w:p w:rsidR="00E03CBC" w:rsidRPr="0008032F" w:rsidRDefault="00E03CBC" w:rsidP="0008032F">
            <w:pPr>
              <w:pStyle w:val="TableParagraph"/>
              <w:ind w:right="364"/>
              <w:rPr>
                <w:sz w:val="24"/>
              </w:rPr>
            </w:pPr>
            <w:r w:rsidRPr="0008032F">
              <w:rPr>
                <w:sz w:val="24"/>
              </w:rPr>
              <w:t>Игра «Подбери пару».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Составление</w:t>
            </w:r>
            <w:r w:rsidRPr="0008032F">
              <w:rPr>
                <w:spacing w:val="44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антонимами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212"/>
              <w:rPr>
                <w:sz w:val="24"/>
              </w:rPr>
            </w:pPr>
            <w:r w:rsidRPr="0008032F">
              <w:rPr>
                <w:sz w:val="24"/>
              </w:rPr>
              <w:t>Читают по карточке опреде-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ление понятия «антонимы».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Подбирают слова-антонимы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 словам, обозначающим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 с опорой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наглядный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материал.</w:t>
            </w:r>
          </w:p>
          <w:p w:rsidR="00E03CBC" w:rsidRPr="0008032F" w:rsidRDefault="00E03CBC" w:rsidP="0008032F">
            <w:pPr>
              <w:pStyle w:val="TableParagraph"/>
              <w:ind w:right="287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значающим предмет слова-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антонимы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из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для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спра-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вок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314"/>
              <w:rPr>
                <w:sz w:val="24"/>
              </w:rPr>
            </w:pPr>
            <w:r w:rsidRPr="0008032F">
              <w:rPr>
                <w:sz w:val="24"/>
              </w:rPr>
              <w:t>Знают определение понятия «ан-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тонимы».</w:t>
            </w:r>
          </w:p>
          <w:p w:rsidR="00E03CBC" w:rsidRPr="0008032F" w:rsidRDefault="00E03CBC" w:rsidP="0008032F">
            <w:pPr>
              <w:pStyle w:val="TableParagraph"/>
              <w:ind w:left="105" w:right="117"/>
              <w:rPr>
                <w:sz w:val="24"/>
              </w:rPr>
            </w:pPr>
            <w:r w:rsidRPr="0008032F">
              <w:rPr>
                <w:sz w:val="24"/>
              </w:rPr>
              <w:t>Подбирают слова-антонимы к сло-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вам,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обозначающим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предметы.</w:t>
            </w:r>
          </w:p>
          <w:p w:rsidR="00E03CBC" w:rsidRPr="0008032F" w:rsidRDefault="00E03CBC" w:rsidP="0008032F">
            <w:pPr>
              <w:pStyle w:val="TableParagraph"/>
              <w:ind w:left="105" w:right="309"/>
              <w:rPr>
                <w:sz w:val="24"/>
              </w:rPr>
            </w:pPr>
            <w:r w:rsidRPr="0008032F">
              <w:rPr>
                <w:sz w:val="24"/>
              </w:rPr>
              <w:t>Находят в ряду слов слова – «не-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приятели».</w:t>
            </w:r>
          </w:p>
          <w:p w:rsidR="00E03CBC" w:rsidRPr="0008032F" w:rsidRDefault="00E03CBC" w:rsidP="0008032F">
            <w:pPr>
              <w:pStyle w:val="TableParagraph"/>
              <w:ind w:left="105" w:right="163"/>
              <w:rPr>
                <w:sz w:val="24"/>
              </w:rPr>
            </w:pPr>
            <w:r w:rsidRPr="0008032F">
              <w:rPr>
                <w:sz w:val="24"/>
              </w:rPr>
              <w:t>Выписывают выделенные слова,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обозначающие предметы и подби-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ним антонимы</w:t>
            </w:r>
          </w:p>
        </w:tc>
      </w:tr>
      <w:tr w:rsidR="00E03CBC" w:rsidTr="0008032F">
        <w:trPr>
          <w:trHeight w:val="1656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96"/>
              <w:rPr>
                <w:sz w:val="24"/>
              </w:rPr>
            </w:pPr>
            <w:r w:rsidRPr="0008032F">
              <w:rPr>
                <w:sz w:val="24"/>
              </w:rPr>
              <w:t>Подбор антонимов к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слову, нахождение ан-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тонимов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предложении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344"/>
              <w:jc w:val="both"/>
              <w:rPr>
                <w:sz w:val="24"/>
              </w:rPr>
            </w:pPr>
            <w:r w:rsidRPr="0008032F">
              <w:rPr>
                <w:sz w:val="24"/>
              </w:rPr>
              <w:t>Развитие умения подби-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рать к словам, обознача-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ющим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слова-</w:t>
            </w:r>
          </w:p>
          <w:p w:rsidR="00E03CBC" w:rsidRPr="0008032F" w:rsidRDefault="00E03CBC" w:rsidP="0008032F">
            <w:pPr>
              <w:pStyle w:val="TableParagraph"/>
              <w:ind w:right="426"/>
              <w:jc w:val="both"/>
              <w:rPr>
                <w:sz w:val="24"/>
              </w:rPr>
            </w:pPr>
            <w:r w:rsidRPr="0008032F">
              <w:rPr>
                <w:sz w:val="24"/>
              </w:rPr>
              <w:t>«неприятели».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умения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закон-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8032F">
              <w:rPr>
                <w:sz w:val="24"/>
              </w:rPr>
              <w:t>чить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словом-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171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значающим предметы слова-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антонимы с помощью учите-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263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обозначаю-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щим предметы слова-антонимы.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Подбирают антонимы к словам,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дописав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предложение</w:t>
            </w:r>
          </w:p>
        </w:tc>
      </w:tr>
    </w:tbl>
    <w:p w:rsidR="00E03CBC" w:rsidRDefault="00E03CBC" w:rsidP="00A62998">
      <w:pPr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830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before="1"/>
              <w:rPr>
                <w:sz w:val="24"/>
              </w:rPr>
            </w:pPr>
            <w:r w:rsidRPr="0008032F">
              <w:rPr>
                <w:sz w:val="24"/>
              </w:rPr>
              <w:t>антонимом.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2760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98"/>
              <w:rPr>
                <w:sz w:val="24"/>
              </w:rPr>
            </w:pPr>
            <w:r w:rsidRPr="0008032F">
              <w:rPr>
                <w:sz w:val="24"/>
              </w:rPr>
              <w:t>Слова, обозначающие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предмет.</w:t>
            </w:r>
          </w:p>
          <w:p w:rsidR="00E03CBC" w:rsidRPr="0008032F" w:rsidRDefault="00E03CBC" w:rsidP="0008032F">
            <w:pPr>
              <w:pStyle w:val="TableParagraph"/>
              <w:ind w:right="294"/>
              <w:rPr>
                <w:sz w:val="24"/>
              </w:rPr>
            </w:pPr>
            <w:r w:rsidRPr="0008032F">
              <w:rPr>
                <w:sz w:val="24"/>
              </w:rPr>
              <w:t>Слова – приятели (си-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нонимы)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 w:rsidRPr="0008032F">
              <w:rPr>
                <w:sz w:val="24"/>
              </w:rPr>
              <w:t>Определение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понятия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«синонимы».</w:t>
            </w:r>
          </w:p>
          <w:p w:rsidR="00E03CBC" w:rsidRPr="0008032F" w:rsidRDefault="00E03CBC" w:rsidP="0008032F">
            <w:pPr>
              <w:pStyle w:val="TableParagraph"/>
              <w:ind w:right="159"/>
              <w:rPr>
                <w:sz w:val="24"/>
              </w:rPr>
            </w:pPr>
            <w:r w:rsidRPr="0008032F">
              <w:rPr>
                <w:sz w:val="24"/>
              </w:rPr>
              <w:t>Подбор слов-синонимов к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словам, обозначающим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предметы.</w:t>
            </w:r>
          </w:p>
          <w:p w:rsidR="00E03CBC" w:rsidRPr="0008032F" w:rsidRDefault="00E03CBC" w:rsidP="0008032F">
            <w:pPr>
              <w:pStyle w:val="TableParagraph"/>
              <w:ind w:right="305"/>
              <w:jc w:val="both"/>
              <w:rPr>
                <w:sz w:val="24"/>
              </w:rPr>
            </w:pPr>
            <w:r w:rsidRPr="0008032F">
              <w:rPr>
                <w:sz w:val="24"/>
              </w:rPr>
              <w:t>Игра «Подбери одинако-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вые по значению слова».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Составление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синонимами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200"/>
              <w:rPr>
                <w:sz w:val="24"/>
              </w:rPr>
            </w:pPr>
            <w:r w:rsidRPr="0008032F">
              <w:rPr>
                <w:sz w:val="24"/>
              </w:rPr>
              <w:t>Читают по карточке опреде-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ление понятия «синонимы».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Подбирают слова-синонимы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 словам, обозначающим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 с помощью учите-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значающим предмет, слова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синонимы из слов для спра-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вок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314"/>
              <w:rPr>
                <w:sz w:val="24"/>
              </w:rPr>
            </w:pPr>
            <w:r w:rsidRPr="0008032F">
              <w:rPr>
                <w:sz w:val="24"/>
              </w:rPr>
              <w:t>Знают определение понятия «си-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нонимы».</w:t>
            </w:r>
          </w:p>
          <w:p w:rsidR="00E03CBC" w:rsidRPr="0008032F" w:rsidRDefault="00E03CBC" w:rsidP="0008032F">
            <w:pPr>
              <w:pStyle w:val="TableParagraph"/>
              <w:ind w:left="105" w:right="167"/>
              <w:rPr>
                <w:sz w:val="24"/>
              </w:rPr>
            </w:pPr>
            <w:r w:rsidRPr="0008032F">
              <w:rPr>
                <w:sz w:val="24"/>
              </w:rPr>
              <w:t>Подбирают слова-синонимы к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словам, обозначающим предметы.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Находят в ряду слов слова – «при-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ятели».</w:t>
            </w:r>
          </w:p>
          <w:p w:rsidR="00E03CBC" w:rsidRPr="0008032F" w:rsidRDefault="00E03CBC" w:rsidP="0008032F">
            <w:pPr>
              <w:pStyle w:val="TableParagraph"/>
              <w:ind w:left="105" w:right="194"/>
              <w:rPr>
                <w:sz w:val="24"/>
              </w:rPr>
            </w:pPr>
            <w:r w:rsidRPr="0008032F">
              <w:rPr>
                <w:sz w:val="24"/>
              </w:rPr>
              <w:t>Списывают предложения парами,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находят и подчеркивают в пред-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ложениях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каждой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пары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синонимы</w:t>
            </w:r>
          </w:p>
        </w:tc>
      </w:tr>
      <w:tr w:rsidR="00E03CBC" w:rsidTr="0008032F">
        <w:trPr>
          <w:trHeight w:val="3864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434"/>
              <w:jc w:val="both"/>
              <w:rPr>
                <w:sz w:val="24"/>
              </w:rPr>
            </w:pPr>
            <w:r w:rsidRPr="0008032F">
              <w:rPr>
                <w:sz w:val="24"/>
              </w:rPr>
              <w:t>Подбор синонимов к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слову, нахождение 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предложении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344"/>
              <w:jc w:val="both"/>
              <w:rPr>
                <w:sz w:val="24"/>
              </w:rPr>
            </w:pPr>
            <w:r w:rsidRPr="0008032F">
              <w:rPr>
                <w:sz w:val="24"/>
              </w:rPr>
              <w:t>Развитие умения подби-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рать к словам, обознача-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ющим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слова-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«приятели».</w:t>
            </w:r>
          </w:p>
          <w:p w:rsidR="00E03CBC" w:rsidRPr="0008032F" w:rsidRDefault="00E03CBC" w:rsidP="0008032F">
            <w:pPr>
              <w:pStyle w:val="TableParagraph"/>
              <w:ind w:right="307"/>
              <w:rPr>
                <w:sz w:val="24"/>
              </w:rPr>
            </w:pPr>
            <w:r w:rsidRPr="0008032F">
              <w:rPr>
                <w:sz w:val="24"/>
              </w:rPr>
              <w:t>Обоснование выбора си-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нонимов.</w:t>
            </w:r>
          </w:p>
          <w:p w:rsidR="00E03CBC" w:rsidRPr="0008032F" w:rsidRDefault="00E03CBC" w:rsidP="0008032F">
            <w:pPr>
              <w:pStyle w:val="TableParagraph"/>
              <w:ind w:right="126"/>
              <w:rPr>
                <w:sz w:val="24"/>
              </w:rPr>
            </w:pPr>
            <w:r w:rsidRPr="0008032F">
              <w:rPr>
                <w:sz w:val="24"/>
              </w:rPr>
              <w:t>Развитие умения заменить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 предложении слово,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обозначающее предмет,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синонимом.</w:t>
            </w:r>
          </w:p>
          <w:p w:rsidR="00E03CBC" w:rsidRPr="0008032F" w:rsidRDefault="00E03CBC" w:rsidP="0008032F">
            <w:pPr>
              <w:pStyle w:val="TableParagraph"/>
              <w:ind w:right="391"/>
              <w:rPr>
                <w:sz w:val="24"/>
              </w:rPr>
            </w:pPr>
            <w:r w:rsidRPr="0008032F">
              <w:rPr>
                <w:sz w:val="24"/>
              </w:rPr>
              <w:t>Расширение</w:t>
            </w:r>
            <w:r w:rsidRPr="0008032F">
              <w:rPr>
                <w:spacing w:val="-15"/>
                <w:sz w:val="24"/>
              </w:rPr>
              <w:t xml:space="preserve"> </w:t>
            </w:r>
            <w:r w:rsidRPr="0008032F">
              <w:rPr>
                <w:sz w:val="24"/>
              </w:rPr>
              <w:t>словарного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148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значающим предметы слова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синонимы с помощью учите-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263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обозначаю-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щим предметы слова-синонимы.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Подбирают синонимы к словам,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заменяя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их 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предложении</w:t>
            </w:r>
          </w:p>
        </w:tc>
      </w:tr>
      <w:tr w:rsidR="00E03CBC" w:rsidTr="0008032F">
        <w:trPr>
          <w:trHeight w:val="1380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6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98"/>
              <w:rPr>
                <w:sz w:val="24"/>
              </w:rPr>
            </w:pPr>
            <w:r w:rsidRPr="0008032F">
              <w:rPr>
                <w:sz w:val="24"/>
              </w:rPr>
              <w:t>Слова, обозначающие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Имя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прилагательное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182"/>
              <w:rPr>
                <w:sz w:val="24"/>
              </w:rPr>
            </w:pPr>
            <w:r w:rsidRPr="0008032F">
              <w:rPr>
                <w:sz w:val="24"/>
              </w:rPr>
              <w:t>Углубление представле-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ния о роли в нашем языке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слов, обозначающих при-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знаки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предметов.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rPr>
                <w:sz w:val="24"/>
              </w:rPr>
            </w:pPr>
            <w:r w:rsidRPr="0008032F">
              <w:rPr>
                <w:sz w:val="24"/>
              </w:rPr>
              <w:t>Закрепление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знаний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о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spacing w:line="276" w:lineRule="exact"/>
              <w:ind w:right="240"/>
              <w:rPr>
                <w:sz w:val="24"/>
              </w:rPr>
            </w:pPr>
            <w:r w:rsidRPr="0008032F">
              <w:rPr>
                <w:sz w:val="24"/>
              </w:rPr>
              <w:t>Умеют классифицировать 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называть с помощью учите-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 слова, обозна-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чающие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ставить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ним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правильный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116"/>
              <w:rPr>
                <w:sz w:val="24"/>
              </w:rPr>
            </w:pPr>
            <w:r w:rsidRPr="0008032F">
              <w:rPr>
                <w:sz w:val="24"/>
              </w:rPr>
              <w:t>Закрепляют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понятие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словах,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обо-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значающих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признаки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08032F">
            <w:pPr>
              <w:pStyle w:val="TableParagraph"/>
              <w:ind w:left="105" w:right="225"/>
              <w:rPr>
                <w:sz w:val="24"/>
              </w:rPr>
            </w:pPr>
            <w:r w:rsidRPr="0008032F">
              <w:rPr>
                <w:sz w:val="24"/>
              </w:rPr>
              <w:t>Умеют правильно изменять слова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родам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 числам</w:t>
            </w:r>
          </w:p>
        </w:tc>
      </w:tr>
    </w:tbl>
    <w:p w:rsidR="00E03CBC" w:rsidRDefault="00E03CBC" w:rsidP="00A62998">
      <w:pPr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1934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before="1"/>
              <w:ind w:right="501"/>
              <w:rPr>
                <w:sz w:val="24"/>
              </w:rPr>
            </w:pPr>
            <w:r w:rsidRPr="0008032F">
              <w:rPr>
                <w:sz w:val="24"/>
              </w:rPr>
              <w:t>словах, обозначающих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 w:rsidRPr="0008032F">
              <w:rPr>
                <w:sz w:val="24"/>
              </w:rPr>
              <w:t>Развитие умения ставить к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слову, обозначающему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 предмета, вопрос.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 памяти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spacing w:before="1"/>
              <w:rPr>
                <w:sz w:val="24"/>
              </w:rPr>
            </w:pPr>
            <w:r w:rsidRPr="0008032F">
              <w:rPr>
                <w:sz w:val="24"/>
              </w:rPr>
              <w:t>вопрос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CBC" w:rsidTr="0008032F">
        <w:trPr>
          <w:trHeight w:val="2484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98"/>
              <w:rPr>
                <w:sz w:val="24"/>
              </w:rPr>
            </w:pPr>
            <w:r w:rsidRPr="0008032F">
              <w:rPr>
                <w:sz w:val="24"/>
              </w:rPr>
              <w:t>Слова, обозначающие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Антонимы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183"/>
              <w:rPr>
                <w:sz w:val="24"/>
              </w:rPr>
            </w:pPr>
            <w:r w:rsidRPr="0008032F">
              <w:rPr>
                <w:sz w:val="24"/>
              </w:rPr>
              <w:t>Подбор слов-антонимов к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словам, обозначающим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Выбор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из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слова-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«неприятели».</w:t>
            </w:r>
          </w:p>
          <w:p w:rsidR="00E03CBC" w:rsidRPr="0008032F" w:rsidRDefault="00E03CBC" w:rsidP="0008032F">
            <w:pPr>
              <w:pStyle w:val="TableParagraph"/>
              <w:ind w:right="364"/>
              <w:rPr>
                <w:sz w:val="24"/>
              </w:rPr>
            </w:pPr>
            <w:r w:rsidRPr="0008032F">
              <w:rPr>
                <w:sz w:val="24"/>
              </w:rPr>
              <w:t>Игра «Подбери пару».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Составление</w:t>
            </w:r>
            <w:r w:rsidRPr="0008032F">
              <w:rPr>
                <w:spacing w:val="44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антонимами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212"/>
              <w:rPr>
                <w:sz w:val="24"/>
              </w:rPr>
            </w:pPr>
            <w:r w:rsidRPr="0008032F">
              <w:rPr>
                <w:sz w:val="24"/>
              </w:rPr>
              <w:t>Подбирают слова-антонимы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 словам, обозначающим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 с опорой на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наглядный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материал.</w:t>
            </w:r>
          </w:p>
          <w:p w:rsidR="00E03CBC" w:rsidRPr="0008032F" w:rsidRDefault="00E03CBC" w:rsidP="0008032F">
            <w:pPr>
              <w:pStyle w:val="TableParagraph"/>
              <w:ind w:right="178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значающим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предме-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слова-антонимы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из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для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справок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117"/>
              <w:rPr>
                <w:sz w:val="24"/>
              </w:rPr>
            </w:pPr>
            <w:r w:rsidRPr="0008032F">
              <w:rPr>
                <w:sz w:val="24"/>
              </w:rPr>
              <w:t>Подбирают слова-антонимы к сло-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вам,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обозначающим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</w:p>
          <w:p w:rsidR="00E03CBC" w:rsidRPr="0008032F" w:rsidRDefault="00E03CBC" w:rsidP="0008032F">
            <w:pPr>
              <w:pStyle w:val="TableParagraph"/>
              <w:ind w:left="105"/>
              <w:rPr>
                <w:sz w:val="24"/>
              </w:rPr>
            </w:pP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08032F">
            <w:pPr>
              <w:pStyle w:val="TableParagraph"/>
              <w:ind w:left="105" w:right="309"/>
              <w:rPr>
                <w:sz w:val="24"/>
              </w:rPr>
            </w:pPr>
            <w:r w:rsidRPr="0008032F">
              <w:rPr>
                <w:sz w:val="24"/>
              </w:rPr>
              <w:t>Находят в ряду слов слова – «не-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приятели».</w:t>
            </w:r>
          </w:p>
          <w:p w:rsidR="00E03CBC" w:rsidRPr="0008032F" w:rsidRDefault="00E03CBC" w:rsidP="0008032F">
            <w:pPr>
              <w:pStyle w:val="TableParagraph"/>
              <w:ind w:left="105" w:right="107"/>
              <w:rPr>
                <w:sz w:val="24"/>
              </w:rPr>
            </w:pPr>
            <w:r w:rsidRPr="0008032F">
              <w:rPr>
                <w:sz w:val="24"/>
              </w:rPr>
              <w:t>Выписывают выделенные слова,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обозначающие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подбирают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к ним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антонимы</w:t>
            </w:r>
          </w:p>
        </w:tc>
      </w:tr>
      <w:tr w:rsidR="00E03CBC" w:rsidTr="0008032F">
        <w:trPr>
          <w:trHeight w:val="2484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58"/>
              <w:rPr>
                <w:sz w:val="24"/>
              </w:rPr>
            </w:pPr>
            <w:r w:rsidRPr="0008032F">
              <w:rPr>
                <w:sz w:val="24"/>
              </w:rPr>
              <w:t>Подбор антонимов к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слову,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нахождение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ан-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тонимов 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тексте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263"/>
              <w:rPr>
                <w:sz w:val="24"/>
              </w:rPr>
            </w:pPr>
            <w:r w:rsidRPr="0008032F">
              <w:rPr>
                <w:sz w:val="24"/>
              </w:rPr>
              <w:t>Развитие умения подби-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рать к словам, обознача-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ющим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слова-«неприятели».</w:t>
            </w:r>
          </w:p>
          <w:p w:rsidR="00E03CBC" w:rsidRPr="0008032F" w:rsidRDefault="00E03CBC" w:rsidP="0008032F">
            <w:pPr>
              <w:pStyle w:val="TableParagraph"/>
              <w:ind w:right="91"/>
              <w:rPr>
                <w:sz w:val="24"/>
              </w:rPr>
            </w:pPr>
            <w:r w:rsidRPr="0008032F">
              <w:rPr>
                <w:sz w:val="24"/>
              </w:rPr>
              <w:t>Развитие умения закон-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чить предложение словом-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антонимом.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178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значающим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предме-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та слова-антонимы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263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обозначаю-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щим признак предметы слова-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антонимы.</w:t>
            </w:r>
          </w:p>
          <w:p w:rsidR="00E03CBC" w:rsidRPr="0008032F" w:rsidRDefault="00E03CBC" w:rsidP="0008032F">
            <w:pPr>
              <w:pStyle w:val="TableParagraph"/>
              <w:ind w:left="105" w:right="425"/>
              <w:rPr>
                <w:sz w:val="24"/>
              </w:rPr>
            </w:pPr>
            <w:r w:rsidRPr="0008032F">
              <w:rPr>
                <w:sz w:val="24"/>
              </w:rPr>
              <w:t>Подбирают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антонимы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к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словам,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дописав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предложение</w:t>
            </w:r>
          </w:p>
        </w:tc>
      </w:tr>
      <w:tr w:rsidR="00E03CBC" w:rsidTr="0008032F">
        <w:trPr>
          <w:trHeight w:val="1932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98"/>
              <w:rPr>
                <w:sz w:val="24"/>
              </w:rPr>
            </w:pPr>
            <w:r w:rsidRPr="0008032F">
              <w:rPr>
                <w:sz w:val="24"/>
              </w:rPr>
              <w:t>Слова, обозначающие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Синонимы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rPr>
                <w:sz w:val="24"/>
              </w:rPr>
            </w:pPr>
            <w:r w:rsidRPr="0008032F">
              <w:rPr>
                <w:sz w:val="24"/>
              </w:rPr>
              <w:t>Определение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понятия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«синонимы».</w:t>
            </w:r>
          </w:p>
          <w:p w:rsidR="00E03CBC" w:rsidRPr="0008032F" w:rsidRDefault="00E03CBC" w:rsidP="0008032F">
            <w:pPr>
              <w:pStyle w:val="TableParagraph"/>
              <w:ind w:right="159"/>
              <w:rPr>
                <w:sz w:val="24"/>
              </w:rPr>
            </w:pPr>
            <w:r w:rsidRPr="0008032F">
              <w:rPr>
                <w:sz w:val="24"/>
              </w:rPr>
              <w:t>Подбор слов-синонимов к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словам, обозначающим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299"/>
              <w:rPr>
                <w:sz w:val="24"/>
              </w:rPr>
            </w:pPr>
            <w:r w:rsidRPr="0008032F">
              <w:rPr>
                <w:sz w:val="24"/>
              </w:rPr>
              <w:t>Игра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«Подбери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одинако-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вые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значению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слова».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188"/>
              <w:rPr>
                <w:sz w:val="24"/>
              </w:rPr>
            </w:pPr>
            <w:r w:rsidRPr="0008032F">
              <w:rPr>
                <w:sz w:val="24"/>
              </w:rPr>
              <w:t>Подбирают слова-синонимы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 словам, обозначающим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 предмета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83"/>
              <w:jc w:val="both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значающим признак пред-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мета,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слова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из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408"/>
              <w:rPr>
                <w:sz w:val="24"/>
              </w:rPr>
            </w:pPr>
            <w:r w:rsidRPr="0008032F">
              <w:rPr>
                <w:sz w:val="24"/>
              </w:rPr>
              <w:t>Подбирают слова-синонимы к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словам, обозначающим признак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08032F">
            <w:pPr>
              <w:pStyle w:val="TableParagraph"/>
              <w:ind w:left="105" w:right="167"/>
              <w:rPr>
                <w:sz w:val="24"/>
              </w:rPr>
            </w:pPr>
            <w:r w:rsidRPr="0008032F">
              <w:rPr>
                <w:sz w:val="24"/>
              </w:rPr>
              <w:t>Находят в ряду слов слова – «при-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ятели».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5" w:right="226"/>
              <w:rPr>
                <w:sz w:val="24"/>
              </w:rPr>
            </w:pPr>
            <w:r w:rsidRPr="0008032F">
              <w:rPr>
                <w:sz w:val="24"/>
              </w:rPr>
              <w:t>Списывают предложения парами,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находят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подчеркивают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пред-</w:t>
            </w:r>
          </w:p>
        </w:tc>
      </w:tr>
    </w:tbl>
    <w:p w:rsidR="00E03CBC" w:rsidRDefault="00E03CBC" w:rsidP="00A62998">
      <w:pPr>
        <w:spacing w:line="270" w:lineRule="atLeast"/>
        <w:rPr>
          <w:sz w:val="24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E03CBC" w:rsidTr="0008032F">
        <w:trPr>
          <w:trHeight w:val="554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 w:rsidRPr="0008032F">
              <w:rPr>
                <w:sz w:val="24"/>
              </w:rPr>
              <w:t>Составление</w:t>
            </w:r>
            <w:r w:rsidRPr="0008032F">
              <w:rPr>
                <w:spacing w:val="44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синонимами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spacing w:before="1"/>
              <w:rPr>
                <w:sz w:val="24"/>
              </w:rPr>
            </w:pPr>
            <w:r w:rsidRPr="0008032F">
              <w:rPr>
                <w:sz w:val="24"/>
              </w:rPr>
              <w:t>слов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для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справок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8032F">
              <w:rPr>
                <w:sz w:val="24"/>
              </w:rPr>
              <w:t>ложениях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каждой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пары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синонимы</w:t>
            </w:r>
          </w:p>
        </w:tc>
      </w:tr>
      <w:tr w:rsidR="00E03CBC" w:rsidTr="0008032F">
        <w:trPr>
          <w:trHeight w:val="3864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258"/>
              <w:rPr>
                <w:sz w:val="24"/>
              </w:rPr>
            </w:pPr>
            <w:r w:rsidRPr="0008032F">
              <w:rPr>
                <w:sz w:val="24"/>
              </w:rPr>
              <w:t>Подбор синонимов к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слову,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нахождение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нонимов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тексте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right="263"/>
              <w:rPr>
                <w:sz w:val="24"/>
              </w:rPr>
            </w:pPr>
            <w:r w:rsidRPr="0008032F">
              <w:rPr>
                <w:sz w:val="24"/>
              </w:rPr>
              <w:t>Развитие умения подби-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рать к словам, обознача-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ющим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слова-«приятели».</w:t>
            </w:r>
          </w:p>
          <w:p w:rsidR="00E03CBC" w:rsidRPr="0008032F" w:rsidRDefault="00E03CBC" w:rsidP="0008032F">
            <w:pPr>
              <w:pStyle w:val="TableParagraph"/>
              <w:ind w:right="316"/>
              <w:rPr>
                <w:sz w:val="24"/>
              </w:rPr>
            </w:pPr>
            <w:r w:rsidRPr="0008032F">
              <w:rPr>
                <w:sz w:val="24"/>
              </w:rPr>
              <w:t>Обоснование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выбора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нонимов.</w:t>
            </w:r>
          </w:p>
          <w:p w:rsidR="00E03CBC" w:rsidRPr="0008032F" w:rsidRDefault="00E03CBC" w:rsidP="0008032F">
            <w:pPr>
              <w:pStyle w:val="TableParagraph"/>
              <w:ind w:right="126"/>
              <w:rPr>
                <w:sz w:val="24"/>
              </w:rPr>
            </w:pPr>
            <w:r w:rsidRPr="0008032F">
              <w:rPr>
                <w:sz w:val="24"/>
              </w:rPr>
              <w:t>Развитие умения заменить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 предложении слово,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обозначающее признак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синонимом.</w:t>
            </w:r>
          </w:p>
          <w:p w:rsidR="00E03CBC" w:rsidRPr="0008032F" w:rsidRDefault="00E03CBC" w:rsidP="0008032F">
            <w:pPr>
              <w:pStyle w:val="TableParagraph"/>
              <w:ind w:right="391"/>
              <w:rPr>
                <w:sz w:val="24"/>
              </w:rPr>
            </w:pPr>
            <w:r w:rsidRPr="0008032F">
              <w:rPr>
                <w:sz w:val="24"/>
              </w:rPr>
              <w:t>Расширение</w:t>
            </w:r>
            <w:r w:rsidRPr="0008032F">
              <w:rPr>
                <w:spacing w:val="-15"/>
                <w:sz w:val="24"/>
              </w:rPr>
              <w:t xml:space="preserve"> </w:t>
            </w:r>
            <w:r w:rsidRPr="0008032F">
              <w:rPr>
                <w:sz w:val="24"/>
              </w:rPr>
              <w:t>словарного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запаса.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right="178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значающим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признак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предме-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та слова синонимы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5" w:right="263"/>
              <w:rPr>
                <w:sz w:val="24"/>
              </w:rPr>
            </w:pPr>
            <w:r w:rsidRPr="0008032F">
              <w:rPr>
                <w:sz w:val="24"/>
              </w:rPr>
              <w:t>Подбирают к словам, обозначаю-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щим признак предмета слова-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синонимы.</w:t>
            </w:r>
          </w:p>
          <w:p w:rsidR="00E03CBC" w:rsidRPr="0008032F" w:rsidRDefault="00E03CBC" w:rsidP="0008032F">
            <w:pPr>
              <w:pStyle w:val="TableParagraph"/>
              <w:ind w:left="105" w:right="403"/>
              <w:rPr>
                <w:sz w:val="24"/>
              </w:rPr>
            </w:pPr>
            <w:r w:rsidRPr="0008032F">
              <w:rPr>
                <w:sz w:val="24"/>
              </w:rPr>
              <w:t>Подбирают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синонимы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к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словам,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заменяя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их 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предложении</w:t>
            </w:r>
          </w:p>
        </w:tc>
      </w:tr>
      <w:tr w:rsidR="00E03CBC" w:rsidTr="0008032F">
        <w:trPr>
          <w:trHeight w:val="1103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135"/>
              <w:rPr>
                <w:sz w:val="24"/>
              </w:rPr>
            </w:pPr>
            <w:r w:rsidRPr="0008032F">
              <w:rPr>
                <w:sz w:val="24"/>
              </w:rPr>
              <w:t>Слова, обозначающие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действие предмета и их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роль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предложении.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rPr>
                <w:sz w:val="24"/>
              </w:rPr>
            </w:pPr>
            <w:r w:rsidRPr="0008032F">
              <w:rPr>
                <w:sz w:val="24"/>
              </w:rPr>
              <w:t>Глагол.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ind w:right="501"/>
              <w:rPr>
                <w:sz w:val="24"/>
              </w:rPr>
            </w:pPr>
            <w:r w:rsidRPr="0008032F">
              <w:rPr>
                <w:sz w:val="24"/>
              </w:rPr>
              <w:t>Закрепление знаний о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словах, обозначающих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действие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предмета.</w:t>
            </w:r>
          </w:p>
          <w:p w:rsidR="00E03CBC" w:rsidRPr="0008032F" w:rsidRDefault="00E03CBC" w:rsidP="0008032F">
            <w:pPr>
              <w:pStyle w:val="TableParagraph"/>
              <w:ind w:right="260"/>
              <w:rPr>
                <w:sz w:val="24"/>
              </w:rPr>
            </w:pPr>
            <w:r w:rsidRPr="0008032F">
              <w:rPr>
                <w:sz w:val="24"/>
              </w:rPr>
              <w:t>Сопоставление вопроса,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который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отвечает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сло-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во,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его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значением.</w:t>
            </w:r>
          </w:p>
          <w:p w:rsidR="00E03CBC" w:rsidRPr="0008032F" w:rsidRDefault="00E03CBC" w:rsidP="0008032F">
            <w:pPr>
              <w:pStyle w:val="TableParagraph"/>
              <w:ind w:right="569"/>
              <w:rPr>
                <w:sz w:val="24"/>
              </w:rPr>
            </w:pPr>
            <w:r w:rsidRPr="0008032F">
              <w:rPr>
                <w:sz w:val="24"/>
              </w:rPr>
              <w:t>Развитие правильного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представления</w:t>
            </w:r>
          </w:p>
          <w:p w:rsidR="00E03CBC" w:rsidRPr="0008032F" w:rsidRDefault="00E03CBC" w:rsidP="0008032F">
            <w:pPr>
              <w:pStyle w:val="TableParagraph"/>
              <w:ind w:right="262"/>
              <w:jc w:val="both"/>
              <w:rPr>
                <w:sz w:val="24"/>
              </w:rPr>
            </w:pPr>
            <w:r w:rsidRPr="0008032F">
              <w:rPr>
                <w:sz w:val="24"/>
              </w:rPr>
              <w:t>о связи между вопросом,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 который отвечает сло-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во,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его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значением.</w:t>
            </w:r>
          </w:p>
          <w:p w:rsidR="00E03CBC" w:rsidRPr="0008032F" w:rsidRDefault="00E03CBC" w:rsidP="0008032F">
            <w:pPr>
              <w:pStyle w:val="TableParagraph"/>
              <w:ind w:right="137"/>
              <w:rPr>
                <w:sz w:val="24"/>
              </w:rPr>
            </w:pPr>
            <w:r w:rsidRPr="0008032F">
              <w:rPr>
                <w:sz w:val="24"/>
              </w:rPr>
              <w:t>Подбор слов, отвечающих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на вопросы: что делает?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что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делать?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 w:rsidRPr="0008032F">
              <w:rPr>
                <w:sz w:val="24"/>
              </w:rPr>
              <w:t>Развитие слухового вни-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мания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 памяти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right="108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15"/>
                <w:sz w:val="24"/>
              </w:rPr>
              <w:t xml:space="preserve"> </w:t>
            </w:r>
            <w:r w:rsidRPr="0008032F">
              <w:rPr>
                <w:sz w:val="24"/>
              </w:rPr>
              <w:t>находить</w:t>
            </w:r>
            <w:r w:rsidRPr="0008032F">
              <w:rPr>
                <w:spacing w:val="14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15"/>
                <w:sz w:val="24"/>
              </w:rPr>
              <w:t xml:space="preserve"> </w:t>
            </w:r>
            <w:r w:rsidRPr="0008032F">
              <w:rPr>
                <w:sz w:val="24"/>
              </w:rPr>
              <w:t>называть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 помощью учителя-логопеда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слова, обозначающие дей-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ствие предмета и ставить к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ним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правильный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вопрос.</w:t>
            </w:r>
          </w:p>
          <w:p w:rsidR="00E03CBC" w:rsidRPr="0008032F" w:rsidRDefault="00E03CBC" w:rsidP="0008032F">
            <w:pPr>
              <w:pStyle w:val="TableParagraph"/>
              <w:ind w:right="184"/>
              <w:jc w:val="both"/>
              <w:rPr>
                <w:sz w:val="24"/>
              </w:rPr>
            </w:pPr>
            <w:r w:rsidRPr="0008032F">
              <w:rPr>
                <w:sz w:val="24"/>
              </w:rPr>
              <w:t>Составляют простое предло-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жение с опорой на картинку,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используя слова-предметы 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слова-действия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5" w:right="253"/>
              <w:jc w:val="both"/>
              <w:rPr>
                <w:sz w:val="24"/>
              </w:rPr>
            </w:pPr>
            <w:r w:rsidRPr="0008032F">
              <w:rPr>
                <w:sz w:val="24"/>
              </w:rPr>
              <w:t>Умеют находить и различать сло-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ва, обозначающие действие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мета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ставить к ним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вопрос.</w:t>
            </w:r>
          </w:p>
          <w:p w:rsidR="00E03CBC" w:rsidRPr="0008032F" w:rsidRDefault="00E03CBC" w:rsidP="0008032F">
            <w:pPr>
              <w:pStyle w:val="TableParagraph"/>
              <w:ind w:left="105" w:right="204"/>
              <w:rPr>
                <w:sz w:val="24"/>
              </w:rPr>
            </w:pPr>
            <w:r w:rsidRPr="0008032F">
              <w:rPr>
                <w:sz w:val="24"/>
              </w:rPr>
              <w:t>Подбирают слова, отвечающие на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вопросы: что делает? что делать?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Составляют распространенное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предложение, используя слова-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слова-действия</w:t>
            </w:r>
          </w:p>
        </w:tc>
      </w:tr>
      <w:tr w:rsidR="00E03CBC" w:rsidTr="0008032F">
        <w:trPr>
          <w:trHeight w:val="3302"/>
        </w:trPr>
        <w:tc>
          <w:tcPr>
            <w:tcW w:w="536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3CBC" w:rsidRPr="0008032F" w:rsidRDefault="00E03CBC" w:rsidP="0008032F">
            <w:pPr>
              <w:pStyle w:val="TableParagraph"/>
              <w:ind w:right="135"/>
              <w:rPr>
                <w:sz w:val="24"/>
              </w:rPr>
            </w:pPr>
            <w:r w:rsidRPr="0008032F">
              <w:rPr>
                <w:sz w:val="24"/>
              </w:rPr>
              <w:t>Слова, обозначающие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действие предмета и их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роль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предложении.</w:t>
            </w:r>
          </w:p>
          <w:p w:rsidR="00E03CBC" w:rsidRPr="0008032F" w:rsidRDefault="00E03CBC" w:rsidP="009D0543">
            <w:pPr>
              <w:pStyle w:val="TableParagraph"/>
              <w:rPr>
                <w:sz w:val="24"/>
              </w:rPr>
            </w:pPr>
            <w:r w:rsidRPr="0008032F">
              <w:rPr>
                <w:sz w:val="24"/>
              </w:rPr>
              <w:t>Глагол.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</w:tbl>
    <w:p w:rsidR="00E03CBC" w:rsidRDefault="00E03CBC" w:rsidP="00A62998">
      <w:pPr>
        <w:rPr>
          <w:sz w:val="2"/>
          <w:szCs w:val="2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E03CBC" w:rsidTr="0008032F">
        <w:trPr>
          <w:trHeight w:val="278"/>
        </w:trPr>
        <w:tc>
          <w:tcPr>
            <w:tcW w:w="14144" w:type="dxa"/>
            <w:gridSpan w:val="6"/>
          </w:tcPr>
          <w:p w:rsidR="00E03CBC" w:rsidRPr="0008032F" w:rsidRDefault="00E03CBC" w:rsidP="0008032F">
            <w:pPr>
              <w:pStyle w:val="TableParagraph"/>
              <w:spacing w:before="1" w:line="257" w:lineRule="exact"/>
              <w:ind w:left="4365" w:right="4357"/>
              <w:jc w:val="center"/>
              <w:rPr>
                <w:b/>
                <w:sz w:val="24"/>
              </w:rPr>
            </w:pPr>
            <w:r w:rsidRPr="0008032F">
              <w:rPr>
                <w:b/>
                <w:sz w:val="24"/>
              </w:rPr>
              <w:t>Связная</w:t>
            </w:r>
            <w:r w:rsidRPr="0008032F">
              <w:rPr>
                <w:b/>
                <w:spacing w:val="-2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устная</w:t>
            </w:r>
            <w:r w:rsidRPr="0008032F">
              <w:rPr>
                <w:b/>
                <w:spacing w:val="-2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речь</w:t>
            </w:r>
            <w:r w:rsidRPr="0008032F">
              <w:rPr>
                <w:b/>
                <w:spacing w:val="-2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–</w:t>
            </w:r>
            <w:r w:rsidRPr="0008032F">
              <w:rPr>
                <w:b/>
                <w:spacing w:val="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4</w:t>
            </w:r>
            <w:r w:rsidRPr="0008032F">
              <w:rPr>
                <w:b/>
                <w:spacing w:val="-2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часа</w:t>
            </w:r>
          </w:p>
        </w:tc>
      </w:tr>
      <w:tr w:rsidR="00E03CBC" w:rsidTr="0008032F">
        <w:trPr>
          <w:trHeight w:val="1261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90"/>
              <w:rPr>
                <w:sz w:val="24"/>
              </w:rPr>
            </w:pPr>
            <w:r w:rsidRPr="0008032F">
              <w:rPr>
                <w:sz w:val="24"/>
              </w:rPr>
              <w:t>Работа над связной ре-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чью.</w:t>
            </w:r>
          </w:p>
          <w:p w:rsidR="00E03CBC" w:rsidRPr="0008032F" w:rsidRDefault="00E03CBC" w:rsidP="0008032F">
            <w:pPr>
              <w:pStyle w:val="TableParagraph"/>
              <w:ind w:right="207"/>
              <w:rPr>
                <w:sz w:val="24"/>
              </w:rPr>
            </w:pPr>
            <w:r w:rsidRPr="0008032F">
              <w:rPr>
                <w:sz w:val="24"/>
              </w:rPr>
              <w:t>Последовательный пе-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ресказ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276"/>
              <w:rPr>
                <w:sz w:val="24"/>
              </w:rPr>
            </w:pPr>
            <w:r w:rsidRPr="0008032F">
              <w:rPr>
                <w:sz w:val="24"/>
              </w:rPr>
              <w:t>Прослушивание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(чтение)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рассказа.</w:t>
            </w:r>
          </w:p>
          <w:p w:rsidR="00E03CBC" w:rsidRPr="0008032F" w:rsidRDefault="00E03CBC" w:rsidP="0008032F">
            <w:pPr>
              <w:pStyle w:val="TableParagraph"/>
              <w:ind w:left="108" w:right="146"/>
              <w:rPr>
                <w:sz w:val="24"/>
              </w:rPr>
            </w:pPr>
            <w:r w:rsidRPr="0008032F">
              <w:rPr>
                <w:sz w:val="24"/>
              </w:rPr>
              <w:t>Ответы на вопросы учите-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ля-логопеда.</w:t>
            </w:r>
          </w:p>
          <w:p w:rsidR="00E03CBC" w:rsidRPr="0008032F" w:rsidRDefault="00E03CBC" w:rsidP="0008032F">
            <w:pPr>
              <w:pStyle w:val="TableParagraph"/>
              <w:ind w:left="108" w:right="162"/>
              <w:rPr>
                <w:sz w:val="24"/>
              </w:rPr>
            </w:pPr>
            <w:r w:rsidRPr="0008032F">
              <w:rPr>
                <w:sz w:val="24"/>
              </w:rPr>
              <w:t>Установление причинно-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следственных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связей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держании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рассказа.</w:t>
            </w:r>
          </w:p>
          <w:p w:rsidR="00E03CBC" w:rsidRPr="0008032F" w:rsidRDefault="00E03CBC" w:rsidP="0008032F">
            <w:pPr>
              <w:pStyle w:val="TableParagraph"/>
              <w:ind w:left="108" w:right="175"/>
              <w:rPr>
                <w:sz w:val="24"/>
              </w:rPr>
            </w:pPr>
            <w:r w:rsidRPr="0008032F">
              <w:rPr>
                <w:sz w:val="24"/>
              </w:rPr>
              <w:t>Выяснение последова-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тельности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действий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рас-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сказе.</w:t>
            </w:r>
          </w:p>
          <w:p w:rsidR="00E03CBC" w:rsidRPr="0008032F" w:rsidRDefault="00E03CBC" w:rsidP="0008032F">
            <w:pPr>
              <w:pStyle w:val="TableParagraph"/>
              <w:ind w:left="108" w:right="304"/>
              <w:rPr>
                <w:sz w:val="24"/>
              </w:rPr>
            </w:pPr>
            <w:r w:rsidRPr="0008032F">
              <w:rPr>
                <w:sz w:val="24"/>
              </w:rPr>
              <w:t>Последовательный</w:t>
            </w:r>
            <w:r w:rsidRPr="0008032F">
              <w:rPr>
                <w:spacing w:val="-15"/>
                <w:sz w:val="24"/>
              </w:rPr>
              <w:t xml:space="preserve"> </w:t>
            </w:r>
            <w:r w:rsidRPr="0008032F">
              <w:rPr>
                <w:sz w:val="24"/>
              </w:rPr>
              <w:t>пере-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сказ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по памяти.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187"/>
              <w:rPr>
                <w:sz w:val="24"/>
              </w:rPr>
            </w:pPr>
            <w:r w:rsidRPr="0008032F">
              <w:rPr>
                <w:sz w:val="24"/>
              </w:rPr>
              <w:t>Прослушивают (читают рас-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сказ) и устанавливают при-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чинно-следственные связи с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помощью учителя-логопеда.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Отвечают на вопросы учите-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 простыми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ложениями.</w:t>
            </w:r>
          </w:p>
          <w:p w:rsidR="00E03CBC" w:rsidRPr="0008032F" w:rsidRDefault="00E03CBC" w:rsidP="0008032F">
            <w:pPr>
              <w:pStyle w:val="TableParagraph"/>
              <w:ind w:left="108" w:right="249"/>
              <w:rPr>
                <w:sz w:val="24"/>
              </w:rPr>
            </w:pPr>
            <w:r w:rsidRPr="0008032F">
              <w:rPr>
                <w:sz w:val="24"/>
              </w:rPr>
              <w:t>Пересказывают последова-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тельно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содержание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рассказа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 помощью наводящих во-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просов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6" w:right="156"/>
              <w:rPr>
                <w:sz w:val="24"/>
              </w:rPr>
            </w:pPr>
            <w:r w:rsidRPr="0008032F">
              <w:rPr>
                <w:sz w:val="24"/>
              </w:rPr>
              <w:t>Прослушивают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(читают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рассказ)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устанавливают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причинно-</w:t>
            </w:r>
          </w:p>
          <w:p w:rsidR="00E03CBC" w:rsidRPr="0008032F" w:rsidRDefault="00E03CBC" w:rsidP="0008032F">
            <w:pPr>
              <w:pStyle w:val="TableParagraph"/>
              <w:ind w:left="106"/>
              <w:rPr>
                <w:sz w:val="24"/>
              </w:rPr>
            </w:pPr>
            <w:r w:rsidRPr="0008032F">
              <w:rPr>
                <w:sz w:val="24"/>
              </w:rPr>
              <w:t>следственные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связи.</w:t>
            </w:r>
          </w:p>
          <w:p w:rsidR="00E03CBC" w:rsidRPr="0008032F" w:rsidRDefault="00E03CBC" w:rsidP="0008032F">
            <w:pPr>
              <w:pStyle w:val="TableParagraph"/>
              <w:ind w:left="106" w:right="507"/>
              <w:rPr>
                <w:sz w:val="24"/>
              </w:rPr>
            </w:pPr>
            <w:r w:rsidRPr="0008032F">
              <w:rPr>
                <w:sz w:val="24"/>
              </w:rPr>
              <w:t>Отвечают на вопросы учителя-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 распространенными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предложениями.</w:t>
            </w:r>
          </w:p>
          <w:p w:rsidR="00E03CBC" w:rsidRPr="0008032F" w:rsidRDefault="00E03CBC" w:rsidP="0008032F">
            <w:pPr>
              <w:pStyle w:val="TableParagraph"/>
              <w:ind w:left="106" w:right="311"/>
              <w:rPr>
                <w:sz w:val="24"/>
              </w:rPr>
            </w:pPr>
            <w:r w:rsidRPr="0008032F">
              <w:rPr>
                <w:sz w:val="24"/>
              </w:rPr>
              <w:t>Пересказывают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последовательно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содержание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рассказа</w:t>
            </w:r>
          </w:p>
        </w:tc>
      </w:tr>
      <w:tr w:rsidR="00E03CBC" w:rsidTr="0008032F">
        <w:trPr>
          <w:trHeight w:val="2116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90"/>
              <w:rPr>
                <w:sz w:val="24"/>
              </w:rPr>
            </w:pPr>
            <w:r w:rsidRPr="0008032F">
              <w:rPr>
                <w:sz w:val="24"/>
              </w:rPr>
              <w:t>Работа над связной ре-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чью.</w:t>
            </w:r>
          </w:p>
          <w:p w:rsidR="00E03CBC" w:rsidRPr="0008032F" w:rsidRDefault="00E03CBC" w:rsidP="0008032F">
            <w:pPr>
              <w:pStyle w:val="TableParagraph"/>
              <w:ind w:right="207"/>
              <w:rPr>
                <w:sz w:val="24"/>
              </w:rPr>
            </w:pPr>
            <w:r w:rsidRPr="0008032F">
              <w:rPr>
                <w:sz w:val="24"/>
              </w:rPr>
              <w:t>Последовательный пе-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ресказ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  <w:tr w:rsidR="00E03CBC" w:rsidTr="0008032F">
        <w:trPr>
          <w:trHeight w:val="1103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90"/>
              <w:rPr>
                <w:sz w:val="24"/>
              </w:rPr>
            </w:pPr>
            <w:r w:rsidRPr="0008032F">
              <w:rPr>
                <w:sz w:val="24"/>
              </w:rPr>
              <w:t>Работа над связной ре-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чью.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 w:rsidRPr="0008032F">
              <w:rPr>
                <w:sz w:val="24"/>
              </w:rPr>
              <w:t>Сжатый пересказ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(краткий</w:t>
            </w:r>
            <w:r w:rsidRPr="0008032F">
              <w:rPr>
                <w:spacing w:val="-14"/>
                <w:sz w:val="24"/>
              </w:rPr>
              <w:t xml:space="preserve"> </w:t>
            </w:r>
            <w:r w:rsidRPr="0008032F">
              <w:rPr>
                <w:sz w:val="24"/>
              </w:rPr>
              <w:t>пересказ)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276"/>
              <w:rPr>
                <w:sz w:val="24"/>
              </w:rPr>
            </w:pPr>
            <w:r w:rsidRPr="0008032F">
              <w:rPr>
                <w:sz w:val="24"/>
              </w:rPr>
              <w:t>Прослушивание</w:t>
            </w:r>
            <w:r w:rsidRPr="0008032F">
              <w:rPr>
                <w:spacing w:val="-10"/>
                <w:sz w:val="24"/>
              </w:rPr>
              <w:t xml:space="preserve"> </w:t>
            </w:r>
            <w:r w:rsidRPr="0008032F">
              <w:rPr>
                <w:sz w:val="24"/>
              </w:rPr>
              <w:t>(чтение)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рассказа.</w:t>
            </w:r>
          </w:p>
          <w:p w:rsidR="00E03CBC" w:rsidRPr="0008032F" w:rsidRDefault="00E03CBC" w:rsidP="0008032F">
            <w:pPr>
              <w:pStyle w:val="TableParagraph"/>
              <w:ind w:left="108" w:right="146"/>
              <w:rPr>
                <w:sz w:val="24"/>
              </w:rPr>
            </w:pPr>
            <w:r w:rsidRPr="0008032F">
              <w:rPr>
                <w:sz w:val="24"/>
              </w:rPr>
              <w:t>Ответы на вопросы учите-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ля-логопеда.</w:t>
            </w:r>
          </w:p>
          <w:p w:rsidR="00E03CBC" w:rsidRPr="0008032F" w:rsidRDefault="00E03CBC" w:rsidP="0008032F">
            <w:pPr>
              <w:pStyle w:val="TableParagraph"/>
              <w:ind w:left="108" w:right="136"/>
              <w:rPr>
                <w:sz w:val="24"/>
              </w:rPr>
            </w:pPr>
            <w:r w:rsidRPr="0008032F">
              <w:rPr>
                <w:sz w:val="24"/>
              </w:rPr>
              <w:t>Нахождение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главной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мыс-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ли рассказа.</w:t>
            </w:r>
          </w:p>
          <w:p w:rsidR="00E03CBC" w:rsidRPr="0008032F" w:rsidRDefault="00E03CBC" w:rsidP="0008032F">
            <w:pPr>
              <w:pStyle w:val="TableParagraph"/>
              <w:ind w:left="108" w:right="290"/>
              <w:rPr>
                <w:sz w:val="24"/>
              </w:rPr>
            </w:pPr>
            <w:r w:rsidRPr="0008032F">
              <w:rPr>
                <w:sz w:val="24"/>
              </w:rPr>
              <w:t>Деление текста на части,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озаглавливание частей.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Составление плана рас-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сказа.</w:t>
            </w:r>
          </w:p>
          <w:p w:rsidR="00E03CBC" w:rsidRPr="0008032F" w:rsidRDefault="00E03CBC" w:rsidP="0008032F">
            <w:pPr>
              <w:pStyle w:val="TableParagraph"/>
              <w:ind w:left="108"/>
              <w:rPr>
                <w:sz w:val="24"/>
              </w:rPr>
            </w:pPr>
            <w:r w:rsidRPr="0008032F">
              <w:rPr>
                <w:sz w:val="24"/>
              </w:rPr>
              <w:t>Краткий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пересказ</w:t>
            </w:r>
          </w:p>
        </w:tc>
        <w:tc>
          <w:tcPr>
            <w:tcW w:w="3262" w:type="dxa"/>
            <w:vMerge w:val="restart"/>
          </w:tcPr>
          <w:p w:rsidR="00E03CBC" w:rsidRPr="0008032F" w:rsidRDefault="00E03CBC" w:rsidP="0008032F">
            <w:pPr>
              <w:pStyle w:val="TableParagraph"/>
              <w:ind w:left="108" w:right="207"/>
              <w:jc w:val="both"/>
              <w:rPr>
                <w:sz w:val="24"/>
              </w:rPr>
            </w:pPr>
            <w:r w:rsidRPr="0008032F">
              <w:rPr>
                <w:sz w:val="24"/>
              </w:rPr>
              <w:t>Прослушивают (читают рас-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сказ)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находят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главную</w:t>
            </w:r>
          </w:p>
          <w:p w:rsidR="00E03CBC" w:rsidRPr="0008032F" w:rsidRDefault="00E03CBC" w:rsidP="0008032F">
            <w:pPr>
              <w:pStyle w:val="TableParagraph"/>
              <w:ind w:left="108" w:right="322"/>
              <w:jc w:val="both"/>
              <w:rPr>
                <w:sz w:val="24"/>
              </w:rPr>
            </w:pPr>
            <w:r w:rsidRPr="0008032F">
              <w:rPr>
                <w:sz w:val="24"/>
              </w:rPr>
              <w:t>мысль с помощью учителя-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логопеда.</w:t>
            </w:r>
          </w:p>
          <w:p w:rsidR="00E03CBC" w:rsidRPr="0008032F" w:rsidRDefault="00E03CBC" w:rsidP="0008032F">
            <w:pPr>
              <w:pStyle w:val="TableParagraph"/>
              <w:ind w:left="108" w:right="187"/>
              <w:jc w:val="both"/>
              <w:rPr>
                <w:sz w:val="24"/>
              </w:rPr>
            </w:pPr>
            <w:r w:rsidRPr="0008032F">
              <w:rPr>
                <w:sz w:val="24"/>
              </w:rPr>
              <w:t>Отвечают на вопросы учите-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 простыми 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ложениями.</w:t>
            </w:r>
          </w:p>
          <w:p w:rsidR="00E03CBC" w:rsidRPr="0008032F" w:rsidRDefault="00E03CBC" w:rsidP="0008032F">
            <w:pPr>
              <w:pStyle w:val="TableParagraph"/>
              <w:ind w:left="108" w:right="143"/>
              <w:rPr>
                <w:sz w:val="24"/>
              </w:rPr>
            </w:pPr>
            <w:r w:rsidRPr="0008032F">
              <w:rPr>
                <w:sz w:val="24"/>
              </w:rPr>
              <w:t>Озаглавливают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части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расска-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за и составляют план с по-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мощью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8" w:right="408"/>
              <w:jc w:val="both"/>
              <w:rPr>
                <w:sz w:val="24"/>
              </w:rPr>
            </w:pPr>
            <w:r w:rsidRPr="0008032F">
              <w:rPr>
                <w:sz w:val="24"/>
              </w:rPr>
              <w:t>Пересказывают кратко со-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держание рассказа с помо-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наводящих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вопросов</w:t>
            </w:r>
          </w:p>
        </w:tc>
        <w:tc>
          <w:tcPr>
            <w:tcW w:w="3828" w:type="dxa"/>
            <w:vMerge w:val="restart"/>
          </w:tcPr>
          <w:p w:rsidR="00E03CBC" w:rsidRPr="0008032F" w:rsidRDefault="00E03CBC" w:rsidP="0008032F">
            <w:pPr>
              <w:pStyle w:val="TableParagraph"/>
              <w:ind w:left="106" w:right="156"/>
              <w:rPr>
                <w:sz w:val="24"/>
              </w:rPr>
            </w:pPr>
            <w:r w:rsidRPr="0008032F">
              <w:rPr>
                <w:sz w:val="24"/>
              </w:rPr>
              <w:t>Прослушивают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(читают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рассказ)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находят главную мысль рассказа.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Отвечают на вопросы учителя-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логопеда распространенными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предложениями.</w:t>
            </w:r>
          </w:p>
          <w:p w:rsidR="00E03CBC" w:rsidRPr="0008032F" w:rsidRDefault="00E03CBC" w:rsidP="0008032F">
            <w:pPr>
              <w:pStyle w:val="TableParagraph"/>
              <w:ind w:left="106" w:right="530"/>
              <w:rPr>
                <w:sz w:val="24"/>
              </w:rPr>
            </w:pPr>
            <w:r w:rsidRPr="0008032F">
              <w:rPr>
                <w:sz w:val="24"/>
              </w:rPr>
              <w:t>Делят текст на части.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Озаглавливают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части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рассказа.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Составляют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план.</w:t>
            </w:r>
          </w:p>
          <w:p w:rsidR="00E03CBC" w:rsidRPr="0008032F" w:rsidRDefault="00E03CBC" w:rsidP="0008032F">
            <w:pPr>
              <w:pStyle w:val="TableParagraph"/>
              <w:ind w:left="106" w:right="92"/>
              <w:rPr>
                <w:sz w:val="24"/>
              </w:rPr>
            </w:pPr>
            <w:r w:rsidRPr="0008032F">
              <w:rPr>
                <w:sz w:val="24"/>
              </w:rPr>
              <w:t>Пересказывают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кратко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содержание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рассказа</w:t>
            </w:r>
          </w:p>
        </w:tc>
      </w:tr>
      <w:tr w:rsidR="00E03CBC" w:rsidTr="0008032F">
        <w:trPr>
          <w:trHeight w:val="2474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90"/>
              <w:rPr>
                <w:sz w:val="24"/>
              </w:rPr>
            </w:pPr>
            <w:r w:rsidRPr="0008032F">
              <w:rPr>
                <w:sz w:val="24"/>
              </w:rPr>
              <w:t>Работа над связной ре-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чью.</w:t>
            </w:r>
          </w:p>
          <w:p w:rsidR="00E03CBC" w:rsidRPr="0008032F" w:rsidRDefault="00E03CBC" w:rsidP="0008032F">
            <w:pPr>
              <w:pStyle w:val="TableParagraph"/>
              <w:ind w:right="615"/>
              <w:rPr>
                <w:sz w:val="24"/>
              </w:rPr>
            </w:pPr>
            <w:r w:rsidRPr="0008032F">
              <w:rPr>
                <w:sz w:val="24"/>
              </w:rPr>
              <w:t>Сжатый пересказ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(краткий</w:t>
            </w:r>
            <w:r w:rsidRPr="0008032F">
              <w:rPr>
                <w:spacing w:val="-14"/>
                <w:sz w:val="24"/>
              </w:rPr>
              <w:t xml:space="preserve"> </w:t>
            </w:r>
            <w:r w:rsidRPr="0008032F">
              <w:rPr>
                <w:sz w:val="24"/>
              </w:rPr>
              <w:t>пересказ)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03CBC" w:rsidRPr="0008032F" w:rsidRDefault="00E03CBC" w:rsidP="009D0543">
            <w:pPr>
              <w:rPr>
                <w:sz w:val="2"/>
                <w:szCs w:val="2"/>
              </w:rPr>
            </w:pPr>
          </w:p>
        </w:tc>
      </w:tr>
    </w:tbl>
    <w:p w:rsidR="00E03CBC" w:rsidRDefault="00E03CBC" w:rsidP="00A62998">
      <w:pPr>
        <w:rPr>
          <w:sz w:val="2"/>
          <w:szCs w:val="2"/>
        </w:rPr>
        <w:sectPr w:rsidR="00E03CBC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E03CBC" w:rsidRDefault="00E03CBC" w:rsidP="00A62998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E03CBC" w:rsidTr="0008032F">
        <w:trPr>
          <w:trHeight w:val="276"/>
        </w:trPr>
        <w:tc>
          <w:tcPr>
            <w:tcW w:w="14144" w:type="dxa"/>
            <w:gridSpan w:val="6"/>
          </w:tcPr>
          <w:p w:rsidR="00E03CBC" w:rsidRPr="0008032F" w:rsidRDefault="00E03CBC" w:rsidP="0008032F">
            <w:pPr>
              <w:pStyle w:val="TableParagraph"/>
              <w:spacing w:line="256" w:lineRule="exact"/>
              <w:ind w:left="4365" w:right="4359"/>
              <w:jc w:val="center"/>
              <w:rPr>
                <w:b/>
                <w:sz w:val="24"/>
              </w:rPr>
            </w:pPr>
            <w:r w:rsidRPr="0008032F">
              <w:rPr>
                <w:b/>
                <w:sz w:val="24"/>
              </w:rPr>
              <w:t>Обследование</w:t>
            </w:r>
            <w:r w:rsidRPr="0008032F">
              <w:rPr>
                <w:b/>
                <w:spacing w:val="-3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устной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и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письменной</w:t>
            </w:r>
            <w:r w:rsidRPr="0008032F">
              <w:rPr>
                <w:b/>
                <w:spacing w:val="-3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речи</w:t>
            </w:r>
            <w:r w:rsidRPr="0008032F">
              <w:rPr>
                <w:b/>
                <w:spacing w:val="2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–</w:t>
            </w:r>
            <w:r w:rsidRPr="0008032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Pr="0008032F">
              <w:rPr>
                <w:b/>
                <w:spacing w:val="-1"/>
                <w:sz w:val="24"/>
              </w:rPr>
              <w:t xml:space="preserve"> </w:t>
            </w:r>
            <w:r w:rsidRPr="0008032F">
              <w:rPr>
                <w:b/>
                <w:sz w:val="24"/>
              </w:rPr>
              <w:t>часа</w:t>
            </w:r>
          </w:p>
        </w:tc>
      </w:tr>
      <w:tr w:rsidR="00E03CBC" w:rsidTr="0008032F">
        <w:trPr>
          <w:trHeight w:val="4140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106"/>
              <w:jc w:val="both"/>
              <w:rPr>
                <w:sz w:val="24"/>
              </w:rPr>
            </w:pPr>
            <w:r w:rsidRPr="0008032F">
              <w:rPr>
                <w:sz w:val="24"/>
              </w:rPr>
              <w:t>Обследование экспрес-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сивной и импрессивной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стороны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left="108" w:right="263"/>
              <w:rPr>
                <w:sz w:val="24"/>
              </w:rPr>
            </w:pPr>
            <w:r w:rsidRPr="0008032F">
              <w:rPr>
                <w:sz w:val="24"/>
              </w:rPr>
              <w:t>Выполнение</w:t>
            </w:r>
            <w:r w:rsidRPr="0008032F">
              <w:rPr>
                <w:spacing w:val="-15"/>
                <w:sz w:val="24"/>
              </w:rPr>
              <w:t xml:space="preserve"> </w:t>
            </w:r>
            <w:r w:rsidRPr="0008032F">
              <w:rPr>
                <w:sz w:val="24"/>
              </w:rPr>
              <w:t>предъявляе-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мых на слух словесных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инструкций различной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сложности.</w:t>
            </w:r>
          </w:p>
          <w:p w:rsidR="00E03CBC" w:rsidRPr="0008032F" w:rsidRDefault="00E03CBC" w:rsidP="0008032F">
            <w:pPr>
              <w:pStyle w:val="TableParagraph"/>
              <w:ind w:left="108" w:right="349"/>
              <w:rPr>
                <w:sz w:val="24"/>
              </w:rPr>
            </w:pPr>
            <w:r w:rsidRPr="0008032F">
              <w:rPr>
                <w:sz w:val="24"/>
              </w:rPr>
              <w:t>Понимание</w:t>
            </w:r>
            <w:r w:rsidRPr="0008032F">
              <w:rPr>
                <w:spacing w:val="-9"/>
                <w:sz w:val="24"/>
              </w:rPr>
              <w:t xml:space="preserve"> </w:t>
            </w:r>
            <w:r w:rsidRPr="0008032F">
              <w:rPr>
                <w:sz w:val="24"/>
              </w:rPr>
              <w:t>обращенной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речи.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left="108" w:right="259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отвечать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4"/>
                <w:sz w:val="24"/>
              </w:rPr>
              <w:t xml:space="preserve"> </w:t>
            </w:r>
            <w:r w:rsidRPr="0008032F">
              <w:rPr>
                <w:sz w:val="24"/>
              </w:rPr>
              <w:t>вопросы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учителя-логопеда.</w:t>
            </w:r>
          </w:p>
          <w:p w:rsidR="00E03CBC" w:rsidRPr="0008032F" w:rsidRDefault="00E03CBC" w:rsidP="0008032F">
            <w:pPr>
              <w:pStyle w:val="TableParagraph"/>
              <w:ind w:left="108" w:right="154"/>
              <w:rPr>
                <w:sz w:val="24"/>
              </w:rPr>
            </w:pPr>
            <w:r w:rsidRPr="0008032F">
              <w:rPr>
                <w:sz w:val="24"/>
              </w:rPr>
              <w:t>Воспроизводят слоговые це-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почки, слова, словосочета-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ния, предложения сопряжен-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но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и отраженно.</w:t>
            </w:r>
          </w:p>
          <w:p w:rsidR="00E03CBC" w:rsidRPr="0008032F" w:rsidRDefault="00E03CBC" w:rsidP="0008032F">
            <w:pPr>
              <w:pStyle w:val="TableParagraph"/>
              <w:ind w:left="108" w:right="291"/>
              <w:rPr>
                <w:sz w:val="24"/>
              </w:rPr>
            </w:pPr>
            <w:r w:rsidRPr="0008032F">
              <w:rPr>
                <w:sz w:val="24"/>
              </w:rPr>
              <w:t>Составляют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фразы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пред-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метным картинкам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6" w:right="319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отвечать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на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вопросы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учи-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теля-логопеда.</w:t>
            </w:r>
          </w:p>
          <w:p w:rsidR="00E03CBC" w:rsidRPr="0008032F" w:rsidRDefault="00E03CBC" w:rsidP="0008032F">
            <w:pPr>
              <w:pStyle w:val="TableParagraph"/>
              <w:ind w:left="106" w:right="266"/>
              <w:rPr>
                <w:sz w:val="24"/>
              </w:rPr>
            </w:pPr>
            <w:r w:rsidRPr="0008032F">
              <w:rPr>
                <w:sz w:val="24"/>
              </w:rPr>
              <w:t>Произносят и воспроизводят зву-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ки,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слоги, слова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 фразы.</w:t>
            </w:r>
          </w:p>
          <w:p w:rsidR="00E03CBC" w:rsidRPr="0008032F" w:rsidRDefault="00E03CBC" w:rsidP="0008032F">
            <w:pPr>
              <w:pStyle w:val="TableParagraph"/>
              <w:ind w:left="106" w:right="295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воспроизводить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слоговые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цепочки, слова, словосочетания,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предложения.</w:t>
            </w:r>
          </w:p>
          <w:p w:rsidR="00E03CBC" w:rsidRPr="0008032F" w:rsidRDefault="00E03CBC" w:rsidP="0008032F">
            <w:pPr>
              <w:pStyle w:val="TableParagraph"/>
              <w:ind w:left="106" w:right="143"/>
              <w:rPr>
                <w:sz w:val="24"/>
              </w:rPr>
            </w:pPr>
            <w:r w:rsidRPr="0008032F">
              <w:rPr>
                <w:sz w:val="24"/>
              </w:rPr>
              <w:t>Понимают смысл различных логи-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ко-грамматических конструкций,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грамматических связей согласова-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ния,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управления.</w:t>
            </w:r>
          </w:p>
          <w:p w:rsidR="00E03CBC" w:rsidRPr="0008032F" w:rsidRDefault="00E03CBC" w:rsidP="0008032F">
            <w:pPr>
              <w:pStyle w:val="TableParagraph"/>
              <w:ind w:left="106" w:right="497"/>
              <w:rPr>
                <w:sz w:val="24"/>
              </w:rPr>
            </w:pPr>
            <w:r w:rsidRPr="0008032F">
              <w:rPr>
                <w:sz w:val="24"/>
              </w:rPr>
              <w:t>Составляют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фразы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предмет-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ным,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сюжетным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картинкам.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273"/>
              <w:rPr>
                <w:sz w:val="24"/>
              </w:rPr>
            </w:pPr>
            <w:r w:rsidRPr="0008032F">
              <w:rPr>
                <w:sz w:val="24"/>
              </w:rPr>
              <w:t>Составляют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рассказ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серии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сю-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жетных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картинок</w:t>
            </w:r>
          </w:p>
        </w:tc>
      </w:tr>
      <w:tr w:rsidR="00E03CBC" w:rsidTr="0008032F">
        <w:trPr>
          <w:trHeight w:val="1656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69-70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307"/>
              <w:rPr>
                <w:sz w:val="24"/>
              </w:rPr>
            </w:pPr>
            <w:r w:rsidRPr="0008032F">
              <w:rPr>
                <w:sz w:val="24"/>
              </w:rPr>
              <w:t>Обследование устной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left="108" w:right="145"/>
              <w:rPr>
                <w:sz w:val="24"/>
              </w:rPr>
            </w:pPr>
            <w:r w:rsidRPr="0008032F">
              <w:rPr>
                <w:sz w:val="24"/>
              </w:rPr>
              <w:t>Чтение слов, предложе-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ний, простых текстов.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Ответы на вопросы учите-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ля-логопеда.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8" w:right="422"/>
              <w:rPr>
                <w:sz w:val="24"/>
              </w:rPr>
            </w:pPr>
            <w:r w:rsidRPr="0008032F">
              <w:rPr>
                <w:sz w:val="24"/>
              </w:rPr>
              <w:t>Пересказ прочитанного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текста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left="108" w:right="201"/>
              <w:rPr>
                <w:sz w:val="24"/>
              </w:rPr>
            </w:pPr>
            <w:r w:rsidRPr="0008032F">
              <w:rPr>
                <w:sz w:val="24"/>
              </w:rPr>
              <w:t>Читают доступный текст.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Отвечают на вопросы с по-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мощью</w:t>
            </w:r>
            <w:r w:rsidRPr="0008032F">
              <w:rPr>
                <w:spacing w:val="-6"/>
                <w:sz w:val="24"/>
              </w:rPr>
              <w:t xml:space="preserve"> </w:t>
            </w:r>
            <w:r w:rsidRPr="0008032F">
              <w:rPr>
                <w:sz w:val="24"/>
              </w:rPr>
              <w:t>наводящих</w:t>
            </w:r>
            <w:r w:rsidRPr="0008032F">
              <w:rPr>
                <w:spacing w:val="-5"/>
                <w:sz w:val="24"/>
              </w:rPr>
              <w:t xml:space="preserve"> </w:t>
            </w:r>
            <w:r w:rsidRPr="0008032F">
              <w:rPr>
                <w:sz w:val="24"/>
              </w:rPr>
              <w:t>вопросов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6" w:right="152"/>
              <w:rPr>
                <w:sz w:val="24"/>
              </w:rPr>
            </w:pPr>
            <w:r w:rsidRPr="0008032F">
              <w:rPr>
                <w:sz w:val="24"/>
              </w:rPr>
              <w:t>Читают текст правильно, правиль-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но,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целыми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словами,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осознано,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со-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блюдая паузы на знаках препина-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ния.</w:t>
            </w:r>
          </w:p>
          <w:p w:rsidR="00E03CBC" w:rsidRPr="0008032F" w:rsidRDefault="00E03CBC" w:rsidP="0008032F">
            <w:pPr>
              <w:pStyle w:val="TableParagraph"/>
              <w:spacing w:line="270" w:lineRule="atLeast"/>
              <w:ind w:left="106" w:right="262"/>
              <w:rPr>
                <w:sz w:val="24"/>
              </w:rPr>
            </w:pPr>
            <w:r w:rsidRPr="0008032F">
              <w:rPr>
                <w:sz w:val="24"/>
              </w:rPr>
              <w:t>Пересказывают прочитанный ма-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териал</w:t>
            </w:r>
          </w:p>
        </w:tc>
      </w:tr>
      <w:tr w:rsidR="00E03CBC" w:rsidTr="0008032F">
        <w:trPr>
          <w:trHeight w:val="1379"/>
        </w:trPr>
        <w:tc>
          <w:tcPr>
            <w:tcW w:w="562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 w:rsidRPr="0008032F">
              <w:rPr>
                <w:sz w:val="24"/>
              </w:rPr>
              <w:t>71</w:t>
            </w:r>
            <w:r>
              <w:rPr>
                <w:sz w:val="24"/>
              </w:rPr>
              <w:t>-72</w:t>
            </w:r>
            <w:r w:rsidRPr="0008032F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E03CBC" w:rsidRPr="0008032F" w:rsidRDefault="00E03CBC" w:rsidP="0008032F">
            <w:pPr>
              <w:pStyle w:val="TableParagraph"/>
              <w:ind w:right="462"/>
              <w:rPr>
                <w:sz w:val="24"/>
              </w:rPr>
            </w:pPr>
            <w:r w:rsidRPr="0008032F">
              <w:rPr>
                <w:sz w:val="24"/>
              </w:rPr>
              <w:t>Обследование пись-</w:t>
            </w:r>
            <w:r w:rsidRPr="0008032F">
              <w:rPr>
                <w:spacing w:val="-58"/>
                <w:sz w:val="24"/>
              </w:rPr>
              <w:t xml:space="preserve"> </w:t>
            </w:r>
            <w:r w:rsidRPr="0008032F">
              <w:rPr>
                <w:sz w:val="24"/>
              </w:rPr>
              <w:t>менной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E03CBC" w:rsidRPr="0008032F" w:rsidRDefault="00E03CBC" w:rsidP="000803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E03CBC" w:rsidRPr="0008032F" w:rsidRDefault="00E03CBC" w:rsidP="0008032F">
            <w:pPr>
              <w:pStyle w:val="TableParagraph"/>
              <w:ind w:left="108" w:right="623"/>
              <w:rPr>
                <w:sz w:val="24"/>
              </w:rPr>
            </w:pPr>
            <w:r w:rsidRPr="0008032F">
              <w:rPr>
                <w:sz w:val="24"/>
              </w:rPr>
              <w:t>Написание диктанта.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Работа</w:t>
            </w:r>
            <w:r w:rsidRPr="0008032F">
              <w:rPr>
                <w:spacing w:val="-8"/>
                <w:sz w:val="24"/>
              </w:rPr>
              <w:t xml:space="preserve"> </w:t>
            </w:r>
            <w:r w:rsidRPr="0008032F">
              <w:rPr>
                <w:sz w:val="24"/>
              </w:rPr>
              <w:t>над</w:t>
            </w:r>
            <w:r w:rsidRPr="0008032F">
              <w:rPr>
                <w:spacing w:val="-7"/>
                <w:sz w:val="24"/>
              </w:rPr>
              <w:t xml:space="preserve"> </w:t>
            </w:r>
            <w:r w:rsidRPr="0008032F">
              <w:rPr>
                <w:sz w:val="24"/>
              </w:rPr>
              <w:t>ошибками</w:t>
            </w:r>
          </w:p>
        </w:tc>
        <w:tc>
          <w:tcPr>
            <w:tcW w:w="3262" w:type="dxa"/>
          </w:tcPr>
          <w:p w:rsidR="00E03CBC" w:rsidRPr="0008032F" w:rsidRDefault="00E03CBC" w:rsidP="0008032F">
            <w:pPr>
              <w:pStyle w:val="TableParagraph"/>
              <w:ind w:left="108" w:right="250"/>
              <w:rPr>
                <w:sz w:val="24"/>
              </w:rPr>
            </w:pPr>
            <w:r w:rsidRPr="0008032F">
              <w:rPr>
                <w:sz w:val="24"/>
              </w:rPr>
              <w:t>Умеют писать предложения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или простой текст с помо-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щью</w:t>
            </w:r>
            <w:r w:rsidRPr="0008032F">
              <w:rPr>
                <w:spacing w:val="-1"/>
                <w:sz w:val="24"/>
              </w:rPr>
              <w:t xml:space="preserve"> </w:t>
            </w:r>
            <w:r w:rsidRPr="0008032F"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E03CBC" w:rsidRPr="0008032F" w:rsidRDefault="00E03CBC" w:rsidP="0008032F">
            <w:pPr>
              <w:pStyle w:val="TableParagraph"/>
              <w:ind w:left="106" w:right="153"/>
              <w:rPr>
                <w:sz w:val="24"/>
              </w:rPr>
            </w:pPr>
            <w:r w:rsidRPr="0008032F">
              <w:rPr>
                <w:sz w:val="24"/>
              </w:rPr>
              <w:t>Умеют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писать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под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диктовку</w:t>
            </w:r>
            <w:r w:rsidRPr="0008032F">
              <w:rPr>
                <w:spacing w:val="-3"/>
                <w:sz w:val="24"/>
              </w:rPr>
              <w:t xml:space="preserve"> </w:t>
            </w:r>
            <w:r w:rsidRPr="0008032F">
              <w:rPr>
                <w:sz w:val="24"/>
              </w:rPr>
              <w:t>текст.</w:t>
            </w:r>
            <w:r w:rsidRPr="0008032F">
              <w:rPr>
                <w:spacing w:val="-57"/>
                <w:sz w:val="24"/>
              </w:rPr>
              <w:t xml:space="preserve"> </w:t>
            </w:r>
            <w:r w:rsidRPr="0008032F">
              <w:rPr>
                <w:sz w:val="24"/>
              </w:rPr>
              <w:t>Умеют находить допущенные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ошибки и исправлять их после</w:t>
            </w:r>
            <w:r w:rsidRPr="0008032F">
              <w:rPr>
                <w:spacing w:val="1"/>
                <w:sz w:val="24"/>
              </w:rPr>
              <w:t xml:space="preserve"> </w:t>
            </w:r>
            <w:r w:rsidRPr="0008032F">
              <w:rPr>
                <w:sz w:val="24"/>
              </w:rPr>
              <w:t>предварительного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анализа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и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раз-</w:t>
            </w:r>
          </w:p>
          <w:p w:rsidR="00E03CBC" w:rsidRPr="0008032F" w:rsidRDefault="00E03CBC" w:rsidP="0008032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 w:rsidRPr="0008032F">
              <w:rPr>
                <w:sz w:val="24"/>
              </w:rPr>
              <w:t>бора</w:t>
            </w:r>
            <w:r w:rsidRPr="0008032F">
              <w:rPr>
                <w:spacing w:val="-2"/>
                <w:sz w:val="24"/>
              </w:rPr>
              <w:t xml:space="preserve"> </w:t>
            </w:r>
            <w:r w:rsidRPr="0008032F">
              <w:rPr>
                <w:sz w:val="24"/>
              </w:rPr>
              <w:t>учителем-логопедом</w:t>
            </w:r>
          </w:p>
        </w:tc>
      </w:tr>
    </w:tbl>
    <w:p w:rsidR="00E03CBC" w:rsidRDefault="00E03CBC">
      <w:pPr>
        <w:pStyle w:val="BodyText"/>
        <w:spacing w:before="2"/>
        <w:rPr>
          <w:b/>
          <w:sz w:val="24"/>
        </w:rPr>
      </w:pPr>
    </w:p>
    <w:p w:rsidR="00E03CBC" w:rsidRDefault="00E03CBC" w:rsidP="00AD5A97">
      <w:pPr>
        <w:jc w:val="center"/>
        <w:rPr>
          <w:b/>
          <w:sz w:val="28"/>
          <w:szCs w:val="28"/>
        </w:rPr>
      </w:pPr>
    </w:p>
    <w:p w:rsidR="00E03CBC" w:rsidRDefault="00E03CBC" w:rsidP="00464F62">
      <w:pPr>
        <w:rPr>
          <w:b/>
          <w:sz w:val="28"/>
          <w:szCs w:val="28"/>
        </w:rPr>
      </w:pPr>
    </w:p>
    <w:p w:rsidR="00E03CBC" w:rsidRDefault="00E03CBC" w:rsidP="00AD5A97">
      <w:pPr>
        <w:jc w:val="center"/>
        <w:rPr>
          <w:b/>
          <w:sz w:val="28"/>
          <w:szCs w:val="28"/>
        </w:rPr>
      </w:pPr>
    </w:p>
    <w:p w:rsidR="00E03CBC" w:rsidRDefault="00E03CBC" w:rsidP="00AD5A97">
      <w:pPr>
        <w:jc w:val="center"/>
        <w:rPr>
          <w:b/>
          <w:sz w:val="28"/>
          <w:szCs w:val="28"/>
        </w:rPr>
      </w:pPr>
    </w:p>
    <w:p w:rsidR="00E03CBC" w:rsidRDefault="00E03CBC" w:rsidP="00AD5A97">
      <w:pPr>
        <w:jc w:val="center"/>
        <w:rPr>
          <w:b/>
          <w:sz w:val="28"/>
          <w:szCs w:val="28"/>
        </w:rPr>
      </w:pPr>
    </w:p>
    <w:p w:rsidR="00E03CBC" w:rsidRDefault="00E03CBC" w:rsidP="0035004A">
      <w:pPr>
        <w:widowControl/>
        <w:autoSpaceDE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Коррекция нарушений ФФН речи.</w:t>
      </w:r>
    </w:p>
    <w:p w:rsidR="00E03CBC" w:rsidRDefault="00E03CBC" w:rsidP="0035004A"/>
    <w:tbl>
      <w:tblPr>
        <w:tblW w:w="0" w:type="auto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3868"/>
        <w:gridCol w:w="1192"/>
        <w:gridCol w:w="3757"/>
        <w:gridCol w:w="3346"/>
      </w:tblGrid>
      <w:tr w:rsidR="00E03CBC" w:rsidTr="0035004A">
        <w:trPr>
          <w:trHeight w:val="143"/>
        </w:trPr>
        <w:tc>
          <w:tcPr>
            <w:tcW w:w="564" w:type="dxa"/>
          </w:tcPr>
          <w:p w:rsidR="00E03CBC" w:rsidRDefault="00E03CB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E03CBC" w:rsidRDefault="00E03CB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192" w:type="dxa"/>
          </w:tcPr>
          <w:p w:rsidR="00E03CBC" w:rsidRDefault="00E03CB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3757" w:type="dxa"/>
          </w:tcPr>
          <w:p w:rsidR="00E03CBC" w:rsidRDefault="00E03CB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Коррекционная работа.</w:t>
            </w:r>
          </w:p>
        </w:tc>
        <w:tc>
          <w:tcPr>
            <w:tcW w:w="3346" w:type="dxa"/>
          </w:tcPr>
          <w:p w:rsidR="00E03CBC" w:rsidRDefault="00E03CB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Оборудование.</w:t>
            </w:r>
          </w:p>
        </w:tc>
      </w:tr>
      <w:tr w:rsidR="00E03CBC" w:rsidTr="0035004A">
        <w:trPr>
          <w:trHeight w:val="143"/>
        </w:trPr>
        <w:tc>
          <w:tcPr>
            <w:tcW w:w="564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68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артикуляции звуков и графического оформления букв: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 моторика, фонематический слух, тактильные ощущения.</w:t>
            </w:r>
          </w:p>
        </w:tc>
        <w:tc>
          <w:tcPr>
            <w:tcW w:w="334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Профили, азбука.</w:t>
            </w:r>
          </w:p>
        </w:tc>
      </w:tr>
      <w:tr w:rsidR="00E03CBC" w:rsidTr="0035004A">
        <w:trPr>
          <w:trHeight w:val="143"/>
        </w:trPr>
        <w:tc>
          <w:tcPr>
            <w:tcW w:w="564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68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звука-буквы на фоне слога: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5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Соотнесение звука с буквой, выделение буквы, зрительная память, сравнение, анализ.</w:t>
            </w:r>
          </w:p>
        </w:tc>
        <w:tc>
          <w:tcPr>
            <w:tcW w:w="334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Слоговые таблицы, 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разрезная азбука.</w:t>
            </w:r>
          </w:p>
        </w:tc>
      </w:tr>
      <w:tr w:rsidR="00E03CBC" w:rsidTr="0035004A">
        <w:trPr>
          <w:trHeight w:val="143"/>
        </w:trPr>
        <w:tc>
          <w:tcPr>
            <w:tcW w:w="564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68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звука-буквы в слове: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5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слове, соотнесение звука-буквы, анализ, синтез, словарь.</w:t>
            </w:r>
          </w:p>
        </w:tc>
        <w:tc>
          <w:tcPr>
            <w:tcW w:w="334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предметные картинки, ребусы.</w:t>
            </w:r>
          </w:p>
        </w:tc>
      </w:tr>
      <w:tr w:rsidR="00E03CBC" w:rsidTr="0035004A">
        <w:trPr>
          <w:trHeight w:val="143"/>
        </w:trPr>
        <w:tc>
          <w:tcPr>
            <w:tcW w:w="564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68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звука-буквы в слове: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75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слове, нахождение и подчеркивание, фонематический слух, зрительная память, анализ.</w:t>
            </w:r>
          </w:p>
        </w:tc>
        <w:tc>
          <w:tcPr>
            <w:tcW w:w="334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Изографы, картинки, сигнальные карточки.</w:t>
            </w:r>
          </w:p>
        </w:tc>
      </w:tr>
      <w:tr w:rsidR="00E03CBC" w:rsidTr="0035004A">
        <w:trPr>
          <w:trHeight w:val="1792"/>
        </w:trPr>
        <w:tc>
          <w:tcPr>
            <w:tcW w:w="564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68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слова с заданным звуком- буквой из предложения: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75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Ориентация, нахождение и подчеркивание, анализ.</w:t>
            </w:r>
          </w:p>
        </w:tc>
        <w:tc>
          <w:tcPr>
            <w:tcW w:w="334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</w:tc>
      </w:tr>
      <w:tr w:rsidR="00E03CBC" w:rsidTr="0035004A">
        <w:trPr>
          <w:trHeight w:val="1956"/>
        </w:trPr>
        <w:tc>
          <w:tcPr>
            <w:tcW w:w="564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68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артикуляции смешиваемых звуков и написания букв: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з д ш ж й ц г ц в 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75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Фонематический слух, тактильные ощущения, артикуляционная  и мелкая моторика.</w:t>
            </w:r>
          </w:p>
        </w:tc>
        <w:tc>
          <w:tcPr>
            <w:tcW w:w="334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Профили, зеркала, алфавит, азбука.</w:t>
            </w:r>
          </w:p>
        </w:tc>
      </w:tr>
      <w:tr w:rsidR="00E03CBC" w:rsidTr="0035004A">
        <w:trPr>
          <w:trHeight w:val="1971"/>
        </w:trPr>
        <w:tc>
          <w:tcPr>
            <w:tcW w:w="564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68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смешиваемых звуков-букв в слогах: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75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Фонематический слух, зрительная память, мелкая моторика.</w:t>
            </w:r>
          </w:p>
        </w:tc>
        <w:tc>
          <w:tcPr>
            <w:tcW w:w="334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разрезная азбука.</w:t>
            </w:r>
          </w:p>
        </w:tc>
      </w:tr>
      <w:tr w:rsidR="00E03CBC" w:rsidTr="0035004A">
        <w:trPr>
          <w:trHeight w:val="1737"/>
        </w:trPr>
        <w:tc>
          <w:tcPr>
            <w:tcW w:w="564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68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смешиваемых звуков-букв в словах: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 с т щ ш е ч к с ф </w:t>
            </w:r>
          </w:p>
        </w:tc>
        <w:tc>
          <w:tcPr>
            <w:tcW w:w="1192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75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Сравнение звуков - букв, соотнесение с заданным звуком-буквой, словарь, речь. </w:t>
            </w:r>
          </w:p>
        </w:tc>
        <w:tc>
          <w:tcPr>
            <w:tcW w:w="334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Лото, домино, таблицы и др.</w:t>
            </w:r>
          </w:p>
        </w:tc>
      </w:tr>
      <w:tr w:rsidR="00E03CBC" w:rsidTr="0035004A">
        <w:trPr>
          <w:trHeight w:val="70"/>
        </w:trPr>
        <w:tc>
          <w:tcPr>
            <w:tcW w:w="564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68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слов со смешиваемыми звуками-буквами в предложении: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з д ш ж й ц г ц в 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предложении, соотнесение смешиваемых звуков - букв, подчеркивание.</w:t>
            </w:r>
          </w:p>
        </w:tc>
        <w:tc>
          <w:tcPr>
            <w:tcW w:w="334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Тексты, карточки.</w:t>
            </w:r>
          </w:p>
        </w:tc>
      </w:tr>
    </w:tbl>
    <w:p w:rsidR="00E03CBC" w:rsidRDefault="00E03CBC" w:rsidP="0035004A">
      <w:pPr>
        <w:rPr>
          <w:b/>
          <w:sz w:val="28"/>
          <w:szCs w:val="28"/>
        </w:rPr>
      </w:pPr>
    </w:p>
    <w:p w:rsidR="00E03CBC" w:rsidRDefault="00E03CBC" w:rsidP="00350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 по коррекции звукопроизношения.</w:t>
      </w:r>
    </w:p>
    <w:p w:rsidR="00E03CBC" w:rsidRDefault="00E03CBC" w:rsidP="0035004A">
      <w:pPr>
        <w:jc w:val="center"/>
        <w:rPr>
          <w:b/>
          <w:sz w:val="28"/>
          <w:szCs w:val="28"/>
        </w:rPr>
      </w:pPr>
    </w:p>
    <w:tbl>
      <w:tblPr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15"/>
        <w:gridCol w:w="1226"/>
        <w:gridCol w:w="3985"/>
      </w:tblGrid>
      <w:tr w:rsidR="00E03CBC" w:rsidTr="0035004A">
        <w:trPr>
          <w:trHeight w:val="827"/>
        </w:trPr>
        <w:tc>
          <w:tcPr>
            <w:tcW w:w="567" w:type="dxa"/>
          </w:tcPr>
          <w:p w:rsidR="00E03CBC" w:rsidRDefault="00E03CB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215" w:type="dxa"/>
          </w:tcPr>
          <w:p w:rsidR="00E03CBC" w:rsidRDefault="00E03CB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Тема занятия.</w:t>
            </w:r>
          </w:p>
        </w:tc>
        <w:tc>
          <w:tcPr>
            <w:tcW w:w="1226" w:type="dxa"/>
          </w:tcPr>
          <w:p w:rsidR="00E03CBC" w:rsidRDefault="00E03CB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3985" w:type="dxa"/>
          </w:tcPr>
          <w:p w:rsidR="00E03CBC" w:rsidRDefault="00E03CB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Коррекционная работа.</w:t>
            </w:r>
          </w:p>
        </w:tc>
      </w:tr>
      <w:tr w:rsidR="00E03CBC" w:rsidTr="0035004A">
        <w:trPr>
          <w:trHeight w:val="1060"/>
        </w:trPr>
        <w:tc>
          <w:tcPr>
            <w:tcW w:w="56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упражнения.</w:t>
            </w:r>
          </w:p>
        </w:tc>
        <w:tc>
          <w:tcPr>
            <w:tcW w:w="122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 артикуляционная моторика.</w:t>
            </w:r>
          </w:p>
        </w:tc>
      </w:tr>
      <w:tr w:rsidR="00E03CBC" w:rsidTr="0035004A">
        <w:trPr>
          <w:trHeight w:val="1126"/>
        </w:trPr>
        <w:tc>
          <w:tcPr>
            <w:tcW w:w="56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артикуляционные упражнения.</w:t>
            </w:r>
          </w:p>
        </w:tc>
        <w:tc>
          <w:tcPr>
            <w:tcW w:w="122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3985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моторика, координация движений, сопоставление, сравнение.</w:t>
            </w:r>
          </w:p>
        </w:tc>
      </w:tr>
      <w:tr w:rsidR="00E03CBC" w:rsidTr="0035004A">
        <w:trPr>
          <w:trHeight w:val="1342"/>
        </w:trPr>
        <w:tc>
          <w:tcPr>
            <w:tcW w:w="56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15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звуков.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Свистящие, шипящие, соноры.</w:t>
            </w:r>
          </w:p>
        </w:tc>
        <w:tc>
          <w:tcPr>
            <w:tcW w:w="122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ноябрь </w:t>
            </w:r>
          </w:p>
        </w:tc>
        <w:tc>
          <w:tcPr>
            <w:tcW w:w="3985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моторика, фонематический слух, дыхание, сравнение, произношение.</w:t>
            </w:r>
          </w:p>
        </w:tc>
      </w:tr>
      <w:tr w:rsidR="00E03CBC" w:rsidTr="0035004A">
        <w:trPr>
          <w:trHeight w:val="1954"/>
        </w:trPr>
        <w:tc>
          <w:tcPr>
            <w:tcW w:w="56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15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звуков в слогах, словах, предложениях.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Свистящие, шипящие, соноры.</w:t>
            </w:r>
          </w:p>
        </w:tc>
        <w:tc>
          <w:tcPr>
            <w:tcW w:w="122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февраль</w:t>
            </w:r>
          </w:p>
        </w:tc>
        <w:tc>
          <w:tcPr>
            <w:tcW w:w="3985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моторика, произношение звуков в слогах, словах, предложениях. фонематический слух, речь, словарь.</w:t>
            </w:r>
          </w:p>
        </w:tc>
      </w:tr>
      <w:tr w:rsidR="00E03CBC" w:rsidTr="0035004A">
        <w:trPr>
          <w:trHeight w:val="1441"/>
        </w:trPr>
        <w:tc>
          <w:tcPr>
            <w:tcW w:w="567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15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звуков в слогах, словах, предложениях. Свистящие, шипящие, соноры.</w:t>
            </w:r>
          </w:p>
        </w:tc>
        <w:tc>
          <w:tcPr>
            <w:tcW w:w="1226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май</w:t>
            </w:r>
          </w:p>
        </w:tc>
        <w:tc>
          <w:tcPr>
            <w:tcW w:w="3985" w:type="dxa"/>
          </w:tcPr>
          <w:p w:rsidR="00E03CBC" w:rsidRDefault="00E03CB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Произношение звуков в слогах, словах, предложениях, фонематический слух, память, сравнение.</w:t>
            </w:r>
          </w:p>
        </w:tc>
      </w:tr>
    </w:tbl>
    <w:p w:rsidR="00E03CBC" w:rsidRDefault="00E03CBC" w:rsidP="0035004A"/>
    <w:p w:rsidR="00E03CBC" w:rsidRDefault="00E03CBC" w:rsidP="00AD5A97">
      <w:pPr>
        <w:jc w:val="center"/>
        <w:rPr>
          <w:b/>
          <w:sz w:val="28"/>
          <w:szCs w:val="28"/>
        </w:rPr>
      </w:pPr>
    </w:p>
    <w:sectPr w:rsidR="00E03CBC" w:rsidSect="007D3D25">
      <w:footerReference w:type="default" r:id="rId11"/>
      <w:pgSz w:w="16840" w:h="11910" w:orient="landscape"/>
      <w:pgMar w:top="1100" w:right="1260" w:bottom="1160" w:left="120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BC" w:rsidRDefault="00E03CBC">
      <w:r>
        <w:separator/>
      </w:r>
    </w:p>
  </w:endnote>
  <w:endnote w:type="continuationSeparator" w:id="0">
    <w:p w:rsidR="00E03CBC" w:rsidRDefault="00E0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BC" w:rsidRDefault="00E03CB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5pt;margin-top:778.4pt;width:18pt;height:15.3pt;z-index:-251659776;mso-position-horizontal-relative:page;mso-position-vertical-relative:page" filled="f" stroked="f">
          <v:textbox style="mso-next-textbox:#_x0000_s2049" inset="0,0,0,0">
            <w:txbxContent>
              <w:p w:rsidR="00E03CBC" w:rsidRDefault="00E03C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BC" w:rsidRDefault="00E03CBC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BC" w:rsidRDefault="00E03CB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756.1pt;margin-top:531.9pt;width:18pt;height:15.3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CavQ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" filled="f" stroked="f">
          <v:textbox inset="0,0,0,0">
            <w:txbxContent>
              <w:p w:rsidR="00E03CBC" w:rsidRDefault="00E03C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32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BC" w:rsidRDefault="00E03CB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1" type="#_x0000_t202" style="position:absolute;margin-left:756.1pt;margin-top:531.9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LXuw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" filled="f" stroked="f">
          <v:textbox inset="0,0,0,0">
            <w:txbxContent>
              <w:p w:rsidR="00E03CBC" w:rsidRDefault="00E03C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36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BC" w:rsidRDefault="00E03CBC">
      <w:r>
        <w:separator/>
      </w:r>
    </w:p>
  </w:footnote>
  <w:footnote w:type="continuationSeparator" w:id="0">
    <w:p w:rsidR="00E03CBC" w:rsidRDefault="00E03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018"/>
    <w:multiLevelType w:val="hybridMultilevel"/>
    <w:tmpl w:val="65B8DA2C"/>
    <w:lvl w:ilvl="0" w:tplc="80D4C864">
      <w:numFmt w:val="bullet"/>
      <w:lvlText w:val=""/>
      <w:lvlJc w:val="left"/>
      <w:pPr>
        <w:ind w:left="218" w:hanging="281"/>
      </w:pPr>
      <w:rPr>
        <w:rFonts w:ascii="Symbol" w:eastAsia="Times New Roman" w:hAnsi="Symbol" w:hint="default"/>
        <w:w w:val="100"/>
        <w:sz w:val="28"/>
      </w:rPr>
    </w:lvl>
    <w:lvl w:ilvl="1" w:tplc="5CB0443C">
      <w:numFmt w:val="bullet"/>
      <w:lvlText w:val="•"/>
      <w:lvlJc w:val="left"/>
      <w:pPr>
        <w:ind w:left="1150" w:hanging="281"/>
      </w:pPr>
      <w:rPr>
        <w:rFonts w:hint="default"/>
      </w:rPr>
    </w:lvl>
    <w:lvl w:ilvl="2" w:tplc="462A332C">
      <w:numFmt w:val="bullet"/>
      <w:lvlText w:val="•"/>
      <w:lvlJc w:val="left"/>
      <w:pPr>
        <w:ind w:left="2081" w:hanging="281"/>
      </w:pPr>
      <w:rPr>
        <w:rFonts w:hint="default"/>
      </w:rPr>
    </w:lvl>
    <w:lvl w:ilvl="3" w:tplc="8354D190">
      <w:numFmt w:val="bullet"/>
      <w:lvlText w:val="•"/>
      <w:lvlJc w:val="left"/>
      <w:pPr>
        <w:ind w:left="3011" w:hanging="281"/>
      </w:pPr>
      <w:rPr>
        <w:rFonts w:hint="default"/>
      </w:rPr>
    </w:lvl>
    <w:lvl w:ilvl="4" w:tplc="0BAAFE4A">
      <w:numFmt w:val="bullet"/>
      <w:lvlText w:val="•"/>
      <w:lvlJc w:val="left"/>
      <w:pPr>
        <w:ind w:left="3942" w:hanging="281"/>
      </w:pPr>
      <w:rPr>
        <w:rFonts w:hint="default"/>
      </w:rPr>
    </w:lvl>
    <w:lvl w:ilvl="5" w:tplc="0B3C69A0">
      <w:numFmt w:val="bullet"/>
      <w:lvlText w:val="•"/>
      <w:lvlJc w:val="left"/>
      <w:pPr>
        <w:ind w:left="4873" w:hanging="281"/>
      </w:pPr>
      <w:rPr>
        <w:rFonts w:hint="default"/>
      </w:rPr>
    </w:lvl>
    <w:lvl w:ilvl="6" w:tplc="7A9E693E">
      <w:numFmt w:val="bullet"/>
      <w:lvlText w:val="•"/>
      <w:lvlJc w:val="left"/>
      <w:pPr>
        <w:ind w:left="5803" w:hanging="281"/>
      </w:pPr>
      <w:rPr>
        <w:rFonts w:hint="default"/>
      </w:rPr>
    </w:lvl>
    <w:lvl w:ilvl="7" w:tplc="EF4A6800">
      <w:numFmt w:val="bullet"/>
      <w:lvlText w:val="•"/>
      <w:lvlJc w:val="left"/>
      <w:pPr>
        <w:ind w:left="6734" w:hanging="281"/>
      </w:pPr>
      <w:rPr>
        <w:rFonts w:hint="default"/>
      </w:rPr>
    </w:lvl>
    <w:lvl w:ilvl="8" w:tplc="213C5EC4">
      <w:numFmt w:val="bullet"/>
      <w:lvlText w:val="•"/>
      <w:lvlJc w:val="left"/>
      <w:pPr>
        <w:ind w:left="7665" w:hanging="281"/>
      </w:pPr>
      <w:rPr>
        <w:rFonts w:hint="default"/>
      </w:rPr>
    </w:lvl>
  </w:abstractNum>
  <w:abstractNum w:abstractNumId="1">
    <w:nsid w:val="0EC1253A"/>
    <w:multiLevelType w:val="hybridMultilevel"/>
    <w:tmpl w:val="9BB62C1A"/>
    <w:lvl w:ilvl="0" w:tplc="BB6252E0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450B566">
      <w:start w:val="1"/>
      <w:numFmt w:val="upperRoman"/>
      <w:lvlText w:val="%2."/>
      <w:lvlJc w:val="left"/>
      <w:pPr>
        <w:ind w:left="30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A3FC9A22">
      <w:numFmt w:val="bullet"/>
      <w:lvlText w:val="•"/>
      <w:lvlJc w:val="left"/>
      <w:pPr>
        <w:ind w:left="3760" w:hanging="541"/>
      </w:pPr>
      <w:rPr>
        <w:rFonts w:hint="default"/>
      </w:rPr>
    </w:lvl>
    <w:lvl w:ilvl="3" w:tplc="77D22ADE">
      <w:numFmt w:val="bullet"/>
      <w:lvlText w:val="•"/>
      <w:lvlJc w:val="left"/>
      <w:pPr>
        <w:ind w:left="4481" w:hanging="541"/>
      </w:pPr>
      <w:rPr>
        <w:rFonts w:hint="default"/>
      </w:rPr>
    </w:lvl>
    <w:lvl w:ilvl="4" w:tplc="0A501C38">
      <w:numFmt w:val="bullet"/>
      <w:lvlText w:val="•"/>
      <w:lvlJc w:val="left"/>
      <w:pPr>
        <w:ind w:left="5202" w:hanging="541"/>
      </w:pPr>
      <w:rPr>
        <w:rFonts w:hint="default"/>
      </w:rPr>
    </w:lvl>
    <w:lvl w:ilvl="5" w:tplc="19866E7A">
      <w:numFmt w:val="bullet"/>
      <w:lvlText w:val="•"/>
      <w:lvlJc w:val="left"/>
      <w:pPr>
        <w:ind w:left="5922" w:hanging="541"/>
      </w:pPr>
      <w:rPr>
        <w:rFonts w:hint="default"/>
      </w:rPr>
    </w:lvl>
    <w:lvl w:ilvl="6" w:tplc="9E76A6A2">
      <w:numFmt w:val="bullet"/>
      <w:lvlText w:val="•"/>
      <w:lvlJc w:val="left"/>
      <w:pPr>
        <w:ind w:left="6643" w:hanging="541"/>
      </w:pPr>
      <w:rPr>
        <w:rFonts w:hint="default"/>
      </w:rPr>
    </w:lvl>
    <w:lvl w:ilvl="7" w:tplc="288CCE62">
      <w:numFmt w:val="bullet"/>
      <w:lvlText w:val="•"/>
      <w:lvlJc w:val="left"/>
      <w:pPr>
        <w:ind w:left="7364" w:hanging="541"/>
      </w:pPr>
      <w:rPr>
        <w:rFonts w:hint="default"/>
      </w:rPr>
    </w:lvl>
    <w:lvl w:ilvl="8" w:tplc="3EA81826">
      <w:numFmt w:val="bullet"/>
      <w:lvlText w:val="•"/>
      <w:lvlJc w:val="left"/>
      <w:pPr>
        <w:ind w:left="8084" w:hanging="541"/>
      </w:pPr>
      <w:rPr>
        <w:rFonts w:hint="default"/>
      </w:rPr>
    </w:lvl>
  </w:abstractNum>
  <w:abstractNum w:abstractNumId="2">
    <w:nsid w:val="59C34C2E"/>
    <w:multiLevelType w:val="hybridMultilevel"/>
    <w:tmpl w:val="999C8332"/>
    <w:lvl w:ilvl="0" w:tplc="C450B566">
      <w:start w:val="1"/>
      <w:numFmt w:val="upperRoman"/>
      <w:lvlText w:val="%1."/>
      <w:lvlJc w:val="left"/>
      <w:pPr>
        <w:ind w:left="30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6D4195"/>
    <w:multiLevelType w:val="hybridMultilevel"/>
    <w:tmpl w:val="68C02E7A"/>
    <w:lvl w:ilvl="0" w:tplc="4F140574">
      <w:numFmt w:val="bullet"/>
      <w:lvlText w:val=""/>
      <w:lvlJc w:val="left"/>
      <w:pPr>
        <w:ind w:left="218" w:hanging="348"/>
      </w:pPr>
      <w:rPr>
        <w:rFonts w:ascii="Symbol" w:eastAsia="Times New Roman" w:hAnsi="Symbol" w:hint="default"/>
        <w:w w:val="100"/>
        <w:sz w:val="28"/>
      </w:rPr>
    </w:lvl>
    <w:lvl w:ilvl="1" w:tplc="7B76D30E">
      <w:numFmt w:val="bullet"/>
      <w:lvlText w:val="•"/>
      <w:lvlJc w:val="left"/>
      <w:pPr>
        <w:ind w:left="1150" w:hanging="348"/>
      </w:pPr>
      <w:rPr>
        <w:rFonts w:hint="default"/>
      </w:rPr>
    </w:lvl>
    <w:lvl w:ilvl="2" w:tplc="59BACE80">
      <w:numFmt w:val="bullet"/>
      <w:lvlText w:val="•"/>
      <w:lvlJc w:val="left"/>
      <w:pPr>
        <w:ind w:left="2081" w:hanging="348"/>
      </w:pPr>
      <w:rPr>
        <w:rFonts w:hint="default"/>
      </w:rPr>
    </w:lvl>
    <w:lvl w:ilvl="3" w:tplc="844E3F10">
      <w:numFmt w:val="bullet"/>
      <w:lvlText w:val="•"/>
      <w:lvlJc w:val="left"/>
      <w:pPr>
        <w:ind w:left="3011" w:hanging="348"/>
      </w:pPr>
      <w:rPr>
        <w:rFonts w:hint="default"/>
      </w:rPr>
    </w:lvl>
    <w:lvl w:ilvl="4" w:tplc="A9D49606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0DF6E104">
      <w:numFmt w:val="bullet"/>
      <w:lvlText w:val="•"/>
      <w:lvlJc w:val="left"/>
      <w:pPr>
        <w:ind w:left="4873" w:hanging="348"/>
      </w:pPr>
      <w:rPr>
        <w:rFonts w:hint="default"/>
      </w:rPr>
    </w:lvl>
    <w:lvl w:ilvl="6" w:tplc="E0026886">
      <w:numFmt w:val="bullet"/>
      <w:lvlText w:val="•"/>
      <w:lvlJc w:val="left"/>
      <w:pPr>
        <w:ind w:left="5803" w:hanging="348"/>
      </w:pPr>
      <w:rPr>
        <w:rFonts w:hint="default"/>
      </w:rPr>
    </w:lvl>
    <w:lvl w:ilvl="7" w:tplc="614E67A0">
      <w:numFmt w:val="bullet"/>
      <w:lvlText w:val="•"/>
      <w:lvlJc w:val="left"/>
      <w:pPr>
        <w:ind w:left="6734" w:hanging="348"/>
      </w:pPr>
      <w:rPr>
        <w:rFonts w:hint="default"/>
      </w:rPr>
    </w:lvl>
    <w:lvl w:ilvl="8" w:tplc="C9402F96">
      <w:numFmt w:val="bullet"/>
      <w:lvlText w:val="•"/>
      <w:lvlJc w:val="left"/>
      <w:pPr>
        <w:ind w:left="7665" w:hanging="34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02E"/>
    <w:rsid w:val="0001062E"/>
    <w:rsid w:val="00016B99"/>
    <w:rsid w:val="00034629"/>
    <w:rsid w:val="0008032F"/>
    <w:rsid w:val="001A4D4A"/>
    <w:rsid w:val="00213C1D"/>
    <w:rsid w:val="00244384"/>
    <w:rsid w:val="002876E6"/>
    <w:rsid w:val="002B5542"/>
    <w:rsid w:val="002F23FD"/>
    <w:rsid w:val="0035004A"/>
    <w:rsid w:val="003547D4"/>
    <w:rsid w:val="003A47D3"/>
    <w:rsid w:val="003D7BD6"/>
    <w:rsid w:val="00407150"/>
    <w:rsid w:val="00464F62"/>
    <w:rsid w:val="00482700"/>
    <w:rsid w:val="004B5542"/>
    <w:rsid w:val="006F686A"/>
    <w:rsid w:val="007D3D25"/>
    <w:rsid w:val="0089202E"/>
    <w:rsid w:val="0099410E"/>
    <w:rsid w:val="009C121E"/>
    <w:rsid w:val="009C50EC"/>
    <w:rsid w:val="009D0543"/>
    <w:rsid w:val="009F5AE9"/>
    <w:rsid w:val="00A62998"/>
    <w:rsid w:val="00AD5A97"/>
    <w:rsid w:val="00C01399"/>
    <w:rsid w:val="00D26872"/>
    <w:rsid w:val="00D37EE2"/>
    <w:rsid w:val="00E03CBC"/>
    <w:rsid w:val="00E041FB"/>
    <w:rsid w:val="00EB240F"/>
    <w:rsid w:val="00EE0D83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2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D3D25"/>
    <w:pPr>
      <w:ind w:left="57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998"/>
    <w:rPr>
      <w:rFonts w:ascii="Times New Roman" w:hAnsi="Times New Roman" w:cs="Times New Roman"/>
      <w:b/>
      <w:bCs/>
      <w:sz w:val="28"/>
      <w:szCs w:val="28"/>
      <w:lang w:val="ru-RU"/>
    </w:rPr>
  </w:style>
  <w:style w:type="table" w:customStyle="1" w:styleId="TableNormal1">
    <w:name w:val="Table Normal1"/>
    <w:uiPriority w:val="99"/>
    <w:semiHidden/>
    <w:rsid w:val="007D3D2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99"/>
    <w:rsid w:val="007D3D25"/>
    <w:pPr>
      <w:spacing w:before="259"/>
      <w:ind w:left="646" w:right="23" w:hanging="647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D3D2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2998"/>
    <w:rPr>
      <w:rFonts w:ascii="Times New Roman" w:hAnsi="Times New Roman" w:cs="Times New Roman"/>
      <w:sz w:val="28"/>
      <w:szCs w:val="28"/>
      <w:lang w:val="ru-RU"/>
    </w:rPr>
  </w:style>
  <w:style w:type="paragraph" w:styleId="ListParagraph">
    <w:name w:val="List Paragraph"/>
    <w:basedOn w:val="Normal"/>
    <w:uiPriority w:val="99"/>
    <w:qFormat/>
    <w:rsid w:val="007D3D25"/>
    <w:pPr>
      <w:spacing w:before="161"/>
      <w:ind w:left="926" w:hanging="281"/>
    </w:pPr>
  </w:style>
  <w:style w:type="paragraph" w:customStyle="1" w:styleId="TableParagraph">
    <w:name w:val="Table Paragraph"/>
    <w:basedOn w:val="Normal"/>
    <w:uiPriority w:val="99"/>
    <w:rsid w:val="007D3D25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rsid w:val="00AD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5A9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35</Pages>
  <Words>7612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Администратор</cp:lastModifiedBy>
  <cp:revision>15</cp:revision>
  <dcterms:created xsi:type="dcterms:W3CDTF">2023-09-12T06:21:00Z</dcterms:created>
  <dcterms:modified xsi:type="dcterms:W3CDTF">2024-09-11T07:47:00Z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