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E2" w:rsidRPr="00DC541A" w:rsidRDefault="003633E2" w:rsidP="00DC541A">
      <w:pPr>
        <w:pStyle w:val="BodyText"/>
        <w:spacing w:before="0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4pt;height:514.2pt">
            <v:imagedata r:id="rId7" o:title=""/>
          </v:shape>
        </w:pict>
      </w:r>
    </w:p>
    <w:p w:rsidR="003633E2" w:rsidRPr="00DC541A" w:rsidRDefault="003633E2" w:rsidP="00DC541A">
      <w:pPr>
        <w:jc w:val="center"/>
        <w:rPr>
          <w:sz w:val="24"/>
          <w:szCs w:val="24"/>
        </w:rPr>
        <w:sectPr w:rsidR="003633E2" w:rsidRPr="00DC541A" w:rsidSect="00DC541A">
          <w:type w:val="nextColumn"/>
          <w:pgSz w:w="16850" w:h="11920" w:orient="landscape"/>
          <w:pgMar w:top="920" w:right="280" w:bottom="1280" w:left="1060" w:header="720" w:footer="720" w:gutter="0"/>
          <w:cols w:space="720"/>
        </w:sectPr>
      </w:pPr>
    </w:p>
    <w:p w:rsidR="003633E2" w:rsidRPr="004A0B1A" w:rsidRDefault="003633E2" w:rsidP="00D10A9C">
      <w:pPr>
        <w:pStyle w:val="TOCHeading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A0B1A"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</w:p>
    <w:p w:rsidR="003633E2" w:rsidRPr="004A0B1A" w:rsidRDefault="003633E2" w:rsidP="00D10A9C"/>
    <w:p w:rsidR="003633E2" w:rsidRPr="004A0B1A" w:rsidRDefault="003633E2" w:rsidP="005B1C3C">
      <w:pPr>
        <w:pStyle w:val="TOC1"/>
        <w:rPr>
          <w:noProof/>
          <w:kern w:val="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4141614" w:history="1">
        <w:r w:rsidRPr="004A0B1A">
          <w:rPr>
            <w:rStyle w:val="Hyperlink"/>
            <w:noProof/>
          </w:rPr>
          <w:t>I.</w:t>
        </w:r>
        <w:r w:rsidRPr="004A0B1A">
          <w:rPr>
            <w:noProof/>
            <w:kern w:val="2"/>
          </w:rPr>
          <w:tab/>
        </w:r>
        <w:r w:rsidRPr="004A0B1A">
          <w:rPr>
            <w:rStyle w:val="Hyperlink"/>
            <w:noProof/>
          </w:rPr>
          <w:t>ПОЯСНИТЕЛЬНАЯ ЗАПИСКА</w:t>
        </w:r>
        <w:r w:rsidRPr="004A0B1A">
          <w:rPr>
            <w:noProof/>
            <w:webHidden/>
          </w:rPr>
          <w:tab/>
        </w:r>
        <w:r w:rsidRPr="004A0B1A">
          <w:rPr>
            <w:noProof/>
            <w:webHidden/>
          </w:rPr>
          <w:fldChar w:fldCharType="begin"/>
        </w:r>
        <w:r w:rsidRPr="004A0B1A">
          <w:rPr>
            <w:noProof/>
            <w:webHidden/>
          </w:rPr>
          <w:instrText xml:space="preserve"> PAGEREF _Toc144141614 \h </w:instrText>
        </w:r>
        <w:r>
          <w:rPr>
            <w:noProof/>
          </w:rPr>
        </w:r>
        <w:r w:rsidRPr="004A0B1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Pr="004A0B1A">
          <w:rPr>
            <w:noProof/>
            <w:webHidden/>
          </w:rPr>
          <w:fldChar w:fldCharType="end"/>
        </w:r>
      </w:hyperlink>
    </w:p>
    <w:p w:rsidR="003633E2" w:rsidRPr="004A0B1A" w:rsidRDefault="003633E2" w:rsidP="005B1C3C">
      <w:pPr>
        <w:pStyle w:val="TOC1"/>
        <w:rPr>
          <w:noProof/>
          <w:kern w:val="2"/>
        </w:rPr>
      </w:pPr>
      <w:hyperlink w:anchor="_Toc144141615" w:history="1">
        <w:r w:rsidRPr="004A0B1A">
          <w:rPr>
            <w:rStyle w:val="Hyperlink"/>
            <w:noProof/>
          </w:rPr>
          <w:t>II.</w:t>
        </w:r>
        <w:r w:rsidRPr="004A0B1A">
          <w:rPr>
            <w:noProof/>
            <w:kern w:val="2"/>
          </w:rPr>
          <w:tab/>
        </w:r>
        <w:r w:rsidRPr="004A0B1A">
          <w:rPr>
            <w:rStyle w:val="Hyperlink"/>
            <w:noProof/>
          </w:rPr>
          <w:t>СОДЕРЖАНИЕ ОБУЧЕНИЯ</w:t>
        </w:r>
        <w:r w:rsidRPr="004A0B1A">
          <w:rPr>
            <w:noProof/>
            <w:webHidden/>
          </w:rPr>
          <w:tab/>
        </w:r>
        <w:r w:rsidRPr="004A0B1A">
          <w:rPr>
            <w:noProof/>
            <w:webHidden/>
          </w:rPr>
          <w:fldChar w:fldCharType="begin"/>
        </w:r>
        <w:r w:rsidRPr="004A0B1A">
          <w:rPr>
            <w:noProof/>
            <w:webHidden/>
          </w:rPr>
          <w:instrText xml:space="preserve"> PAGEREF _Toc144141615 \h </w:instrText>
        </w:r>
        <w:r>
          <w:rPr>
            <w:noProof/>
          </w:rPr>
        </w:r>
        <w:r w:rsidRPr="004A0B1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Pr="004A0B1A">
          <w:rPr>
            <w:noProof/>
            <w:webHidden/>
          </w:rPr>
          <w:fldChar w:fldCharType="end"/>
        </w:r>
      </w:hyperlink>
    </w:p>
    <w:p w:rsidR="003633E2" w:rsidRPr="004A0B1A" w:rsidRDefault="003633E2" w:rsidP="00D10A9C">
      <w:pPr>
        <w:pStyle w:val="TOC2"/>
        <w:tabs>
          <w:tab w:val="left" w:pos="426"/>
          <w:tab w:val="left" w:pos="880"/>
          <w:tab w:val="right" w:leader="dot" w:pos="9064"/>
        </w:tabs>
        <w:spacing w:line="360" w:lineRule="auto"/>
        <w:ind w:left="0"/>
        <w:rPr>
          <w:rFonts w:ascii="Times New Roman" w:hAnsi="Times New Roman" w:cs="Times New Roman"/>
          <w:noProof/>
          <w:kern w:val="2"/>
          <w:sz w:val="28"/>
          <w:szCs w:val="28"/>
        </w:rPr>
      </w:pPr>
      <w:hyperlink w:anchor="_Toc144141616" w:history="1">
        <w:r w:rsidRPr="004A0B1A">
          <w:rPr>
            <w:rStyle w:val="Hyperlink"/>
            <w:rFonts w:ascii="Times New Roman" w:hAnsi="Times New Roman"/>
            <w:noProof/>
            <w:sz w:val="28"/>
            <w:szCs w:val="28"/>
          </w:rPr>
          <w:t>III.</w:t>
        </w:r>
        <w:r w:rsidRPr="004A0B1A">
          <w:rPr>
            <w:rFonts w:ascii="Times New Roman" w:hAnsi="Times New Roman" w:cs="Times New Roman"/>
            <w:noProof/>
            <w:kern w:val="2"/>
            <w:sz w:val="28"/>
            <w:szCs w:val="28"/>
          </w:rPr>
          <w:tab/>
        </w:r>
        <w:r w:rsidRPr="004A0B1A">
          <w:rPr>
            <w:rStyle w:val="Hyperlink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_Toc144141616 \h </w:instrText>
        </w:r>
        <w:r w:rsidRPr="006F23BB">
          <w:rPr>
            <w:rFonts w:ascii="Times New Roman" w:hAnsi="Times New Roman" w:cs="Times New Roman"/>
            <w:noProof/>
            <w:sz w:val="28"/>
            <w:szCs w:val="28"/>
          </w:rPr>
        </w:r>
        <w:r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4A0B1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33E2" w:rsidRPr="005B1C3C" w:rsidRDefault="003633E2" w:rsidP="005B1C3C">
      <w:pPr>
        <w:pStyle w:val="TOC1"/>
      </w:pPr>
      <w:r>
        <w:fldChar w:fldCharType="end"/>
      </w:r>
      <w:r w:rsidRPr="005B1C3C">
        <w:t>IV.ТЕМАТИЧЕСКО</w:t>
      </w:r>
      <w:r>
        <w:t>Е ПЛАНИРОВАНИЕ …………………………………</w:t>
      </w:r>
      <w:r w:rsidRPr="005B1C3C">
        <w:t>13</w:t>
      </w:r>
    </w:p>
    <w:p w:rsidR="003633E2" w:rsidRDefault="003633E2" w:rsidP="00D10A9C"/>
    <w:p w:rsidR="003633E2" w:rsidRDefault="003633E2" w:rsidP="00D10A9C">
      <w:pPr>
        <w:jc w:val="both"/>
      </w:pPr>
    </w:p>
    <w:p w:rsidR="003633E2" w:rsidRDefault="003633E2" w:rsidP="00D10A9C">
      <w:pPr>
        <w:rPr>
          <w:sz w:val="28"/>
          <w:szCs w:val="28"/>
        </w:rPr>
      </w:pPr>
    </w:p>
    <w:p w:rsidR="003633E2" w:rsidRDefault="003633E2" w:rsidP="00D10A9C">
      <w:pPr>
        <w:rPr>
          <w:sz w:val="28"/>
          <w:szCs w:val="28"/>
        </w:rPr>
      </w:pPr>
    </w:p>
    <w:p w:rsidR="003633E2" w:rsidRDefault="003633E2" w:rsidP="00D10A9C">
      <w:pPr>
        <w:rPr>
          <w:sz w:val="28"/>
          <w:szCs w:val="28"/>
        </w:rPr>
      </w:pPr>
    </w:p>
    <w:p w:rsidR="003633E2" w:rsidRDefault="003633E2" w:rsidP="00D10A9C">
      <w:pPr>
        <w:rPr>
          <w:sz w:val="28"/>
          <w:szCs w:val="28"/>
        </w:rPr>
      </w:pPr>
    </w:p>
    <w:p w:rsidR="003633E2" w:rsidRDefault="003633E2" w:rsidP="00D10A9C">
      <w:pPr>
        <w:rPr>
          <w:sz w:val="28"/>
          <w:szCs w:val="28"/>
        </w:rPr>
      </w:pPr>
    </w:p>
    <w:p w:rsidR="003633E2" w:rsidRDefault="003633E2" w:rsidP="00D10A9C">
      <w:pPr>
        <w:rPr>
          <w:sz w:val="28"/>
          <w:szCs w:val="28"/>
        </w:rPr>
      </w:pPr>
    </w:p>
    <w:p w:rsidR="003633E2" w:rsidRDefault="003633E2" w:rsidP="00D10A9C">
      <w:pPr>
        <w:rPr>
          <w:sz w:val="28"/>
          <w:szCs w:val="28"/>
        </w:rPr>
      </w:pPr>
    </w:p>
    <w:p w:rsidR="003633E2" w:rsidRDefault="003633E2" w:rsidP="00D10A9C">
      <w:pPr>
        <w:rPr>
          <w:sz w:val="28"/>
          <w:szCs w:val="28"/>
        </w:rPr>
      </w:pPr>
    </w:p>
    <w:p w:rsidR="003633E2" w:rsidRDefault="003633E2" w:rsidP="00D10A9C">
      <w:pPr>
        <w:rPr>
          <w:sz w:val="28"/>
          <w:szCs w:val="28"/>
        </w:rPr>
      </w:pPr>
    </w:p>
    <w:p w:rsidR="003633E2" w:rsidRDefault="003633E2" w:rsidP="00D10A9C">
      <w:pPr>
        <w:rPr>
          <w:sz w:val="28"/>
          <w:szCs w:val="28"/>
        </w:rPr>
      </w:pPr>
    </w:p>
    <w:p w:rsidR="003633E2" w:rsidRDefault="003633E2" w:rsidP="00D10A9C">
      <w:pPr>
        <w:rPr>
          <w:sz w:val="28"/>
          <w:szCs w:val="28"/>
        </w:rPr>
      </w:pPr>
    </w:p>
    <w:p w:rsidR="003633E2" w:rsidRDefault="003633E2" w:rsidP="00D10A9C">
      <w:pPr>
        <w:rPr>
          <w:sz w:val="28"/>
          <w:szCs w:val="28"/>
        </w:rPr>
      </w:pPr>
    </w:p>
    <w:p w:rsidR="003633E2" w:rsidRDefault="003633E2" w:rsidP="00D10A9C">
      <w:pPr>
        <w:rPr>
          <w:sz w:val="28"/>
          <w:szCs w:val="28"/>
        </w:rPr>
      </w:pPr>
    </w:p>
    <w:p w:rsidR="003633E2" w:rsidRDefault="003633E2" w:rsidP="00D10A9C">
      <w:pPr>
        <w:rPr>
          <w:sz w:val="28"/>
          <w:szCs w:val="28"/>
        </w:rPr>
      </w:pPr>
    </w:p>
    <w:p w:rsidR="003633E2" w:rsidRDefault="003633E2" w:rsidP="00D10A9C">
      <w:pPr>
        <w:rPr>
          <w:sz w:val="28"/>
          <w:szCs w:val="28"/>
        </w:rPr>
      </w:pPr>
    </w:p>
    <w:p w:rsidR="003633E2" w:rsidRDefault="003633E2" w:rsidP="00D10A9C">
      <w:pPr>
        <w:rPr>
          <w:sz w:val="28"/>
          <w:szCs w:val="28"/>
        </w:rPr>
      </w:pPr>
    </w:p>
    <w:p w:rsidR="003633E2" w:rsidRDefault="003633E2" w:rsidP="00D10A9C">
      <w:pPr>
        <w:rPr>
          <w:sz w:val="28"/>
          <w:szCs w:val="28"/>
        </w:rPr>
      </w:pPr>
    </w:p>
    <w:p w:rsidR="003633E2" w:rsidRDefault="003633E2" w:rsidP="00D10A9C">
      <w:pPr>
        <w:pStyle w:val="Heading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eading=h.30j0zll" w:colFirst="0" w:colLast="0"/>
      <w:bookmarkStart w:id="1" w:name="_Toc144141614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bookmarkEnd w:id="1"/>
    </w:p>
    <w:p w:rsidR="003633E2" w:rsidRPr="00D10A9C" w:rsidRDefault="003633E2" w:rsidP="00D10A9C">
      <w:pPr>
        <w:spacing w:before="240" w:line="360" w:lineRule="auto"/>
        <w:ind w:right="3" w:firstLine="709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 xml:space="preserve"> 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8">
        <w:r w:rsidRPr="00D10A9C">
          <w:rPr>
            <w:color w:val="000080"/>
            <w:sz w:val="24"/>
            <w:szCs w:val="24"/>
            <w:highlight w:val="white"/>
            <w:u w:val="single"/>
          </w:rPr>
          <w:t>https://clck.ru/33NMkR</w:t>
        </w:r>
      </w:hyperlink>
      <w:r w:rsidRPr="00D10A9C">
        <w:rPr>
          <w:color w:val="000000"/>
          <w:sz w:val="24"/>
          <w:szCs w:val="24"/>
        </w:rPr>
        <w:t xml:space="preserve">). 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ФАООП УО вариант 1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sz w:val="24"/>
          <w:szCs w:val="24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sz w:val="24"/>
          <w:szCs w:val="24"/>
        </w:rPr>
        <w:t>В соответствии с учебным планом рабочая программа по учебному предмету «Чтение (литературное чтение)» в 8 классе рассчитана на 34 учебные недели и составляет 136 часа в год (4 часа в неделю).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bookmarkStart w:id="2" w:name="_heading=h.gjdgxs" w:colFirst="0" w:colLast="0"/>
      <w:bookmarkEnd w:id="2"/>
      <w:r w:rsidRPr="00D10A9C">
        <w:rPr>
          <w:color w:val="000000"/>
          <w:sz w:val="24"/>
          <w:szCs w:val="24"/>
        </w:rP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:rsidR="003633E2" w:rsidRPr="00D10A9C" w:rsidRDefault="003633E2" w:rsidP="00D10A9C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sz w:val="24"/>
          <w:szCs w:val="24"/>
        </w:rPr>
        <w:t xml:space="preserve"> Цель обучения</w:t>
      </w:r>
      <w:r w:rsidRPr="00D10A9C">
        <w:rPr>
          <w:b/>
          <w:sz w:val="24"/>
          <w:szCs w:val="24"/>
        </w:rPr>
        <w:t xml:space="preserve"> - </w:t>
      </w:r>
      <w:r w:rsidRPr="00D10A9C">
        <w:rPr>
          <w:sz w:val="24"/>
          <w:szCs w:val="24"/>
        </w:rPr>
        <w:t>развитие коммуникативно-речевых навыков и коррекция недостатков мыслительной деятельности.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sz w:val="24"/>
          <w:szCs w:val="24"/>
        </w:rPr>
        <w:t>Задачи обучения:</w:t>
      </w:r>
    </w:p>
    <w:p w:rsidR="003633E2" w:rsidRPr="00D10A9C" w:rsidRDefault="003633E2" w:rsidP="00D10A9C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360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совершенствование навыка  полноценного чтения как основы понимания художественного и научно-познавательных текстов;</w:t>
      </w:r>
    </w:p>
    <w:p w:rsidR="003633E2" w:rsidRPr="00D10A9C" w:rsidRDefault="003633E2" w:rsidP="00D10A9C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360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:rsidR="003633E2" w:rsidRPr="00D10A9C" w:rsidRDefault="003633E2" w:rsidP="00D10A9C">
      <w:pPr>
        <w:widowControl/>
        <w:numPr>
          <w:ilvl w:val="0"/>
          <w:numId w:val="5"/>
        </w:numPr>
        <w:autoSpaceDE/>
        <w:autoSpaceDN/>
        <w:spacing w:line="360" w:lineRule="auto"/>
        <w:ind w:left="0" w:firstLine="360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развитие положительных качеств и свойств личности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sz w:val="24"/>
          <w:szCs w:val="24"/>
        </w:rPr>
        <w:t xml:space="preserve">  Рабочая программа по учебному предмету «Чтение (литературное чтение)» в 8 классе определяет следующие задачи:</w:t>
      </w:r>
    </w:p>
    <w:p w:rsidR="003633E2" w:rsidRPr="00D10A9C" w:rsidRDefault="003633E2" w:rsidP="00D10A9C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формирование четырёх качеств техники чтения: правильность, осознанность, выразительность, беглость;</w:t>
      </w:r>
    </w:p>
    <w:p w:rsidR="003633E2" w:rsidRPr="00D10A9C" w:rsidRDefault="003633E2" w:rsidP="00D10A9C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знакомство (через содержание читаемого материала) с новыми представлениями и понятиями;</w:t>
      </w:r>
    </w:p>
    <w:p w:rsidR="003633E2" w:rsidRPr="00D10A9C" w:rsidRDefault="003633E2" w:rsidP="00D10A9C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совершенствование умения отвечать на вопросы учителя</w:t>
      </w:r>
      <w:r w:rsidRPr="00D10A9C">
        <w:rPr>
          <w:color w:val="FF0000"/>
          <w:sz w:val="24"/>
          <w:szCs w:val="24"/>
        </w:rPr>
        <w:t xml:space="preserve"> </w:t>
      </w:r>
      <w:r w:rsidRPr="00D10A9C">
        <w:rPr>
          <w:color w:val="000000"/>
          <w:sz w:val="24"/>
          <w:szCs w:val="24"/>
        </w:rPr>
        <w:t>своими словами и словами автора;</w:t>
      </w:r>
    </w:p>
    <w:p w:rsidR="003633E2" w:rsidRPr="00D10A9C" w:rsidRDefault="003633E2" w:rsidP="00D10A9C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совершенствование умения определять основную мысль и тему художественного произведения;</w:t>
      </w:r>
    </w:p>
    <w:p w:rsidR="003633E2" w:rsidRPr="00D10A9C" w:rsidRDefault="003633E2" w:rsidP="00D10A9C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развитие умения делить на части текст, формулировать заголовок пунктов плана;</w:t>
      </w:r>
    </w:p>
    <w:p w:rsidR="003633E2" w:rsidRPr="00D10A9C" w:rsidRDefault="003633E2" w:rsidP="00D10A9C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формирование умения выбирать интересующую литературу, самостоятельно читать художественную литературу;</w:t>
      </w:r>
    </w:p>
    <w:p w:rsidR="003633E2" w:rsidRPr="00D10A9C" w:rsidRDefault="003633E2" w:rsidP="00D10A9C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совершенствование умения заучивать наизусть стихотворения и прозаические отрывки;</w:t>
      </w:r>
    </w:p>
    <w:p w:rsidR="003633E2" w:rsidRPr="00D10A9C" w:rsidRDefault="003633E2" w:rsidP="00D10A9C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D10A9C">
        <w:rPr>
          <w:sz w:val="24"/>
          <w:szCs w:val="24"/>
        </w:rPr>
        <w:t>развитие и коррекция памяти и логического мышления.</w:t>
      </w:r>
    </w:p>
    <w:p w:rsidR="003633E2" w:rsidRPr="00D10A9C" w:rsidRDefault="003633E2" w:rsidP="00D10A9C">
      <w:pPr>
        <w:pStyle w:val="Heading1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eading=h.1fob9te" w:colFirst="0" w:colLast="0"/>
      <w:bookmarkStart w:id="4" w:name="_Toc144141615"/>
      <w:bookmarkEnd w:id="3"/>
      <w:r w:rsidRPr="00D10A9C">
        <w:rPr>
          <w:rFonts w:ascii="Times New Roman" w:hAnsi="Times New Roman" w:cs="Times New Roman"/>
          <w:sz w:val="24"/>
          <w:szCs w:val="24"/>
        </w:rPr>
        <w:t>СОДЕРЖАНИЕ ОБУЧЕНИЯ</w:t>
      </w:r>
      <w:bookmarkEnd w:id="4"/>
    </w:p>
    <w:p w:rsidR="003633E2" w:rsidRPr="00D10A9C" w:rsidRDefault="003633E2" w:rsidP="00D10A9C">
      <w:pPr>
        <w:spacing w:before="240" w:line="360" w:lineRule="auto"/>
        <w:ind w:right="145" w:firstLine="709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 xml:space="preserve">Обучение  чтению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:rsidR="003633E2" w:rsidRPr="00D10A9C" w:rsidRDefault="003633E2" w:rsidP="00D10A9C">
      <w:pPr>
        <w:spacing w:line="360" w:lineRule="auto"/>
        <w:ind w:right="145" w:firstLine="709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:rsidR="003633E2" w:rsidRPr="00D10A9C" w:rsidRDefault="003633E2" w:rsidP="00D10A9C">
      <w:pPr>
        <w:spacing w:line="360" w:lineRule="auto"/>
        <w:ind w:right="145" w:firstLine="709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:rsidR="003633E2" w:rsidRPr="00D10A9C" w:rsidRDefault="003633E2" w:rsidP="00D10A9C">
      <w:pPr>
        <w:spacing w:line="360" w:lineRule="auto"/>
        <w:ind w:right="145"/>
        <w:jc w:val="center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Содержание разделов</w:t>
      </w:r>
    </w:p>
    <w:tbl>
      <w:tblPr>
        <w:tblW w:w="136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5624"/>
        <w:gridCol w:w="2493"/>
        <w:gridCol w:w="2493"/>
        <w:gridCol w:w="2494"/>
      </w:tblGrid>
      <w:tr w:rsidR="003633E2" w:rsidRPr="00D10A9C" w:rsidTr="00D10A9C">
        <w:tc>
          <w:tcPr>
            <w:tcW w:w="568" w:type="dxa"/>
          </w:tcPr>
          <w:p w:rsidR="003633E2" w:rsidRPr="00D10A9C" w:rsidRDefault="003633E2" w:rsidP="00B70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№</w:t>
            </w:r>
          </w:p>
        </w:tc>
        <w:tc>
          <w:tcPr>
            <w:tcW w:w="5624" w:type="dxa"/>
          </w:tcPr>
          <w:p w:rsidR="003633E2" w:rsidRPr="00D10A9C" w:rsidRDefault="003633E2" w:rsidP="00B704B3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493" w:type="dxa"/>
          </w:tcPr>
          <w:p w:rsidR="003633E2" w:rsidRPr="00D10A9C" w:rsidRDefault="003633E2" w:rsidP="00B70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Кол-во</w:t>
            </w:r>
            <w:r w:rsidRPr="00D10A9C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2493" w:type="dxa"/>
          </w:tcPr>
          <w:p w:rsidR="003633E2" w:rsidRPr="00D10A9C" w:rsidRDefault="003633E2" w:rsidP="00B70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Контрольные</w:t>
            </w:r>
          </w:p>
          <w:p w:rsidR="003633E2" w:rsidRPr="00D10A9C" w:rsidRDefault="003633E2" w:rsidP="00B70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работы</w:t>
            </w:r>
          </w:p>
        </w:tc>
        <w:tc>
          <w:tcPr>
            <w:tcW w:w="2494" w:type="dxa"/>
          </w:tcPr>
          <w:p w:rsidR="003633E2" w:rsidRPr="00D10A9C" w:rsidRDefault="003633E2" w:rsidP="00B70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Внеклассное чтение</w:t>
            </w:r>
          </w:p>
        </w:tc>
      </w:tr>
      <w:tr w:rsidR="003633E2" w:rsidRPr="00D10A9C" w:rsidTr="00D10A9C">
        <w:tc>
          <w:tcPr>
            <w:tcW w:w="568" w:type="dxa"/>
          </w:tcPr>
          <w:p w:rsidR="003633E2" w:rsidRPr="00D10A9C" w:rsidRDefault="003633E2" w:rsidP="00B70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1</w:t>
            </w:r>
          </w:p>
        </w:tc>
        <w:tc>
          <w:tcPr>
            <w:tcW w:w="5624" w:type="dxa"/>
          </w:tcPr>
          <w:p w:rsidR="003633E2" w:rsidRPr="00D10A9C" w:rsidRDefault="003633E2" w:rsidP="00B704B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493" w:type="dxa"/>
          </w:tcPr>
          <w:p w:rsidR="003633E2" w:rsidRPr="00D10A9C" w:rsidRDefault="003633E2" w:rsidP="00B70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14</w:t>
            </w:r>
          </w:p>
        </w:tc>
        <w:tc>
          <w:tcPr>
            <w:tcW w:w="2493" w:type="dxa"/>
          </w:tcPr>
          <w:p w:rsidR="003633E2" w:rsidRPr="00D10A9C" w:rsidRDefault="003633E2" w:rsidP="00B70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1 (тест)</w:t>
            </w:r>
          </w:p>
        </w:tc>
        <w:tc>
          <w:tcPr>
            <w:tcW w:w="2494" w:type="dxa"/>
          </w:tcPr>
          <w:p w:rsidR="003633E2" w:rsidRPr="00D10A9C" w:rsidRDefault="003633E2" w:rsidP="00B704B3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3633E2" w:rsidRPr="00D10A9C" w:rsidTr="00D10A9C">
        <w:tc>
          <w:tcPr>
            <w:tcW w:w="568" w:type="dxa"/>
          </w:tcPr>
          <w:p w:rsidR="003633E2" w:rsidRPr="00D10A9C" w:rsidRDefault="003633E2" w:rsidP="00B70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2</w:t>
            </w:r>
          </w:p>
        </w:tc>
        <w:tc>
          <w:tcPr>
            <w:tcW w:w="5624" w:type="dxa"/>
          </w:tcPr>
          <w:p w:rsidR="003633E2" w:rsidRPr="00D10A9C" w:rsidRDefault="003633E2" w:rsidP="00B704B3">
            <w:pPr>
              <w:spacing w:line="360" w:lineRule="auto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2493" w:type="dxa"/>
          </w:tcPr>
          <w:p w:rsidR="003633E2" w:rsidRPr="00D10A9C" w:rsidRDefault="003633E2" w:rsidP="00B704B3">
            <w:pPr>
              <w:spacing w:line="360" w:lineRule="auto"/>
              <w:ind w:hanging="84"/>
              <w:jc w:val="center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53</w:t>
            </w:r>
          </w:p>
        </w:tc>
        <w:tc>
          <w:tcPr>
            <w:tcW w:w="2493" w:type="dxa"/>
          </w:tcPr>
          <w:p w:rsidR="003633E2" w:rsidRPr="00D10A9C" w:rsidRDefault="003633E2" w:rsidP="00B70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4 (тест)</w:t>
            </w:r>
          </w:p>
        </w:tc>
        <w:tc>
          <w:tcPr>
            <w:tcW w:w="2494" w:type="dxa"/>
          </w:tcPr>
          <w:p w:rsidR="003633E2" w:rsidRPr="00D10A9C" w:rsidRDefault="003633E2" w:rsidP="00B704B3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4</w:t>
            </w:r>
          </w:p>
        </w:tc>
      </w:tr>
      <w:tr w:rsidR="003633E2" w:rsidRPr="00D10A9C" w:rsidTr="00D10A9C">
        <w:trPr>
          <w:trHeight w:val="279"/>
        </w:trPr>
        <w:tc>
          <w:tcPr>
            <w:tcW w:w="568" w:type="dxa"/>
          </w:tcPr>
          <w:p w:rsidR="003633E2" w:rsidRPr="00D10A9C" w:rsidRDefault="003633E2" w:rsidP="00B70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3</w:t>
            </w:r>
          </w:p>
        </w:tc>
        <w:tc>
          <w:tcPr>
            <w:tcW w:w="5624" w:type="dxa"/>
          </w:tcPr>
          <w:p w:rsidR="003633E2" w:rsidRPr="00D10A9C" w:rsidRDefault="003633E2" w:rsidP="00B704B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2493" w:type="dxa"/>
          </w:tcPr>
          <w:p w:rsidR="003633E2" w:rsidRPr="00D10A9C" w:rsidRDefault="003633E2" w:rsidP="00B704B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93" w:type="dxa"/>
          </w:tcPr>
          <w:p w:rsidR="003633E2" w:rsidRPr="00D10A9C" w:rsidRDefault="003633E2" w:rsidP="00B70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5 (тест)</w:t>
            </w:r>
          </w:p>
        </w:tc>
        <w:tc>
          <w:tcPr>
            <w:tcW w:w="2494" w:type="dxa"/>
          </w:tcPr>
          <w:p w:rsidR="003633E2" w:rsidRPr="00D10A9C" w:rsidRDefault="003633E2" w:rsidP="00B704B3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2</w:t>
            </w:r>
          </w:p>
        </w:tc>
      </w:tr>
      <w:tr w:rsidR="003633E2" w:rsidRPr="00D10A9C" w:rsidTr="00D10A9C">
        <w:trPr>
          <w:trHeight w:val="270"/>
        </w:trPr>
        <w:tc>
          <w:tcPr>
            <w:tcW w:w="568" w:type="dxa"/>
          </w:tcPr>
          <w:p w:rsidR="003633E2" w:rsidRPr="00D10A9C" w:rsidRDefault="003633E2" w:rsidP="00B70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4</w:t>
            </w:r>
          </w:p>
        </w:tc>
        <w:tc>
          <w:tcPr>
            <w:tcW w:w="5624" w:type="dxa"/>
          </w:tcPr>
          <w:p w:rsidR="003633E2" w:rsidRPr="00D10A9C" w:rsidRDefault="003633E2" w:rsidP="00B704B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2493" w:type="dxa"/>
          </w:tcPr>
          <w:p w:rsidR="003633E2" w:rsidRPr="00D10A9C" w:rsidRDefault="003633E2" w:rsidP="00B704B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93" w:type="dxa"/>
          </w:tcPr>
          <w:p w:rsidR="003633E2" w:rsidRPr="00D10A9C" w:rsidRDefault="003633E2" w:rsidP="00B70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4 (тест)</w:t>
            </w:r>
          </w:p>
        </w:tc>
        <w:tc>
          <w:tcPr>
            <w:tcW w:w="2494" w:type="dxa"/>
          </w:tcPr>
          <w:p w:rsidR="003633E2" w:rsidRPr="00D10A9C" w:rsidRDefault="003633E2" w:rsidP="00B704B3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D10A9C">
              <w:rPr>
                <w:sz w:val="24"/>
                <w:szCs w:val="24"/>
              </w:rPr>
              <w:t>4</w:t>
            </w:r>
          </w:p>
        </w:tc>
      </w:tr>
      <w:tr w:rsidR="003633E2" w:rsidRPr="00D10A9C" w:rsidTr="00D10A9C">
        <w:tc>
          <w:tcPr>
            <w:tcW w:w="568" w:type="dxa"/>
          </w:tcPr>
          <w:p w:rsidR="003633E2" w:rsidRPr="00D10A9C" w:rsidRDefault="003633E2" w:rsidP="00B704B3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24" w:type="dxa"/>
          </w:tcPr>
          <w:p w:rsidR="003633E2" w:rsidRPr="00D10A9C" w:rsidRDefault="003633E2" w:rsidP="00B704B3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D10A9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93" w:type="dxa"/>
          </w:tcPr>
          <w:p w:rsidR="003633E2" w:rsidRPr="00D10A9C" w:rsidRDefault="003633E2" w:rsidP="00B704B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D10A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93" w:type="dxa"/>
          </w:tcPr>
          <w:p w:rsidR="003633E2" w:rsidRPr="00D10A9C" w:rsidRDefault="003633E2" w:rsidP="00B704B3">
            <w:pPr>
              <w:spacing w:line="360" w:lineRule="auto"/>
              <w:ind w:firstLine="709"/>
              <w:rPr>
                <w:b/>
                <w:sz w:val="24"/>
                <w:szCs w:val="24"/>
              </w:rPr>
            </w:pPr>
            <w:r w:rsidRPr="00D10A9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94" w:type="dxa"/>
          </w:tcPr>
          <w:p w:rsidR="003633E2" w:rsidRPr="00D10A9C" w:rsidRDefault="003633E2" w:rsidP="00B704B3">
            <w:pPr>
              <w:spacing w:line="360" w:lineRule="auto"/>
              <w:ind w:firstLine="709"/>
              <w:rPr>
                <w:b/>
                <w:sz w:val="24"/>
                <w:szCs w:val="24"/>
              </w:rPr>
            </w:pPr>
            <w:r w:rsidRPr="00D10A9C">
              <w:rPr>
                <w:b/>
                <w:sz w:val="24"/>
                <w:szCs w:val="24"/>
              </w:rPr>
              <w:t>10</w:t>
            </w:r>
          </w:p>
        </w:tc>
      </w:tr>
    </w:tbl>
    <w:p w:rsidR="003633E2" w:rsidRPr="00D10A9C" w:rsidRDefault="003633E2" w:rsidP="00D10A9C">
      <w:pPr>
        <w:tabs>
          <w:tab w:val="left" w:pos="2010"/>
        </w:tabs>
        <w:spacing w:line="360" w:lineRule="auto"/>
        <w:ind w:right="145"/>
        <w:jc w:val="both"/>
        <w:rPr>
          <w:color w:val="FF0000"/>
          <w:sz w:val="24"/>
          <w:szCs w:val="24"/>
        </w:rPr>
      </w:pPr>
      <w:r w:rsidRPr="00D10A9C">
        <w:rPr>
          <w:color w:val="FF0000"/>
          <w:sz w:val="24"/>
          <w:szCs w:val="24"/>
        </w:rPr>
        <w:tab/>
      </w:r>
    </w:p>
    <w:p w:rsidR="003633E2" w:rsidRPr="00D10A9C" w:rsidRDefault="003633E2" w:rsidP="00D10A9C">
      <w:pPr>
        <w:pStyle w:val="Heading2"/>
        <w:numPr>
          <w:ilvl w:val="0"/>
          <w:numId w:val="19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44141616"/>
      <w:bookmarkStart w:id="6" w:name="_Hlk138962750"/>
      <w:bookmarkStart w:id="7" w:name="_Hlk138961499"/>
      <w:bookmarkStart w:id="8" w:name="_Hlk138967155"/>
      <w:r w:rsidRPr="00D10A9C">
        <w:rPr>
          <w:rFonts w:ascii="Times New Roman" w:hAnsi="Times New Roman" w:cs="Times New Roman"/>
          <w:sz w:val="24"/>
          <w:szCs w:val="24"/>
        </w:rPr>
        <w:t>ПЛАНИРУЕМЫЕ РЕЗУЛЬТАТЫ</w:t>
      </w:r>
      <w:bookmarkEnd w:id="5"/>
    </w:p>
    <w:p w:rsidR="003633E2" w:rsidRPr="00D10A9C" w:rsidRDefault="003633E2" w:rsidP="00D10A9C">
      <w:pPr>
        <w:pStyle w:val="NoSpacing"/>
        <w:spacing w:before="24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" w:name="_Hlk138962780"/>
      <w:bookmarkEnd w:id="6"/>
      <w:r w:rsidRPr="00D10A9C">
        <w:rPr>
          <w:rFonts w:ascii="Times New Roman" w:hAnsi="Times New Roman"/>
          <w:b/>
          <w:sz w:val="24"/>
          <w:szCs w:val="24"/>
        </w:rPr>
        <w:t>Личностные:</w:t>
      </w:r>
    </w:p>
    <w:p w:rsidR="003633E2" w:rsidRPr="00D10A9C" w:rsidRDefault="003633E2" w:rsidP="00D10A9C">
      <w:pPr>
        <w:pStyle w:val="ListParagraph"/>
        <w:widowControl/>
        <w:numPr>
          <w:ilvl w:val="0"/>
          <w:numId w:val="7"/>
        </w:numPr>
        <w:autoSpaceDE/>
        <w:autoSpaceDN/>
        <w:spacing w:before="0" w:after="200" w:line="360" w:lineRule="auto"/>
        <w:ind w:left="0" w:firstLine="426"/>
        <w:contextualSpacing/>
        <w:rPr>
          <w:sz w:val="24"/>
          <w:szCs w:val="24"/>
        </w:rPr>
      </w:pPr>
      <w:r w:rsidRPr="00D10A9C">
        <w:rPr>
          <w:sz w:val="24"/>
          <w:szCs w:val="24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:rsidR="003633E2" w:rsidRPr="00D10A9C" w:rsidRDefault="003633E2" w:rsidP="00D10A9C">
      <w:pPr>
        <w:pStyle w:val="ListParagraph"/>
        <w:widowControl/>
        <w:numPr>
          <w:ilvl w:val="0"/>
          <w:numId w:val="7"/>
        </w:numPr>
        <w:autoSpaceDE/>
        <w:autoSpaceDN/>
        <w:spacing w:before="0" w:after="200" w:line="360" w:lineRule="auto"/>
        <w:ind w:left="0" w:firstLine="426"/>
        <w:contextualSpacing/>
        <w:rPr>
          <w:sz w:val="24"/>
          <w:szCs w:val="24"/>
        </w:rPr>
      </w:pPr>
      <w:r w:rsidRPr="00D10A9C">
        <w:rPr>
          <w:sz w:val="24"/>
          <w:szCs w:val="24"/>
        </w:rPr>
        <w:t>формирование навыков сотрудничества с взрослыми и сверстниками в разных социальных ситуациях;</w:t>
      </w:r>
    </w:p>
    <w:p w:rsidR="003633E2" w:rsidRPr="00D10A9C" w:rsidRDefault="003633E2" w:rsidP="00D10A9C">
      <w:pPr>
        <w:pStyle w:val="ListParagraph"/>
        <w:widowControl/>
        <w:numPr>
          <w:ilvl w:val="0"/>
          <w:numId w:val="7"/>
        </w:numPr>
        <w:autoSpaceDE/>
        <w:autoSpaceDN/>
        <w:spacing w:before="0" w:after="200" w:line="360" w:lineRule="auto"/>
        <w:ind w:left="0" w:firstLine="426"/>
        <w:contextualSpacing/>
        <w:rPr>
          <w:sz w:val="24"/>
          <w:szCs w:val="24"/>
        </w:rPr>
      </w:pPr>
      <w:r w:rsidRPr="00D10A9C">
        <w:rPr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633E2" w:rsidRPr="00D10A9C" w:rsidRDefault="003633E2" w:rsidP="00D10A9C">
      <w:pPr>
        <w:pStyle w:val="ListParagraph"/>
        <w:widowControl/>
        <w:numPr>
          <w:ilvl w:val="0"/>
          <w:numId w:val="7"/>
        </w:numPr>
        <w:autoSpaceDE/>
        <w:autoSpaceDN/>
        <w:spacing w:before="0" w:after="200" w:line="360" w:lineRule="auto"/>
        <w:ind w:left="0" w:firstLine="426"/>
        <w:contextualSpacing/>
        <w:rPr>
          <w:sz w:val="24"/>
          <w:szCs w:val="24"/>
        </w:rPr>
      </w:pPr>
      <w:r w:rsidRPr="00D10A9C">
        <w:rPr>
          <w:sz w:val="24"/>
          <w:szCs w:val="24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3633E2" w:rsidRPr="00D10A9C" w:rsidRDefault="003633E2" w:rsidP="00D10A9C">
      <w:pPr>
        <w:pStyle w:val="ListParagraph"/>
        <w:widowControl/>
        <w:numPr>
          <w:ilvl w:val="0"/>
          <w:numId w:val="7"/>
        </w:numPr>
        <w:autoSpaceDE/>
        <w:autoSpaceDN/>
        <w:spacing w:before="0" w:after="200" w:line="360" w:lineRule="auto"/>
        <w:ind w:left="0" w:firstLine="426"/>
        <w:contextualSpacing/>
        <w:rPr>
          <w:sz w:val="24"/>
          <w:szCs w:val="24"/>
        </w:rPr>
      </w:pPr>
      <w:r w:rsidRPr="00D10A9C">
        <w:rPr>
          <w:sz w:val="24"/>
          <w:szCs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3633E2" w:rsidRPr="00D10A9C" w:rsidRDefault="003633E2" w:rsidP="00D10A9C">
      <w:pPr>
        <w:pStyle w:val="ListParagraph"/>
        <w:widowControl/>
        <w:numPr>
          <w:ilvl w:val="0"/>
          <w:numId w:val="7"/>
        </w:numPr>
        <w:autoSpaceDE/>
        <w:autoSpaceDN/>
        <w:spacing w:before="0" w:after="200" w:line="360" w:lineRule="auto"/>
        <w:ind w:left="0" w:firstLine="426"/>
        <w:contextualSpacing/>
        <w:rPr>
          <w:sz w:val="24"/>
          <w:szCs w:val="24"/>
        </w:rPr>
      </w:pPr>
      <w:r w:rsidRPr="00D10A9C">
        <w:rPr>
          <w:sz w:val="24"/>
          <w:szCs w:val="24"/>
        </w:rPr>
        <w:t>воспитание эстетических потребностей, ценностей и чувств;</w:t>
      </w:r>
    </w:p>
    <w:p w:rsidR="003633E2" w:rsidRPr="00D10A9C" w:rsidRDefault="003633E2" w:rsidP="00D10A9C">
      <w:pPr>
        <w:pStyle w:val="ListParagraph"/>
        <w:widowControl/>
        <w:numPr>
          <w:ilvl w:val="0"/>
          <w:numId w:val="7"/>
        </w:numPr>
        <w:autoSpaceDE/>
        <w:autoSpaceDN/>
        <w:spacing w:before="0" w:after="200" w:line="360" w:lineRule="auto"/>
        <w:ind w:left="0" w:firstLine="426"/>
        <w:contextualSpacing/>
        <w:rPr>
          <w:sz w:val="24"/>
          <w:szCs w:val="24"/>
        </w:rPr>
      </w:pPr>
      <w:r w:rsidRPr="00D10A9C">
        <w:rPr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3633E2" w:rsidRPr="00D10A9C" w:rsidRDefault="003633E2" w:rsidP="00D10A9C">
      <w:pPr>
        <w:pStyle w:val="ListParagraph"/>
        <w:widowControl/>
        <w:numPr>
          <w:ilvl w:val="0"/>
          <w:numId w:val="7"/>
        </w:numPr>
        <w:autoSpaceDE/>
        <w:autoSpaceDN/>
        <w:spacing w:before="0" w:after="200" w:line="360" w:lineRule="auto"/>
        <w:ind w:left="0" w:firstLine="426"/>
        <w:contextualSpacing/>
        <w:rPr>
          <w:sz w:val="24"/>
          <w:szCs w:val="24"/>
        </w:rPr>
      </w:pPr>
      <w:r w:rsidRPr="00D10A9C">
        <w:rPr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633E2" w:rsidRPr="00D10A9C" w:rsidRDefault="003633E2" w:rsidP="00D10A9C">
      <w:pPr>
        <w:ind w:left="709"/>
        <w:rPr>
          <w:b/>
          <w:sz w:val="24"/>
          <w:szCs w:val="24"/>
        </w:rPr>
      </w:pPr>
      <w:bookmarkStart w:id="10" w:name="_Hlk138961830"/>
      <w:bookmarkEnd w:id="7"/>
      <w:bookmarkEnd w:id="9"/>
      <w:r w:rsidRPr="00D10A9C">
        <w:rPr>
          <w:b/>
          <w:bCs/>
          <w:sz w:val="24"/>
          <w:szCs w:val="24"/>
        </w:rPr>
        <w:t>Предметные:</w:t>
      </w:r>
    </w:p>
    <w:bookmarkEnd w:id="10"/>
    <w:p w:rsidR="003633E2" w:rsidRPr="00D10A9C" w:rsidRDefault="003633E2" w:rsidP="00D10A9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D10A9C">
        <w:rPr>
          <w:sz w:val="24"/>
          <w:szCs w:val="24"/>
          <w:u w:val="single"/>
        </w:rPr>
        <w:t>Минимальный уровень:</w:t>
      </w:r>
    </w:p>
    <w:p w:rsidR="003633E2" w:rsidRPr="00D10A9C" w:rsidRDefault="003633E2" w:rsidP="00D10A9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читать текст вслух правильно, выразительно, осознанно, в темпе, обеспечивающем его понимание;</w:t>
      </w:r>
    </w:p>
    <w:p w:rsidR="003633E2" w:rsidRPr="00D10A9C" w:rsidRDefault="003633E2" w:rsidP="00D10A9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читать осознанно, молча доступные по содержанию тексты;</w:t>
      </w:r>
    </w:p>
    <w:p w:rsidR="003633E2" w:rsidRPr="00D10A9C" w:rsidRDefault="003633E2" w:rsidP="00D10A9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:rsidR="003633E2" w:rsidRPr="00D10A9C" w:rsidRDefault="003633E2" w:rsidP="00D10A9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устанавливать смысловые отношения между поступками героев, событиями (с помощью педагогического работника);</w:t>
      </w:r>
    </w:p>
    <w:p w:rsidR="003633E2" w:rsidRPr="00D10A9C" w:rsidRDefault="003633E2" w:rsidP="00D10A9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определять тему произведения самостоятельно;</w:t>
      </w:r>
    </w:p>
    <w:p w:rsidR="003633E2" w:rsidRPr="00D10A9C" w:rsidRDefault="003633E2" w:rsidP="00D10A9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определять основную мысль произведения (с помощью педагогического работника);</w:t>
      </w:r>
    </w:p>
    <w:p w:rsidR="003633E2" w:rsidRPr="00D10A9C" w:rsidRDefault="003633E2" w:rsidP="00D10A9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учить стихотворения наизусть (объём текста с учётом особенностей обучающихся);</w:t>
      </w:r>
    </w:p>
    <w:p w:rsidR="003633E2" w:rsidRPr="00D10A9C" w:rsidRDefault="003633E2" w:rsidP="00D10A9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отвечать на вопросы по содержанию произведения своими словами и с использованием слов автора;</w:t>
      </w:r>
    </w:p>
    <w:p w:rsidR="003633E2" w:rsidRPr="00D10A9C" w:rsidRDefault="003633E2" w:rsidP="00D10A9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:rsidR="003633E2" w:rsidRPr="00D10A9C" w:rsidRDefault="003633E2" w:rsidP="00D10A9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пересказывать текст по частям на основе коллективно составленного плана и после предварительного анализа;</w:t>
      </w:r>
    </w:p>
    <w:p w:rsidR="003633E2" w:rsidRPr="00D10A9C" w:rsidRDefault="003633E2" w:rsidP="00D10A9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находить в тексте непонятные слова и выражения, объясняя их значение и смысл с опорой на контекст;</w:t>
      </w:r>
    </w:p>
    <w:p w:rsidR="003633E2" w:rsidRPr="00D10A9C" w:rsidRDefault="003633E2" w:rsidP="00D10A9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:rsidR="003633E2" w:rsidRPr="00D10A9C" w:rsidRDefault="003633E2" w:rsidP="00D10A9C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  <w:u w:val="single"/>
        </w:rPr>
        <w:t>Достаточный уровень:</w:t>
      </w:r>
      <w:r w:rsidRPr="00D10A9C">
        <w:rPr>
          <w:color w:val="000000"/>
          <w:sz w:val="24"/>
          <w:szCs w:val="24"/>
        </w:rPr>
        <w:t xml:space="preserve"> </w:t>
      </w:r>
    </w:p>
    <w:p w:rsidR="003633E2" w:rsidRPr="00D10A9C" w:rsidRDefault="003633E2" w:rsidP="00D10A9C">
      <w:pPr>
        <w:widowControl/>
        <w:numPr>
          <w:ilvl w:val="0"/>
          <w:numId w:val="9"/>
        </w:numPr>
        <w:tabs>
          <w:tab w:val="left" w:pos="142"/>
          <w:tab w:val="left" w:pos="426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:rsidR="003633E2" w:rsidRPr="00D10A9C" w:rsidRDefault="003633E2" w:rsidP="00D10A9C">
      <w:pPr>
        <w:widowControl/>
        <w:numPr>
          <w:ilvl w:val="0"/>
          <w:numId w:val="9"/>
        </w:numPr>
        <w:tabs>
          <w:tab w:val="left" w:pos="142"/>
          <w:tab w:val="left" w:pos="426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использовать разные виды чтения (изучающее (смысловое), выборочное, поисковое);</w:t>
      </w:r>
    </w:p>
    <w:p w:rsidR="003633E2" w:rsidRPr="00D10A9C" w:rsidRDefault="003633E2" w:rsidP="00D10A9C">
      <w:pPr>
        <w:widowControl/>
        <w:numPr>
          <w:ilvl w:val="0"/>
          <w:numId w:val="9"/>
        </w:numPr>
        <w:tabs>
          <w:tab w:val="left" w:pos="142"/>
          <w:tab w:val="left" w:pos="426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3633E2" w:rsidRPr="00D10A9C" w:rsidRDefault="003633E2" w:rsidP="00D10A9C">
      <w:pPr>
        <w:widowControl/>
        <w:numPr>
          <w:ilvl w:val="0"/>
          <w:numId w:val="9"/>
        </w:numPr>
        <w:tabs>
          <w:tab w:val="left" w:pos="142"/>
          <w:tab w:val="left" w:pos="426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осознанно воспринимать и оценивать содержания и специфики различных текстов, участвовать в их обсуждении;</w:t>
      </w:r>
    </w:p>
    <w:p w:rsidR="003633E2" w:rsidRPr="00D10A9C" w:rsidRDefault="003633E2" w:rsidP="00D10A9C">
      <w:pPr>
        <w:widowControl/>
        <w:numPr>
          <w:ilvl w:val="0"/>
          <w:numId w:val="9"/>
        </w:numPr>
        <w:tabs>
          <w:tab w:val="left" w:pos="142"/>
          <w:tab w:val="left" w:pos="426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:rsidR="003633E2" w:rsidRPr="00D10A9C" w:rsidRDefault="003633E2" w:rsidP="00D10A9C">
      <w:pPr>
        <w:widowControl/>
        <w:numPr>
          <w:ilvl w:val="0"/>
          <w:numId w:val="9"/>
        </w:numPr>
        <w:tabs>
          <w:tab w:val="left" w:pos="142"/>
          <w:tab w:val="left" w:pos="426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активно участвовать в диалоге, построенном на основе прочитанного и разобранного текста;</w:t>
      </w:r>
    </w:p>
    <w:p w:rsidR="003633E2" w:rsidRPr="00D10A9C" w:rsidRDefault="003633E2" w:rsidP="00D10A9C">
      <w:pPr>
        <w:widowControl/>
        <w:numPr>
          <w:ilvl w:val="0"/>
          <w:numId w:val="9"/>
        </w:numPr>
        <w:tabs>
          <w:tab w:val="left" w:pos="142"/>
          <w:tab w:val="left" w:pos="426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уметь оценивать изложенные в произведении факты и явления с аргументацией своей точки зрения;</w:t>
      </w:r>
    </w:p>
    <w:p w:rsidR="003633E2" w:rsidRPr="00D10A9C" w:rsidRDefault="003633E2" w:rsidP="00D10A9C">
      <w:pPr>
        <w:widowControl/>
        <w:numPr>
          <w:ilvl w:val="0"/>
          <w:numId w:val="9"/>
        </w:numPr>
        <w:tabs>
          <w:tab w:val="left" w:pos="142"/>
          <w:tab w:val="left" w:pos="426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делить самостоятельно на части несложный по структуре и содержанию текст;</w:t>
      </w:r>
    </w:p>
    <w:p w:rsidR="003633E2" w:rsidRPr="00D10A9C" w:rsidRDefault="003633E2" w:rsidP="00D10A9C">
      <w:pPr>
        <w:widowControl/>
        <w:numPr>
          <w:ilvl w:val="0"/>
          <w:numId w:val="9"/>
        </w:numPr>
        <w:tabs>
          <w:tab w:val="left" w:pos="142"/>
          <w:tab w:val="left" w:pos="426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выбирать самостоятельно (или с помощью педагогического работника) интересующую литературу;</w:t>
      </w:r>
    </w:p>
    <w:p w:rsidR="003633E2" w:rsidRPr="00D10A9C" w:rsidRDefault="003633E2" w:rsidP="00D10A9C">
      <w:pPr>
        <w:widowControl/>
        <w:numPr>
          <w:ilvl w:val="0"/>
          <w:numId w:val="9"/>
        </w:numPr>
        <w:tabs>
          <w:tab w:val="left" w:pos="142"/>
          <w:tab w:val="left" w:pos="426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самостоятельно пользоваться справочными источниками для получения дополнительной информации;</w:t>
      </w:r>
    </w:p>
    <w:p w:rsidR="003633E2" w:rsidRPr="00D10A9C" w:rsidRDefault="003633E2" w:rsidP="00D10A9C">
      <w:pPr>
        <w:widowControl/>
        <w:numPr>
          <w:ilvl w:val="0"/>
          <w:numId w:val="9"/>
        </w:numPr>
        <w:tabs>
          <w:tab w:val="left" w:pos="142"/>
          <w:tab w:val="left" w:pos="426"/>
        </w:tabs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заучивать наизусть стихотворения и отрывки из прозаических произведений.</w:t>
      </w:r>
    </w:p>
    <w:p w:rsidR="003633E2" w:rsidRPr="00D10A9C" w:rsidRDefault="003633E2" w:rsidP="00D10A9C">
      <w:pPr>
        <w:pStyle w:val="BodyText"/>
        <w:jc w:val="center"/>
        <w:rPr>
          <w:b/>
          <w:bCs/>
          <w:sz w:val="24"/>
          <w:szCs w:val="24"/>
        </w:rPr>
      </w:pPr>
      <w:bookmarkStart w:id="11" w:name="_heading=h.4d34og8"/>
      <w:bookmarkStart w:id="12" w:name="_Hlk138961962"/>
      <w:bookmarkEnd w:id="11"/>
      <w:r w:rsidRPr="00D10A9C">
        <w:rPr>
          <w:b/>
          <w:bCs/>
          <w:sz w:val="24"/>
          <w:szCs w:val="24"/>
          <w:shd w:val="clear" w:color="auto" w:fill="FFFFFF"/>
        </w:rPr>
        <w:t>Система оценки достижений</w:t>
      </w:r>
    </w:p>
    <w:bookmarkEnd w:id="12"/>
    <w:p w:rsidR="003633E2" w:rsidRPr="00D10A9C" w:rsidRDefault="003633E2" w:rsidP="00D10A9C">
      <w:pPr>
        <w:spacing w:before="240" w:line="360" w:lineRule="auto"/>
        <w:ind w:firstLine="682"/>
        <w:jc w:val="both"/>
        <w:rPr>
          <w:b/>
          <w:sz w:val="24"/>
          <w:szCs w:val="24"/>
          <w:highlight w:val="white"/>
        </w:rPr>
      </w:pPr>
      <w:r w:rsidRPr="00D10A9C">
        <w:rPr>
          <w:sz w:val="24"/>
          <w:szCs w:val="24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3633E2" w:rsidRPr="00D10A9C" w:rsidRDefault="003633E2" w:rsidP="00D10A9C">
      <w:pPr>
        <w:pStyle w:val="ListParagraph"/>
        <w:widowControl/>
        <w:numPr>
          <w:ilvl w:val="0"/>
          <w:numId w:val="10"/>
        </w:numPr>
        <w:autoSpaceDE/>
        <w:autoSpaceDN/>
        <w:spacing w:before="0" w:line="360" w:lineRule="auto"/>
        <w:ind w:left="0" w:firstLine="426"/>
        <w:contextualSpacing/>
        <w:jc w:val="left"/>
        <w:rPr>
          <w:b/>
          <w:sz w:val="24"/>
          <w:szCs w:val="24"/>
        </w:rPr>
      </w:pPr>
      <w:r w:rsidRPr="00D10A9C">
        <w:rPr>
          <w:sz w:val="24"/>
          <w:szCs w:val="24"/>
        </w:rPr>
        <w:t>0 баллов - нет фиксируемой динамики;</w:t>
      </w:r>
    </w:p>
    <w:p w:rsidR="003633E2" w:rsidRPr="00D10A9C" w:rsidRDefault="003633E2" w:rsidP="00D10A9C">
      <w:pPr>
        <w:pStyle w:val="ListParagraph"/>
        <w:widowControl/>
        <w:numPr>
          <w:ilvl w:val="0"/>
          <w:numId w:val="10"/>
        </w:numPr>
        <w:autoSpaceDE/>
        <w:autoSpaceDN/>
        <w:spacing w:before="0" w:line="360" w:lineRule="auto"/>
        <w:ind w:left="0" w:firstLine="426"/>
        <w:contextualSpacing/>
        <w:jc w:val="left"/>
        <w:rPr>
          <w:b/>
          <w:sz w:val="24"/>
          <w:szCs w:val="24"/>
        </w:rPr>
      </w:pPr>
      <w:r w:rsidRPr="00D10A9C">
        <w:rPr>
          <w:sz w:val="24"/>
          <w:szCs w:val="24"/>
        </w:rPr>
        <w:t>1 балл - минимальная динамика;</w:t>
      </w:r>
    </w:p>
    <w:p w:rsidR="003633E2" w:rsidRPr="00D10A9C" w:rsidRDefault="003633E2" w:rsidP="00D10A9C">
      <w:pPr>
        <w:pStyle w:val="ListParagraph"/>
        <w:widowControl/>
        <w:numPr>
          <w:ilvl w:val="0"/>
          <w:numId w:val="10"/>
        </w:numPr>
        <w:autoSpaceDE/>
        <w:autoSpaceDN/>
        <w:spacing w:before="0" w:line="360" w:lineRule="auto"/>
        <w:ind w:left="0" w:firstLine="426"/>
        <w:contextualSpacing/>
        <w:jc w:val="left"/>
        <w:rPr>
          <w:b/>
          <w:sz w:val="24"/>
          <w:szCs w:val="24"/>
        </w:rPr>
      </w:pPr>
      <w:bookmarkStart w:id="13" w:name="_heading=h.3dy6vkm" w:colFirst="0" w:colLast="0"/>
      <w:bookmarkEnd w:id="13"/>
      <w:r w:rsidRPr="00D10A9C">
        <w:rPr>
          <w:sz w:val="24"/>
          <w:szCs w:val="24"/>
        </w:rPr>
        <w:t>2 балла - удовлетворительная динамика;</w:t>
      </w:r>
    </w:p>
    <w:p w:rsidR="003633E2" w:rsidRPr="00D10A9C" w:rsidRDefault="003633E2" w:rsidP="00D10A9C">
      <w:pPr>
        <w:pStyle w:val="ListParagraph"/>
        <w:widowControl/>
        <w:numPr>
          <w:ilvl w:val="0"/>
          <w:numId w:val="10"/>
        </w:numPr>
        <w:autoSpaceDE/>
        <w:autoSpaceDN/>
        <w:spacing w:before="0" w:line="360" w:lineRule="auto"/>
        <w:ind w:left="0" w:firstLine="426"/>
        <w:contextualSpacing/>
        <w:jc w:val="left"/>
        <w:rPr>
          <w:b/>
          <w:sz w:val="24"/>
          <w:szCs w:val="24"/>
        </w:rPr>
      </w:pPr>
      <w:bookmarkStart w:id="14" w:name="_heading=h.2c3wi4jbjyus" w:colFirst="0" w:colLast="0"/>
      <w:bookmarkEnd w:id="14"/>
      <w:r w:rsidRPr="00D10A9C">
        <w:rPr>
          <w:sz w:val="24"/>
          <w:szCs w:val="24"/>
        </w:rPr>
        <w:t>3 балла - значительная динамика.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bookmarkStart w:id="15" w:name="_heading=h.ha5t6xo5ig3n"/>
      <w:bookmarkStart w:id="16" w:name="_heading=h.tyjcwt" w:colFirst="0" w:colLast="0"/>
      <w:bookmarkEnd w:id="15"/>
      <w:bookmarkEnd w:id="16"/>
      <w:bookmarkEnd w:id="8"/>
      <w:r w:rsidRPr="00D10A9C">
        <w:rPr>
          <w:sz w:val="24"/>
          <w:szCs w:val="24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D10A9C">
        <w:rPr>
          <w:sz w:val="24"/>
          <w:szCs w:val="24"/>
        </w:rPr>
        <w:t xml:space="preserve"> При оценке устных ответов принимается во внимание:</w:t>
      </w:r>
    </w:p>
    <w:p w:rsidR="003633E2" w:rsidRPr="00D10A9C" w:rsidRDefault="003633E2" w:rsidP="00D10A9C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D10A9C">
        <w:rPr>
          <w:sz w:val="24"/>
          <w:szCs w:val="24"/>
        </w:rPr>
        <w:t>чтение текста, пересказ содержания произведения (полно, кратко, выборочно);</w:t>
      </w:r>
    </w:p>
    <w:p w:rsidR="003633E2" w:rsidRPr="00D10A9C" w:rsidRDefault="003633E2" w:rsidP="00D10A9C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D10A9C">
        <w:rPr>
          <w:sz w:val="24"/>
          <w:szCs w:val="24"/>
        </w:rPr>
        <w:t>выразительное чтение наизусть или с листа на материале изучаемых программных произведений;</w:t>
      </w:r>
    </w:p>
    <w:p w:rsidR="003633E2" w:rsidRPr="00D10A9C" w:rsidRDefault="003633E2" w:rsidP="00D10A9C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умение ориентироваться в тексте;</w:t>
      </w:r>
    </w:p>
    <w:p w:rsidR="003633E2" w:rsidRPr="00D10A9C" w:rsidRDefault="003633E2" w:rsidP="00D10A9C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 xml:space="preserve"> знание литературных произведений.  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 xml:space="preserve">Оценка «5» </w:t>
      </w:r>
      <w:r w:rsidRPr="00D10A9C">
        <w:rPr>
          <w:sz w:val="24"/>
          <w:szCs w:val="24"/>
        </w:rPr>
        <w:t>ставится обучающемуся, если он:</w:t>
      </w:r>
    </w:p>
    <w:p w:rsidR="003633E2" w:rsidRPr="00D10A9C" w:rsidRDefault="003633E2" w:rsidP="00D10A9C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3633E2" w:rsidRPr="00D10A9C" w:rsidRDefault="003633E2" w:rsidP="00D10A9C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отвечает на вопросы и передаёт содержание прочитанного полно, правильно, последовательно;</w:t>
      </w:r>
    </w:p>
    <w:p w:rsidR="003633E2" w:rsidRPr="00D10A9C" w:rsidRDefault="003633E2" w:rsidP="00D10A9C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 xml:space="preserve"> твёрдо знает наизусть текст стихотворения и читает его выразительно.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sz w:val="24"/>
          <w:szCs w:val="24"/>
        </w:rPr>
        <w:t xml:space="preserve"> </w:t>
      </w:r>
      <w:r w:rsidRPr="00D10A9C">
        <w:rPr>
          <w:i/>
          <w:sz w:val="24"/>
          <w:szCs w:val="24"/>
        </w:rPr>
        <w:t>Оценка «4»</w:t>
      </w:r>
      <w:r w:rsidRPr="00D10A9C">
        <w:rPr>
          <w:sz w:val="24"/>
          <w:szCs w:val="24"/>
        </w:rPr>
        <w:t xml:space="preserve"> ставится обучающемуся, если он:</w:t>
      </w:r>
    </w:p>
    <w:p w:rsidR="003633E2" w:rsidRPr="00D10A9C" w:rsidRDefault="003633E2" w:rsidP="00D10A9C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читает целыми словами, некоторые трудные слова – по слогам;</w:t>
      </w:r>
    </w:p>
    <w:p w:rsidR="003633E2" w:rsidRPr="00D10A9C" w:rsidRDefault="003633E2" w:rsidP="00D10A9C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 xml:space="preserve"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3633E2" w:rsidRPr="00D10A9C" w:rsidRDefault="003633E2" w:rsidP="00D10A9C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 xml:space="preserve">допускает при чтении наизусть 1–2   самостоятельно исправляемые ошибки; читает наизусть недостаточно выразительно. 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 «3»</w:t>
      </w:r>
      <w:r w:rsidRPr="00D10A9C">
        <w:rPr>
          <w:sz w:val="24"/>
          <w:szCs w:val="24"/>
        </w:rPr>
        <w:t xml:space="preserve"> ставится обучающемуся, если он:</w:t>
      </w:r>
    </w:p>
    <w:p w:rsidR="003633E2" w:rsidRPr="00D10A9C" w:rsidRDefault="003633E2" w:rsidP="00D10A9C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читает, в основном, целыми словами, трудные слова – по слогам;</w:t>
      </w:r>
    </w:p>
    <w:p w:rsidR="003633E2" w:rsidRPr="00D10A9C" w:rsidRDefault="003633E2" w:rsidP="00D10A9C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 xml:space="preserve"> допускает 3–4   ошибки при чтении, соблюдении смысловых и синтаксических пауз, логических ударений; </w:t>
      </w:r>
    </w:p>
    <w:p w:rsidR="003633E2" w:rsidRPr="00D10A9C" w:rsidRDefault="003633E2" w:rsidP="00D10A9C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 «2»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sz w:val="24"/>
          <w:szCs w:val="24"/>
        </w:rPr>
        <w:t>не ставится.</w:t>
      </w:r>
    </w:p>
    <w:p w:rsidR="003633E2" w:rsidRPr="00D10A9C" w:rsidRDefault="003633E2" w:rsidP="00D10A9C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D10A9C">
        <w:rPr>
          <w:i/>
          <w:sz w:val="24"/>
          <w:szCs w:val="24"/>
        </w:rPr>
        <w:t>Критерии отметки пересказа текста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 «5»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sz w:val="24"/>
          <w:szCs w:val="24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 «4»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sz w:val="24"/>
          <w:szCs w:val="24"/>
        </w:rPr>
        <w:t>- допускает 1-2 ошибки, неточности, сам их исправляет.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 «3»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sz w:val="24"/>
          <w:szCs w:val="24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 «2»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sz w:val="24"/>
          <w:szCs w:val="24"/>
        </w:rPr>
        <w:t>- не ставится.</w:t>
      </w:r>
    </w:p>
    <w:p w:rsidR="003633E2" w:rsidRPr="00D10A9C" w:rsidRDefault="003633E2" w:rsidP="00D10A9C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D10A9C">
        <w:rPr>
          <w:i/>
          <w:sz w:val="24"/>
          <w:szCs w:val="24"/>
        </w:rPr>
        <w:t>Критерии чтения  стихотворения наизусть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D10A9C">
        <w:rPr>
          <w:i/>
          <w:sz w:val="24"/>
          <w:szCs w:val="24"/>
        </w:rPr>
        <w:t>Оценка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i/>
          <w:sz w:val="24"/>
          <w:szCs w:val="24"/>
        </w:rPr>
        <w:t>«5»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sz w:val="24"/>
          <w:szCs w:val="24"/>
        </w:rPr>
        <w:t>- твердо, без подсказок, знает наизусть, выразительно читает.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i/>
          <w:sz w:val="24"/>
          <w:szCs w:val="24"/>
        </w:rPr>
        <w:t>«4»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sz w:val="24"/>
          <w:szCs w:val="24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 «3»</w:t>
      </w:r>
      <w:r w:rsidRPr="00D10A9C">
        <w:rPr>
          <w:sz w:val="24"/>
          <w:szCs w:val="24"/>
        </w:rPr>
        <w:t xml:space="preserve">- читает наизусть, но при чтении обнаруживает нетвердое усвоение текста. 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 «2»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sz w:val="24"/>
          <w:szCs w:val="24"/>
        </w:rPr>
        <w:t>- не ставится.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sz w:val="24"/>
          <w:szCs w:val="24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D10A9C">
        <w:rPr>
          <w:sz w:val="24"/>
          <w:szCs w:val="24"/>
        </w:rPr>
        <w:t>При оценке устных ответов принимается во внимание:</w:t>
      </w:r>
    </w:p>
    <w:p w:rsidR="003633E2" w:rsidRPr="00D10A9C" w:rsidRDefault="003633E2" w:rsidP="00D10A9C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D10A9C">
        <w:rPr>
          <w:sz w:val="24"/>
          <w:szCs w:val="24"/>
        </w:rPr>
        <w:t>чтение текста, пересказ содержания произведения (полно, кратко, выборочно);</w:t>
      </w:r>
    </w:p>
    <w:p w:rsidR="003633E2" w:rsidRPr="00D10A9C" w:rsidRDefault="003633E2" w:rsidP="00D10A9C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D10A9C">
        <w:rPr>
          <w:sz w:val="24"/>
          <w:szCs w:val="24"/>
        </w:rPr>
        <w:t>выразительное чтение наизусть или с листа на материале изучаемых программных произведений;</w:t>
      </w:r>
    </w:p>
    <w:p w:rsidR="003633E2" w:rsidRPr="00D10A9C" w:rsidRDefault="003633E2" w:rsidP="00D10A9C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умение ориентироваться в тексте;</w:t>
      </w:r>
    </w:p>
    <w:p w:rsidR="003633E2" w:rsidRPr="00D10A9C" w:rsidRDefault="003633E2" w:rsidP="00D10A9C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 xml:space="preserve"> знание литературных произведений.  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 xml:space="preserve">Оценка «5» </w:t>
      </w:r>
      <w:r w:rsidRPr="00D10A9C">
        <w:rPr>
          <w:sz w:val="24"/>
          <w:szCs w:val="24"/>
        </w:rPr>
        <w:t>ставится обучающемуся, если он:</w:t>
      </w:r>
    </w:p>
    <w:p w:rsidR="003633E2" w:rsidRPr="00D10A9C" w:rsidRDefault="003633E2" w:rsidP="00D10A9C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3633E2" w:rsidRPr="00D10A9C" w:rsidRDefault="003633E2" w:rsidP="00D10A9C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отвечает на вопросы и передаёт содержание прочитанного полно, правильно, последовательно;</w:t>
      </w:r>
    </w:p>
    <w:p w:rsidR="003633E2" w:rsidRPr="00D10A9C" w:rsidRDefault="003633E2" w:rsidP="00D10A9C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 xml:space="preserve"> твёрдо знает наизусть текст стихотворения и читает его выразительно.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 «4»</w:t>
      </w:r>
      <w:r w:rsidRPr="00D10A9C">
        <w:rPr>
          <w:sz w:val="24"/>
          <w:szCs w:val="24"/>
        </w:rPr>
        <w:t xml:space="preserve"> ставится обучающемуся, если он:</w:t>
      </w:r>
    </w:p>
    <w:p w:rsidR="003633E2" w:rsidRPr="00D10A9C" w:rsidRDefault="003633E2" w:rsidP="00D10A9C">
      <w:pPr>
        <w:widowControl/>
        <w:numPr>
          <w:ilvl w:val="0"/>
          <w:numId w:val="17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читает целыми словами, некоторые трудные слова – по слогам;</w:t>
      </w:r>
    </w:p>
    <w:p w:rsidR="003633E2" w:rsidRPr="00D10A9C" w:rsidRDefault="003633E2" w:rsidP="00D10A9C">
      <w:pPr>
        <w:widowControl/>
        <w:numPr>
          <w:ilvl w:val="0"/>
          <w:numId w:val="17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3633E2" w:rsidRPr="00D10A9C" w:rsidRDefault="003633E2" w:rsidP="00D10A9C">
      <w:pPr>
        <w:widowControl/>
        <w:numPr>
          <w:ilvl w:val="0"/>
          <w:numId w:val="17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 «3»</w:t>
      </w:r>
      <w:r w:rsidRPr="00D10A9C">
        <w:rPr>
          <w:sz w:val="24"/>
          <w:szCs w:val="24"/>
        </w:rPr>
        <w:t xml:space="preserve"> ставится обучающемуся, если он:</w:t>
      </w:r>
    </w:p>
    <w:p w:rsidR="003633E2" w:rsidRPr="00D10A9C" w:rsidRDefault="003633E2" w:rsidP="00D10A9C">
      <w:pPr>
        <w:widowControl/>
        <w:numPr>
          <w:ilvl w:val="0"/>
          <w:numId w:val="18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читает, в основном, целыми словами, трудные слова – по слогам;</w:t>
      </w:r>
    </w:p>
    <w:p w:rsidR="003633E2" w:rsidRPr="00D10A9C" w:rsidRDefault="003633E2" w:rsidP="00D10A9C">
      <w:pPr>
        <w:widowControl/>
        <w:numPr>
          <w:ilvl w:val="0"/>
          <w:numId w:val="18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3633E2" w:rsidRPr="00D10A9C" w:rsidRDefault="003633E2" w:rsidP="00D10A9C">
      <w:pPr>
        <w:widowControl/>
        <w:numPr>
          <w:ilvl w:val="0"/>
          <w:numId w:val="18"/>
        </w:numPr>
        <w:autoSpaceDE/>
        <w:autoSpaceDN/>
        <w:spacing w:line="360" w:lineRule="auto"/>
        <w:ind w:left="0" w:firstLine="426"/>
        <w:jc w:val="both"/>
        <w:rPr>
          <w:color w:val="000000"/>
          <w:sz w:val="24"/>
          <w:szCs w:val="24"/>
        </w:rPr>
      </w:pPr>
      <w:r w:rsidRPr="00D10A9C">
        <w:rPr>
          <w:color w:val="000000"/>
          <w:sz w:val="24"/>
          <w:szCs w:val="24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 «2»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sz w:val="24"/>
          <w:szCs w:val="24"/>
        </w:rPr>
        <w:t>не ставится.</w:t>
      </w:r>
    </w:p>
    <w:p w:rsidR="003633E2" w:rsidRPr="00D10A9C" w:rsidRDefault="003633E2" w:rsidP="00D10A9C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D10A9C">
        <w:rPr>
          <w:i/>
          <w:sz w:val="24"/>
          <w:szCs w:val="24"/>
        </w:rPr>
        <w:t>Критерии отметки пересказа текста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 «5»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sz w:val="24"/>
          <w:szCs w:val="24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  «4»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sz w:val="24"/>
          <w:szCs w:val="24"/>
        </w:rPr>
        <w:t>- допускает 1-2 ошибки, неточности, сам их исправляет.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 «3»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sz w:val="24"/>
          <w:szCs w:val="24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 «2»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sz w:val="24"/>
          <w:szCs w:val="24"/>
        </w:rPr>
        <w:t>- не ставится.</w:t>
      </w:r>
    </w:p>
    <w:p w:rsidR="003633E2" w:rsidRPr="00D10A9C" w:rsidRDefault="003633E2" w:rsidP="00D10A9C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D10A9C">
        <w:rPr>
          <w:i/>
          <w:sz w:val="24"/>
          <w:szCs w:val="24"/>
        </w:rPr>
        <w:t>Критерии чтения  стихотворения наизусть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D10A9C">
        <w:rPr>
          <w:i/>
          <w:sz w:val="24"/>
          <w:szCs w:val="24"/>
        </w:rPr>
        <w:t>Оценка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i/>
          <w:sz w:val="24"/>
          <w:szCs w:val="24"/>
        </w:rPr>
        <w:t>«5»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sz w:val="24"/>
          <w:szCs w:val="24"/>
        </w:rPr>
        <w:t>- твердо, без подсказок, знает наизусть, выразительно читает.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i/>
          <w:sz w:val="24"/>
          <w:szCs w:val="24"/>
        </w:rPr>
        <w:t>«4»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sz w:val="24"/>
          <w:szCs w:val="24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 «3»</w:t>
      </w:r>
      <w:r w:rsidRPr="00D10A9C">
        <w:rPr>
          <w:sz w:val="24"/>
          <w:szCs w:val="24"/>
        </w:rPr>
        <w:t xml:space="preserve">- читает наизусть, но при чтении обнаруживает нетвердое усвоение текста. </w:t>
      </w:r>
    </w:p>
    <w:p w:rsidR="003633E2" w:rsidRPr="00D10A9C" w:rsidRDefault="003633E2" w:rsidP="00D10A9C">
      <w:pPr>
        <w:spacing w:line="360" w:lineRule="auto"/>
        <w:ind w:firstLine="709"/>
        <w:jc w:val="both"/>
        <w:rPr>
          <w:sz w:val="24"/>
          <w:szCs w:val="24"/>
        </w:rPr>
      </w:pPr>
      <w:r w:rsidRPr="00D10A9C">
        <w:rPr>
          <w:i/>
          <w:sz w:val="24"/>
          <w:szCs w:val="24"/>
        </w:rPr>
        <w:t>Оценка «2»</w:t>
      </w:r>
      <w:r w:rsidRPr="00D10A9C">
        <w:rPr>
          <w:b/>
          <w:sz w:val="24"/>
          <w:szCs w:val="24"/>
        </w:rPr>
        <w:t xml:space="preserve"> </w:t>
      </w:r>
      <w:r w:rsidRPr="00D10A9C">
        <w:rPr>
          <w:sz w:val="24"/>
          <w:szCs w:val="24"/>
        </w:rPr>
        <w:t>- не ставится.</w:t>
      </w:r>
    </w:p>
    <w:p w:rsidR="003633E2" w:rsidRDefault="003633E2" w:rsidP="00D10A9C">
      <w:pPr>
        <w:tabs>
          <w:tab w:val="left" w:pos="2010"/>
        </w:tabs>
        <w:spacing w:line="360" w:lineRule="auto"/>
        <w:ind w:right="145"/>
        <w:jc w:val="both"/>
        <w:rPr>
          <w:color w:val="FF0000"/>
          <w:sz w:val="24"/>
          <w:szCs w:val="24"/>
        </w:rPr>
      </w:pPr>
    </w:p>
    <w:p w:rsidR="003633E2" w:rsidRDefault="003633E2" w:rsidP="00D10A9C">
      <w:pPr>
        <w:pStyle w:val="BodyText"/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633E2" w:rsidRDefault="003633E2" w:rsidP="00D10A9C">
      <w:pPr>
        <w:pStyle w:val="BodyText"/>
        <w:spacing w:before="0"/>
        <w:rPr>
          <w:sz w:val="24"/>
          <w:szCs w:val="24"/>
        </w:rPr>
      </w:pPr>
    </w:p>
    <w:p w:rsidR="003633E2" w:rsidRDefault="003633E2" w:rsidP="00D10A9C">
      <w:pPr>
        <w:pStyle w:val="BodyText"/>
        <w:spacing w:before="0"/>
        <w:rPr>
          <w:sz w:val="24"/>
          <w:szCs w:val="24"/>
        </w:rPr>
      </w:pPr>
    </w:p>
    <w:p w:rsidR="003633E2" w:rsidRDefault="003633E2" w:rsidP="00D10A9C">
      <w:pPr>
        <w:pStyle w:val="BodyText"/>
        <w:spacing w:before="0"/>
        <w:rPr>
          <w:sz w:val="24"/>
          <w:szCs w:val="24"/>
        </w:rPr>
      </w:pPr>
    </w:p>
    <w:p w:rsidR="003633E2" w:rsidRDefault="003633E2" w:rsidP="00D10A9C">
      <w:pPr>
        <w:pStyle w:val="BodyText"/>
        <w:spacing w:before="0"/>
        <w:rPr>
          <w:sz w:val="24"/>
          <w:szCs w:val="24"/>
        </w:rPr>
      </w:pPr>
    </w:p>
    <w:p w:rsidR="003633E2" w:rsidRDefault="003633E2" w:rsidP="00D10A9C">
      <w:pPr>
        <w:pStyle w:val="BodyText"/>
        <w:spacing w:before="0"/>
        <w:rPr>
          <w:sz w:val="24"/>
          <w:szCs w:val="24"/>
        </w:rPr>
      </w:pPr>
    </w:p>
    <w:p w:rsidR="003633E2" w:rsidRDefault="003633E2" w:rsidP="00D10A9C">
      <w:pPr>
        <w:pStyle w:val="BodyText"/>
        <w:spacing w:before="0"/>
        <w:rPr>
          <w:sz w:val="24"/>
          <w:szCs w:val="24"/>
        </w:rPr>
      </w:pPr>
    </w:p>
    <w:p w:rsidR="003633E2" w:rsidRDefault="003633E2" w:rsidP="00D10A9C">
      <w:pPr>
        <w:pStyle w:val="BodyText"/>
        <w:spacing w:before="0"/>
        <w:rPr>
          <w:sz w:val="24"/>
          <w:szCs w:val="24"/>
        </w:rPr>
      </w:pPr>
    </w:p>
    <w:p w:rsidR="003633E2" w:rsidRPr="00DC541A" w:rsidRDefault="003633E2" w:rsidP="00D10A9C">
      <w:pPr>
        <w:pStyle w:val="BodyText"/>
        <w:spacing w:before="0"/>
        <w:rPr>
          <w:sz w:val="24"/>
          <w:szCs w:val="24"/>
        </w:rPr>
      </w:pPr>
    </w:p>
    <w:p w:rsidR="003633E2" w:rsidRDefault="003633E2" w:rsidP="00770C5D">
      <w:pPr>
        <w:pStyle w:val="Heading11"/>
        <w:tabs>
          <w:tab w:val="left" w:pos="4975"/>
        </w:tabs>
        <w:spacing w:before="89"/>
        <w:ind w:left="2431"/>
        <w:jc w:val="center"/>
      </w:pPr>
      <w:bookmarkStart w:id="17" w:name="_bookmark2"/>
      <w:bookmarkEnd w:id="17"/>
      <w:r>
        <w:rPr>
          <w:lang w:val="en-US"/>
        </w:rPr>
        <w:t>III</w:t>
      </w:r>
      <w:r>
        <w:t>.ТЕМАТИЧЕСКОЕ</w:t>
      </w:r>
      <w:r>
        <w:rPr>
          <w:spacing w:val="-13"/>
        </w:rPr>
        <w:t xml:space="preserve">   </w:t>
      </w:r>
      <w:r>
        <w:t>ПЛАНИРОВАНИЕ</w:t>
      </w:r>
    </w:p>
    <w:tbl>
      <w:tblPr>
        <w:tblW w:w="24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1"/>
        <w:gridCol w:w="3492"/>
        <w:gridCol w:w="1042"/>
        <w:gridCol w:w="1842"/>
        <w:gridCol w:w="2409"/>
        <w:gridCol w:w="2125"/>
        <w:gridCol w:w="2550"/>
        <w:gridCol w:w="1100"/>
        <w:gridCol w:w="1025"/>
        <w:gridCol w:w="75"/>
        <w:gridCol w:w="1100"/>
        <w:gridCol w:w="950"/>
        <w:gridCol w:w="1176"/>
        <w:gridCol w:w="949"/>
        <w:gridCol w:w="1177"/>
        <w:gridCol w:w="948"/>
        <w:gridCol w:w="2127"/>
      </w:tblGrid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82006E" w:rsidRDefault="003633E2" w:rsidP="00706F7B">
            <w:pPr>
              <w:rPr>
                <w:b/>
              </w:rPr>
            </w:pPr>
            <w:r w:rsidRPr="0082006E">
              <w:rPr>
                <w:b/>
              </w:rPr>
              <w:t>№</w:t>
            </w:r>
          </w:p>
        </w:tc>
        <w:tc>
          <w:tcPr>
            <w:tcW w:w="3492" w:type="dxa"/>
          </w:tcPr>
          <w:p w:rsidR="003633E2" w:rsidRPr="0082006E" w:rsidRDefault="003633E2" w:rsidP="00706F7B">
            <w:pPr>
              <w:rPr>
                <w:b/>
              </w:rPr>
            </w:pPr>
            <w:r w:rsidRPr="0082006E">
              <w:rPr>
                <w:b/>
              </w:rPr>
              <w:t>Тема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1042" w:type="dxa"/>
          </w:tcPr>
          <w:p w:rsidR="003633E2" w:rsidRPr="0082006E" w:rsidRDefault="003633E2" w:rsidP="00706F7B">
            <w:pPr>
              <w:rPr>
                <w:b/>
              </w:rPr>
            </w:pPr>
            <w:r>
              <w:rPr>
                <w:b/>
              </w:rPr>
              <w:t>Кол-</w:t>
            </w:r>
            <w:r w:rsidRPr="0082006E">
              <w:rPr>
                <w:b/>
              </w:rPr>
              <w:t>во часов</w:t>
            </w:r>
          </w:p>
        </w:tc>
        <w:tc>
          <w:tcPr>
            <w:tcW w:w="1842" w:type="dxa"/>
          </w:tcPr>
          <w:p w:rsidR="003633E2" w:rsidRPr="0082006E" w:rsidRDefault="003633E2" w:rsidP="00706F7B">
            <w:pPr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409" w:type="dxa"/>
          </w:tcPr>
          <w:p w:rsidR="003633E2" w:rsidRPr="0082006E" w:rsidRDefault="003633E2" w:rsidP="00706F7B">
            <w:pPr>
              <w:jc w:val="center"/>
              <w:rPr>
                <w:b/>
              </w:rPr>
            </w:pPr>
            <w:r w:rsidRPr="0082006E">
              <w:rPr>
                <w:b/>
              </w:rPr>
              <w:t>Коррекционная работа</w:t>
            </w:r>
          </w:p>
        </w:tc>
        <w:tc>
          <w:tcPr>
            <w:tcW w:w="2125" w:type="dxa"/>
          </w:tcPr>
          <w:p w:rsidR="003633E2" w:rsidRPr="0082006E" w:rsidRDefault="003633E2" w:rsidP="00706F7B">
            <w:pPr>
              <w:rPr>
                <w:b/>
              </w:rPr>
            </w:pPr>
            <w:r>
              <w:rPr>
                <w:b/>
              </w:rPr>
              <w:t xml:space="preserve">Оборудование </w:t>
            </w:r>
          </w:p>
        </w:tc>
        <w:tc>
          <w:tcPr>
            <w:tcW w:w="2550" w:type="dxa"/>
          </w:tcPr>
          <w:p w:rsidR="003633E2" w:rsidRPr="0082006E" w:rsidRDefault="003633E2" w:rsidP="00706F7B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14281" w:type="dxa"/>
            <w:gridSpan w:val="7"/>
          </w:tcPr>
          <w:p w:rsidR="003633E2" w:rsidRDefault="003633E2" w:rsidP="00706F7B">
            <w:pPr>
              <w:jc w:val="center"/>
              <w:rPr>
                <w:b/>
              </w:rPr>
            </w:pPr>
            <w:r w:rsidRPr="001C3AB5">
              <w:rPr>
                <w:b/>
                <w:sz w:val="24"/>
              </w:rPr>
              <w:t>Устное</w:t>
            </w:r>
            <w:r w:rsidRPr="001C3AB5">
              <w:rPr>
                <w:b/>
                <w:spacing w:val="-4"/>
                <w:sz w:val="24"/>
              </w:rPr>
              <w:t xml:space="preserve"> </w:t>
            </w:r>
            <w:r w:rsidRPr="001C3AB5">
              <w:rPr>
                <w:b/>
                <w:sz w:val="24"/>
              </w:rPr>
              <w:t>народное</w:t>
            </w:r>
            <w:r w:rsidRPr="001C3AB5">
              <w:rPr>
                <w:b/>
                <w:spacing w:val="-3"/>
                <w:sz w:val="24"/>
              </w:rPr>
              <w:t xml:space="preserve"> </w:t>
            </w:r>
            <w:r w:rsidRPr="001C3AB5">
              <w:rPr>
                <w:b/>
                <w:sz w:val="24"/>
              </w:rPr>
              <w:t>творчество</w:t>
            </w:r>
            <w:r w:rsidRPr="001C3AB5">
              <w:rPr>
                <w:b/>
                <w:spacing w:val="-1"/>
                <w:sz w:val="24"/>
              </w:rPr>
              <w:t xml:space="preserve"> </w:t>
            </w:r>
            <w:r w:rsidRPr="001C3AB5">
              <w:rPr>
                <w:b/>
                <w:sz w:val="24"/>
              </w:rPr>
              <w:t>–</w:t>
            </w:r>
            <w:r w:rsidRPr="001C3AB5">
              <w:rPr>
                <w:b/>
                <w:spacing w:val="-2"/>
                <w:sz w:val="24"/>
              </w:rPr>
              <w:t xml:space="preserve"> </w:t>
            </w:r>
            <w:r w:rsidRPr="001C3AB5">
              <w:rPr>
                <w:b/>
                <w:sz w:val="24"/>
              </w:rPr>
              <w:t>14 часов</w:t>
            </w:r>
          </w:p>
          <w:p w:rsidR="003633E2" w:rsidRDefault="003633E2" w:rsidP="00706F7B">
            <w:pPr>
              <w:jc w:val="center"/>
              <w:rPr>
                <w:b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14281" w:type="dxa"/>
            <w:gridSpan w:val="7"/>
          </w:tcPr>
          <w:p w:rsidR="003633E2" w:rsidRPr="001C3AB5" w:rsidRDefault="003633E2" w:rsidP="005B7F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День Знаний                                          </w:t>
            </w:r>
            <w:r>
              <w:rPr>
                <w:sz w:val="24"/>
              </w:rPr>
              <w:t xml:space="preserve">1          </w:t>
            </w:r>
            <w:r w:rsidRPr="005B7F77">
              <w:rPr>
                <w:sz w:val="24"/>
              </w:rPr>
              <w:t>02.09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24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3492" w:type="dxa"/>
          </w:tcPr>
          <w:p w:rsidR="003633E2" w:rsidRPr="001C3AB5" w:rsidRDefault="003633E2" w:rsidP="00770C5D">
            <w:pPr>
              <w:pStyle w:val="TableParagraph"/>
              <w:spacing w:line="275" w:lineRule="exact"/>
              <w:rPr>
                <w:sz w:val="24"/>
              </w:rPr>
            </w:pPr>
            <w:r w:rsidRPr="001C3AB5">
              <w:rPr>
                <w:sz w:val="24"/>
              </w:rPr>
              <w:t>Вводный</w:t>
            </w:r>
            <w:r w:rsidRPr="001C3AB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урок. </w:t>
            </w:r>
            <w:r w:rsidRPr="001C3AB5">
              <w:rPr>
                <w:sz w:val="24"/>
              </w:rPr>
              <w:t>Знакомство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с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учебником</w:t>
            </w:r>
            <w:r w:rsidRPr="001C3AB5">
              <w:rPr>
                <w:spacing w:val="-3"/>
                <w:sz w:val="24"/>
              </w:rPr>
              <w:t xml:space="preserve"> </w:t>
            </w:r>
            <w:r w:rsidRPr="001C3AB5">
              <w:rPr>
                <w:sz w:val="24"/>
              </w:rPr>
              <w:t>«Чтение».</w:t>
            </w:r>
          </w:p>
          <w:p w:rsidR="003633E2" w:rsidRPr="001C3AB5" w:rsidRDefault="003633E2" w:rsidP="00770C5D">
            <w:pPr>
              <w:pStyle w:val="TableParagraph"/>
              <w:ind w:left="0" w:right="871"/>
              <w:rPr>
                <w:sz w:val="24"/>
              </w:rPr>
            </w:pPr>
            <w:r w:rsidRPr="001C3AB5">
              <w:rPr>
                <w:sz w:val="24"/>
              </w:rPr>
              <w:t>«Что ты читал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</w:t>
            </w:r>
            <w:r w:rsidRPr="001C3AB5">
              <w:rPr>
                <w:sz w:val="24"/>
              </w:rPr>
              <w:t>летом?»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409" w:type="dxa"/>
          </w:tcPr>
          <w:p w:rsidR="003633E2" w:rsidRPr="0082006E" w:rsidRDefault="003633E2" w:rsidP="00706F7B">
            <w:pPr>
              <w:jc w:val="center"/>
              <w:rPr>
                <w:b/>
              </w:rPr>
            </w:pPr>
          </w:p>
        </w:tc>
        <w:tc>
          <w:tcPr>
            <w:tcW w:w="2125" w:type="dxa"/>
          </w:tcPr>
          <w:p w:rsidR="003633E2" w:rsidRDefault="003633E2" w:rsidP="00706F7B">
            <w:pPr>
              <w:rPr>
                <w:b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Default="003633E2" w:rsidP="00706F7B">
            <w:pPr>
              <w:jc w:val="center"/>
              <w:rPr>
                <w:b/>
              </w:rPr>
            </w:pPr>
          </w:p>
          <w:p w:rsidR="003633E2" w:rsidRDefault="003633E2" w:rsidP="00706F7B">
            <w:pPr>
              <w:jc w:val="center"/>
              <w:rPr>
                <w:b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24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2</w:t>
            </w:r>
          </w:p>
        </w:tc>
        <w:tc>
          <w:tcPr>
            <w:tcW w:w="3492" w:type="dxa"/>
          </w:tcPr>
          <w:p w:rsidR="003633E2" w:rsidRPr="001C3AB5" w:rsidRDefault="003633E2" w:rsidP="00770C5D">
            <w:pPr>
              <w:pStyle w:val="TableParagraph"/>
              <w:ind w:right="590"/>
              <w:rPr>
                <w:sz w:val="24"/>
              </w:rPr>
            </w:pPr>
            <w:r w:rsidRPr="001C3AB5">
              <w:rPr>
                <w:sz w:val="24"/>
              </w:rPr>
              <w:t>Устное народно</w:t>
            </w:r>
            <w:r>
              <w:rPr>
                <w:sz w:val="24"/>
              </w:rPr>
              <w:t xml:space="preserve">е </w:t>
            </w:r>
            <w:r w:rsidRPr="001C3AB5">
              <w:rPr>
                <w:sz w:val="24"/>
              </w:rPr>
              <w:t>творчество.</w:t>
            </w:r>
            <w:r>
              <w:rPr>
                <w:sz w:val="24"/>
              </w:rPr>
              <w:t xml:space="preserve"> </w:t>
            </w:r>
            <w:r w:rsidRPr="001C3AB5"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«Сказки»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24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3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343"/>
              <w:rPr>
                <w:sz w:val="24"/>
              </w:rPr>
            </w:pPr>
            <w:r w:rsidRPr="001C3AB5">
              <w:rPr>
                <w:sz w:val="24"/>
              </w:rPr>
              <w:t>Русская народная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сказка «Волшебное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к</w:t>
            </w:r>
            <w:r w:rsidRPr="001C3AB5">
              <w:rPr>
                <w:sz w:val="24"/>
              </w:rPr>
              <w:t>ольцо».</w:t>
            </w:r>
          </w:p>
          <w:p w:rsidR="003633E2" w:rsidRPr="001C3AB5" w:rsidRDefault="003633E2" w:rsidP="00706F7B">
            <w:pPr>
              <w:pStyle w:val="TableParagraph"/>
              <w:ind w:left="168"/>
              <w:rPr>
                <w:sz w:val="24"/>
              </w:rPr>
            </w:pPr>
            <w:r w:rsidRPr="001C3AB5">
              <w:rPr>
                <w:sz w:val="24"/>
              </w:rPr>
              <w:t>Герои</w:t>
            </w:r>
            <w:r w:rsidRPr="001C3AB5">
              <w:rPr>
                <w:spacing w:val="-3"/>
                <w:sz w:val="24"/>
              </w:rPr>
              <w:t xml:space="preserve"> </w:t>
            </w:r>
            <w:r w:rsidRPr="001C3AB5">
              <w:rPr>
                <w:sz w:val="24"/>
              </w:rPr>
              <w:t>сказки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24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4</w:t>
            </w:r>
          </w:p>
        </w:tc>
        <w:tc>
          <w:tcPr>
            <w:tcW w:w="3492" w:type="dxa"/>
          </w:tcPr>
          <w:p w:rsidR="003633E2" w:rsidRPr="001C3AB5" w:rsidRDefault="003633E2" w:rsidP="00712F0D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Русская народная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сказка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«Волшебное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к</w:t>
            </w:r>
            <w:r w:rsidRPr="001C3AB5">
              <w:rPr>
                <w:sz w:val="24"/>
              </w:rPr>
              <w:t>ольцо».Сюжет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3.4.5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24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5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151"/>
              <w:rPr>
                <w:sz w:val="24"/>
              </w:rPr>
            </w:pPr>
            <w:r w:rsidRPr="001C3AB5">
              <w:rPr>
                <w:sz w:val="24"/>
              </w:rPr>
              <w:t>Нравственный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смысл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с</w:t>
            </w:r>
            <w:r w:rsidRPr="001C3AB5">
              <w:rPr>
                <w:sz w:val="24"/>
              </w:rPr>
              <w:t>казки «Волшебное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кольцо»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24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6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469"/>
              <w:rPr>
                <w:sz w:val="24"/>
              </w:rPr>
            </w:pPr>
            <w:r w:rsidRPr="001C3AB5">
              <w:rPr>
                <w:sz w:val="24"/>
              </w:rPr>
              <w:t>Проверка техники</w:t>
            </w:r>
            <w:r w:rsidRPr="001C3AB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ч</w:t>
            </w:r>
            <w:r w:rsidRPr="001C3AB5">
              <w:rPr>
                <w:sz w:val="24"/>
              </w:rPr>
              <w:t>тения на начало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учебного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года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409" w:type="dxa"/>
          </w:tcPr>
          <w:p w:rsidR="003633E2" w:rsidRPr="000873FB" w:rsidRDefault="003633E2" w:rsidP="00FE22BF">
            <w:pPr>
              <w:spacing w:after="200" w:line="276" w:lineRule="auto"/>
              <w:jc w:val="both"/>
            </w:pPr>
            <w:r>
              <w:t>1.4.8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24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7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979"/>
              <w:rPr>
                <w:sz w:val="24"/>
              </w:rPr>
            </w:pPr>
            <w:r>
              <w:rPr>
                <w:sz w:val="24"/>
              </w:rPr>
              <w:t xml:space="preserve">Пословицы и </w:t>
            </w:r>
            <w:r w:rsidRPr="001C3AB5">
              <w:rPr>
                <w:sz w:val="24"/>
              </w:rPr>
              <w:t>поговорки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2409" w:type="dxa"/>
          </w:tcPr>
          <w:p w:rsidR="003633E2" w:rsidRPr="003C3A62" w:rsidRDefault="003633E2" w:rsidP="00FE22BF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24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8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122"/>
              <w:rPr>
                <w:sz w:val="24"/>
              </w:rPr>
            </w:pPr>
            <w:r w:rsidRPr="001C3AB5">
              <w:rPr>
                <w:sz w:val="24"/>
              </w:rPr>
              <w:t>Народная точка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зрения</w:t>
            </w:r>
            <w:r w:rsidRPr="001C3AB5">
              <w:rPr>
                <w:spacing w:val="-6"/>
                <w:sz w:val="24"/>
              </w:rPr>
              <w:t xml:space="preserve"> </w:t>
            </w:r>
            <w:r w:rsidRPr="001C3AB5">
              <w:rPr>
                <w:sz w:val="24"/>
              </w:rPr>
              <w:t>на</w:t>
            </w:r>
            <w:r w:rsidRPr="001C3AB5">
              <w:rPr>
                <w:spacing w:val="-4"/>
                <w:sz w:val="24"/>
              </w:rPr>
              <w:t xml:space="preserve"> </w:t>
            </w:r>
            <w:r w:rsidRPr="001C3AB5">
              <w:rPr>
                <w:sz w:val="24"/>
              </w:rPr>
              <w:t>добро</w:t>
            </w:r>
            <w:r w:rsidRPr="001C3AB5">
              <w:rPr>
                <w:spacing w:val="-3"/>
                <w:sz w:val="24"/>
              </w:rPr>
              <w:t xml:space="preserve"> </w:t>
            </w:r>
            <w:r w:rsidRPr="001C3AB5">
              <w:rPr>
                <w:sz w:val="24"/>
              </w:rPr>
              <w:t>и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зло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24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8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rPr>
                <w:sz w:val="24"/>
              </w:rPr>
            </w:pPr>
            <w:r w:rsidRPr="001C3AB5">
              <w:rPr>
                <w:sz w:val="24"/>
              </w:rPr>
              <w:t>Баллады.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Статья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«Баллады»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баллада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9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264"/>
              <w:rPr>
                <w:sz w:val="24"/>
              </w:rPr>
            </w:pPr>
            <w:r w:rsidRPr="001C3AB5">
              <w:rPr>
                <w:sz w:val="24"/>
              </w:rPr>
              <w:t>Повесть</w:t>
            </w:r>
            <w:r w:rsidRPr="001C3AB5">
              <w:rPr>
                <w:spacing w:val="-15"/>
                <w:sz w:val="24"/>
              </w:rPr>
              <w:t xml:space="preserve"> </w:t>
            </w:r>
            <w:r w:rsidRPr="001C3AB5">
              <w:rPr>
                <w:sz w:val="24"/>
              </w:rPr>
              <w:t>«Перчатка»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В.А.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Жуковского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3.4.5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рукоплескали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89" w:right="7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10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156"/>
              <w:rPr>
                <w:sz w:val="24"/>
              </w:rPr>
            </w:pPr>
            <w:r w:rsidRPr="001C3AB5">
              <w:rPr>
                <w:sz w:val="24"/>
              </w:rPr>
              <w:t>Баллада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«Нашла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коса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н</w:t>
            </w:r>
            <w:r w:rsidRPr="001C3AB5">
              <w:rPr>
                <w:sz w:val="24"/>
              </w:rPr>
              <w:t>а камень»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И.З.Сурикова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11</w:t>
            </w:r>
          </w:p>
        </w:tc>
        <w:tc>
          <w:tcPr>
            <w:tcW w:w="3492" w:type="dxa"/>
          </w:tcPr>
          <w:p w:rsidR="003633E2" w:rsidRPr="001C3AB5" w:rsidRDefault="003633E2" w:rsidP="000F02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Былины. </w:t>
            </w:r>
            <w:r w:rsidRPr="001C3AB5">
              <w:rPr>
                <w:sz w:val="24"/>
              </w:rPr>
              <w:t>Чтение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статьи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«Былины»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2409" w:type="dxa"/>
          </w:tcPr>
          <w:p w:rsidR="003633E2" w:rsidRDefault="003633E2" w:rsidP="00FE22BF">
            <w:pPr>
              <w:spacing w:after="200" w:line="276" w:lineRule="auto"/>
              <w:jc w:val="both"/>
            </w:pPr>
            <w:r>
              <w:t>1.3.8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былины, старины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12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rPr>
                <w:sz w:val="24"/>
              </w:rPr>
            </w:pPr>
            <w:r w:rsidRPr="001C3AB5">
              <w:rPr>
                <w:sz w:val="24"/>
              </w:rPr>
              <w:t>«Садко»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(былина)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Пучай-река, полоны русские, Змеище Горынище, колпак до земли греческой, питьё медвяное, пшена белояровая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13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rPr>
                <w:sz w:val="24"/>
              </w:rPr>
            </w:pPr>
            <w:r w:rsidRPr="001C3AB5">
              <w:rPr>
                <w:sz w:val="24"/>
              </w:rPr>
              <w:t>«Садко»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(былина)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14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191"/>
              <w:rPr>
                <w:sz w:val="24"/>
              </w:rPr>
            </w:pPr>
            <w:r w:rsidRPr="001C3AB5">
              <w:rPr>
                <w:sz w:val="24"/>
              </w:rPr>
              <w:t>Обобщающий</w:t>
            </w:r>
            <w:r w:rsidRPr="001C3AB5">
              <w:rPr>
                <w:spacing w:val="-7"/>
                <w:sz w:val="24"/>
              </w:rPr>
              <w:t xml:space="preserve"> </w:t>
            </w:r>
            <w:r w:rsidRPr="001C3AB5">
              <w:rPr>
                <w:sz w:val="24"/>
              </w:rPr>
              <w:t>урок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к</w:t>
            </w:r>
            <w:r>
              <w:rPr>
                <w:sz w:val="24"/>
              </w:rPr>
              <w:t xml:space="preserve">  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разделу «Устное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творчество».</w:t>
            </w:r>
          </w:p>
          <w:p w:rsidR="003633E2" w:rsidRPr="001C3AB5" w:rsidRDefault="003633E2" w:rsidP="00706F7B">
            <w:pPr>
              <w:pStyle w:val="TableParagraph"/>
              <w:ind w:right="661"/>
              <w:rPr>
                <w:sz w:val="24"/>
              </w:rPr>
            </w:pPr>
            <w:r w:rsidRPr="001C3AB5">
              <w:rPr>
                <w:sz w:val="24"/>
              </w:rPr>
              <w:t>Заключительная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б</w:t>
            </w:r>
            <w:r w:rsidRPr="001C3AB5">
              <w:rPr>
                <w:sz w:val="24"/>
              </w:rPr>
              <w:t>еседа.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Тестовые</w:t>
            </w:r>
            <w:r w:rsidRPr="001C3AB5">
              <w:rPr>
                <w:spacing w:val="-4"/>
                <w:sz w:val="24"/>
              </w:rPr>
              <w:t xml:space="preserve"> </w:t>
            </w:r>
            <w:r w:rsidRPr="001C3AB5">
              <w:rPr>
                <w:sz w:val="24"/>
              </w:rPr>
              <w:t>задания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2"/>
          <w:wAfter w:w="3075" w:type="dxa"/>
        </w:trPr>
        <w:tc>
          <w:tcPr>
            <w:tcW w:w="14281" w:type="dxa"/>
            <w:gridSpan w:val="7"/>
          </w:tcPr>
          <w:p w:rsidR="003633E2" w:rsidRPr="00DC1E4F" w:rsidRDefault="003633E2" w:rsidP="000F022E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b/>
                <w:sz w:val="24"/>
                <w:szCs w:val="24"/>
              </w:rPr>
              <w:t>Произведения</w:t>
            </w:r>
            <w:r w:rsidRPr="00DC1E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русских</w:t>
            </w:r>
            <w:r w:rsidRPr="00DC1E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писателей</w:t>
            </w:r>
            <w:r w:rsidRPr="00DC1E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XIX</w:t>
            </w:r>
            <w:r w:rsidRPr="00DC1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века</w:t>
            </w:r>
            <w:r w:rsidRPr="00DC1E4F">
              <w:rPr>
                <w:b/>
                <w:spacing w:val="4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–</w:t>
            </w:r>
            <w:r w:rsidRPr="00DC1E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53</w:t>
            </w:r>
            <w:r w:rsidRPr="00DC1E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часа</w:t>
            </w:r>
          </w:p>
        </w:tc>
        <w:tc>
          <w:tcPr>
            <w:tcW w:w="1100" w:type="dxa"/>
          </w:tcPr>
          <w:p w:rsidR="003633E2" w:rsidRPr="0082006E" w:rsidRDefault="003633E2">
            <w:pPr>
              <w:widowControl/>
              <w:autoSpaceDE/>
              <w:autoSpaceDN/>
            </w:pPr>
          </w:p>
        </w:tc>
        <w:tc>
          <w:tcPr>
            <w:tcW w:w="1100" w:type="dxa"/>
            <w:gridSpan w:val="2"/>
          </w:tcPr>
          <w:p w:rsidR="003633E2" w:rsidRPr="0082006E" w:rsidRDefault="003633E2">
            <w:pPr>
              <w:widowControl/>
              <w:autoSpaceDE/>
              <w:autoSpaceDN/>
            </w:pPr>
          </w:p>
        </w:tc>
        <w:tc>
          <w:tcPr>
            <w:tcW w:w="1100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126" w:type="dxa"/>
            <w:gridSpan w:val="2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3.4.5</w:t>
            </w:r>
          </w:p>
        </w:tc>
        <w:tc>
          <w:tcPr>
            <w:tcW w:w="2126" w:type="dxa"/>
            <w:gridSpan w:val="2"/>
          </w:tcPr>
          <w:p w:rsidR="003633E2" w:rsidRPr="009059E5" w:rsidRDefault="003633E2" w:rsidP="00FE22BF">
            <w:r w:rsidRPr="00401521">
              <w:t>Учебники, опорные таблицы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15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854"/>
              <w:rPr>
                <w:sz w:val="24"/>
              </w:rPr>
            </w:pPr>
            <w:r w:rsidRPr="001C3AB5">
              <w:rPr>
                <w:sz w:val="24"/>
              </w:rPr>
              <w:t>А. С. Пушкин.</w:t>
            </w:r>
            <w:r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14 декабря 1825 года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16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rPr>
                <w:sz w:val="24"/>
              </w:rPr>
            </w:pPr>
            <w:r w:rsidRPr="001C3AB5">
              <w:rPr>
                <w:sz w:val="24"/>
              </w:rPr>
              <w:t>Статья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М.Я.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Басиной</w:t>
            </w:r>
          </w:p>
          <w:p w:rsidR="003633E2" w:rsidRPr="001C3AB5" w:rsidRDefault="003633E2" w:rsidP="00706F7B">
            <w:pPr>
              <w:pStyle w:val="TableParagraph"/>
              <w:ind w:right="1079"/>
              <w:rPr>
                <w:sz w:val="24"/>
              </w:rPr>
            </w:pPr>
            <w:r w:rsidRPr="001C3AB5">
              <w:rPr>
                <w:sz w:val="24"/>
              </w:rPr>
              <w:t>«Публичное</w:t>
            </w:r>
            <w:r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испытание»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конторки, почили,сень,вотще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17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rPr>
                <w:sz w:val="24"/>
              </w:rPr>
            </w:pPr>
            <w:r w:rsidRPr="001C3AB5">
              <w:rPr>
                <w:sz w:val="24"/>
              </w:rPr>
              <w:t>И.И.</w:t>
            </w:r>
            <w:r w:rsidRPr="001C3AB5">
              <w:rPr>
                <w:spacing w:val="-3"/>
                <w:sz w:val="24"/>
              </w:rPr>
              <w:t xml:space="preserve"> </w:t>
            </w:r>
            <w:r w:rsidRPr="001C3AB5">
              <w:rPr>
                <w:sz w:val="24"/>
              </w:rPr>
              <w:t>Пущин.</w:t>
            </w:r>
          </w:p>
          <w:p w:rsidR="003633E2" w:rsidRPr="001C3AB5" w:rsidRDefault="003633E2" w:rsidP="00706F7B">
            <w:pPr>
              <w:pStyle w:val="TableParagraph"/>
              <w:ind w:right="1203"/>
              <w:rPr>
                <w:sz w:val="24"/>
              </w:rPr>
            </w:pPr>
            <w:r w:rsidRPr="001C3AB5">
              <w:rPr>
                <w:sz w:val="24"/>
              </w:rPr>
              <w:t>«Записки о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Пушкине»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А.Г.Муравьева, М.Н.Волконская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0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18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73"/>
              <w:rPr>
                <w:sz w:val="24"/>
              </w:rPr>
            </w:pPr>
            <w:r w:rsidRPr="001C3AB5">
              <w:rPr>
                <w:sz w:val="24"/>
              </w:rPr>
              <w:t>А.С.Пушкин.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Стихотворения</w:t>
            </w:r>
          </w:p>
          <w:p w:rsidR="003633E2" w:rsidRPr="001C3AB5" w:rsidRDefault="003633E2" w:rsidP="00706F7B">
            <w:pPr>
              <w:pStyle w:val="TableParagraph"/>
              <w:ind w:right="378"/>
              <w:rPr>
                <w:sz w:val="24"/>
              </w:rPr>
            </w:pPr>
            <w:r w:rsidRPr="001C3AB5">
              <w:rPr>
                <w:sz w:val="24"/>
              </w:rPr>
              <w:t>«Памятник», «Во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глубине сибирских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р</w:t>
            </w:r>
            <w:r w:rsidRPr="001C3AB5">
              <w:rPr>
                <w:sz w:val="24"/>
              </w:rPr>
              <w:t>уд»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19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77"/>
              <w:rPr>
                <w:sz w:val="24"/>
              </w:rPr>
            </w:pPr>
            <w:r w:rsidRPr="001C3AB5">
              <w:rPr>
                <w:sz w:val="24"/>
              </w:rPr>
              <w:t>А. С. Пушкин.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Стихотворение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«Зимнее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утро»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негой, нега, аврора, вечор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20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73"/>
              <w:rPr>
                <w:sz w:val="24"/>
              </w:rPr>
            </w:pPr>
            <w:r w:rsidRPr="001C3AB5">
              <w:rPr>
                <w:sz w:val="24"/>
              </w:rPr>
              <w:t>А. С. Пушкин.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Стихотворения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«И.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И.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Пущину»,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«19 октября 1827»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1.3.8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 w:rsidRPr="001C3AB5">
              <w:rPr>
                <w:sz w:val="24"/>
              </w:rPr>
              <w:t>21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77"/>
              <w:rPr>
                <w:sz w:val="24"/>
              </w:rPr>
            </w:pPr>
            <w:r w:rsidRPr="001C3AB5">
              <w:rPr>
                <w:sz w:val="24"/>
              </w:rPr>
              <w:t>А. С. Пушкин.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Стихотворение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«Няне»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22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73"/>
              <w:rPr>
                <w:sz w:val="24"/>
              </w:rPr>
            </w:pPr>
            <w:r w:rsidRPr="001C3AB5">
              <w:rPr>
                <w:sz w:val="24"/>
              </w:rPr>
              <w:t>А. С. Пушкин.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Стихотворения</w:t>
            </w:r>
          </w:p>
          <w:p w:rsidR="003633E2" w:rsidRPr="001C3AB5" w:rsidRDefault="003633E2" w:rsidP="00706F7B">
            <w:pPr>
              <w:pStyle w:val="TableParagraph"/>
              <w:ind w:right="1017"/>
              <w:rPr>
                <w:sz w:val="24"/>
              </w:rPr>
            </w:pPr>
            <w:r w:rsidRPr="001C3AB5">
              <w:rPr>
                <w:sz w:val="24"/>
              </w:rPr>
              <w:t>«Сожжённое</w:t>
            </w:r>
            <w:r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письмо»,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«Я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вас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любил…»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23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rPr>
                <w:sz w:val="24"/>
              </w:rPr>
            </w:pPr>
            <w:r w:rsidRPr="001C3AB5">
              <w:rPr>
                <w:sz w:val="24"/>
              </w:rPr>
              <w:t>А.</w:t>
            </w:r>
            <w:r w:rsidRPr="001C3AB5">
              <w:rPr>
                <w:spacing w:val="-3"/>
                <w:sz w:val="24"/>
              </w:rPr>
              <w:t xml:space="preserve"> </w:t>
            </w:r>
            <w:r w:rsidRPr="001C3AB5">
              <w:rPr>
                <w:sz w:val="24"/>
              </w:rPr>
              <w:t>С.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Пушкин</w:t>
            </w:r>
          </w:p>
          <w:p w:rsidR="003633E2" w:rsidRPr="001C3AB5" w:rsidRDefault="003633E2" w:rsidP="00706F7B">
            <w:pPr>
              <w:pStyle w:val="TableParagraph"/>
              <w:ind w:right="144"/>
              <w:rPr>
                <w:sz w:val="24"/>
              </w:rPr>
            </w:pPr>
            <w:r w:rsidRPr="001C3AB5">
              <w:rPr>
                <w:sz w:val="24"/>
              </w:rPr>
              <w:t>«Сказка о попе и о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работнике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его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Балде»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14.10</w:t>
            </w:r>
          </w:p>
          <w:p w:rsidR="003633E2" w:rsidRPr="002D29D4" w:rsidRDefault="003633E2" w:rsidP="00FE22BF"/>
        </w:tc>
        <w:tc>
          <w:tcPr>
            <w:tcW w:w="2409" w:type="dxa"/>
          </w:tcPr>
          <w:p w:rsidR="003633E2" w:rsidRPr="009B5D33" w:rsidRDefault="003633E2" w:rsidP="00FE22BF">
            <w:pPr>
              <w:tabs>
                <w:tab w:val="center" w:pos="1097"/>
              </w:tabs>
              <w:spacing w:after="200" w:line="276" w:lineRule="auto"/>
              <w:jc w:val="both"/>
            </w:pPr>
            <w:r>
              <w:t>3.4.5</w:t>
            </w:r>
            <w:r>
              <w:tab/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вареная полба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 w:rsidRPr="001C3AB5">
              <w:rPr>
                <w:sz w:val="24"/>
              </w:rPr>
              <w:t>24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575"/>
              <w:rPr>
                <w:sz w:val="24"/>
              </w:rPr>
            </w:pPr>
            <w:r w:rsidRPr="001C3AB5">
              <w:rPr>
                <w:sz w:val="24"/>
              </w:rPr>
              <w:t>А.С. Пушкин.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Выразительное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чтение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«Сказки</w:t>
            </w:r>
            <w:r w:rsidRPr="001C3AB5">
              <w:rPr>
                <w:spacing w:val="-7"/>
                <w:sz w:val="24"/>
              </w:rPr>
              <w:t xml:space="preserve"> </w:t>
            </w:r>
            <w:r w:rsidRPr="001C3AB5">
              <w:rPr>
                <w:sz w:val="24"/>
              </w:rPr>
              <w:t>о</w:t>
            </w:r>
          </w:p>
          <w:p w:rsidR="003633E2" w:rsidRPr="001C3AB5" w:rsidRDefault="003633E2" w:rsidP="00706F7B">
            <w:pPr>
              <w:pStyle w:val="TableParagraph"/>
              <w:ind w:right="373"/>
              <w:rPr>
                <w:sz w:val="24"/>
              </w:rPr>
            </w:pPr>
            <w:r w:rsidRPr="001C3AB5">
              <w:rPr>
                <w:sz w:val="24"/>
              </w:rPr>
              <w:t>попе и о работнике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е</w:t>
            </w:r>
            <w:r w:rsidRPr="001C3AB5">
              <w:rPr>
                <w:sz w:val="24"/>
              </w:rPr>
              <w:t>го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Балде»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25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232"/>
              <w:rPr>
                <w:sz w:val="24"/>
              </w:rPr>
            </w:pPr>
            <w:r w:rsidRPr="001C3AB5">
              <w:rPr>
                <w:sz w:val="24"/>
              </w:rPr>
              <w:t>Внеклассное</w:t>
            </w:r>
            <w:r w:rsidRPr="001C3AB5">
              <w:rPr>
                <w:spacing w:val="-15"/>
                <w:sz w:val="24"/>
              </w:rPr>
              <w:t xml:space="preserve"> </w:t>
            </w:r>
            <w:r w:rsidRPr="001C3AB5">
              <w:rPr>
                <w:sz w:val="24"/>
              </w:rPr>
              <w:t>чтение.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Произведения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А.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С.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Пушкина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409" w:type="dxa"/>
          </w:tcPr>
          <w:p w:rsidR="003633E2" w:rsidRPr="000873FB" w:rsidRDefault="003633E2" w:rsidP="00FE22BF">
            <w:pPr>
              <w:spacing w:after="200" w:line="276" w:lineRule="auto"/>
              <w:jc w:val="both"/>
            </w:pPr>
            <w:r>
              <w:t>1.4.8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26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06"/>
              <w:rPr>
                <w:sz w:val="24"/>
              </w:rPr>
            </w:pPr>
            <w:r w:rsidRPr="001C3AB5">
              <w:rPr>
                <w:sz w:val="24"/>
              </w:rPr>
              <w:t>Викторина по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pacing w:val="-1"/>
                <w:sz w:val="24"/>
              </w:rPr>
              <w:t xml:space="preserve">творчеству </w:t>
            </w:r>
            <w:r w:rsidRPr="001C3AB5">
              <w:rPr>
                <w:sz w:val="24"/>
              </w:rPr>
              <w:t>А.С.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Пушкина.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Тестовые</w:t>
            </w:r>
            <w:r w:rsidRPr="001C3AB5">
              <w:rPr>
                <w:spacing w:val="-4"/>
                <w:sz w:val="24"/>
              </w:rPr>
              <w:t xml:space="preserve"> </w:t>
            </w:r>
            <w:r w:rsidRPr="001C3AB5">
              <w:rPr>
                <w:sz w:val="24"/>
              </w:rPr>
              <w:t>задания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27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451"/>
              <w:rPr>
                <w:sz w:val="24"/>
              </w:rPr>
            </w:pPr>
            <w:r w:rsidRPr="001C3AB5">
              <w:rPr>
                <w:sz w:val="24"/>
              </w:rPr>
              <w:t>М. Ю. Лермонтов.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28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451"/>
              <w:rPr>
                <w:sz w:val="24"/>
              </w:rPr>
            </w:pPr>
            <w:r w:rsidRPr="001C3AB5">
              <w:rPr>
                <w:sz w:val="24"/>
              </w:rPr>
              <w:t>М. Ю. Лермонтов.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Стихотворение</w:t>
            </w:r>
          </w:p>
          <w:p w:rsidR="003633E2" w:rsidRPr="001C3AB5" w:rsidRDefault="003633E2" w:rsidP="00706F7B">
            <w:pPr>
              <w:pStyle w:val="TableParagraph"/>
              <w:ind w:left="168" w:right="723" w:hanging="60"/>
              <w:rPr>
                <w:sz w:val="24"/>
              </w:rPr>
            </w:pPr>
            <w:r w:rsidRPr="001C3AB5">
              <w:rPr>
                <w:sz w:val="24"/>
              </w:rPr>
              <w:t>«Смерть поэта»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(отрывок)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3.4.5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презирал ,и  на устах его печать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29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451"/>
              <w:rPr>
                <w:sz w:val="24"/>
              </w:rPr>
            </w:pPr>
            <w:r w:rsidRPr="001C3AB5">
              <w:rPr>
                <w:sz w:val="24"/>
              </w:rPr>
              <w:t>М. Ю. Лермонтов.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Стихотворение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«Родина»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жнива, обоз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 w:rsidRPr="001C3AB5">
              <w:rPr>
                <w:sz w:val="24"/>
              </w:rPr>
              <w:t>30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451"/>
              <w:rPr>
                <w:sz w:val="24"/>
              </w:rPr>
            </w:pPr>
            <w:r w:rsidRPr="001C3AB5">
              <w:rPr>
                <w:sz w:val="24"/>
              </w:rPr>
              <w:t>М. Ю. Лермонтов.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Стихотворение</w:t>
            </w:r>
          </w:p>
          <w:p w:rsidR="003633E2" w:rsidRPr="001C3AB5" w:rsidRDefault="003633E2" w:rsidP="00706F7B">
            <w:pPr>
              <w:pStyle w:val="TableParagraph"/>
              <w:ind w:right="831"/>
              <w:rPr>
                <w:sz w:val="24"/>
              </w:rPr>
            </w:pPr>
            <w:r w:rsidRPr="001C3AB5">
              <w:rPr>
                <w:sz w:val="24"/>
              </w:rPr>
              <w:t>«Парус»,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стихотворение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«Сосна»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светлей лазури, мятежный, риза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31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rPr>
                <w:sz w:val="24"/>
              </w:rPr>
            </w:pPr>
            <w:r w:rsidRPr="001C3AB5">
              <w:rPr>
                <w:sz w:val="24"/>
              </w:rPr>
              <w:t>М.</w:t>
            </w:r>
            <w:r w:rsidRPr="001C3AB5">
              <w:rPr>
                <w:spacing w:val="-3"/>
                <w:sz w:val="24"/>
              </w:rPr>
              <w:t xml:space="preserve"> </w:t>
            </w:r>
            <w:r w:rsidRPr="001C3AB5">
              <w:rPr>
                <w:sz w:val="24"/>
              </w:rPr>
              <w:t>Ю.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Лермонтов</w:t>
            </w:r>
          </w:p>
          <w:p w:rsidR="003633E2" w:rsidRPr="001C3AB5" w:rsidRDefault="003633E2" w:rsidP="00706F7B">
            <w:pPr>
              <w:pStyle w:val="TableParagraph"/>
              <w:ind w:right="163"/>
              <w:rPr>
                <w:sz w:val="24"/>
              </w:rPr>
            </w:pPr>
            <w:r w:rsidRPr="001C3AB5">
              <w:rPr>
                <w:sz w:val="24"/>
              </w:rPr>
              <w:t>«Песня про царя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Ивана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Васильевича…»,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гл.1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(отрывки)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гуслярный звон, трапеза, стольники, опричники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32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rPr>
                <w:sz w:val="24"/>
              </w:rPr>
            </w:pPr>
            <w:r w:rsidRPr="001C3AB5">
              <w:rPr>
                <w:sz w:val="24"/>
              </w:rPr>
              <w:t>М.Ю.Лермонтов.</w:t>
            </w:r>
          </w:p>
          <w:p w:rsidR="003633E2" w:rsidRPr="001C3AB5" w:rsidRDefault="003633E2" w:rsidP="00706F7B">
            <w:pPr>
              <w:pStyle w:val="TableParagraph"/>
              <w:ind w:right="209"/>
              <w:rPr>
                <w:sz w:val="24"/>
              </w:rPr>
            </w:pPr>
            <w:r w:rsidRPr="001C3AB5">
              <w:rPr>
                <w:sz w:val="24"/>
              </w:rPr>
              <w:t>«Песня про царя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Ивана Васильевича,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молодого опричника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и удалого купца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Калашникова», гл.2,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Образ купца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Калашникова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06.11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нонече, душегуб, охульник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33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rPr>
                <w:sz w:val="24"/>
              </w:rPr>
            </w:pPr>
            <w:r w:rsidRPr="001C3AB5">
              <w:rPr>
                <w:sz w:val="24"/>
              </w:rPr>
              <w:t>М.Ю.Лермонтов.</w:t>
            </w:r>
          </w:p>
          <w:p w:rsidR="003633E2" w:rsidRPr="001C3AB5" w:rsidRDefault="003633E2" w:rsidP="00706F7B">
            <w:pPr>
              <w:pStyle w:val="TableParagraph"/>
              <w:ind w:right="209"/>
              <w:rPr>
                <w:sz w:val="24"/>
              </w:rPr>
            </w:pPr>
            <w:r w:rsidRPr="001C3AB5">
              <w:rPr>
                <w:sz w:val="24"/>
              </w:rPr>
              <w:t>«Песня про царя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Ивана Васильевича,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молодого опричника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и удалого купца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Калашникова», гл.3,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Бой.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тесовые кровельки, сажень, охотницкий одиночный бой, бесталанная (талан), кленовый крест, безымянная могила, приосанится, тороватый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34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rPr>
                <w:sz w:val="24"/>
              </w:rPr>
            </w:pPr>
            <w:r w:rsidRPr="001C3AB5">
              <w:rPr>
                <w:sz w:val="24"/>
              </w:rPr>
              <w:t>М.</w:t>
            </w:r>
            <w:r w:rsidRPr="001C3AB5">
              <w:rPr>
                <w:spacing w:val="-3"/>
                <w:sz w:val="24"/>
              </w:rPr>
              <w:t xml:space="preserve"> </w:t>
            </w:r>
            <w:r w:rsidRPr="001C3AB5">
              <w:rPr>
                <w:sz w:val="24"/>
              </w:rPr>
              <w:t>Ю.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Лермонтов.</w:t>
            </w:r>
          </w:p>
          <w:p w:rsidR="003633E2" w:rsidRPr="001C3AB5" w:rsidRDefault="003633E2" w:rsidP="00AA6522">
            <w:pPr>
              <w:pStyle w:val="TableParagraph"/>
              <w:ind w:right="209"/>
              <w:rPr>
                <w:sz w:val="24"/>
              </w:rPr>
            </w:pPr>
            <w:r w:rsidRPr="001C3AB5">
              <w:rPr>
                <w:sz w:val="24"/>
              </w:rPr>
              <w:t>«Песня про царя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Ивана Васильевича,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молодого опричника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и удалого купца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Калашникова»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Итоговый</w:t>
            </w:r>
            <w:r w:rsidRPr="001C3AB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 w:rsidRPr="001C3AB5">
              <w:rPr>
                <w:sz w:val="24"/>
              </w:rPr>
              <w:t>Тестовые</w:t>
            </w:r>
            <w:r w:rsidRPr="001C3AB5">
              <w:rPr>
                <w:spacing w:val="-4"/>
                <w:sz w:val="24"/>
              </w:rPr>
              <w:t xml:space="preserve"> </w:t>
            </w:r>
            <w:r w:rsidRPr="001C3AB5">
              <w:rPr>
                <w:sz w:val="24"/>
              </w:rPr>
              <w:t>задания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35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169"/>
              <w:jc w:val="both"/>
              <w:rPr>
                <w:sz w:val="24"/>
              </w:rPr>
            </w:pPr>
            <w:r w:rsidRPr="001C3AB5">
              <w:rPr>
                <w:sz w:val="24"/>
              </w:rPr>
              <w:t>Внеклассное чтение.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В.П. Астафьев «Конь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с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розовой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гривой»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6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36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914"/>
              <w:rPr>
                <w:sz w:val="24"/>
              </w:rPr>
            </w:pPr>
            <w:r w:rsidRPr="001C3AB5">
              <w:rPr>
                <w:sz w:val="24"/>
              </w:rPr>
              <w:t>И.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А.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Крылов.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6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басня, мораль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 w:rsidRPr="001C3AB5">
              <w:rPr>
                <w:sz w:val="24"/>
              </w:rPr>
              <w:t>37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57"/>
              <w:rPr>
                <w:sz w:val="24"/>
              </w:rPr>
            </w:pPr>
            <w:r w:rsidRPr="001C3AB5">
              <w:rPr>
                <w:sz w:val="24"/>
              </w:rPr>
              <w:t>И. А. Крылов.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Басня «Волк на</w:t>
            </w:r>
            <w:r w:rsidRPr="001C3AB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п</w:t>
            </w:r>
            <w:r w:rsidRPr="001C3AB5">
              <w:rPr>
                <w:sz w:val="24"/>
              </w:rPr>
              <w:t>сарне»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1.3.8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овчарня, псарня, в минуту с мировой, как снявши шкуру с них долой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 w:rsidRPr="001C3AB5">
              <w:rPr>
                <w:sz w:val="24"/>
              </w:rPr>
              <w:t>38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894"/>
              <w:jc w:val="both"/>
              <w:rPr>
                <w:sz w:val="24"/>
              </w:rPr>
            </w:pPr>
            <w:r w:rsidRPr="001C3AB5">
              <w:rPr>
                <w:sz w:val="24"/>
              </w:rPr>
              <w:t>И. А. Крылов.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Басня «Осёл и</w:t>
            </w:r>
            <w:r w:rsidRPr="001C3AB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с</w:t>
            </w:r>
            <w:r w:rsidRPr="001C3AB5">
              <w:rPr>
                <w:sz w:val="24"/>
              </w:rPr>
              <w:t>оловей»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Тут Соловей являть своё искусство стал, внимало всё тогда, внимая соловью, изрядно, сказать неложно, боле навострился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39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838"/>
              <w:rPr>
                <w:sz w:val="24"/>
              </w:rPr>
            </w:pPr>
            <w:r w:rsidRPr="001C3AB5">
              <w:rPr>
                <w:sz w:val="24"/>
              </w:rPr>
              <w:t>И. А. Крылов.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Басня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«Муха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и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</w:t>
            </w:r>
            <w:r w:rsidRPr="001C3AB5">
              <w:rPr>
                <w:sz w:val="24"/>
              </w:rPr>
              <w:t>чела»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спесиво, захирела, вельможа, пол нежной, ответствует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40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46"/>
              <w:rPr>
                <w:sz w:val="24"/>
              </w:rPr>
            </w:pPr>
            <w:r w:rsidRPr="001C3AB5">
              <w:rPr>
                <w:sz w:val="24"/>
              </w:rPr>
              <w:t>Н.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А.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Некрасов.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tabs>
                <w:tab w:val="center" w:pos="1097"/>
              </w:tabs>
              <w:spacing w:after="200" w:line="276" w:lineRule="auto"/>
              <w:jc w:val="both"/>
            </w:pPr>
            <w:r>
              <w:t>3.4.5</w:t>
            </w:r>
            <w:r>
              <w:tab/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41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77"/>
              <w:rPr>
                <w:sz w:val="24"/>
              </w:rPr>
            </w:pPr>
            <w:r w:rsidRPr="001C3AB5">
              <w:rPr>
                <w:sz w:val="24"/>
              </w:rPr>
              <w:t>Н.А. Некрасов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Стихотворение</w:t>
            </w:r>
          </w:p>
          <w:p w:rsidR="003633E2" w:rsidRPr="001C3AB5" w:rsidRDefault="003633E2" w:rsidP="00706F7B">
            <w:pPr>
              <w:pStyle w:val="TableParagraph"/>
              <w:ind w:right="183"/>
              <w:rPr>
                <w:sz w:val="24"/>
              </w:rPr>
            </w:pPr>
            <w:r w:rsidRPr="001C3AB5">
              <w:rPr>
                <w:sz w:val="24"/>
              </w:rPr>
              <w:t>«Размышления у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парадного подъезда»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(отрывок)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обитель, палаты, почил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6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42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46"/>
              <w:rPr>
                <w:sz w:val="24"/>
              </w:rPr>
            </w:pPr>
            <w:r w:rsidRPr="001C3AB5">
              <w:rPr>
                <w:sz w:val="24"/>
              </w:rPr>
              <w:t>Н.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А.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Некрасов.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Стихотворение</w:t>
            </w:r>
          </w:p>
          <w:p w:rsidR="003633E2" w:rsidRPr="001C3AB5" w:rsidRDefault="003633E2" w:rsidP="00706F7B">
            <w:pPr>
              <w:pStyle w:val="TableParagraph"/>
              <w:ind w:right="417"/>
              <w:rPr>
                <w:sz w:val="24"/>
              </w:rPr>
            </w:pPr>
            <w:r w:rsidRPr="001C3AB5">
              <w:rPr>
                <w:sz w:val="24"/>
              </w:rPr>
              <w:t>«В полном разгаре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с</w:t>
            </w:r>
            <w:r w:rsidRPr="001C3AB5">
              <w:rPr>
                <w:sz w:val="24"/>
              </w:rPr>
              <w:t>трада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деревенская…»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6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2409" w:type="dxa"/>
          </w:tcPr>
          <w:p w:rsidR="003633E2" w:rsidRPr="000873FB" w:rsidRDefault="003633E2" w:rsidP="00FE22BF">
            <w:pPr>
              <w:spacing w:after="200" w:line="276" w:lineRule="auto"/>
              <w:jc w:val="both"/>
            </w:pPr>
            <w:r>
              <w:t>1.4.8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страда, косуля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 w:rsidRPr="001C3AB5">
              <w:rPr>
                <w:sz w:val="24"/>
              </w:rPr>
              <w:t>43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46"/>
              <w:rPr>
                <w:sz w:val="24"/>
              </w:rPr>
            </w:pPr>
            <w:r w:rsidRPr="001C3AB5">
              <w:rPr>
                <w:sz w:val="24"/>
              </w:rPr>
              <w:t>Н.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А.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Некрасов.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Стихотворение</w:t>
            </w:r>
          </w:p>
          <w:p w:rsidR="003633E2" w:rsidRPr="001C3AB5" w:rsidRDefault="003633E2" w:rsidP="00706F7B">
            <w:pPr>
              <w:pStyle w:val="TableParagraph"/>
              <w:ind w:right="563"/>
              <w:rPr>
                <w:sz w:val="24"/>
              </w:rPr>
            </w:pPr>
            <w:r w:rsidRPr="001C3AB5">
              <w:rPr>
                <w:sz w:val="24"/>
              </w:rPr>
              <w:t>«Мороз, красный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н</w:t>
            </w:r>
            <w:r w:rsidRPr="001C3AB5">
              <w:rPr>
                <w:sz w:val="24"/>
              </w:rPr>
              <w:t>ос»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(отрывок)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сробеть, воздаянье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44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77"/>
              <w:rPr>
                <w:sz w:val="24"/>
              </w:rPr>
            </w:pPr>
            <w:r w:rsidRPr="001C3AB5">
              <w:rPr>
                <w:sz w:val="24"/>
              </w:rPr>
              <w:t>Н.А. Некрасов.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Стихотворение</w:t>
            </w:r>
          </w:p>
          <w:p w:rsidR="003633E2" w:rsidRPr="001C3AB5" w:rsidRDefault="003633E2" w:rsidP="00706F7B">
            <w:pPr>
              <w:pStyle w:val="TableParagraph"/>
              <w:ind w:right="392"/>
              <w:rPr>
                <w:sz w:val="24"/>
              </w:rPr>
            </w:pPr>
            <w:r w:rsidRPr="001C3AB5">
              <w:rPr>
                <w:sz w:val="24"/>
              </w:rPr>
              <w:t>«Мороз, красный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нос» Составление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характеристики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героини</w:t>
            </w:r>
            <w:r w:rsidRPr="001C3AB5">
              <w:rPr>
                <w:spacing w:val="-7"/>
                <w:sz w:val="24"/>
              </w:rPr>
              <w:t xml:space="preserve"> </w:t>
            </w:r>
            <w:r w:rsidRPr="001C3AB5">
              <w:rPr>
                <w:sz w:val="24"/>
              </w:rPr>
              <w:t>(по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плану)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45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46"/>
              <w:rPr>
                <w:sz w:val="24"/>
              </w:rPr>
            </w:pPr>
            <w:r w:rsidRPr="001C3AB5">
              <w:rPr>
                <w:sz w:val="24"/>
              </w:rPr>
              <w:t>Н.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А.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Некрасов.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Стихотворение</w:t>
            </w:r>
          </w:p>
          <w:p w:rsidR="003633E2" w:rsidRPr="001C3AB5" w:rsidRDefault="003633E2" w:rsidP="00706F7B">
            <w:pPr>
              <w:pStyle w:val="TableParagraph"/>
              <w:ind w:right="217"/>
              <w:rPr>
                <w:sz w:val="24"/>
              </w:rPr>
            </w:pPr>
            <w:r w:rsidRPr="001C3AB5">
              <w:rPr>
                <w:sz w:val="24"/>
              </w:rPr>
              <w:t>«Русские женщины»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(отрывок)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3.4.5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каторга, бремя, молот, простертые руки, оковы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46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rPr>
                <w:sz w:val="24"/>
              </w:rPr>
            </w:pPr>
            <w:r w:rsidRPr="001C3AB5">
              <w:rPr>
                <w:sz w:val="24"/>
              </w:rPr>
              <w:t>Стихотворение</w:t>
            </w:r>
          </w:p>
          <w:p w:rsidR="003633E2" w:rsidRPr="001C3AB5" w:rsidRDefault="003633E2" w:rsidP="00706F7B">
            <w:pPr>
              <w:pStyle w:val="TableParagraph"/>
              <w:ind w:right="157"/>
              <w:rPr>
                <w:sz w:val="24"/>
              </w:rPr>
            </w:pPr>
            <w:r w:rsidRPr="001C3AB5">
              <w:rPr>
                <w:sz w:val="24"/>
              </w:rPr>
              <w:t>«Русские женщины».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Н.А.Некрасов</w:t>
            </w:r>
          </w:p>
          <w:p w:rsidR="003633E2" w:rsidRPr="001C3AB5" w:rsidRDefault="003633E2" w:rsidP="00706F7B">
            <w:pPr>
              <w:pStyle w:val="TableParagraph"/>
              <w:ind w:right="125"/>
              <w:rPr>
                <w:sz w:val="24"/>
              </w:rPr>
            </w:pPr>
            <w:r w:rsidRPr="001C3AB5">
              <w:rPr>
                <w:sz w:val="24"/>
              </w:rPr>
              <w:t>Определение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главной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м</w:t>
            </w:r>
            <w:r w:rsidRPr="001C3AB5">
              <w:rPr>
                <w:sz w:val="24"/>
              </w:rPr>
              <w:t>ысли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47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232"/>
              <w:rPr>
                <w:sz w:val="24"/>
              </w:rPr>
            </w:pPr>
            <w:r w:rsidRPr="001C3AB5">
              <w:rPr>
                <w:sz w:val="24"/>
              </w:rPr>
              <w:t>Внеклассное</w:t>
            </w:r>
            <w:r w:rsidRPr="001C3AB5">
              <w:rPr>
                <w:spacing w:val="-15"/>
                <w:sz w:val="24"/>
              </w:rPr>
              <w:t xml:space="preserve"> </w:t>
            </w:r>
            <w:r w:rsidRPr="001C3AB5">
              <w:rPr>
                <w:sz w:val="24"/>
              </w:rPr>
              <w:t>чтение.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Б.Н.Полевой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«Повесть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о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настоящем</w:t>
            </w:r>
            <w:r w:rsidRPr="001C3AB5">
              <w:rPr>
                <w:spacing w:val="-4"/>
                <w:sz w:val="24"/>
              </w:rPr>
              <w:t xml:space="preserve"> </w:t>
            </w:r>
            <w:r w:rsidRPr="001C3AB5">
              <w:rPr>
                <w:sz w:val="24"/>
              </w:rPr>
              <w:t>человеке»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 w:rsidRPr="001C3AB5">
              <w:rPr>
                <w:sz w:val="24"/>
              </w:rPr>
              <w:t>48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97"/>
              <w:rPr>
                <w:sz w:val="24"/>
              </w:rPr>
            </w:pPr>
            <w:r w:rsidRPr="001C3AB5">
              <w:rPr>
                <w:sz w:val="24"/>
              </w:rPr>
              <w:t>И. С. Никитин.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49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77"/>
              <w:rPr>
                <w:sz w:val="24"/>
              </w:rPr>
            </w:pPr>
            <w:r w:rsidRPr="001C3AB5">
              <w:rPr>
                <w:sz w:val="24"/>
              </w:rPr>
              <w:t>И.С. Никитин.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Стихотворение</w:t>
            </w:r>
          </w:p>
          <w:p w:rsidR="003633E2" w:rsidRPr="001C3AB5" w:rsidRDefault="003633E2" w:rsidP="00706F7B">
            <w:pPr>
              <w:pStyle w:val="TableParagraph"/>
              <w:ind w:right="809"/>
              <w:rPr>
                <w:sz w:val="24"/>
              </w:rPr>
            </w:pPr>
            <w:r w:rsidRPr="001C3AB5">
              <w:rPr>
                <w:sz w:val="24"/>
              </w:rPr>
              <w:t>«Русь».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Природа в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стихотворении</w:t>
            </w:r>
          </w:p>
          <w:p w:rsidR="003633E2" w:rsidRPr="001C3AB5" w:rsidRDefault="003633E2" w:rsidP="00706F7B">
            <w:pPr>
              <w:pStyle w:val="TableParagraph"/>
              <w:ind w:right="530"/>
              <w:rPr>
                <w:sz w:val="24"/>
              </w:rPr>
            </w:pPr>
            <w:r w:rsidRPr="001C3AB5">
              <w:rPr>
                <w:sz w:val="24"/>
              </w:rPr>
              <w:t>«Русь»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И.С.Никитина.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Устное</w:t>
            </w:r>
            <w:r w:rsidRPr="001C3AB5">
              <w:rPr>
                <w:spacing w:val="-15"/>
                <w:sz w:val="24"/>
              </w:rPr>
              <w:t xml:space="preserve"> </w:t>
            </w:r>
            <w:r w:rsidRPr="001C3AB5">
              <w:rPr>
                <w:sz w:val="24"/>
              </w:rPr>
              <w:t>словесное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рисование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1.3.8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мурава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50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77"/>
              <w:rPr>
                <w:sz w:val="24"/>
              </w:rPr>
            </w:pPr>
            <w:r w:rsidRPr="001C3AB5">
              <w:rPr>
                <w:sz w:val="24"/>
              </w:rPr>
              <w:t>И. С. Никитин.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Стихотворение</w:t>
            </w:r>
          </w:p>
          <w:p w:rsidR="003633E2" w:rsidRPr="001C3AB5" w:rsidRDefault="003633E2" w:rsidP="00706F7B">
            <w:pPr>
              <w:pStyle w:val="TableParagraph"/>
              <w:ind w:right="691"/>
              <w:rPr>
                <w:sz w:val="24"/>
              </w:rPr>
            </w:pPr>
            <w:r w:rsidRPr="001C3AB5">
              <w:rPr>
                <w:sz w:val="24"/>
              </w:rPr>
              <w:t>«Утро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на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берегу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о</w:t>
            </w:r>
            <w:r w:rsidRPr="001C3AB5">
              <w:rPr>
                <w:sz w:val="24"/>
              </w:rPr>
              <w:t>зера»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Окаймлённое кустами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51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20"/>
              <w:rPr>
                <w:sz w:val="24"/>
              </w:rPr>
            </w:pPr>
            <w:r w:rsidRPr="001C3AB5">
              <w:rPr>
                <w:sz w:val="24"/>
              </w:rPr>
              <w:t>Биография И.С.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Тургенева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52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81"/>
              <w:rPr>
                <w:sz w:val="24"/>
              </w:rPr>
            </w:pPr>
            <w:r w:rsidRPr="001C3AB5">
              <w:rPr>
                <w:sz w:val="24"/>
              </w:rPr>
              <w:t>И.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С.</w:t>
            </w:r>
            <w:r w:rsidRPr="001C3AB5">
              <w:rPr>
                <w:spacing w:val="-7"/>
                <w:sz w:val="24"/>
              </w:rPr>
              <w:t xml:space="preserve"> </w:t>
            </w:r>
            <w:r w:rsidRPr="001C3AB5">
              <w:rPr>
                <w:sz w:val="24"/>
              </w:rPr>
              <w:t>Тургенев.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«Муму»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гл.1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tabs>
                <w:tab w:val="center" w:pos="1097"/>
              </w:tabs>
              <w:spacing w:after="200" w:line="276" w:lineRule="auto"/>
              <w:jc w:val="both"/>
            </w:pPr>
            <w:r>
              <w:t>3.4.5</w:t>
            </w:r>
            <w:r>
              <w:tab/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околоток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53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676"/>
              <w:rPr>
                <w:sz w:val="24"/>
              </w:rPr>
            </w:pPr>
            <w:r w:rsidRPr="001C3AB5">
              <w:rPr>
                <w:sz w:val="24"/>
              </w:rPr>
              <w:t>И.С. Тургенев.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</w:t>
            </w:r>
            <w:r w:rsidRPr="001C3AB5">
              <w:rPr>
                <w:spacing w:val="-14"/>
                <w:sz w:val="24"/>
              </w:rPr>
              <w:t xml:space="preserve"> </w:t>
            </w:r>
            <w:r w:rsidRPr="001C3AB5">
              <w:rPr>
                <w:sz w:val="24"/>
              </w:rPr>
              <w:t>«Муму»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гл.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2.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Описание</w:t>
            </w:r>
            <w:r w:rsidRPr="001C3AB5">
              <w:rPr>
                <w:spacing w:val="-4"/>
                <w:sz w:val="24"/>
              </w:rPr>
              <w:t xml:space="preserve"> </w:t>
            </w:r>
            <w:r w:rsidRPr="001C3AB5">
              <w:rPr>
                <w:sz w:val="24"/>
              </w:rPr>
              <w:t>собаки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армяк, тщедушна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54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122"/>
              <w:rPr>
                <w:sz w:val="24"/>
              </w:rPr>
            </w:pPr>
            <w:r w:rsidRPr="001C3AB5">
              <w:rPr>
                <w:sz w:val="24"/>
              </w:rPr>
              <w:t>И.С. Тургенев.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 «Муму» гл.3.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о барыне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приживалки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 w:rsidRPr="001C3AB5">
              <w:rPr>
                <w:sz w:val="24"/>
              </w:rPr>
              <w:t>55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469"/>
              <w:rPr>
                <w:sz w:val="24"/>
              </w:rPr>
            </w:pPr>
            <w:r w:rsidRPr="001C3AB5">
              <w:rPr>
                <w:sz w:val="24"/>
              </w:rPr>
              <w:t>И.С. Тургенев.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 «Муму»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гл. 4. Сочувствие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главному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герою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охотный ряд, чрезвычайно важный вид, истомленный вид, неверная походка, окинул взором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56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281"/>
              <w:rPr>
                <w:sz w:val="24"/>
              </w:rPr>
            </w:pPr>
            <w:r w:rsidRPr="001C3AB5">
              <w:rPr>
                <w:sz w:val="24"/>
              </w:rPr>
              <w:t>И.С. Тургенев.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</w:t>
            </w:r>
            <w:r w:rsidRPr="001C3AB5">
              <w:rPr>
                <w:spacing w:val="-6"/>
                <w:sz w:val="24"/>
              </w:rPr>
              <w:t xml:space="preserve"> </w:t>
            </w:r>
            <w:r w:rsidRPr="001C3AB5">
              <w:rPr>
                <w:sz w:val="24"/>
              </w:rPr>
              <w:t>«Муму»</w:t>
            </w:r>
            <w:r w:rsidRPr="001C3AB5">
              <w:rPr>
                <w:spacing w:val="49"/>
                <w:sz w:val="24"/>
              </w:rPr>
              <w:t xml:space="preserve"> </w:t>
            </w:r>
            <w:r w:rsidRPr="001C3AB5">
              <w:rPr>
                <w:sz w:val="24"/>
              </w:rPr>
              <w:t>гл.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5.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Пересказ</w:t>
            </w:r>
            <w:r w:rsidRPr="001C3AB5">
              <w:rPr>
                <w:spacing w:val="-3"/>
                <w:sz w:val="24"/>
              </w:rPr>
              <w:t xml:space="preserve"> </w:t>
            </w:r>
            <w:r w:rsidRPr="001C3AB5">
              <w:rPr>
                <w:sz w:val="24"/>
              </w:rPr>
              <w:t>по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плану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затрепетал, собственноручно, затворница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57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425"/>
              <w:rPr>
                <w:sz w:val="24"/>
              </w:rPr>
            </w:pPr>
            <w:r w:rsidRPr="001C3AB5">
              <w:rPr>
                <w:sz w:val="24"/>
              </w:rPr>
              <w:t>И.С. Тургенев.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 «Муму»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гл. 6.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Бессилие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крепостного перед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барыней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обморок, деликатно, потчевал, сгоряча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58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676"/>
              <w:rPr>
                <w:sz w:val="24"/>
              </w:rPr>
            </w:pPr>
            <w:r w:rsidRPr="001C3AB5">
              <w:rPr>
                <w:sz w:val="24"/>
              </w:rPr>
              <w:t>И.С. Тургенев.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</w:t>
            </w:r>
            <w:r w:rsidRPr="001C3AB5">
              <w:rPr>
                <w:spacing w:val="-14"/>
                <w:sz w:val="24"/>
              </w:rPr>
              <w:t xml:space="preserve"> </w:t>
            </w:r>
            <w:r w:rsidRPr="001C3AB5">
              <w:rPr>
                <w:sz w:val="24"/>
              </w:rPr>
              <w:t>«Муму»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гл.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7.</w:t>
            </w:r>
          </w:p>
          <w:p w:rsidR="003633E2" w:rsidRPr="001C3AB5" w:rsidRDefault="003633E2" w:rsidP="00706F7B">
            <w:pPr>
              <w:pStyle w:val="TableParagraph"/>
              <w:spacing w:line="276" w:lineRule="exact"/>
              <w:ind w:right="158"/>
              <w:rPr>
                <w:sz w:val="24"/>
              </w:rPr>
            </w:pPr>
            <w:r w:rsidRPr="001C3AB5">
              <w:rPr>
                <w:sz w:val="24"/>
              </w:rPr>
              <w:t>Пересказ по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составленному</w:t>
            </w:r>
            <w:r w:rsidRPr="001C3AB5">
              <w:rPr>
                <w:spacing w:val="-15"/>
                <w:sz w:val="24"/>
              </w:rPr>
              <w:t xml:space="preserve"> </w:t>
            </w:r>
            <w:r w:rsidRPr="001C3AB5">
              <w:rPr>
                <w:sz w:val="24"/>
              </w:rPr>
              <w:t>плану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промолвил, озорничать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59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left="168" w:right="280" w:hanging="60"/>
              <w:rPr>
                <w:sz w:val="24"/>
              </w:rPr>
            </w:pPr>
            <w:r w:rsidRPr="001C3AB5">
              <w:rPr>
                <w:sz w:val="24"/>
              </w:rPr>
              <w:t>И.С. Тургенев.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«Муму»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гл.</w:t>
            </w:r>
          </w:p>
          <w:p w:rsidR="003633E2" w:rsidRPr="001C3AB5" w:rsidRDefault="003633E2" w:rsidP="00706F7B">
            <w:pPr>
              <w:pStyle w:val="TableParagraph"/>
              <w:ind w:right="791"/>
              <w:rPr>
                <w:sz w:val="24"/>
              </w:rPr>
            </w:pPr>
            <w:r w:rsidRPr="001C3AB5">
              <w:rPr>
                <w:sz w:val="24"/>
              </w:rPr>
              <w:t>8.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Анализ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иллюстраций к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</w:t>
            </w:r>
            <w:r w:rsidRPr="001C3AB5">
              <w:rPr>
                <w:sz w:val="24"/>
              </w:rPr>
              <w:t>овести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1.3.8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половой, крепостник, крепостной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60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838"/>
              <w:rPr>
                <w:sz w:val="24"/>
              </w:rPr>
            </w:pPr>
            <w:r w:rsidRPr="001C3AB5">
              <w:rPr>
                <w:sz w:val="24"/>
              </w:rPr>
              <w:t>Обобщение по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рассказу</w:t>
            </w:r>
            <w:r w:rsidRPr="001C3AB5">
              <w:rPr>
                <w:spacing w:val="-3"/>
                <w:sz w:val="24"/>
              </w:rPr>
              <w:t xml:space="preserve"> </w:t>
            </w:r>
            <w:r w:rsidRPr="001C3AB5">
              <w:rPr>
                <w:sz w:val="24"/>
              </w:rPr>
              <w:t>И.С.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Тургенева</w:t>
            </w:r>
            <w:r w:rsidRPr="001C3AB5">
              <w:rPr>
                <w:spacing w:val="-4"/>
                <w:sz w:val="24"/>
              </w:rPr>
              <w:t xml:space="preserve"> </w:t>
            </w:r>
            <w:r w:rsidRPr="001C3AB5">
              <w:rPr>
                <w:sz w:val="24"/>
              </w:rPr>
              <w:t>«Муму»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61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590"/>
              <w:rPr>
                <w:sz w:val="24"/>
              </w:rPr>
            </w:pPr>
            <w:r w:rsidRPr="001C3AB5">
              <w:rPr>
                <w:sz w:val="24"/>
              </w:rPr>
              <w:t>И.С. Тургенев.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 «Муму»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Характеристика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героя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по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плану.</w:t>
            </w:r>
          </w:p>
          <w:p w:rsidR="003633E2" w:rsidRPr="001C3AB5" w:rsidRDefault="003633E2" w:rsidP="00706F7B">
            <w:pPr>
              <w:pStyle w:val="TableParagraph"/>
              <w:ind w:right="131"/>
              <w:rPr>
                <w:sz w:val="24"/>
              </w:rPr>
            </w:pPr>
            <w:r w:rsidRPr="001C3AB5">
              <w:rPr>
                <w:sz w:val="24"/>
              </w:rPr>
              <w:t>Тест по пройденному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произведению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62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443"/>
              <w:rPr>
                <w:sz w:val="24"/>
              </w:rPr>
            </w:pPr>
            <w:r w:rsidRPr="001C3AB5">
              <w:rPr>
                <w:sz w:val="24"/>
              </w:rPr>
              <w:t>Устное изложение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о</w:t>
            </w:r>
            <w:r w:rsidRPr="001C3AB5">
              <w:rPr>
                <w:sz w:val="24"/>
              </w:rPr>
              <w:t>дной из частей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рассказа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И.С.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Тургенева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tabs>
                <w:tab w:val="center" w:pos="1097"/>
              </w:tabs>
              <w:spacing w:after="200" w:line="276" w:lineRule="auto"/>
              <w:jc w:val="both"/>
            </w:pPr>
            <w:r>
              <w:t>3.4.5</w:t>
            </w:r>
            <w:r>
              <w:tab/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63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232"/>
              <w:rPr>
                <w:sz w:val="24"/>
              </w:rPr>
            </w:pPr>
            <w:r w:rsidRPr="001C3AB5">
              <w:rPr>
                <w:sz w:val="24"/>
              </w:rPr>
              <w:t>Внеклассное</w:t>
            </w:r>
            <w:r w:rsidRPr="001C3AB5">
              <w:rPr>
                <w:spacing w:val="-15"/>
                <w:sz w:val="24"/>
              </w:rPr>
              <w:t xml:space="preserve"> </w:t>
            </w:r>
            <w:r w:rsidRPr="001C3AB5">
              <w:rPr>
                <w:sz w:val="24"/>
              </w:rPr>
              <w:t>чтение.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Стихотворения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русских поэтов о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зиме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 w:rsidRPr="001C3AB5">
              <w:rPr>
                <w:sz w:val="24"/>
              </w:rPr>
              <w:t>64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856"/>
              <w:rPr>
                <w:sz w:val="24"/>
              </w:rPr>
            </w:pPr>
            <w:r w:rsidRPr="001C3AB5">
              <w:rPr>
                <w:sz w:val="24"/>
              </w:rPr>
              <w:t>Л. Н. Толстой.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65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856"/>
              <w:rPr>
                <w:sz w:val="24"/>
              </w:rPr>
            </w:pPr>
            <w:r w:rsidRPr="001C3AB5">
              <w:rPr>
                <w:sz w:val="24"/>
              </w:rPr>
              <w:t>Л. Н. Толстой.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«После</w:t>
            </w:r>
            <w:r w:rsidRPr="001C3AB5">
              <w:rPr>
                <w:spacing w:val="-3"/>
                <w:sz w:val="24"/>
              </w:rPr>
              <w:t xml:space="preserve"> </w:t>
            </w:r>
            <w:r w:rsidRPr="001C3AB5">
              <w:rPr>
                <w:sz w:val="24"/>
              </w:rPr>
              <w:t>бала»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66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left="168" w:right="856" w:hanging="60"/>
              <w:rPr>
                <w:sz w:val="24"/>
              </w:rPr>
            </w:pPr>
            <w:r w:rsidRPr="001C3AB5">
              <w:rPr>
                <w:sz w:val="24"/>
              </w:rPr>
              <w:t>Л. Н. Толстой.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</w:t>
            </w:r>
          </w:p>
          <w:p w:rsidR="003633E2" w:rsidRPr="001C3AB5" w:rsidRDefault="003633E2" w:rsidP="00706F7B">
            <w:pPr>
              <w:pStyle w:val="TableParagraph"/>
              <w:ind w:right="499"/>
              <w:rPr>
                <w:sz w:val="24"/>
              </w:rPr>
            </w:pPr>
            <w:r w:rsidRPr="001C3AB5">
              <w:rPr>
                <w:sz w:val="24"/>
              </w:rPr>
              <w:t>«После бала».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Жестокость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полковника после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б</w:t>
            </w:r>
            <w:r w:rsidRPr="001C3AB5">
              <w:rPr>
                <w:sz w:val="24"/>
              </w:rPr>
              <w:t>ала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DE64A6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ломовые, шпицрутены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67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191"/>
              <w:rPr>
                <w:sz w:val="24"/>
              </w:rPr>
            </w:pPr>
            <w:r w:rsidRPr="001C3AB5">
              <w:rPr>
                <w:sz w:val="24"/>
              </w:rPr>
              <w:t>Обобщающий</w:t>
            </w:r>
            <w:r w:rsidRPr="001C3AB5">
              <w:rPr>
                <w:spacing w:val="-7"/>
                <w:sz w:val="24"/>
              </w:rPr>
              <w:t xml:space="preserve"> </w:t>
            </w:r>
            <w:r w:rsidRPr="001C3AB5">
              <w:rPr>
                <w:sz w:val="24"/>
              </w:rPr>
              <w:t>урок</w:t>
            </w:r>
            <w:r w:rsidRPr="001C3AB5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 к 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разделу</w:t>
            </w:r>
          </w:p>
          <w:p w:rsidR="003633E2" w:rsidRPr="001C3AB5" w:rsidRDefault="003633E2" w:rsidP="00706F7B">
            <w:pPr>
              <w:pStyle w:val="TableParagraph"/>
              <w:ind w:right="438"/>
              <w:rPr>
                <w:sz w:val="24"/>
              </w:rPr>
            </w:pPr>
            <w:r w:rsidRPr="001C3AB5">
              <w:rPr>
                <w:sz w:val="24"/>
              </w:rPr>
              <w:t>«Произведения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русских</w:t>
            </w:r>
            <w:r w:rsidRPr="001C3AB5">
              <w:rPr>
                <w:spacing w:val="-14"/>
                <w:sz w:val="24"/>
              </w:rPr>
              <w:t xml:space="preserve"> </w:t>
            </w:r>
            <w:r w:rsidRPr="001C3AB5">
              <w:rPr>
                <w:sz w:val="24"/>
              </w:rPr>
              <w:t>писателей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</w:t>
            </w:r>
            <w:r w:rsidRPr="001C3AB5">
              <w:rPr>
                <w:sz w:val="24"/>
              </w:rPr>
              <w:t>XIX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века».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Тестовые</w:t>
            </w:r>
            <w:r w:rsidRPr="001C3AB5">
              <w:rPr>
                <w:spacing w:val="-4"/>
                <w:sz w:val="24"/>
              </w:rPr>
              <w:t xml:space="preserve"> </w:t>
            </w:r>
            <w:r w:rsidRPr="001C3AB5">
              <w:rPr>
                <w:sz w:val="24"/>
              </w:rPr>
              <w:t>задания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c>
          <w:tcPr>
            <w:tcW w:w="14281" w:type="dxa"/>
            <w:gridSpan w:val="7"/>
          </w:tcPr>
          <w:p w:rsidR="003633E2" w:rsidRPr="00DC1E4F" w:rsidRDefault="003633E2" w:rsidP="005F5A27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b/>
                <w:sz w:val="24"/>
                <w:szCs w:val="24"/>
              </w:rPr>
              <w:t>Произведения</w:t>
            </w:r>
            <w:r w:rsidRPr="00DC1E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русских</w:t>
            </w:r>
            <w:r w:rsidRPr="00DC1E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писателей</w:t>
            </w:r>
            <w:r w:rsidRPr="00DC1E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1-й</w:t>
            </w:r>
            <w:r w:rsidRPr="00DC1E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половины</w:t>
            </w:r>
            <w:r w:rsidRPr="00DC1E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XX</w:t>
            </w:r>
            <w:r w:rsidRPr="00DC1E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века –</w:t>
            </w:r>
            <w:r w:rsidRPr="00DC1E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31час</w:t>
            </w:r>
          </w:p>
        </w:tc>
        <w:tc>
          <w:tcPr>
            <w:tcW w:w="2125" w:type="dxa"/>
            <w:gridSpan w:val="2"/>
          </w:tcPr>
          <w:p w:rsidR="003633E2" w:rsidRPr="0082006E" w:rsidRDefault="003633E2">
            <w:pPr>
              <w:widowControl/>
              <w:autoSpaceDE/>
              <w:autoSpaceDN/>
            </w:pPr>
          </w:p>
        </w:tc>
        <w:tc>
          <w:tcPr>
            <w:tcW w:w="2125" w:type="dxa"/>
            <w:gridSpan w:val="3"/>
          </w:tcPr>
          <w:p w:rsidR="003633E2" w:rsidRPr="0082006E" w:rsidRDefault="003633E2">
            <w:pPr>
              <w:widowControl/>
              <w:autoSpaceDE/>
              <w:autoSpaceDN/>
            </w:pPr>
          </w:p>
        </w:tc>
        <w:tc>
          <w:tcPr>
            <w:tcW w:w="2125" w:type="dxa"/>
            <w:gridSpan w:val="2"/>
          </w:tcPr>
          <w:p w:rsidR="003633E2" w:rsidRPr="0082006E" w:rsidRDefault="003633E2">
            <w:pPr>
              <w:widowControl/>
              <w:autoSpaceDE/>
              <w:autoSpaceDN/>
            </w:pPr>
          </w:p>
        </w:tc>
        <w:tc>
          <w:tcPr>
            <w:tcW w:w="2125" w:type="dxa"/>
            <w:gridSpan w:val="2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7" w:type="dxa"/>
          </w:tcPr>
          <w:p w:rsidR="003633E2" w:rsidRPr="009059E5" w:rsidRDefault="003633E2" w:rsidP="00FE22BF">
            <w:r w:rsidRPr="00401521">
              <w:t>Учебники, опорные таблицы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68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1093"/>
              <w:rPr>
                <w:sz w:val="24"/>
              </w:rPr>
            </w:pPr>
            <w:r w:rsidRPr="001C3AB5">
              <w:rPr>
                <w:sz w:val="24"/>
              </w:rPr>
              <w:t>А.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П.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Чехов.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1.3.8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69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1093"/>
              <w:rPr>
                <w:sz w:val="24"/>
              </w:rPr>
            </w:pPr>
            <w:r w:rsidRPr="001C3AB5">
              <w:rPr>
                <w:sz w:val="24"/>
              </w:rPr>
              <w:t>А.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П.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Чехов.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</w:t>
            </w:r>
          </w:p>
          <w:p w:rsidR="003633E2" w:rsidRPr="001C3AB5" w:rsidRDefault="003633E2" w:rsidP="00706F7B">
            <w:pPr>
              <w:pStyle w:val="TableParagraph"/>
              <w:ind w:right="1049"/>
              <w:rPr>
                <w:sz w:val="24"/>
              </w:rPr>
            </w:pPr>
            <w:r w:rsidRPr="001C3AB5">
              <w:rPr>
                <w:sz w:val="24"/>
              </w:rPr>
              <w:t>«Лошадиная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фамилия»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заговор, пользует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70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rPr>
                <w:sz w:val="24"/>
              </w:rPr>
            </w:pPr>
            <w:r w:rsidRPr="001C3AB5">
              <w:rPr>
                <w:sz w:val="24"/>
              </w:rPr>
              <w:t>А.П.Чехов.</w:t>
            </w:r>
          </w:p>
          <w:p w:rsidR="003633E2" w:rsidRPr="001C3AB5" w:rsidRDefault="003633E2" w:rsidP="00706F7B">
            <w:pPr>
              <w:pStyle w:val="TableParagraph"/>
              <w:ind w:right="218"/>
              <w:rPr>
                <w:sz w:val="24"/>
              </w:rPr>
            </w:pPr>
            <w:r w:rsidRPr="001C3AB5">
              <w:rPr>
                <w:sz w:val="24"/>
              </w:rPr>
              <w:t>Рассказ «Лошадиная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фамилия».</w:t>
            </w:r>
          </w:p>
          <w:p w:rsidR="003633E2" w:rsidRPr="001C3AB5" w:rsidRDefault="003633E2" w:rsidP="00706F7B">
            <w:pPr>
              <w:pStyle w:val="TableParagraph"/>
              <w:ind w:right="617"/>
              <w:rPr>
                <w:sz w:val="24"/>
              </w:rPr>
            </w:pPr>
            <w:r w:rsidRPr="001C3AB5">
              <w:rPr>
                <w:sz w:val="24"/>
              </w:rPr>
              <w:t>Чтение по ролям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рассказа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71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628"/>
              <w:rPr>
                <w:sz w:val="24"/>
              </w:rPr>
            </w:pPr>
            <w:r w:rsidRPr="001C3AB5">
              <w:rPr>
                <w:sz w:val="24"/>
              </w:rPr>
              <w:t>В. Г. Короленко.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tabs>
                <w:tab w:val="center" w:pos="1097"/>
              </w:tabs>
              <w:spacing w:after="200" w:line="276" w:lineRule="auto"/>
              <w:jc w:val="both"/>
            </w:pPr>
            <w:r>
              <w:t>3.4.5</w:t>
            </w:r>
            <w:r>
              <w:tab/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72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517"/>
              <w:rPr>
                <w:sz w:val="24"/>
              </w:rPr>
            </w:pPr>
            <w:r w:rsidRPr="001C3AB5">
              <w:rPr>
                <w:sz w:val="24"/>
              </w:rPr>
              <w:t>В. Г. Короленко.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Повесть</w:t>
            </w:r>
            <w:r w:rsidRPr="001C3AB5">
              <w:rPr>
                <w:spacing w:val="44"/>
                <w:sz w:val="24"/>
              </w:rPr>
              <w:t xml:space="preserve"> </w:t>
            </w:r>
            <w:r w:rsidRPr="001C3AB5">
              <w:rPr>
                <w:sz w:val="24"/>
              </w:rPr>
              <w:t>«Слепой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м</w:t>
            </w:r>
            <w:r w:rsidRPr="001C3AB5">
              <w:rPr>
                <w:sz w:val="24"/>
              </w:rPr>
              <w:t>узыкант»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гл.1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73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517"/>
              <w:rPr>
                <w:sz w:val="24"/>
              </w:rPr>
            </w:pPr>
            <w:r w:rsidRPr="001C3AB5">
              <w:rPr>
                <w:sz w:val="24"/>
              </w:rPr>
              <w:t>В. Г. Короленко.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Повесть</w:t>
            </w:r>
            <w:r w:rsidRPr="001C3AB5">
              <w:rPr>
                <w:spacing w:val="44"/>
                <w:sz w:val="24"/>
              </w:rPr>
              <w:t xml:space="preserve"> </w:t>
            </w:r>
            <w:r w:rsidRPr="001C3AB5">
              <w:rPr>
                <w:sz w:val="24"/>
              </w:rPr>
              <w:t>«Слепой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м</w:t>
            </w:r>
            <w:r w:rsidRPr="001C3AB5">
              <w:rPr>
                <w:sz w:val="24"/>
              </w:rPr>
              <w:t>узыкант», гл.2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Характеристика</w:t>
            </w:r>
          </w:p>
          <w:p w:rsidR="003633E2" w:rsidRPr="001C3AB5" w:rsidRDefault="003633E2" w:rsidP="00706F7B">
            <w:pPr>
              <w:pStyle w:val="TableParagraph"/>
              <w:ind w:right="705"/>
              <w:rPr>
                <w:sz w:val="24"/>
              </w:rPr>
            </w:pPr>
            <w:r w:rsidRPr="001C3AB5">
              <w:rPr>
                <w:sz w:val="24"/>
              </w:rPr>
              <w:t>детей: Петрик и</w:t>
            </w:r>
            <w:r>
              <w:rPr>
                <w:sz w:val="24"/>
              </w:rPr>
              <w:t xml:space="preserve"> д</w:t>
            </w:r>
            <w:r w:rsidRPr="001C3AB5">
              <w:rPr>
                <w:sz w:val="24"/>
              </w:rPr>
              <w:t>евочка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74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517"/>
              <w:rPr>
                <w:sz w:val="24"/>
              </w:rPr>
            </w:pPr>
            <w:r w:rsidRPr="001C3AB5">
              <w:rPr>
                <w:sz w:val="24"/>
              </w:rPr>
              <w:t>В. Г. Короленко.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Повесть</w:t>
            </w:r>
            <w:r w:rsidRPr="001C3AB5">
              <w:rPr>
                <w:spacing w:val="44"/>
                <w:sz w:val="24"/>
              </w:rPr>
              <w:t xml:space="preserve"> </w:t>
            </w:r>
            <w:r w:rsidRPr="001C3AB5">
              <w:rPr>
                <w:sz w:val="24"/>
              </w:rPr>
              <w:t>«Слепой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м</w:t>
            </w:r>
            <w:r w:rsidRPr="001C3AB5">
              <w:rPr>
                <w:sz w:val="24"/>
              </w:rPr>
              <w:t>узыкант»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гл.3.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Чтение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по ролям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75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517"/>
              <w:rPr>
                <w:sz w:val="24"/>
              </w:rPr>
            </w:pPr>
            <w:r w:rsidRPr="001C3AB5">
              <w:rPr>
                <w:sz w:val="24"/>
              </w:rPr>
              <w:t>В. Г. Короленко.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Повесть</w:t>
            </w:r>
            <w:r w:rsidRPr="001C3AB5">
              <w:rPr>
                <w:spacing w:val="44"/>
                <w:sz w:val="24"/>
              </w:rPr>
              <w:t xml:space="preserve"> </w:t>
            </w:r>
            <w:r w:rsidRPr="001C3AB5">
              <w:rPr>
                <w:sz w:val="24"/>
              </w:rPr>
              <w:t>«Слепой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м</w:t>
            </w:r>
            <w:r w:rsidRPr="001C3AB5">
              <w:rPr>
                <w:sz w:val="24"/>
              </w:rPr>
              <w:t>узыкант» гл.4,5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Дружба</w:t>
            </w:r>
            <w:r w:rsidRPr="001C3AB5">
              <w:rPr>
                <w:spacing w:val="-3"/>
                <w:sz w:val="24"/>
              </w:rPr>
              <w:t xml:space="preserve"> </w:t>
            </w:r>
            <w:r w:rsidRPr="001C3AB5">
              <w:rPr>
                <w:sz w:val="24"/>
              </w:rPr>
              <w:t>детей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76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449"/>
              <w:rPr>
                <w:sz w:val="24"/>
              </w:rPr>
            </w:pPr>
            <w:r w:rsidRPr="001C3AB5">
              <w:rPr>
                <w:sz w:val="24"/>
              </w:rPr>
              <w:t>В. Г. Короленко.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Повесть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«Слепой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музыкант» гл.6,7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Юноша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и</w:t>
            </w:r>
            <w:r w:rsidRPr="001C3AB5">
              <w:rPr>
                <w:spacing w:val="-7"/>
                <w:sz w:val="24"/>
              </w:rPr>
              <w:t xml:space="preserve"> </w:t>
            </w:r>
            <w:r w:rsidRPr="001C3AB5">
              <w:rPr>
                <w:sz w:val="24"/>
              </w:rPr>
              <w:t>девушка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77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474"/>
              <w:rPr>
                <w:sz w:val="24"/>
              </w:rPr>
            </w:pPr>
            <w:r w:rsidRPr="001C3AB5">
              <w:rPr>
                <w:sz w:val="24"/>
              </w:rPr>
              <w:t>В. Г. Короленко.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Повесть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«Слепой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м</w:t>
            </w:r>
            <w:r w:rsidRPr="001C3AB5">
              <w:rPr>
                <w:sz w:val="24"/>
              </w:rPr>
              <w:t>узыкант» гл.8,9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Разговор</w:t>
            </w:r>
            <w:r w:rsidRPr="001C3AB5">
              <w:rPr>
                <w:spacing w:val="-5"/>
                <w:sz w:val="24"/>
              </w:rPr>
              <w:t xml:space="preserve"> </w:t>
            </w:r>
            <w:r w:rsidRPr="001C3AB5">
              <w:rPr>
                <w:sz w:val="24"/>
              </w:rPr>
              <w:t>матери</w:t>
            </w:r>
            <w:r w:rsidRPr="001C3AB5">
              <w:rPr>
                <w:spacing w:val="-4"/>
                <w:sz w:val="24"/>
              </w:rPr>
              <w:t xml:space="preserve"> </w:t>
            </w:r>
            <w:r w:rsidRPr="001C3AB5">
              <w:rPr>
                <w:sz w:val="24"/>
              </w:rPr>
              <w:t>и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Максима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78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217"/>
              <w:rPr>
                <w:sz w:val="24"/>
              </w:rPr>
            </w:pPr>
            <w:r w:rsidRPr="001C3AB5">
              <w:rPr>
                <w:sz w:val="24"/>
              </w:rPr>
              <w:t>В. Г. Короленко.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Повесть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«Слепой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музыкант» гл.10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Объяснение</w:t>
            </w:r>
            <w:r w:rsidRPr="001C3AB5">
              <w:rPr>
                <w:spacing w:val="-5"/>
                <w:sz w:val="24"/>
              </w:rPr>
              <w:t xml:space="preserve"> </w:t>
            </w:r>
            <w:r w:rsidRPr="001C3AB5">
              <w:rPr>
                <w:sz w:val="24"/>
              </w:rPr>
              <w:t>в</w:t>
            </w:r>
            <w:r w:rsidRPr="001C3AB5">
              <w:rPr>
                <w:spacing w:val="-5"/>
                <w:sz w:val="24"/>
              </w:rPr>
              <w:t xml:space="preserve"> </w:t>
            </w:r>
            <w:r w:rsidRPr="001C3AB5">
              <w:rPr>
                <w:sz w:val="24"/>
              </w:rPr>
              <w:t>любви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1.3.8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79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517"/>
              <w:rPr>
                <w:sz w:val="24"/>
              </w:rPr>
            </w:pPr>
            <w:r w:rsidRPr="001C3AB5">
              <w:rPr>
                <w:sz w:val="24"/>
              </w:rPr>
              <w:t>В. Г. Короленко.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Повесть</w:t>
            </w:r>
            <w:r w:rsidRPr="001C3AB5">
              <w:rPr>
                <w:spacing w:val="44"/>
                <w:sz w:val="24"/>
              </w:rPr>
              <w:t xml:space="preserve"> </w:t>
            </w:r>
            <w:r w:rsidRPr="001C3AB5">
              <w:rPr>
                <w:sz w:val="24"/>
              </w:rPr>
              <w:t>«Слепой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м</w:t>
            </w:r>
            <w:r w:rsidRPr="001C3AB5">
              <w:rPr>
                <w:sz w:val="24"/>
              </w:rPr>
              <w:t>узыкант»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гл.11,эпилог.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эпилог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80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517"/>
              <w:rPr>
                <w:sz w:val="24"/>
              </w:rPr>
            </w:pPr>
            <w:r w:rsidRPr="001C3AB5">
              <w:rPr>
                <w:sz w:val="24"/>
              </w:rPr>
              <w:t>В. Г. Короленко.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Повесть</w:t>
            </w:r>
            <w:r w:rsidRPr="001C3AB5">
              <w:rPr>
                <w:spacing w:val="44"/>
                <w:sz w:val="24"/>
              </w:rPr>
              <w:t xml:space="preserve"> </w:t>
            </w:r>
            <w:r w:rsidRPr="001C3AB5">
              <w:rPr>
                <w:sz w:val="24"/>
              </w:rPr>
              <w:t>«Слепой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м</w:t>
            </w:r>
            <w:r w:rsidRPr="001C3AB5">
              <w:rPr>
                <w:sz w:val="24"/>
              </w:rPr>
              <w:t>узыкант»</w:t>
            </w:r>
          </w:p>
          <w:p w:rsidR="003633E2" w:rsidRPr="001C3AB5" w:rsidRDefault="003633E2" w:rsidP="00706F7B">
            <w:pPr>
              <w:pStyle w:val="TableParagraph"/>
              <w:ind w:right="114"/>
              <w:jc w:val="both"/>
              <w:rPr>
                <w:sz w:val="24"/>
              </w:rPr>
            </w:pPr>
            <w:r w:rsidRPr="001C3AB5">
              <w:rPr>
                <w:sz w:val="24"/>
              </w:rPr>
              <w:t>Анализ иллюстрации.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Тест по пройденному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</w:t>
            </w:r>
            <w:r w:rsidRPr="001C3AB5">
              <w:rPr>
                <w:sz w:val="24"/>
              </w:rPr>
              <w:t>роизведению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81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1083"/>
              <w:rPr>
                <w:sz w:val="24"/>
              </w:rPr>
            </w:pPr>
            <w:r w:rsidRPr="001C3AB5">
              <w:rPr>
                <w:sz w:val="24"/>
              </w:rPr>
              <w:t>М. Горький.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tabs>
                <w:tab w:val="center" w:pos="1097"/>
              </w:tabs>
              <w:spacing w:after="200" w:line="276" w:lineRule="auto"/>
              <w:jc w:val="both"/>
            </w:pPr>
            <w:r>
              <w:t>3.4.5</w:t>
            </w:r>
            <w:r>
              <w:tab/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82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rPr>
                <w:sz w:val="24"/>
              </w:rPr>
            </w:pPr>
            <w:r w:rsidRPr="001C3AB5">
              <w:rPr>
                <w:sz w:val="24"/>
              </w:rPr>
              <w:t>М.</w:t>
            </w:r>
            <w:r w:rsidRPr="001C3AB5">
              <w:rPr>
                <w:spacing w:val="-4"/>
                <w:sz w:val="24"/>
              </w:rPr>
              <w:t xml:space="preserve"> </w:t>
            </w:r>
            <w:r w:rsidRPr="001C3AB5">
              <w:rPr>
                <w:sz w:val="24"/>
              </w:rPr>
              <w:t>Горький.</w:t>
            </w:r>
            <w:r w:rsidRPr="001C3AB5">
              <w:rPr>
                <w:spacing w:val="-3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</w:t>
            </w:r>
          </w:p>
          <w:p w:rsidR="003633E2" w:rsidRPr="001C3AB5" w:rsidRDefault="003633E2" w:rsidP="00706F7B">
            <w:pPr>
              <w:pStyle w:val="TableParagraph"/>
              <w:ind w:right="751"/>
              <w:rPr>
                <w:sz w:val="24"/>
              </w:rPr>
            </w:pPr>
            <w:r w:rsidRPr="001C3AB5">
              <w:rPr>
                <w:sz w:val="24"/>
              </w:rPr>
              <w:t>«Макар Чудра»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(отрывок)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кочевать, сатана, табор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83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32"/>
              <w:rPr>
                <w:sz w:val="24"/>
              </w:rPr>
            </w:pPr>
            <w:r w:rsidRPr="001C3AB5">
              <w:rPr>
                <w:sz w:val="24"/>
              </w:rPr>
              <w:t>М.Горький.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pacing w:val="-1"/>
                <w:sz w:val="24"/>
              </w:rPr>
              <w:t xml:space="preserve">Рассказ </w:t>
            </w:r>
            <w:r w:rsidRPr="001C3AB5">
              <w:rPr>
                <w:sz w:val="24"/>
              </w:rPr>
              <w:t>«Макар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Чудра».</w:t>
            </w:r>
          </w:p>
          <w:p w:rsidR="003633E2" w:rsidRPr="001C3AB5" w:rsidRDefault="003633E2" w:rsidP="00706F7B">
            <w:pPr>
              <w:pStyle w:val="TableParagraph"/>
              <w:ind w:right="715"/>
              <w:rPr>
                <w:sz w:val="24"/>
              </w:rPr>
            </w:pPr>
            <w:r w:rsidRPr="001C3AB5">
              <w:rPr>
                <w:sz w:val="24"/>
              </w:rPr>
              <w:t>Мастерство М.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Горького при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описании своих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героев в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произведении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«Макар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Чудра»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84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232"/>
              <w:rPr>
                <w:sz w:val="24"/>
              </w:rPr>
            </w:pPr>
            <w:r w:rsidRPr="001C3AB5">
              <w:rPr>
                <w:sz w:val="24"/>
              </w:rPr>
              <w:t>Внеклассное</w:t>
            </w:r>
            <w:r w:rsidRPr="001C3AB5">
              <w:rPr>
                <w:spacing w:val="-15"/>
                <w:sz w:val="24"/>
              </w:rPr>
              <w:t xml:space="preserve"> </w:t>
            </w:r>
            <w:r w:rsidRPr="001C3AB5">
              <w:rPr>
                <w:sz w:val="24"/>
              </w:rPr>
              <w:t>чтение.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А.П.</w:t>
            </w:r>
            <w:r w:rsidRPr="001C3AB5">
              <w:rPr>
                <w:spacing w:val="-3"/>
                <w:sz w:val="24"/>
              </w:rPr>
              <w:t xml:space="preserve"> </w:t>
            </w:r>
            <w:r w:rsidRPr="001C3AB5">
              <w:rPr>
                <w:sz w:val="24"/>
              </w:rPr>
              <w:t>Чехов.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«Толстый и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тонкий»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85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960"/>
              <w:rPr>
                <w:sz w:val="24"/>
              </w:rPr>
            </w:pPr>
            <w:r w:rsidRPr="001C3AB5">
              <w:rPr>
                <w:sz w:val="24"/>
              </w:rPr>
              <w:t>С. А. Есенин.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86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77"/>
              <w:rPr>
                <w:sz w:val="24"/>
              </w:rPr>
            </w:pPr>
            <w:r w:rsidRPr="001C3AB5">
              <w:rPr>
                <w:sz w:val="24"/>
              </w:rPr>
              <w:t>С. А. Есенин.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Стихотворение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«Спит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ковыль…»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DE64A6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спит ковыль, плачут вербы, шепчут тополя, окрик журавлиный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 w:rsidRPr="001C3AB5">
              <w:rPr>
                <w:sz w:val="24"/>
              </w:rPr>
              <w:t>87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77"/>
              <w:rPr>
                <w:sz w:val="24"/>
              </w:rPr>
            </w:pPr>
            <w:r w:rsidRPr="001C3AB5">
              <w:rPr>
                <w:sz w:val="24"/>
              </w:rPr>
              <w:t>С. А. Есенин.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Стихотворение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«Пороша»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 w:rsidRPr="001C3AB5">
              <w:rPr>
                <w:sz w:val="24"/>
              </w:rPr>
              <w:t>88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77"/>
              <w:rPr>
                <w:sz w:val="24"/>
              </w:rPr>
            </w:pPr>
            <w:r w:rsidRPr="001C3AB5">
              <w:rPr>
                <w:sz w:val="24"/>
              </w:rPr>
              <w:t>С. А. Есенин.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Стихотворение</w:t>
            </w:r>
          </w:p>
          <w:p w:rsidR="003633E2" w:rsidRPr="001C3AB5" w:rsidRDefault="003633E2" w:rsidP="00706F7B">
            <w:pPr>
              <w:pStyle w:val="TableParagraph"/>
              <w:ind w:right="422"/>
              <w:rPr>
                <w:sz w:val="24"/>
              </w:rPr>
            </w:pPr>
            <w:r w:rsidRPr="001C3AB5">
              <w:rPr>
                <w:sz w:val="24"/>
              </w:rPr>
              <w:t>«Отговорила роща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золотая...»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1.3.8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89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06"/>
              <w:rPr>
                <w:sz w:val="24"/>
              </w:rPr>
            </w:pPr>
            <w:r w:rsidRPr="001C3AB5">
              <w:rPr>
                <w:sz w:val="24"/>
              </w:rPr>
              <w:t>А. П. Платонов.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90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66"/>
              <w:rPr>
                <w:sz w:val="24"/>
              </w:rPr>
            </w:pPr>
            <w:r w:rsidRPr="001C3AB5">
              <w:rPr>
                <w:sz w:val="24"/>
              </w:rPr>
              <w:t>А.П. Платонов.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Сказка</w:t>
            </w:r>
          </w:p>
          <w:p w:rsidR="003633E2" w:rsidRPr="001C3AB5" w:rsidRDefault="003633E2" w:rsidP="00706F7B">
            <w:pPr>
              <w:pStyle w:val="TableParagraph"/>
              <w:ind w:right="850"/>
              <w:rPr>
                <w:sz w:val="24"/>
              </w:rPr>
            </w:pPr>
            <w:r w:rsidRPr="001C3AB5">
              <w:rPr>
                <w:spacing w:val="-1"/>
                <w:sz w:val="24"/>
              </w:rPr>
              <w:t>«Разноцветная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бабочка».</w:t>
            </w:r>
          </w:p>
          <w:p w:rsidR="003633E2" w:rsidRPr="001C3AB5" w:rsidRDefault="003633E2" w:rsidP="00706F7B">
            <w:pPr>
              <w:pStyle w:val="TableParagraph"/>
              <w:ind w:right="166"/>
              <w:rPr>
                <w:sz w:val="24"/>
              </w:rPr>
            </w:pPr>
            <w:r w:rsidRPr="001C3AB5">
              <w:rPr>
                <w:sz w:val="24"/>
              </w:rPr>
              <w:t>Материнская любовь</w:t>
            </w:r>
            <w:r w:rsidRPr="001C3AB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в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сказке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хижина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91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217"/>
              <w:rPr>
                <w:sz w:val="24"/>
              </w:rPr>
            </w:pPr>
            <w:r w:rsidRPr="001C3AB5">
              <w:rPr>
                <w:sz w:val="24"/>
              </w:rPr>
              <w:t>Сравнение сказки А.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П. Платонова с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реальной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жизнью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tabs>
                <w:tab w:val="center" w:pos="1097"/>
              </w:tabs>
              <w:spacing w:after="200" w:line="276" w:lineRule="auto"/>
              <w:jc w:val="both"/>
            </w:pPr>
            <w:r>
              <w:t>3.4.5</w:t>
            </w:r>
            <w:r>
              <w:tab/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92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846"/>
              <w:rPr>
                <w:sz w:val="24"/>
              </w:rPr>
            </w:pPr>
            <w:r w:rsidRPr="001C3AB5">
              <w:rPr>
                <w:sz w:val="24"/>
              </w:rPr>
              <w:t>А. Н. Толстой.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93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548"/>
              <w:rPr>
                <w:sz w:val="24"/>
              </w:rPr>
            </w:pPr>
            <w:r w:rsidRPr="001C3AB5">
              <w:rPr>
                <w:sz w:val="24"/>
              </w:rPr>
              <w:t>А.Н. Толстой.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 «Русский</w:t>
            </w:r>
            <w:r w:rsidRPr="001C3AB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х</w:t>
            </w:r>
            <w:r w:rsidRPr="001C3AB5">
              <w:rPr>
                <w:sz w:val="24"/>
              </w:rPr>
              <w:t>арактер»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гл.1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94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548"/>
              <w:rPr>
                <w:sz w:val="24"/>
              </w:rPr>
            </w:pPr>
            <w:r w:rsidRPr="001C3AB5">
              <w:rPr>
                <w:sz w:val="24"/>
              </w:rPr>
              <w:t>А.Н. Толстой.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 «Русский</w:t>
            </w:r>
            <w:r w:rsidRPr="001C3AB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х</w:t>
            </w:r>
            <w:r w:rsidRPr="001C3AB5">
              <w:rPr>
                <w:sz w:val="24"/>
              </w:rPr>
              <w:t>арактер»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гл.2</w:t>
            </w:r>
          </w:p>
          <w:p w:rsidR="003633E2" w:rsidRPr="001C3AB5" w:rsidRDefault="003633E2" w:rsidP="00706F7B">
            <w:pPr>
              <w:pStyle w:val="TableParagraph"/>
              <w:ind w:right="479"/>
              <w:rPr>
                <w:sz w:val="24"/>
              </w:rPr>
            </w:pPr>
            <w:r w:rsidRPr="001C3AB5">
              <w:rPr>
                <w:sz w:val="24"/>
              </w:rPr>
              <w:t>Чувства Егора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Дрёмова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в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родном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д</w:t>
            </w:r>
            <w:r w:rsidRPr="001C3AB5">
              <w:rPr>
                <w:sz w:val="24"/>
              </w:rPr>
              <w:t>оме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95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343"/>
              <w:rPr>
                <w:sz w:val="24"/>
              </w:rPr>
            </w:pPr>
            <w:r w:rsidRPr="001C3AB5">
              <w:rPr>
                <w:sz w:val="24"/>
              </w:rPr>
              <w:t>А.Н. Толстой.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 «Русский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характер»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гл.3</w:t>
            </w:r>
          </w:p>
          <w:p w:rsidR="003633E2" w:rsidRPr="001C3AB5" w:rsidRDefault="003633E2" w:rsidP="00706F7B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Тестовые</w:t>
            </w:r>
            <w:r w:rsidRPr="001C3AB5">
              <w:rPr>
                <w:spacing w:val="-4"/>
                <w:sz w:val="24"/>
              </w:rPr>
              <w:t xml:space="preserve"> </w:t>
            </w:r>
            <w:r w:rsidRPr="001C3AB5">
              <w:rPr>
                <w:sz w:val="24"/>
              </w:rPr>
              <w:t>задания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96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139"/>
              <w:rPr>
                <w:sz w:val="24"/>
              </w:rPr>
            </w:pPr>
            <w:r w:rsidRPr="001C3AB5">
              <w:rPr>
                <w:sz w:val="24"/>
              </w:rPr>
              <w:t>Внеклассное чтение.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Рассказы о Великой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Отечественной</w:t>
            </w:r>
            <w:r w:rsidRPr="001C3AB5">
              <w:rPr>
                <w:spacing w:val="-6"/>
                <w:sz w:val="24"/>
              </w:rPr>
              <w:t xml:space="preserve"> </w:t>
            </w:r>
            <w:r w:rsidRPr="001C3AB5">
              <w:rPr>
                <w:sz w:val="24"/>
              </w:rPr>
              <w:t>войне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97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481"/>
              <w:rPr>
                <w:sz w:val="24"/>
              </w:rPr>
            </w:pPr>
            <w:r w:rsidRPr="001C3AB5">
              <w:rPr>
                <w:sz w:val="24"/>
              </w:rPr>
              <w:t>Н. А. Заболоцкий.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8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98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481"/>
              <w:rPr>
                <w:sz w:val="24"/>
              </w:rPr>
            </w:pPr>
            <w:r w:rsidRPr="001C3AB5">
              <w:rPr>
                <w:sz w:val="24"/>
              </w:rPr>
              <w:t>Н. А. Заболоцкий.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Стихотворение</w:t>
            </w:r>
          </w:p>
          <w:p w:rsidR="003633E2" w:rsidRPr="001C3AB5" w:rsidRDefault="003633E2" w:rsidP="00706F7B">
            <w:pPr>
              <w:pStyle w:val="TableParagraph"/>
              <w:ind w:right="1041"/>
              <w:rPr>
                <w:sz w:val="24"/>
              </w:rPr>
            </w:pPr>
            <w:r w:rsidRPr="001C3AB5">
              <w:rPr>
                <w:spacing w:val="-1"/>
                <w:sz w:val="24"/>
              </w:rPr>
              <w:t>«Некрасивая</w:t>
            </w:r>
            <w:r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девочка».</w:t>
            </w:r>
          </w:p>
          <w:p w:rsidR="003633E2" w:rsidRPr="001C3AB5" w:rsidRDefault="003633E2" w:rsidP="00706F7B">
            <w:pPr>
              <w:pStyle w:val="TableParagraph"/>
              <w:ind w:right="151"/>
              <w:rPr>
                <w:sz w:val="24"/>
              </w:rPr>
            </w:pPr>
            <w:r w:rsidRPr="001C3AB5">
              <w:rPr>
                <w:sz w:val="24"/>
              </w:rPr>
              <w:t>Поэт о красоте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человека в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стихотворении.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Проверочный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тест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по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 xml:space="preserve">теме </w:t>
            </w:r>
            <w:r w:rsidRPr="001C3AB5">
              <w:rPr>
                <w:b/>
                <w:sz w:val="24"/>
              </w:rPr>
              <w:t>«</w:t>
            </w:r>
            <w:r w:rsidRPr="001C3AB5">
              <w:rPr>
                <w:sz w:val="24"/>
              </w:rPr>
              <w:t>Произведения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русских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писателей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1-</w:t>
            </w:r>
          </w:p>
          <w:p w:rsidR="003633E2" w:rsidRPr="001C3AB5" w:rsidRDefault="003633E2" w:rsidP="00706F7B">
            <w:pPr>
              <w:pStyle w:val="TableParagraph"/>
              <w:spacing w:line="257" w:lineRule="exact"/>
              <w:rPr>
                <w:sz w:val="24"/>
              </w:rPr>
            </w:pPr>
            <w:r w:rsidRPr="001C3AB5">
              <w:rPr>
                <w:sz w:val="24"/>
              </w:rPr>
              <w:t>й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половины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XX</w:t>
            </w:r>
            <w:r w:rsidRPr="001C3AB5">
              <w:rPr>
                <w:spacing w:val="-3"/>
                <w:sz w:val="24"/>
              </w:rPr>
              <w:t xml:space="preserve"> </w:t>
            </w:r>
            <w:r w:rsidRPr="001C3AB5">
              <w:rPr>
                <w:sz w:val="24"/>
              </w:rPr>
              <w:t>века»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1.3.8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сверстники, умысел</w:t>
            </w:r>
          </w:p>
        </w:tc>
      </w:tr>
      <w:tr w:rsidR="003633E2" w:rsidRPr="0082006E" w:rsidTr="00C6622E">
        <w:trPr>
          <w:gridAfter w:val="2"/>
          <w:wAfter w:w="3075" w:type="dxa"/>
          <w:trHeight w:val="376"/>
        </w:trPr>
        <w:tc>
          <w:tcPr>
            <w:tcW w:w="14281" w:type="dxa"/>
            <w:gridSpan w:val="7"/>
          </w:tcPr>
          <w:p w:rsidR="003633E2" w:rsidRPr="00DC1E4F" w:rsidRDefault="003633E2" w:rsidP="00ED53C9">
            <w:pPr>
              <w:pStyle w:val="TableParagraph"/>
              <w:ind w:right="481"/>
              <w:jc w:val="center"/>
              <w:rPr>
                <w:sz w:val="24"/>
                <w:szCs w:val="24"/>
              </w:rPr>
            </w:pPr>
            <w:r w:rsidRPr="00DC1E4F">
              <w:rPr>
                <w:b/>
                <w:sz w:val="24"/>
                <w:szCs w:val="24"/>
              </w:rPr>
              <w:t>Произведения</w:t>
            </w:r>
            <w:r w:rsidRPr="00DC1E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русских</w:t>
            </w:r>
            <w:r w:rsidRPr="00DC1E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писателей</w:t>
            </w:r>
            <w:r w:rsidRPr="00DC1E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2-й</w:t>
            </w:r>
            <w:r w:rsidRPr="00DC1E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половины</w:t>
            </w:r>
            <w:r w:rsidRPr="00DC1E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XX</w:t>
            </w:r>
            <w:r w:rsidRPr="00DC1E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века –</w:t>
            </w:r>
            <w:r w:rsidRPr="00DC1E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38</w:t>
            </w:r>
            <w:r w:rsidRPr="00DC1E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1E4F">
              <w:rPr>
                <w:b/>
                <w:sz w:val="24"/>
                <w:szCs w:val="24"/>
              </w:rPr>
              <w:t>часов</w:t>
            </w:r>
          </w:p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3633E2" w:rsidRPr="0082006E" w:rsidRDefault="003633E2">
            <w:pPr>
              <w:widowControl/>
              <w:autoSpaceDE/>
              <w:autoSpaceDN/>
            </w:pPr>
          </w:p>
        </w:tc>
        <w:tc>
          <w:tcPr>
            <w:tcW w:w="1100" w:type="dxa"/>
            <w:gridSpan w:val="2"/>
          </w:tcPr>
          <w:p w:rsidR="003633E2" w:rsidRPr="0082006E" w:rsidRDefault="003633E2">
            <w:pPr>
              <w:widowControl/>
              <w:autoSpaceDE/>
              <w:autoSpaceDN/>
            </w:pPr>
          </w:p>
        </w:tc>
        <w:tc>
          <w:tcPr>
            <w:tcW w:w="1100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126" w:type="dxa"/>
            <w:gridSpan w:val="2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6" w:type="dxa"/>
            <w:gridSpan w:val="2"/>
          </w:tcPr>
          <w:p w:rsidR="003633E2" w:rsidRPr="009059E5" w:rsidRDefault="003633E2" w:rsidP="00FE22BF">
            <w:r w:rsidRPr="00401521">
              <w:t>Учебники, опорные таблицы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 w:rsidRPr="001C3AB5">
              <w:rPr>
                <w:sz w:val="24"/>
              </w:rPr>
              <w:t>99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415"/>
              <w:rPr>
                <w:sz w:val="24"/>
              </w:rPr>
            </w:pPr>
            <w:r w:rsidRPr="001C3AB5">
              <w:rPr>
                <w:sz w:val="24"/>
              </w:rPr>
              <w:t>К. Г. Паустовский.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2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100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415"/>
              <w:rPr>
                <w:sz w:val="24"/>
              </w:rPr>
            </w:pPr>
            <w:r w:rsidRPr="001C3AB5">
              <w:rPr>
                <w:sz w:val="24"/>
              </w:rPr>
              <w:t>К. Г. Паустовский.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</w:t>
            </w:r>
          </w:p>
          <w:p w:rsidR="003633E2" w:rsidRPr="001C3AB5" w:rsidRDefault="003633E2" w:rsidP="00706F7B">
            <w:pPr>
              <w:pStyle w:val="TableParagraph"/>
              <w:ind w:right="568"/>
              <w:rPr>
                <w:sz w:val="24"/>
              </w:rPr>
            </w:pPr>
            <w:r w:rsidRPr="001C3AB5">
              <w:rPr>
                <w:sz w:val="24"/>
              </w:rPr>
              <w:t>«Телеграмма» (в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сокращении)</w:t>
            </w:r>
            <w:r w:rsidRPr="001C3AB5">
              <w:rPr>
                <w:spacing w:val="-14"/>
                <w:sz w:val="24"/>
              </w:rPr>
              <w:t xml:space="preserve"> </w:t>
            </w:r>
            <w:r w:rsidRPr="001C3AB5">
              <w:rPr>
                <w:sz w:val="24"/>
              </w:rPr>
              <w:t>гл.1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tabs>
                <w:tab w:val="center" w:pos="1097"/>
              </w:tabs>
              <w:spacing w:after="200" w:line="276" w:lineRule="auto"/>
              <w:jc w:val="both"/>
            </w:pPr>
            <w:r>
              <w:t>3.4.5</w:t>
            </w:r>
            <w:r>
              <w:tab/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ридикюль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2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101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415"/>
              <w:rPr>
                <w:sz w:val="24"/>
              </w:rPr>
            </w:pPr>
            <w:r w:rsidRPr="001C3AB5">
              <w:rPr>
                <w:sz w:val="24"/>
              </w:rPr>
              <w:t>К. Г. Паустовский.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</w:t>
            </w:r>
          </w:p>
          <w:p w:rsidR="003633E2" w:rsidRPr="001C3AB5" w:rsidRDefault="003633E2" w:rsidP="00706F7B">
            <w:pPr>
              <w:pStyle w:val="TableParagraph"/>
              <w:ind w:right="436"/>
              <w:rPr>
                <w:sz w:val="24"/>
              </w:rPr>
            </w:pPr>
            <w:r w:rsidRPr="001C3AB5">
              <w:rPr>
                <w:sz w:val="24"/>
              </w:rPr>
              <w:t>«Телеграмма»</w:t>
            </w:r>
            <w:r w:rsidRPr="001C3AB5">
              <w:rPr>
                <w:spacing w:val="-10"/>
                <w:sz w:val="24"/>
              </w:rPr>
              <w:t xml:space="preserve"> </w:t>
            </w:r>
            <w:r w:rsidRPr="001C3AB5">
              <w:rPr>
                <w:sz w:val="24"/>
              </w:rPr>
              <w:t>гл.2</w:t>
            </w:r>
            <w:r>
              <w:rPr>
                <w:sz w:val="24"/>
              </w:rPr>
              <w:t xml:space="preserve"> 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Главная мысль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рассказа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непоправимая вина, невыносимая тяжесть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4" w:lineRule="exact"/>
              <w:ind w:left="0" w:right="12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102</w:t>
            </w:r>
          </w:p>
        </w:tc>
        <w:tc>
          <w:tcPr>
            <w:tcW w:w="3492" w:type="dxa"/>
          </w:tcPr>
          <w:p w:rsidR="003633E2" w:rsidRPr="001C3AB5" w:rsidRDefault="003633E2" w:rsidP="00706F7B">
            <w:pPr>
              <w:pStyle w:val="TableParagraph"/>
              <w:ind w:right="720"/>
              <w:rPr>
                <w:sz w:val="24"/>
              </w:rPr>
            </w:pPr>
            <w:r w:rsidRPr="001C3AB5">
              <w:rPr>
                <w:sz w:val="24"/>
              </w:rPr>
              <w:t>Р.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И.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Фраерман.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0" w:right="12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103</w:t>
            </w:r>
          </w:p>
        </w:tc>
        <w:tc>
          <w:tcPr>
            <w:tcW w:w="3492" w:type="dxa"/>
          </w:tcPr>
          <w:p w:rsidR="003633E2" w:rsidRPr="001C3AB5" w:rsidRDefault="003633E2" w:rsidP="00ED53C9">
            <w:pPr>
              <w:pStyle w:val="TableParagraph"/>
              <w:ind w:right="465"/>
              <w:rPr>
                <w:sz w:val="24"/>
              </w:rPr>
            </w:pPr>
            <w:r w:rsidRPr="001C3AB5">
              <w:rPr>
                <w:sz w:val="24"/>
              </w:rPr>
              <w:t>Р.И. Фраерман.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Повесть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«Дикая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собака Динго, или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повесть о первой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любви»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гл.</w:t>
            </w:r>
            <w:r w:rsidRPr="001C3AB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 w:rsidRPr="001C3AB5">
              <w:rPr>
                <w:sz w:val="24"/>
              </w:rPr>
              <w:t>Знакомство с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главными</w:t>
            </w:r>
            <w:r w:rsidRPr="001C3AB5">
              <w:rPr>
                <w:spacing w:val="-15"/>
                <w:sz w:val="24"/>
              </w:rPr>
              <w:t xml:space="preserve"> </w:t>
            </w:r>
            <w:r w:rsidRPr="001C3AB5">
              <w:rPr>
                <w:sz w:val="24"/>
              </w:rPr>
              <w:t>героями</w:t>
            </w:r>
          </w:p>
        </w:tc>
        <w:tc>
          <w:tcPr>
            <w:tcW w:w="1042" w:type="dxa"/>
          </w:tcPr>
          <w:p w:rsidR="003633E2" w:rsidRPr="001C3AB5" w:rsidRDefault="003633E2" w:rsidP="00706F7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0" w:right="12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104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ind w:right="465"/>
              <w:rPr>
                <w:sz w:val="24"/>
              </w:rPr>
            </w:pPr>
            <w:r w:rsidRPr="001C3AB5">
              <w:rPr>
                <w:sz w:val="24"/>
              </w:rPr>
              <w:t>Р.И. Фраерман.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Повесть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«Дикая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собака Динго, или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повесть о первой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любви»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гл.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2.</w:t>
            </w:r>
          </w:p>
          <w:p w:rsidR="003633E2" w:rsidRPr="001C3AB5" w:rsidRDefault="003633E2" w:rsidP="00FE22BF">
            <w:pPr>
              <w:pStyle w:val="TableParagraph"/>
              <w:ind w:right="473"/>
              <w:rPr>
                <w:sz w:val="24"/>
              </w:rPr>
            </w:pPr>
            <w:r w:rsidRPr="001C3AB5">
              <w:rPr>
                <w:sz w:val="24"/>
              </w:rPr>
              <w:t>Чтение и пересказ</w:t>
            </w:r>
            <w:r w:rsidRPr="001C3AB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г</w:t>
            </w:r>
            <w:r w:rsidRPr="001C3AB5">
              <w:rPr>
                <w:sz w:val="24"/>
              </w:rPr>
              <w:t>лавы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повести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0" w:right="12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105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rPr>
                <w:sz w:val="24"/>
              </w:rPr>
            </w:pPr>
            <w:r w:rsidRPr="001C3AB5">
              <w:rPr>
                <w:sz w:val="24"/>
              </w:rPr>
              <w:t>Р.И.Фраерман.</w:t>
            </w:r>
          </w:p>
          <w:p w:rsidR="003633E2" w:rsidRPr="001C3AB5" w:rsidRDefault="003633E2" w:rsidP="00FE22BF">
            <w:pPr>
              <w:pStyle w:val="TableParagraph"/>
              <w:ind w:right="174" w:firstLine="60"/>
              <w:rPr>
                <w:sz w:val="24"/>
              </w:rPr>
            </w:pPr>
            <w:r w:rsidRPr="001C3AB5">
              <w:rPr>
                <w:sz w:val="24"/>
              </w:rPr>
              <w:t>«Дикая собака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Динго, или повесть о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</w:t>
            </w:r>
            <w:r w:rsidRPr="001C3AB5">
              <w:rPr>
                <w:sz w:val="24"/>
              </w:rPr>
              <w:t>ервой любви» гл.3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Анализ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главы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59" w:right="10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106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ind w:right="465"/>
              <w:rPr>
                <w:sz w:val="24"/>
              </w:rPr>
            </w:pPr>
            <w:r w:rsidRPr="001C3AB5">
              <w:rPr>
                <w:sz w:val="24"/>
              </w:rPr>
              <w:t>Р.И. Фраерман.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Повесть «Дикая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собака Динго, или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повесть о первой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любви» гл. 4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Характеристика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главной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героини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каюр, нарта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89" w:right="7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107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ind w:right="454"/>
              <w:rPr>
                <w:sz w:val="24"/>
              </w:rPr>
            </w:pPr>
            <w:r w:rsidRPr="001C3AB5">
              <w:rPr>
                <w:sz w:val="24"/>
              </w:rPr>
              <w:t>Р.И. Фраерман.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Повесть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«Дикая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собака Динго, или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повесть о первой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любви» гл. 5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Оценка поведения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детей.</w:t>
            </w:r>
          </w:p>
          <w:p w:rsidR="003633E2" w:rsidRPr="001C3AB5" w:rsidRDefault="003633E2" w:rsidP="00FE22BF">
            <w:pPr>
              <w:pStyle w:val="TableParagraph"/>
              <w:ind w:right="133"/>
              <w:rPr>
                <w:sz w:val="24"/>
              </w:rPr>
            </w:pPr>
            <w:r w:rsidRPr="001C3AB5">
              <w:rPr>
                <w:spacing w:val="-1"/>
                <w:sz w:val="24"/>
              </w:rPr>
              <w:t xml:space="preserve">Изображение </w:t>
            </w:r>
            <w:r w:rsidRPr="001C3AB5">
              <w:rPr>
                <w:sz w:val="24"/>
              </w:rPr>
              <w:t>чувства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г</w:t>
            </w:r>
            <w:r w:rsidRPr="001C3AB5">
              <w:rPr>
                <w:sz w:val="24"/>
              </w:rPr>
              <w:t>русти в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повести.</w:t>
            </w:r>
          </w:p>
          <w:p w:rsidR="003633E2" w:rsidRPr="001C3AB5" w:rsidRDefault="003633E2" w:rsidP="00FE22BF">
            <w:pPr>
              <w:pStyle w:val="TableParagraph"/>
              <w:rPr>
                <w:sz w:val="24"/>
              </w:rPr>
            </w:pPr>
            <w:r w:rsidRPr="001C3AB5">
              <w:rPr>
                <w:sz w:val="24"/>
              </w:rPr>
              <w:t>Тестовые</w:t>
            </w:r>
            <w:r w:rsidRPr="001C3AB5">
              <w:rPr>
                <w:spacing w:val="-4"/>
                <w:sz w:val="24"/>
              </w:rPr>
              <w:t xml:space="preserve"> </w:t>
            </w:r>
            <w:r w:rsidRPr="001C3AB5">
              <w:rPr>
                <w:sz w:val="24"/>
              </w:rPr>
              <w:t>задания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1.3.8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0" w:right="12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108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ind w:right="881"/>
              <w:rPr>
                <w:sz w:val="24"/>
              </w:rPr>
            </w:pPr>
            <w:r w:rsidRPr="001C3AB5">
              <w:rPr>
                <w:sz w:val="24"/>
              </w:rPr>
              <w:t>Л.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А.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Кассиль.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0" w:right="12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109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ind w:right="343"/>
              <w:rPr>
                <w:sz w:val="24"/>
              </w:rPr>
            </w:pPr>
            <w:r w:rsidRPr="001C3AB5">
              <w:rPr>
                <w:sz w:val="24"/>
              </w:rPr>
              <w:t>Л. А. Кассиль.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 «Пекины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бутсы»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гл.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1.</w:t>
            </w:r>
          </w:p>
          <w:p w:rsidR="003633E2" w:rsidRPr="001C3AB5" w:rsidRDefault="003633E2" w:rsidP="00FE22BF">
            <w:pPr>
              <w:pStyle w:val="TableParagraph"/>
              <w:spacing w:line="276" w:lineRule="exact"/>
              <w:ind w:right="165"/>
              <w:rPr>
                <w:sz w:val="24"/>
              </w:rPr>
            </w:pPr>
            <w:r w:rsidRPr="001C3AB5">
              <w:rPr>
                <w:sz w:val="24"/>
              </w:rPr>
              <w:t>Описание</w:t>
            </w:r>
            <w:r w:rsidRPr="001C3AB5">
              <w:rPr>
                <w:spacing w:val="-14"/>
                <w:sz w:val="24"/>
              </w:rPr>
              <w:t xml:space="preserve"> </w:t>
            </w:r>
            <w:r w:rsidRPr="001C3AB5">
              <w:rPr>
                <w:sz w:val="24"/>
              </w:rPr>
              <w:t>внешности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</w:t>
            </w:r>
            <w:r w:rsidRPr="001C3AB5">
              <w:rPr>
                <w:sz w:val="24"/>
              </w:rPr>
              <w:t>еки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0" w:right="12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110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ind w:right="469"/>
              <w:rPr>
                <w:sz w:val="24"/>
              </w:rPr>
            </w:pPr>
            <w:r w:rsidRPr="001C3AB5">
              <w:rPr>
                <w:sz w:val="24"/>
              </w:rPr>
              <w:t>Л. А. Кассиль.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 «Пекины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бутсы» гл. 2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Анализ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главы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tabs>
                <w:tab w:val="center" w:pos="1097"/>
              </w:tabs>
              <w:spacing w:after="200" w:line="276" w:lineRule="auto"/>
              <w:jc w:val="both"/>
            </w:pPr>
            <w:r>
              <w:t>3.4.5</w:t>
            </w:r>
            <w:r>
              <w:tab/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0" w:right="12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111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ind w:right="343"/>
              <w:rPr>
                <w:sz w:val="24"/>
              </w:rPr>
            </w:pPr>
            <w:r w:rsidRPr="001C3AB5">
              <w:rPr>
                <w:sz w:val="24"/>
              </w:rPr>
              <w:t>Л. А. Кассиль.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 «Пекины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бутсы».</w:t>
            </w:r>
          </w:p>
          <w:p w:rsidR="003633E2" w:rsidRPr="001C3AB5" w:rsidRDefault="003633E2" w:rsidP="00FE22BF">
            <w:pPr>
              <w:pStyle w:val="TableParagraph"/>
              <w:ind w:right="123"/>
              <w:rPr>
                <w:sz w:val="24"/>
              </w:rPr>
            </w:pPr>
            <w:r w:rsidRPr="001C3AB5">
              <w:rPr>
                <w:sz w:val="24"/>
              </w:rPr>
              <w:t>Характеристика</w:t>
            </w:r>
            <w:r w:rsidRPr="001C3AB5">
              <w:rPr>
                <w:spacing w:val="-15"/>
                <w:sz w:val="24"/>
              </w:rPr>
              <w:t xml:space="preserve"> </w:t>
            </w:r>
            <w:r w:rsidRPr="001C3AB5">
              <w:rPr>
                <w:sz w:val="24"/>
              </w:rPr>
              <w:t>Пеки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Дементьева (по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плану).</w:t>
            </w:r>
          </w:p>
          <w:p w:rsidR="003633E2" w:rsidRPr="001C3AB5" w:rsidRDefault="003633E2" w:rsidP="00FE22BF">
            <w:pPr>
              <w:pStyle w:val="TableParagraph"/>
              <w:spacing w:line="276" w:lineRule="exact"/>
              <w:ind w:right="131"/>
              <w:rPr>
                <w:sz w:val="24"/>
              </w:rPr>
            </w:pPr>
            <w:r w:rsidRPr="001C3AB5">
              <w:rPr>
                <w:sz w:val="24"/>
              </w:rPr>
              <w:t>Тест по пройденному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произведению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0" w:right="12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112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ind w:right="397"/>
              <w:rPr>
                <w:sz w:val="24"/>
              </w:rPr>
            </w:pPr>
            <w:r w:rsidRPr="001C3AB5">
              <w:rPr>
                <w:sz w:val="24"/>
              </w:rPr>
              <w:t>А. Т. Твардовский.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6" w:lineRule="exact"/>
              <w:ind w:left="0" w:right="128"/>
              <w:jc w:val="right"/>
              <w:rPr>
                <w:sz w:val="24"/>
              </w:rPr>
            </w:pPr>
            <w:r w:rsidRPr="001C3AB5">
              <w:rPr>
                <w:sz w:val="24"/>
              </w:rPr>
              <w:t>113</w:t>
            </w:r>
          </w:p>
        </w:tc>
        <w:tc>
          <w:tcPr>
            <w:tcW w:w="3492" w:type="dxa"/>
          </w:tcPr>
          <w:p w:rsidR="003633E2" w:rsidRPr="001C3AB5" w:rsidRDefault="003633E2" w:rsidP="003B4C12">
            <w:pPr>
              <w:pStyle w:val="TableParagraph"/>
              <w:ind w:right="343"/>
              <w:rPr>
                <w:sz w:val="24"/>
              </w:rPr>
            </w:pPr>
            <w:r w:rsidRPr="001C3AB5">
              <w:rPr>
                <w:sz w:val="24"/>
              </w:rPr>
              <w:t>А. Твардовский.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Поэма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«Василий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pacing w:val="-1"/>
                <w:sz w:val="24"/>
              </w:rPr>
              <w:t>Тёркин»</w:t>
            </w:r>
            <w:r w:rsidRPr="001C3AB5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(отрывок </w:t>
            </w:r>
            <w:r w:rsidRPr="001C3AB5">
              <w:rPr>
                <w:sz w:val="24"/>
              </w:rPr>
              <w:t>«Гармонь»).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pacing w:val="-1"/>
                <w:sz w:val="24"/>
              </w:rPr>
              <w:t>Фронтовая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жизнь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6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89" w:right="7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114</w:t>
            </w:r>
          </w:p>
        </w:tc>
        <w:tc>
          <w:tcPr>
            <w:tcW w:w="3492" w:type="dxa"/>
          </w:tcPr>
          <w:p w:rsidR="003633E2" w:rsidRPr="001C3AB5" w:rsidRDefault="003633E2" w:rsidP="003B4C12">
            <w:pPr>
              <w:pStyle w:val="TableParagraph"/>
              <w:ind w:right="489"/>
              <w:rPr>
                <w:sz w:val="24"/>
              </w:rPr>
            </w:pPr>
            <w:r w:rsidRPr="001C3AB5">
              <w:rPr>
                <w:sz w:val="24"/>
              </w:rPr>
              <w:t>А. Твардовский.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Поэма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«Василий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Тёркин»</w:t>
            </w:r>
            <w:r w:rsidRPr="001C3AB5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(отрывок </w:t>
            </w:r>
            <w:r w:rsidRPr="001C3AB5">
              <w:rPr>
                <w:sz w:val="24"/>
              </w:rPr>
              <w:t>«Гармонь»).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Выразительное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чтение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и</w:t>
            </w:r>
            <w:r w:rsidRPr="001C3AB5">
              <w:rPr>
                <w:spacing w:val="-7"/>
                <w:sz w:val="24"/>
              </w:rPr>
              <w:t xml:space="preserve"> </w:t>
            </w:r>
            <w:r w:rsidRPr="001C3AB5">
              <w:rPr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 w:rsidRPr="001C3AB5">
              <w:rPr>
                <w:sz w:val="24"/>
              </w:rPr>
              <w:t>главы</w:t>
            </w:r>
            <w:r w:rsidRPr="001C3AB5">
              <w:rPr>
                <w:spacing w:val="-4"/>
                <w:sz w:val="24"/>
              </w:rPr>
              <w:t xml:space="preserve"> </w:t>
            </w:r>
            <w:r w:rsidRPr="001C3AB5">
              <w:rPr>
                <w:sz w:val="24"/>
              </w:rPr>
              <w:t>«Гармонь»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59" w:right="10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115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ind w:right="583"/>
              <w:rPr>
                <w:sz w:val="24"/>
              </w:rPr>
            </w:pPr>
            <w:r w:rsidRPr="001C3AB5">
              <w:rPr>
                <w:sz w:val="24"/>
              </w:rPr>
              <w:t>А. Твардовский.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Поэма</w:t>
            </w:r>
            <w:r w:rsidRPr="001C3AB5">
              <w:rPr>
                <w:spacing w:val="43"/>
                <w:sz w:val="24"/>
              </w:rPr>
              <w:t xml:space="preserve"> </w:t>
            </w:r>
            <w:r w:rsidRPr="001C3AB5">
              <w:rPr>
                <w:sz w:val="24"/>
              </w:rPr>
              <w:t>«Василий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Тёркин».</w:t>
            </w:r>
          </w:p>
          <w:p w:rsidR="003633E2" w:rsidRPr="001C3AB5" w:rsidRDefault="003633E2" w:rsidP="00FE22BF">
            <w:pPr>
              <w:pStyle w:val="TableParagraph"/>
              <w:ind w:right="436" w:firstLine="60"/>
              <w:rPr>
                <w:sz w:val="24"/>
              </w:rPr>
            </w:pPr>
            <w:r w:rsidRPr="001C3AB5">
              <w:rPr>
                <w:sz w:val="24"/>
              </w:rPr>
              <w:t>Подвиг Тёркина в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отрывке «Кто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стрелял»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вир</w:t>
            </w: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59" w:right="10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116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ind w:right="583"/>
              <w:rPr>
                <w:sz w:val="24"/>
              </w:rPr>
            </w:pPr>
            <w:r w:rsidRPr="001C3AB5">
              <w:rPr>
                <w:sz w:val="24"/>
              </w:rPr>
              <w:t>А. Твардовский.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Поэма</w:t>
            </w:r>
            <w:r w:rsidRPr="001C3AB5">
              <w:rPr>
                <w:spacing w:val="43"/>
                <w:sz w:val="24"/>
              </w:rPr>
              <w:t xml:space="preserve"> </w:t>
            </w:r>
            <w:r w:rsidRPr="001C3AB5">
              <w:rPr>
                <w:sz w:val="24"/>
              </w:rPr>
              <w:t>«Василий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Т</w:t>
            </w:r>
            <w:r w:rsidRPr="001C3AB5">
              <w:rPr>
                <w:sz w:val="24"/>
              </w:rPr>
              <w:t>ёркин».</w:t>
            </w:r>
          </w:p>
          <w:p w:rsidR="003633E2" w:rsidRPr="001C3AB5" w:rsidRDefault="003633E2" w:rsidP="003B4C12">
            <w:pPr>
              <w:pStyle w:val="TableParagraph"/>
              <w:ind w:right="565"/>
              <w:rPr>
                <w:sz w:val="24"/>
              </w:rPr>
            </w:pPr>
            <w:r w:rsidRPr="001C3AB5">
              <w:rPr>
                <w:sz w:val="24"/>
              </w:rPr>
              <w:t>Характеристика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Василия Тёркина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(отрывок «В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наступлении»</w:t>
            </w:r>
            <w:r>
              <w:rPr>
                <w:sz w:val="24"/>
              </w:rPr>
              <w:t>А.</w:t>
            </w:r>
            <w:r w:rsidRPr="001C3AB5">
              <w:rPr>
                <w:sz w:val="24"/>
              </w:rPr>
              <w:t>Твардовского).Тест по пройденному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произведению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59" w:right="10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117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ind w:right="745"/>
              <w:rPr>
                <w:sz w:val="24"/>
              </w:rPr>
            </w:pPr>
            <w:r w:rsidRPr="001C3AB5">
              <w:rPr>
                <w:sz w:val="24"/>
              </w:rPr>
              <w:t>В. М. Шукшин.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1.3.8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89" w:right="7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118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ind w:right="539"/>
              <w:rPr>
                <w:sz w:val="24"/>
              </w:rPr>
            </w:pPr>
            <w:r w:rsidRPr="001C3AB5">
              <w:rPr>
                <w:sz w:val="24"/>
              </w:rPr>
              <w:t>В.М. Шукшин.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 «Гринька</w:t>
            </w:r>
            <w:r w:rsidRPr="001C3AB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М</w:t>
            </w:r>
            <w:r w:rsidRPr="001C3AB5">
              <w:rPr>
                <w:sz w:val="24"/>
              </w:rPr>
              <w:t>алюгин» гл.1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Оценка поступка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главного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героя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59" w:right="10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119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ind w:right="539"/>
              <w:rPr>
                <w:sz w:val="24"/>
              </w:rPr>
            </w:pPr>
            <w:r w:rsidRPr="001C3AB5">
              <w:rPr>
                <w:sz w:val="24"/>
              </w:rPr>
              <w:t>В.М. Шукшин.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 «Гринька</w:t>
            </w:r>
            <w:r w:rsidRPr="001C3AB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М</w:t>
            </w:r>
            <w:r w:rsidRPr="001C3AB5">
              <w:rPr>
                <w:sz w:val="24"/>
              </w:rPr>
              <w:t>алюгин» гл.2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Характеристика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главного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героя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59" w:right="10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120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ind w:right="539"/>
              <w:rPr>
                <w:sz w:val="24"/>
              </w:rPr>
            </w:pPr>
            <w:r w:rsidRPr="001C3AB5">
              <w:rPr>
                <w:sz w:val="24"/>
              </w:rPr>
              <w:t>В.М. Шукшин.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 «Гринька</w:t>
            </w:r>
            <w:r w:rsidRPr="001C3AB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М</w:t>
            </w:r>
            <w:r w:rsidRPr="001C3AB5">
              <w:rPr>
                <w:sz w:val="24"/>
              </w:rPr>
              <w:t>алюгин» гл.3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Главная мысль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рассказа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tabs>
                <w:tab w:val="center" w:pos="1097"/>
              </w:tabs>
              <w:spacing w:after="200" w:line="276" w:lineRule="auto"/>
              <w:jc w:val="both"/>
            </w:pPr>
            <w:r>
              <w:t>3.4.5</w:t>
            </w:r>
            <w:r>
              <w:tab/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89" w:right="7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121</w:t>
            </w:r>
          </w:p>
        </w:tc>
        <w:tc>
          <w:tcPr>
            <w:tcW w:w="3492" w:type="dxa"/>
          </w:tcPr>
          <w:p w:rsidR="003633E2" w:rsidRPr="001C3AB5" w:rsidRDefault="003633E2" w:rsidP="003B4C12">
            <w:pPr>
              <w:pStyle w:val="TableParagraph"/>
              <w:ind w:right="232"/>
              <w:rPr>
                <w:sz w:val="24"/>
              </w:rPr>
            </w:pPr>
            <w:r w:rsidRPr="001C3AB5">
              <w:rPr>
                <w:sz w:val="24"/>
              </w:rPr>
              <w:t>Внеклассное</w:t>
            </w:r>
            <w:r w:rsidRPr="001C3AB5">
              <w:rPr>
                <w:spacing w:val="-15"/>
                <w:sz w:val="24"/>
              </w:rPr>
              <w:t xml:space="preserve"> </w:t>
            </w:r>
            <w:r w:rsidRPr="001C3AB5">
              <w:rPr>
                <w:sz w:val="24"/>
              </w:rPr>
              <w:t>чтение.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В.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М.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Шукшин.</w:t>
            </w:r>
            <w:r>
              <w:rPr>
                <w:sz w:val="24"/>
              </w:rPr>
              <w:t xml:space="preserve"> </w:t>
            </w:r>
            <w:r w:rsidRPr="001C3AB5">
              <w:rPr>
                <w:sz w:val="24"/>
              </w:rPr>
              <w:t>Рассказ «Сильные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и</w:t>
            </w:r>
            <w:r w:rsidRPr="001C3AB5">
              <w:rPr>
                <w:sz w:val="24"/>
              </w:rPr>
              <w:t>дут</w:t>
            </w:r>
            <w:r w:rsidRPr="001C3AB5">
              <w:rPr>
                <w:spacing w:val="-1"/>
                <w:sz w:val="24"/>
              </w:rPr>
              <w:t xml:space="preserve"> </w:t>
            </w:r>
            <w:r w:rsidRPr="001C3AB5">
              <w:rPr>
                <w:sz w:val="24"/>
              </w:rPr>
              <w:t>дальше»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59" w:right="10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122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ind w:right="746"/>
              <w:rPr>
                <w:sz w:val="24"/>
              </w:rPr>
            </w:pPr>
            <w:r w:rsidRPr="001C3AB5">
              <w:rPr>
                <w:sz w:val="24"/>
              </w:rPr>
              <w:t>В.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П.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Астафьев.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5.6.7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89" w:right="7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123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rPr>
                <w:sz w:val="24"/>
              </w:rPr>
            </w:pPr>
            <w:r w:rsidRPr="001C3AB5">
              <w:rPr>
                <w:sz w:val="24"/>
              </w:rPr>
              <w:t>В.П.</w:t>
            </w:r>
            <w:r w:rsidRPr="001C3AB5">
              <w:rPr>
                <w:spacing w:val="-3"/>
                <w:sz w:val="24"/>
              </w:rPr>
              <w:t xml:space="preserve"> </w:t>
            </w:r>
            <w:r w:rsidRPr="001C3AB5">
              <w:rPr>
                <w:sz w:val="24"/>
              </w:rPr>
              <w:t>Астафьев.</w:t>
            </w:r>
          </w:p>
          <w:p w:rsidR="003633E2" w:rsidRPr="001C3AB5" w:rsidRDefault="003633E2" w:rsidP="00FE22BF">
            <w:pPr>
              <w:pStyle w:val="TableParagraph"/>
              <w:ind w:right="217"/>
              <w:rPr>
                <w:sz w:val="24"/>
              </w:rPr>
            </w:pPr>
            <w:r w:rsidRPr="001C3AB5">
              <w:rPr>
                <w:sz w:val="24"/>
              </w:rPr>
              <w:t>«Далёкая и близкая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сказка» (глава из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повести «Последний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</w:t>
            </w:r>
            <w:r w:rsidRPr="001C3AB5">
              <w:rPr>
                <w:sz w:val="24"/>
              </w:rPr>
              <w:t>оклон»).</w:t>
            </w:r>
          </w:p>
          <w:p w:rsidR="003633E2" w:rsidRPr="001C3AB5" w:rsidRDefault="003633E2" w:rsidP="00FE22BF">
            <w:pPr>
              <w:pStyle w:val="TableParagraph"/>
              <w:ind w:right="265"/>
              <w:rPr>
                <w:sz w:val="24"/>
              </w:rPr>
            </w:pPr>
            <w:r w:rsidRPr="001C3AB5">
              <w:rPr>
                <w:sz w:val="24"/>
              </w:rPr>
              <w:t>Искусство музыки в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рассказе</w:t>
            </w:r>
            <w:r>
              <w:rPr>
                <w:sz w:val="24"/>
              </w:rPr>
              <w:t>.</w:t>
            </w:r>
            <w:r w:rsidRPr="001C3AB5">
              <w:rPr>
                <w:sz w:val="24"/>
              </w:rPr>
              <w:t xml:space="preserve"> Пересказ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и</w:t>
            </w:r>
            <w:r w:rsidRPr="001C3AB5">
              <w:rPr>
                <w:spacing w:val="-8"/>
                <w:sz w:val="24"/>
              </w:rPr>
              <w:t xml:space="preserve"> </w:t>
            </w:r>
            <w:r w:rsidRPr="001C3AB5">
              <w:rPr>
                <w:sz w:val="24"/>
              </w:rPr>
              <w:t>анализ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произведения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59" w:right="10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124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ind w:right="432" w:firstLine="60"/>
              <w:rPr>
                <w:sz w:val="24"/>
              </w:rPr>
            </w:pPr>
            <w:r w:rsidRPr="001C3AB5">
              <w:rPr>
                <w:sz w:val="24"/>
              </w:rPr>
              <w:t>Р. П. Погодин.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  <w:r>
              <w:rPr>
                <w:sz w:val="24"/>
              </w:rPr>
              <w:t>.</w:t>
            </w:r>
            <w:r w:rsidRPr="001C3AB5">
              <w:rPr>
                <w:sz w:val="24"/>
              </w:rPr>
              <w:t xml:space="preserve"> Проверка техники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чтения обучающихся</w:t>
            </w:r>
            <w:r w:rsidRPr="001C3AB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н</w:t>
            </w:r>
            <w:r w:rsidRPr="001C3AB5">
              <w:rPr>
                <w:sz w:val="24"/>
              </w:rPr>
              <w:t>а конец учебного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года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0" w:lineRule="exact"/>
              <w:ind w:left="59" w:right="10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125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ind w:right="841"/>
              <w:rPr>
                <w:sz w:val="24"/>
              </w:rPr>
            </w:pPr>
            <w:r w:rsidRPr="001C3AB5">
              <w:rPr>
                <w:sz w:val="24"/>
              </w:rPr>
              <w:t>Р.П. Погодин.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 «Алфред»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гл.</w:t>
            </w:r>
            <w:r w:rsidRPr="001C3AB5">
              <w:rPr>
                <w:spacing w:val="-7"/>
                <w:sz w:val="24"/>
              </w:rPr>
              <w:t xml:space="preserve"> </w:t>
            </w:r>
            <w:r w:rsidRPr="001C3AB5">
              <w:rPr>
                <w:sz w:val="24"/>
              </w:rPr>
              <w:t>1</w:t>
            </w:r>
            <w:r>
              <w:rPr>
                <w:sz w:val="24"/>
              </w:rPr>
              <w:t xml:space="preserve">,2. </w:t>
            </w:r>
            <w:r w:rsidRPr="001C3AB5">
              <w:rPr>
                <w:sz w:val="24"/>
              </w:rPr>
              <w:t>Знакомство</w:t>
            </w:r>
            <w:r w:rsidRPr="001C3AB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 с 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главными</w:t>
            </w:r>
            <w:r w:rsidRPr="001C3AB5">
              <w:rPr>
                <w:spacing w:val="-5"/>
                <w:sz w:val="24"/>
              </w:rPr>
              <w:t xml:space="preserve"> </w:t>
            </w:r>
            <w:r w:rsidRPr="001C3AB5">
              <w:rPr>
                <w:sz w:val="24"/>
              </w:rPr>
              <w:t>героями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59" w:right="10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126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ind w:right="422"/>
              <w:rPr>
                <w:sz w:val="24"/>
              </w:rPr>
            </w:pPr>
            <w:r w:rsidRPr="001C3AB5">
              <w:rPr>
                <w:sz w:val="24"/>
              </w:rPr>
              <w:t>Р.П. Погодин.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«Алфред»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гл.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3,4. </w:t>
            </w:r>
            <w:r w:rsidRPr="001C3AB5">
              <w:rPr>
                <w:sz w:val="24"/>
              </w:rPr>
              <w:t>Составление плана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 w:rsidRPr="009B5D33">
              <w:t>4.5.6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59" w:right="10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127</w:t>
            </w:r>
          </w:p>
        </w:tc>
        <w:tc>
          <w:tcPr>
            <w:tcW w:w="3492" w:type="dxa"/>
          </w:tcPr>
          <w:p w:rsidR="003633E2" w:rsidRPr="001C3AB5" w:rsidRDefault="003633E2" w:rsidP="00AC24DC">
            <w:pPr>
              <w:pStyle w:val="TableParagraph"/>
              <w:ind w:right="150"/>
              <w:rPr>
                <w:sz w:val="24"/>
              </w:rPr>
            </w:pPr>
            <w:r w:rsidRPr="001C3AB5">
              <w:rPr>
                <w:sz w:val="24"/>
              </w:rPr>
              <w:t>Р.П. Погодин.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Рассказ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«Алфред»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гл.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1C3AB5">
              <w:rPr>
                <w:sz w:val="24"/>
              </w:rPr>
              <w:t>.</w:t>
            </w:r>
          </w:p>
          <w:p w:rsidR="003633E2" w:rsidRPr="001C3AB5" w:rsidRDefault="003633E2" w:rsidP="00AC24DC">
            <w:pPr>
              <w:pStyle w:val="TableParagraph"/>
              <w:spacing w:line="276" w:lineRule="exact"/>
              <w:ind w:right="534"/>
              <w:rPr>
                <w:sz w:val="24"/>
              </w:rPr>
            </w:pPr>
            <w:r w:rsidRPr="001C3AB5">
              <w:rPr>
                <w:sz w:val="24"/>
              </w:rPr>
              <w:t>Деление</w:t>
            </w:r>
            <w:r w:rsidRPr="001C3AB5">
              <w:rPr>
                <w:spacing w:val="-5"/>
                <w:sz w:val="24"/>
              </w:rPr>
              <w:t xml:space="preserve"> </w:t>
            </w:r>
            <w:r w:rsidRPr="001C3AB5">
              <w:rPr>
                <w:sz w:val="24"/>
              </w:rPr>
              <w:t>главы</w:t>
            </w:r>
            <w:r w:rsidRPr="001C3AB5">
              <w:rPr>
                <w:spacing w:val="-5"/>
                <w:sz w:val="24"/>
              </w:rPr>
              <w:t xml:space="preserve"> </w:t>
            </w:r>
            <w:r w:rsidRPr="001C3AB5">
              <w:rPr>
                <w:sz w:val="24"/>
              </w:rPr>
              <w:t>на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ч</w:t>
            </w:r>
            <w:r w:rsidRPr="001C3AB5">
              <w:rPr>
                <w:sz w:val="24"/>
              </w:rPr>
              <w:t>асти</w:t>
            </w:r>
            <w:r>
              <w:rPr>
                <w:sz w:val="24"/>
              </w:rPr>
              <w:t>.Тестирование.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20.05</w:t>
            </w:r>
          </w:p>
          <w:p w:rsidR="003633E2" w:rsidRPr="002D29D4" w:rsidRDefault="003633E2" w:rsidP="00FE22BF"/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1.3.8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59" w:right="10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128</w:t>
            </w:r>
          </w:p>
        </w:tc>
        <w:tc>
          <w:tcPr>
            <w:tcW w:w="3492" w:type="dxa"/>
          </w:tcPr>
          <w:p w:rsidR="003633E2" w:rsidRPr="001C3AB5" w:rsidRDefault="003633E2" w:rsidP="00FE22BF">
            <w:pPr>
              <w:pStyle w:val="TableParagraph"/>
              <w:spacing w:line="276" w:lineRule="exact"/>
              <w:ind w:right="534"/>
              <w:rPr>
                <w:sz w:val="24"/>
              </w:rPr>
            </w:pPr>
            <w:r w:rsidRPr="001C3AB5">
              <w:rPr>
                <w:sz w:val="24"/>
              </w:rPr>
              <w:t>А. А. Сурков.</w:t>
            </w:r>
            <w:r w:rsidRPr="001C3AB5">
              <w:rPr>
                <w:spacing w:val="-58"/>
                <w:sz w:val="24"/>
              </w:rPr>
              <w:t xml:space="preserve"> </w:t>
            </w:r>
            <w:r w:rsidRPr="001C3AB5">
              <w:rPr>
                <w:sz w:val="24"/>
              </w:rPr>
              <w:t>Биография</w:t>
            </w:r>
            <w:r w:rsidRPr="001C3AB5">
              <w:rPr>
                <w:spacing w:val="-1"/>
                <w:sz w:val="24"/>
              </w:rPr>
              <w:t xml:space="preserve"> Главная </w:t>
            </w:r>
            <w:r w:rsidRPr="001C3AB5">
              <w:rPr>
                <w:sz w:val="24"/>
              </w:rPr>
              <w:t>мысль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r w:rsidRPr="001C3AB5">
              <w:rPr>
                <w:sz w:val="24"/>
              </w:rPr>
              <w:t>«Родина»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A97932" w:rsidRDefault="003633E2" w:rsidP="00FE22B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6.7.8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33E2" w:rsidRPr="0082006E" w:rsidTr="00C6622E">
        <w:trPr>
          <w:gridAfter w:val="10"/>
          <w:wAfter w:w="10627" w:type="dxa"/>
        </w:trPr>
        <w:tc>
          <w:tcPr>
            <w:tcW w:w="821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59" w:right="109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129</w:t>
            </w:r>
          </w:p>
        </w:tc>
        <w:tc>
          <w:tcPr>
            <w:tcW w:w="3492" w:type="dxa"/>
          </w:tcPr>
          <w:p w:rsidR="003633E2" w:rsidRPr="001C3AB5" w:rsidRDefault="003633E2" w:rsidP="00912CF1">
            <w:pPr>
              <w:pStyle w:val="TableParagraph"/>
              <w:ind w:right="191"/>
              <w:rPr>
                <w:sz w:val="24"/>
              </w:rPr>
            </w:pPr>
            <w:r w:rsidRPr="001C3AB5">
              <w:rPr>
                <w:sz w:val="24"/>
              </w:rPr>
              <w:t>Обобщающий</w:t>
            </w:r>
            <w:r w:rsidRPr="001C3AB5">
              <w:rPr>
                <w:spacing w:val="-7"/>
                <w:sz w:val="24"/>
              </w:rPr>
              <w:t xml:space="preserve"> </w:t>
            </w:r>
            <w:r w:rsidRPr="001C3AB5">
              <w:rPr>
                <w:sz w:val="24"/>
              </w:rPr>
              <w:t>урок</w:t>
            </w:r>
            <w:r w:rsidRPr="001C3AB5">
              <w:rPr>
                <w:spacing w:val="-9"/>
                <w:sz w:val="24"/>
              </w:rPr>
              <w:t xml:space="preserve"> </w:t>
            </w:r>
            <w:r w:rsidRPr="001C3AB5">
              <w:rPr>
                <w:sz w:val="24"/>
              </w:rPr>
              <w:t>к</w:t>
            </w:r>
            <w:r w:rsidRPr="001C3AB5">
              <w:rPr>
                <w:spacing w:val="-57"/>
                <w:sz w:val="24"/>
              </w:rPr>
              <w:t xml:space="preserve"> </w:t>
            </w:r>
            <w:r w:rsidRPr="001C3AB5">
              <w:rPr>
                <w:sz w:val="24"/>
              </w:rPr>
              <w:t>разделу</w:t>
            </w:r>
          </w:p>
          <w:p w:rsidR="003633E2" w:rsidRPr="001C3AB5" w:rsidRDefault="003633E2" w:rsidP="00912CF1">
            <w:pPr>
              <w:pStyle w:val="TableParagraph"/>
              <w:ind w:right="438"/>
              <w:rPr>
                <w:sz w:val="24"/>
              </w:rPr>
            </w:pPr>
            <w:r w:rsidRPr="001C3AB5">
              <w:rPr>
                <w:sz w:val="24"/>
              </w:rPr>
              <w:t>«Произведения</w:t>
            </w:r>
            <w:r w:rsidRPr="001C3AB5">
              <w:rPr>
                <w:spacing w:val="1"/>
                <w:sz w:val="24"/>
              </w:rPr>
              <w:t xml:space="preserve"> </w:t>
            </w:r>
            <w:r w:rsidRPr="001C3AB5">
              <w:rPr>
                <w:sz w:val="24"/>
              </w:rPr>
              <w:t>русских</w:t>
            </w:r>
            <w:r w:rsidRPr="001C3AB5">
              <w:rPr>
                <w:spacing w:val="-14"/>
                <w:sz w:val="24"/>
              </w:rPr>
              <w:t xml:space="preserve"> </w:t>
            </w:r>
            <w:r w:rsidRPr="001C3AB5">
              <w:rPr>
                <w:sz w:val="24"/>
              </w:rPr>
              <w:t>писателей</w:t>
            </w:r>
            <w:r w:rsidRPr="001C3AB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</w:t>
            </w:r>
            <w:r w:rsidRPr="001C3AB5">
              <w:rPr>
                <w:sz w:val="24"/>
              </w:rPr>
              <w:t>XX</w:t>
            </w:r>
            <w:r w:rsidRPr="001C3AB5">
              <w:rPr>
                <w:spacing w:val="-2"/>
                <w:sz w:val="24"/>
              </w:rPr>
              <w:t xml:space="preserve"> </w:t>
            </w:r>
            <w:r w:rsidRPr="001C3AB5">
              <w:rPr>
                <w:sz w:val="24"/>
              </w:rPr>
              <w:t>века».</w:t>
            </w:r>
          </w:p>
          <w:p w:rsidR="003633E2" w:rsidRPr="001C3AB5" w:rsidRDefault="003633E2" w:rsidP="00912CF1">
            <w:pPr>
              <w:pStyle w:val="TableParagraph"/>
              <w:ind w:right="343"/>
              <w:rPr>
                <w:sz w:val="24"/>
              </w:rPr>
            </w:pPr>
            <w:r w:rsidRPr="001C3AB5">
              <w:rPr>
                <w:sz w:val="24"/>
              </w:rPr>
              <w:t>Тестовые</w:t>
            </w:r>
            <w:r w:rsidRPr="001C3AB5">
              <w:rPr>
                <w:spacing w:val="-4"/>
                <w:sz w:val="24"/>
              </w:rPr>
              <w:t xml:space="preserve"> </w:t>
            </w:r>
            <w:r w:rsidRPr="001C3AB5">
              <w:rPr>
                <w:sz w:val="24"/>
              </w:rPr>
              <w:t>задания</w:t>
            </w:r>
          </w:p>
        </w:tc>
        <w:tc>
          <w:tcPr>
            <w:tcW w:w="1042" w:type="dxa"/>
          </w:tcPr>
          <w:p w:rsidR="003633E2" w:rsidRPr="001C3AB5" w:rsidRDefault="003633E2" w:rsidP="00FE22B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1C3AB5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3633E2" w:rsidRPr="00D62212" w:rsidRDefault="003633E2" w:rsidP="00706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62212">
              <w:rPr>
                <w:sz w:val="24"/>
                <w:szCs w:val="24"/>
              </w:rPr>
              <w:t>.05</w:t>
            </w:r>
          </w:p>
        </w:tc>
        <w:tc>
          <w:tcPr>
            <w:tcW w:w="2409" w:type="dxa"/>
          </w:tcPr>
          <w:p w:rsidR="003633E2" w:rsidRPr="009B5D33" w:rsidRDefault="003633E2" w:rsidP="00FE22BF">
            <w:pPr>
              <w:spacing w:after="200" w:line="276" w:lineRule="auto"/>
              <w:jc w:val="both"/>
            </w:pPr>
            <w:r>
              <w:t>9.1.3</w:t>
            </w:r>
          </w:p>
        </w:tc>
        <w:tc>
          <w:tcPr>
            <w:tcW w:w="2125" w:type="dxa"/>
          </w:tcPr>
          <w:p w:rsidR="003633E2" w:rsidRPr="00DC1E4F" w:rsidRDefault="003633E2" w:rsidP="00FE22BF">
            <w:pPr>
              <w:rPr>
                <w:sz w:val="24"/>
                <w:szCs w:val="24"/>
              </w:rPr>
            </w:pPr>
            <w:r w:rsidRPr="00DC1E4F">
              <w:rPr>
                <w:sz w:val="24"/>
                <w:szCs w:val="24"/>
              </w:rPr>
              <w:t>Учебники, опорные таблицы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633E2" w:rsidRPr="00DC1E4F" w:rsidRDefault="003633E2" w:rsidP="00706F7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633E2" w:rsidRDefault="003633E2">
      <w:pPr>
        <w:rPr>
          <w:sz w:val="24"/>
        </w:rPr>
      </w:pPr>
    </w:p>
    <w:p w:rsidR="003633E2" w:rsidRDefault="003633E2">
      <w:pPr>
        <w:rPr>
          <w:sz w:val="24"/>
        </w:rPr>
      </w:pPr>
    </w:p>
    <w:p w:rsidR="003633E2" w:rsidRPr="00900259" w:rsidRDefault="003633E2" w:rsidP="00900259">
      <w:pPr>
        <w:jc w:val="right"/>
        <w:rPr>
          <w:b/>
          <w:sz w:val="24"/>
          <w:szCs w:val="24"/>
        </w:rPr>
      </w:pPr>
      <w:r w:rsidRPr="00900259">
        <w:rPr>
          <w:b/>
          <w:sz w:val="24"/>
          <w:szCs w:val="24"/>
        </w:rPr>
        <w:t>Приложение №1</w:t>
      </w:r>
    </w:p>
    <w:p w:rsidR="003633E2" w:rsidRPr="00900259" w:rsidRDefault="003633E2" w:rsidP="00900259">
      <w:pPr>
        <w:rPr>
          <w:b/>
          <w:sz w:val="24"/>
          <w:szCs w:val="24"/>
        </w:rPr>
      </w:pPr>
      <w:r w:rsidRPr="00900259">
        <w:rPr>
          <w:b/>
          <w:sz w:val="24"/>
          <w:szCs w:val="24"/>
        </w:rPr>
        <w:t xml:space="preserve">Коррекционно-развивающая работа: 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1.Формировать у учащихся учебно-познавательные мотивы; потребность в саморазвитии; интерес к содержательной стороне учебной деятельности; интерес к процессу учебной(познавательной) деятельности.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2.Формировать у учащихся умения ориентироваться в задании, представленном в наглядной форме: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3.Ориентироваться в задании, представленном в устной словесной форме;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4.Вычленять в предлагаемом задании содержащуюся в нем задачу, которую предстоит решить;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5.Планировать свою деятельность при выполнении задания, устанавливать последовательность действий по выполнению задания;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Осуществлять самоконтроль на этапе принятия задания, в процессе деятельности, по конечному результату;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6. Осуществлять объективную оценку деятельности товарищей;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7.Подчинять свои действия заданной системе требований, умение действовать по плану.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8.Развивать умения устанавливать последовательность событий, определять их длительность, сопоставлять даты, Соотносить год с веком;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9.Развивать умения работать с исторической картой;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10.Развивать умение применять полученные знания в практической деятельности(работа с картой, самостоятельное выполнение задания);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11.Способствовать развитию памяти, речи, мышления, внимания;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12.Корригировать  и развивать связную устную речь у учащихся путем составления предложений, ответов на вопросы, самостоятельных рассказов;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13.Развивать способность концентрировать внимание на воспринимаемом на слух материале путём постановки вопросов перед каждой частью изучаемого материала;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14.Учить выделять, находить и объяснять новые слова и термины по содержанию рассказа;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15. Развивать умение работать с иллюстрацией, картой;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16.Развитие и коррекция эмоционально-волевой сферы;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17. Коррекция и развитие аналитико-синтетической деятельности на основе упражнений в составлении целого как способа развития логического мышления;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18. Коррекция вербальной памяти на основе упражнений в запоминании слов;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19. Коррекция зрительного восприятия на основе упражнений  в узнавании и различии;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 xml:space="preserve">20. Коррекция зрительного восприятия на основе упражнений на внимание; 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21.Коррекция мелкой моторики рук;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22. Способствовать развитию творческих способностей воображению, индивидуальному самовыражению детей;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23.Развитие устойчивого внимания;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24.Развитие скорости распределения и переключение внимания;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25. Развитие умения самостоятельно работать с учебником и выделять главные мысли из  прочитанного текста;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26. Развивать умение анализировать текст и рисунки;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27. Формировать умение пересказывать текст с логически законченными  частями;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28.Развивать умение работать коллективно(устно) и индивидуально(письменно) с дополнительным материал(адаптированные тексты, грамзаписи и т.д.);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29.Развивать способности в процессе работы с учебником находить ответы на вопросы, формулировать вопросы к тексту;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30.Коррекция и развитие познавательной деятельности;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31. Развивать любознательность, наблюдательность, сформировать представление о ,внутреннем мире человека, о его месте в окружающем мире;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32.Развивать умение чувствовать и понимать другого человека;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33.Способствовать развитию операции восприятия, памяти, внимания, сравнения, обобщения;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34.Формировать умение раскрывать причинно-следственные в ходе связи работы с различными источниками;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35. Учить понимать действия и поступки людей в прошлом, давать нравственную оценку поступкам.</w:t>
      </w:r>
    </w:p>
    <w:p w:rsidR="003633E2" w:rsidRPr="00900259" w:rsidRDefault="003633E2" w:rsidP="00900259">
      <w:pPr>
        <w:rPr>
          <w:sz w:val="24"/>
          <w:szCs w:val="24"/>
        </w:rPr>
      </w:pPr>
      <w:r w:rsidRPr="00900259">
        <w:rPr>
          <w:sz w:val="24"/>
          <w:szCs w:val="24"/>
        </w:rPr>
        <w:t>36. Формировать умение  связно и развернуто излагать факты, опираясь на таблицы, схемы, рисунки,</w:t>
      </w:r>
    </w:p>
    <w:p w:rsidR="003633E2" w:rsidRPr="00900259" w:rsidRDefault="003633E2" w:rsidP="00900259">
      <w:pPr>
        <w:rPr>
          <w:sz w:val="24"/>
          <w:szCs w:val="24"/>
        </w:rPr>
      </w:pPr>
    </w:p>
    <w:p w:rsidR="003633E2" w:rsidRPr="00900259" w:rsidRDefault="003633E2" w:rsidP="00900259">
      <w:pPr>
        <w:rPr>
          <w:sz w:val="24"/>
          <w:szCs w:val="24"/>
        </w:rPr>
      </w:pPr>
    </w:p>
    <w:p w:rsidR="003633E2" w:rsidRDefault="003633E2" w:rsidP="00900259">
      <w:pPr>
        <w:spacing w:after="200" w:line="276" w:lineRule="auto"/>
        <w:jc w:val="center"/>
        <w:rPr>
          <w:b/>
        </w:rPr>
      </w:pPr>
    </w:p>
    <w:p w:rsidR="003633E2" w:rsidRDefault="003633E2" w:rsidP="00900259">
      <w:pPr>
        <w:spacing w:after="200" w:line="276" w:lineRule="auto"/>
        <w:jc w:val="center"/>
        <w:rPr>
          <w:b/>
        </w:rPr>
      </w:pPr>
    </w:p>
    <w:p w:rsidR="003633E2" w:rsidRDefault="003633E2" w:rsidP="00900259">
      <w:pPr>
        <w:spacing w:after="200" w:line="276" w:lineRule="auto"/>
        <w:jc w:val="center"/>
        <w:rPr>
          <w:b/>
        </w:rPr>
      </w:pPr>
    </w:p>
    <w:p w:rsidR="003633E2" w:rsidRDefault="003633E2" w:rsidP="00900259">
      <w:pPr>
        <w:spacing w:after="200" w:line="276" w:lineRule="auto"/>
        <w:jc w:val="center"/>
        <w:rPr>
          <w:b/>
        </w:rPr>
      </w:pPr>
    </w:p>
    <w:p w:rsidR="003633E2" w:rsidRDefault="003633E2" w:rsidP="00900259">
      <w:pPr>
        <w:spacing w:after="200" w:line="276" w:lineRule="auto"/>
        <w:jc w:val="center"/>
        <w:rPr>
          <w:b/>
        </w:rPr>
      </w:pPr>
    </w:p>
    <w:p w:rsidR="003633E2" w:rsidRDefault="003633E2" w:rsidP="00900259">
      <w:pPr>
        <w:spacing w:after="200" w:line="276" w:lineRule="auto"/>
        <w:rPr>
          <w:b/>
        </w:rPr>
      </w:pPr>
    </w:p>
    <w:p w:rsidR="003633E2" w:rsidRDefault="003633E2" w:rsidP="00900259">
      <w:pPr>
        <w:spacing w:after="200" w:line="276" w:lineRule="auto"/>
        <w:rPr>
          <w:b/>
        </w:rPr>
      </w:pPr>
    </w:p>
    <w:p w:rsidR="003633E2" w:rsidRDefault="003633E2" w:rsidP="00900259">
      <w:pPr>
        <w:jc w:val="center"/>
        <w:rPr>
          <w:b/>
        </w:rPr>
      </w:pPr>
      <w:r w:rsidRPr="006076C1">
        <w:rPr>
          <w:b/>
        </w:rPr>
        <w:t>Лист согласования</w:t>
      </w:r>
    </w:p>
    <w:p w:rsidR="003633E2" w:rsidRPr="006076C1" w:rsidRDefault="003633E2" w:rsidP="0090025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8"/>
        <w:gridCol w:w="2825"/>
        <w:gridCol w:w="2855"/>
        <w:gridCol w:w="2841"/>
        <w:gridCol w:w="2857"/>
      </w:tblGrid>
      <w:tr w:rsidR="003633E2" w:rsidRPr="001D2CB2" w:rsidTr="00DE64A6">
        <w:tc>
          <w:tcPr>
            <w:tcW w:w="2900" w:type="dxa"/>
          </w:tcPr>
          <w:p w:rsidR="003633E2" w:rsidRPr="001D2CB2" w:rsidRDefault="003633E2" w:rsidP="00DE64A6">
            <w:pPr>
              <w:rPr>
                <w:b/>
              </w:rPr>
            </w:pPr>
            <w:r w:rsidRPr="001D2CB2">
              <w:rPr>
                <w:b/>
              </w:rPr>
              <w:t xml:space="preserve">Класс </w:t>
            </w:r>
          </w:p>
        </w:tc>
        <w:tc>
          <w:tcPr>
            <w:tcW w:w="2900" w:type="dxa"/>
          </w:tcPr>
          <w:p w:rsidR="003633E2" w:rsidRPr="001D2CB2" w:rsidRDefault="003633E2" w:rsidP="00DE64A6">
            <w:pPr>
              <w:rPr>
                <w:b/>
              </w:rPr>
            </w:pPr>
            <w:r w:rsidRPr="001D2CB2">
              <w:rPr>
                <w:b/>
              </w:rPr>
              <w:t xml:space="preserve">Дата </w:t>
            </w:r>
          </w:p>
        </w:tc>
        <w:tc>
          <w:tcPr>
            <w:tcW w:w="2901" w:type="dxa"/>
          </w:tcPr>
          <w:p w:rsidR="003633E2" w:rsidRPr="001D2CB2" w:rsidRDefault="003633E2" w:rsidP="00DE64A6">
            <w:pPr>
              <w:rPr>
                <w:b/>
              </w:rPr>
            </w:pPr>
            <w:r w:rsidRPr="001D2CB2">
              <w:rPr>
                <w:b/>
              </w:rPr>
              <w:t>Количество не проведенных уроков</w:t>
            </w:r>
          </w:p>
        </w:tc>
        <w:tc>
          <w:tcPr>
            <w:tcW w:w="2901" w:type="dxa"/>
          </w:tcPr>
          <w:p w:rsidR="003633E2" w:rsidRPr="001D2CB2" w:rsidRDefault="003633E2" w:rsidP="00DE64A6">
            <w:pPr>
              <w:rPr>
                <w:b/>
              </w:rPr>
            </w:pPr>
            <w:r w:rsidRPr="001D2CB2">
              <w:rPr>
                <w:b/>
              </w:rPr>
              <w:t xml:space="preserve">Причина </w:t>
            </w:r>
          </w:p>
        </w:tc>
        <w:tc>
          <w:tcPr>
            <w:tcW w:w="2901" w:type="dxa"/>
          </w:tcPr>
          <w:p w:rsidR="003633E2" w:rsidRPr="001D2CB2" w:rsidRDefault="003633E2" w:rsidP="00DE64A6">
            <w:pPr>
              <w:rPr>
                <w:b/>
              </w:rPr>
            </w:pPr>
            <w:r w:rsidRPr="001D2CB2">
              <w:rPr>
                <w:b/>
              </w:rPr>
              <w:t>Согласование с курирующим завучем</w:t>
            </w:r>
          </w:p>
        </w:tc>
      </w:tr>
      <w:tr w:rsidR="003633E2" w:rsidRPr="001D2CB2" w:rsidTr="00DE64A6">
        <w:tc>
          <w:tcPr>
            <w:tcW w:w="2900" w:type="dxa"/>
          </w:tcPr>
          <w:p w:rsidR="003633E2" w:rsidRDefault="003633E2" w:rsidP="00DE64A6"/>
          <w:p w:rsidR="003633E2" w:rsidRPr="001D2CB2" w:rsidRDefault="003633E2" w:rsidP="00DE64A6"/>
        </w:tc>
        <w:tc>
          <w:tcPr>
            <w:tcW w:w="2900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</w:tr>
      <w:tr w:rsidR="003633E2" w:rsidRPr="001D2CB2" w:rsidTr="00DE64A6">
        <w:tc>
          <w:tcPr>
            <w:tcW w:w="2900" w:type="dxa"/>
          </w:tcPr>
          <w:p w:rsidR="003633E2" w:rsidRDefault="003633E2" w:rsidP="00DE64A6"/>
          <w:p w:rsidR="003633E2" w:rsidRPr="001D2CB2" w:rsidRDefault="003633E2" w:rsidP="00DE64A6"/>
        </w:tc>
        <w:tc>
          <w:tcPr>
            <w:tcW w:w="2900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</w:tr>
      <w:tr w:rsidR="003633E2" w:rsidRPr="001D2CB2" w:rsidTr="00DE64A6">
        <w:tc>
          <w:tcPr>
            <w:tcW w:w="2900" w:type="dxa"/>
          </w:tcPr>
          <w:p w:rsidR="003633E2" w:rsidRDefault="003633E2" w:rsidP="00DE64A6"/>
          <w:p w:rsidR="003633E2" w:rsidRPr="001D2CB2" w:rsidRDefault="003633E2" w:rsidP="00DE64A6"/>
        </w:tc>
        <w:tc>
          <w:tcPr>
            <w:tcW w:w="2900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</w:tr>
      <w:tr w:rsidR="003633E2" w:rsidRPr="001D2CB2" w:rsidTr="00DE64A6">
        <w:tc>
          <w:tcPr>
            <w:tcW w:w="2900" w:type="dxa"/>
          </w:tcPr>
          <w:p w:rsidR="003633E2" w:rsidRDefault="003633E2" w:rsidP="00DE64A6"/>
          <w:p w:rsidR="003633E2" w:rsidRPr="001D2CB2" w:rsidRDefault="003633E2" w:rsidP="00DE64A6"/>
        </w:tc>
        <w:tc>
          <w:tcPr>
            <w:tcW w:w="2900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</w:tr>
      <w:tr w:rsidR="003633E2" w:rsidRPr="001D2CB2" w:rsidTr="00DE64A6">
        <w:tc>
          <w:tcPr>
            <w:tcW w:w="2900" w:type="dxa"/>
          </w:tcPr>
          <w:p w:rsidR="003633E2" w:rsidRDefault="003633E2" w:rsidP="00DE64A6"/>
          <w:p w:rsidR="003633E2" w:rsidRPr="001D2CB2" w:rsidRDefault="003633E2" w:rsidP="00DE64A6"/>
        </w:tc>
        <w:tc>
          <w:tcPr>
            <w:tcW w:w="2900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</w:tr>
      <w:tr w:rsidR="003633E2" w:rsidRPr="001D2CB2" w:rsidTr="00DE64A6">
        <w:tc>
          <w:tcPr>
            <w:tcW w:w="2900" w:type="dxa"/>
          </w:tcPr>
          <w:p w:rsidR="003633E2" w:rsidRDefault="003633E2" w:rsidP="00DE64A6"/>
          <w:p w:rsidR="003633E2" w:rsidRPr="001D2CB2" w:rsidRDefault="003633E2" w:rsidP="00DE64A6"/>
        </w:tc>
        <w:tc>
          <w:tcPr>
            <w:tcW w:w="2900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</w:tr>
      <w:tr w:rsidR="003633E2" w:rsidRPr="001D2CB2" w:rsidTr="00DE64A6">
        <w:tc>
          <w:tcPr>
            <w:tcW w:w="2900" w:type="dxa"/>
          </w:tcPr>
          <w:p w:rsidR="003633E2" w:rsidRDefault="003633E2" w:rsidP="00DE64A6"/>
          <w:p w:rsidR="003633E2" w:rsidRPr="001D2CB2" w:rsidRDefault="003633E2" w:rsidP="00DE64A6"/>
        </w:tc>
        <w:tc>
          <w:tcPr>
            <w:tcW w:w="2900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</w:tr>
      <w:tr w:rsidR="003633E2" w:rsidRPr="001D2CB2" w:rsidTr="00DE64A6">
        <w:tc>
          <w:tcPr>
            <w:tcW w:w="2900" w:type="dxa"/>
          </w:tcPr>
          <w:p w:rsidR="003633E2" w:rsidRDefault="003633E2" w:rsidP="00DE64A6"/>
          <w:p w:rsidR="003633E2" w:rsidRPr="001D2CB2" w:rsidRDefault="003633E2" w:rsidP="00DE64A6"/>
        </w:tc>
        <w:tc>
          <w:tcPr>
            <w:tcW w:w="2900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</w:tr>
      <w:tr w:rsidR="003633E2" w:rsidRPr="001D2CB2" w:rsidTr="00DE64A6">
        <w:tc>
          <w:tcPr>
            <w:tcW w:w="2900" w:type="dxa"/>
          </w:tcPr>
          <w:p w:rsidR="003633E2" w:rsidRDefault="003633E2" w:rsidP="00DE64A6"/>
          <w:p w:rsidR="003633E2" w:rsidRPr="001D2CB2" w:rsidRDefault="003633E2" w:rsidP="00DE64A6"/>
        </w:tc>
        <w:tc>
          <w:tcPr>
            <w:tcW w:w="2900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</w:tr>
      <w:tr w:rsidR="003633E2" w:rsidRPr="001D2CB2" w:rsidTr="00DE64A6">
        <w:tc>
          <w:tcPr>
            <w:tcW w:w="2900" w:type="dxa"/>
          </w:tcPr>
          <w:p w:rsidR="003633E2" w:rsidRDefault="003633E2" w:rsidP="00DE64A6"/>
          <w:p w:rsidR="003633E2" w:rsidRPr="001D2CB2" w:rsidRDefault="003633E2" w:rsidP="00DE64A6"/>
        </w:tc>
        <w:tc>
          <w:tcPr>
            <w:tcW w:w="2900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</w:tr>
      <w:tr w:rsidR="003633E2" w:rsidRPr="001D2CB2" w:rsidTr="00DE64A6">
        <w:tc>
          <w:tcPr>
            <w:tcW w:w="2900" w:type="dxa"/>
          </w:tcPr>
          <w:p w:rsidR="003633E2" w:rsidRDefault="003633E2" w:rsidP="00DE64A6"/>
          <w:p w:rsidR="003633E2" w:rsidRPr="001D2CB2" w:rsidRDefault="003633E2" w:rsidP="00DE64A6"/>
        </w:tc>
        <w:tc>
          <w:tcPr>
            <w:tcW w:w="2900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</w:tr>
      <w:tr w:rsidR="003633E2" w:rsidRPr="001D2CB2" w:rsidTr="00DE64A6">
        <w:tc>
          <w:tcPr>
            <w:tcW w:w="2900" w:type="dxa"/>
          </w:tcPr>
          <w:p w:rsidR="003633E2" w:rsidRDefault="003633E2" w:rsidP="00DE64A6"/>
          <w:p w:rsidR="003633E2" w:rsidRPr="001D2CB2" w:rsidRDefault="003633E2" w:rsidP="00DE64A6"/>
        </w:tc>
        <w:tc>
          <w:tcPr>
            <w:tcW w:w="2900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</w:tr>
      <w:tr w:rsidR="003633E2" w:rsidRPr="001D2CB2" w:rsidTr="00DE64A6">
        <w:tc>
          <w:tcPr>
            <w:tcW w:w="2900" w:type="dxa"/>
          </w:tcPr>
          <w:p w:rsidR="003633E2" w:rsidRDefault="003633E2" w:rsidP="00DE64A6"/>
          <w:p w:rsidR="003633E2" w:rsidRPr="001D2CB2" w:rsidRDefault="003633E2" w:rsidP="00DE64A6"/>
        </w:tc>
        <w:tc>
          <w:tcPr>
            <w:tcW w:w="2900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</w:tr>
      <w:tr w:rsidR="003633E2" w:rsidRPr="001D2CB2" w:rsidTr="00DE64A6">
        <w:tc>
          <w:tcPr>
            <w:tcW w:w="2900" w:type="dxa"/>
          </w:tcPr>
          <w:p w:rsidR="003633E2" w:rsidRDefault="003633E2" w:rsidP="00DE64A6"/>
          <w:p w:rsidR="003633E2" w:rsidRPr="001D2CB2" w:rsidRDefault="003633E2" w:rsidP="00DE64A6"/>
        </w:tc>
        <w:tc>
          <w:tcPr>
            <w:tcW w:w="2900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</w:tr>
      <w:tr w:rsidR="003633E2" w:rsidRPr="001D2CB2" w:rsidTr="00DE64A6">
        <w:tc>
          <w:tcPr>
            <w:tcW w:w="2900" w:type="dxa"/>
          </w:tcPr>
          <w:p w:rsidR="003633E2" w:rsidRDefault="003633E2" w:rsidP="00DE64A6"/>
          <w:p w:rsidR="003633E2" w:rsidRPr="001D2CB2" w:rsidRDefault="003633E2" w:rsidP="00DE64A6"/>
        </w:tc>
        <w:tc>
          <w:tcPr>
            <w:tcW w:w="2900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  <w:tc>
          <w:tcPr>
            <w:tcW w:w="2901" w:type="dxa"/>
          </w:tcPr>
          <w:p w:rsidR="003633E2" w:rsidRPr="001D2CB2" w:rsidRDefault="003633E2" w:rsidP="00DE64A6"/>
        </w:tc>
      </w:tr>
    </w:tbl>
    <w:p w:rsidR="003633E2" w:rsidRDefault="003633E2">
      <w:pPr>
        <w:rPr>
          <w:sz w:val="24"/>
        </w:rPr>
        <w:sectPr w:rsidR="003633E2">
          <w:footerReference w:type="default" r:id="rId9"/>
          <w:pgSz w:w="16850" w:h="11920" w:orient="landscape"/>
          <w:pgMar w:top="1100" w:right="1260" w:bottom="1120" w:left="1600" w:header="0" w:footer="920" w:gutter="0"/>
          <w:cols w:space="720"/>
        </w:sectPr>
      </w:pPr>
    </w:p>
    <w:p w:rsidR="003633E2" w:rsidRDefault="003633E2">
      <w:pPr>
        <w:pStyle w:val="BodyText"/>
        <w:rPr>
          <w:b/>
          <w:sz w:val="26"/>
        </w:rPr>
      </w:pPr>
    </w:p>
    <w:sectPr w:rsidR="003633E2" w:rsidSect="000510CA">
      <w:pgSz w:w="16850" w:h="11920" w:orient="landscape"/>
      <w:pgMar w:top="1100" w:right="1260" w:bottom="1120" w:left="16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3E2" w:rsidRDefault="003633E2" w:rsidP="000510CA">
      <w:r>
        <w:separator/>
      </w:r>
    </w:p>
  </w:endnote>
  <w:endnote w:type="continuationSeparator" w:id="0">
    <w:p w:rsidR="003633E2" w:rsidRDefault="003633E2" w:rsidP="00051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E2" w:rsidRDefault="003633E2">
    <w:pPr>
      <w:pStyle w:val="BodyText"/>
      <w:spacing w:before="0"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25pt;margin-top:534.55pt;width:17.3pt;height:13.05pt;z-index:-251656192;mso-position-horizontal-relative:page;mso-position-vertical-relative:page" filled="f" stroked="f">
          <v:textbox inset="0,0,0,0">
            <w:txbxContent>
              <w:p w:rsidR="003633E2" w:rsidRDefault="003633E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3E2" w:rsidRDefault="003633E2" w:rsidP="000510CA">
      <w:r>
        <w:separator/>
      </w:r>
    </w:p>
  </w:footnote>
  <w:footnote w:type="continuationSeparator" w:id="0">
    <w:p w:rsidR="003633E2" w:rsidRDefault="003633E2" w:rsidP="00051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1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4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6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7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>
    <w:nsid w:val="335D3628"/>
    <w:multiLevelType w:val="hybridMultilevel"/>
    <w:tmpl w:val="ABB60A2C"/>
    <w:lvl w:ilvl="0" w:tplc="ABC89570">
      <w:start w:val="1"/>
      <w:numFmt w:val="upperRoman"/>
      <w:lvlText w:val="%1."/>
      <w:lvlJc w:val="left"/>
      <w:pPr>
        <w:ind w:left="56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65245F4">
      <w:start w:val="1"/>
      <w:numFmt w:val="upperRoman"/>
      <w:lvlText w:val="%2."/>
      <w:lvlJc w:val="left"/>
      <w:pPr>
        <w:ind w:left="2971" w:hanging="54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654E750">
      <w:numFmt w:val="bullet"/>
      <w:lvlText w:val="•"/>
      <w:lvlJc w:val="left"/>
      <w:pPr>
        <w:ind w:left="3727" w:hanging="540"/>
      </w:pPr>
      <w:rPr>
        <w:rFonts w:hint="default"/>
      </w:rPr>
    </w:lvl>
    <w:lvl w:ilvl="3" w:tplc="89169D88">
      <w:numFmt w:val="bullet"/>
      <w:lvlText w:val="•"/>
      <w:lvlJc w:val="left"/>
      <w:pPr>
        <w:ind w:left="4475" w:hanging="540"/>
      </w:pPr>
      <w:rPr>
        <w:rFonts w:hint="default"/>
      </w:rPr>
    </w:lvl>
    <w:lvl w:ilvl="4" w:tplc="DF905622">
      <w:numFmt w:val="bullet"/>
      <w:lvlText w:val="•"/>
      <w:lvlJc w:val="left"/>
      <w:pPr>
        <w:ind w:left="5223" w:hanging="540"/>
      </w:pPr>
      <w:rPr>
        <w:rFonts w:hint="default"/>
      </w:rPr>
    </w:lvl>
    <w:lvl w:ilvl="5" w:tplc="BEA09B36">
      <w:numFmt w:val="bullet"/>
      <w:lvlText w:val="•"/>
      <w:lvlJc w:val="left"/>
      <w:pPr>
        <w:ind w:left="5971" w:hanging="540"/>
      </w:pPr>
      <w:rPr>
        <w:rFonts w:hint="default"/>
      </w:rPr>
    </w:lvl>
    <w:lvl w:ilvl="6" w:tplc="FC8C12A0">
      <w:numFmt w:val="bullet"/>
      <w:lvlText w:val="•"/>
      <w:lvlJc w:val="left"/>
      <w:pPr>
        <w:ind w:left="6719" w:hanging="540"/>
      </w:pPr>
      <w:rPr>
        <w:rFonts w:hint="default"/>
      </w:rPr>
    </w:lvl>
    <w:lvl w:ilvl="7" w:tplc="EA56976E">
      <w:numFmt w:val="bullet"/>
      <w:lvlText w:val="•"/>
      <w:lvlJc w:val="left"/>
      <w:pPr>
        <w:ind w:left="7467" w:hanging="540"/>
      </w:pPr>
      <w:rPr>
        <w:rFonts w:hint="default"/>
      </w:rPr>
    </w:lvl>
    <w:lvl w:ilvl="8" w:tplc="BE5450EE">
      <w:numFmt w:val="bullet"/>
      <w:lvlText w:val="•"/>
      <w:lvlJc w:val="left"/>
      <w:pPr>
        <w:ind w:left="8215" w:hanging="540"/>
      </w:pPr>
      <w:rPr>
        <w:rFonts w:hint="default"/>
      </w:rPr>
    </w:lvl>
  </w:abstractNum>
  <w:abstractNum w:abstractNumId="9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0">
    <w:nsid w:val="35C0388D"/>
    <w:multiLevelType w:val="hybridMultilevel"/>
    <w:tmpl w:val="6414BC66"/>
    <w:lvl w:ilvl="0" w:tplc="256893A8">
      <w:numFmt w:val="bullet"/>
      <w:lvlText w:val=""/>
      <w:lvlJc w:val="left"/>
      <w:pPr>
        <w:ind w:left="138" w:hanging="360"/>
      </w:pPr>
      <w:rPr>
        <w:rFonts w:ascii="Symbol" w:eastAsia="Times New Roman" w:hAnsi="Symbol" w:hint="default"/>
        <w:w w:val="100"/>
        <w:sz w:val="28"/>
      </w:rPr>
    </w:lvl>
    <w:lvl w:ilvl="1" w:tplc="30C45F5E">
      <w:numFmt w:val="bullet"/>
      <w:lvlText w:val="•"/>
      <w:lvlJc w:val="left"/>
      <w:pPr>
        <w:ind w:left="1097" w:hanging="360"/>
      </w:pPr>
      <w:rPr>
        <w:rFonts w:hint="default"/>
      </w:rPr>
    </w:lvl>
    <w:lvl w:ilvl="2" w:tplc="33DA8148"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3FC4AB3A">
      <w:numFmt w:val="bullet"/>
      <w:lvlText w:val="•"/>
      <w:lvlJc w:val="left"/>
      <w:pPr>
        <w:ind w:left="3011" w:hanging="360"/>
      </w:pPr>
      <w:rPr>
        <w:rFonts w:hint="default"/>
      </w:rPr>
    </w:lvl>
    <w:lvl w:ilvl="4" w:tplc="54384A26"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E1CCED5A"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2FA2E450">
      <w:numFmt w:val="bullet"/>
      <w:lvlText w:val="•"/>
      <w:lvlJc w:val="left"/>
      <w:pPr>
        <w:ind w:left="5882" w:hanging="360"/>
      </w:pPr>
      <w:rPr>
        <w:rFonts w:hint="default"/>
      </w:rPr>
    </w:lvl>
    <w:lvl w:ilvl="7" w:tplc="51ACADCE">
      <w:numFmt w:val="bullet"/>
      <w:lvlText w:val="•"/>
      <w:lvlJc w:val="left"/>
      <w:pPr>
        <w:ind w:left="6839" w:hanging="360"/>
      </w:pPr>
      <w:rPr>
        <w:rFonts w:hint="default"/>
      </w:rPr>
    </w:lvl>
    <w:lvl w:ilvl="8" w:tplc="45125A6C"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11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3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4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17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18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4"/>
  </w:num>
  <w:num w:numId="7">
    <w:abstractNumId w:val="11"/>
  </w:num>
  <w:num w:numId="8">
    <w:abstractNumId w:val="9"/>
  </w:num>
  <w:num w:numId="9">
    <w:abstractNumId w:val="18"/>
  </w:num>
  <w:num w:numId="10">
    <w:abstractNumId w:val="14"/>
  </w:num>
  <w:num w:numId="11">
    <w:abstractNumId w:val="17"/>
  </w:num>
  <w:num w:numId="12">
    <w:abstractNumId w:val="5"/>
  </w:num>
  <w:num w:numId="13">
    <w:abstractNumId w:val="7"/>
  </w:num>
  <w:num w:numId="14">
    <w:abstractNumId w:val="0"/>
  </w:num>
  <w:num w:numId="15">
    <w:abstractNumId w:val="6"/>
  </w:num>
  <w:num w:numId="16">
    <w:abstractNumId w:val="3"/>
  </w:num>
  <w:num w:numId="17">
    <w:abstractNumId w:val="13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0CA"/>
    <w:rsid w:val="00030840"/>
    <w:rsid w:val="00034852"/>
    <w:rsid w:val="000510CA"/>
    <w:rsid w:val="00056D25"/>
    <w:rsid w:val="000873FB"/>
    <w:rsid w:val="000C07D7"/>
    <w:rsid w:val="000D582D"/>
    <w:rsid w:val="000F022E"/>
    <w:rsid w:val="00125D52"/>
    <w:rsid w:val="001C3AB5"/>
    <w:rsid w:val="001D2CB2"/>
    <w:rsid w:val="002060A2"/>
    <w:rsid w:val="00210719"/>
    <w:rsid w:val="00252652"/>
    <w:rsid w:val="002555A7"/>
    <w:rsid w:val="002A4834"/>
    <w:rsid w:val="002C40F5"/>
    <w:rsid w:val="002D29D4"/>
    <w:rsid w:val="003607DA"/>
    <w:rsid w:val="003633E2"/>
    <w:rsid w:val="003B4C12"/>
    <w:rsid w:val="003C396D"/>
    <w:rsid w:val="003C3A62"/>
    <w:rsid w:val="003D44CF"/>
    <w:rsid w:val="003E29D1"/>
    <w:rsid w:val="003E7799"/>
    <w:rsid w:val="003F04E7"/>
    <w:rsid w:val="003F5E10"/>
    <w:rsid w:val="00401521"/>
    <w:rsid w:val="00406203"/>
    <w:rsid w:val="00457229"/>
    <w:rsid w:val="004A0B1A"/>
    <w:rsid w:val="004C4F75"/>
    <w:rsid w:val="004D10EC"/>
    <w:rsid w:val="004F3572"/>
    <w:rsid w:val="005022A0"/>
    <w:rsid w:val="00506427"/>
    <w:rsid w:val="00510921"/>
    <w:rsid w:val="005317A3"/>
    <w:rsid w:val="00536801"/>
    <w:rsid w:val="00540A9D"/>
    <w:rsid w:val="00572A19"/>
    <w:rsid w:val="005835DC"/>
    <w:rsid w:val="005B1C3C"/>
    <w:rsid w:val="005B7F77"/>
    <w:rsid w:val="005F5A27"/>
    <w:rsid w:val="006076C1"/>
    <w:rsid w:val="00684567"/>
    <w:rsid w:val="006A4AFF"/>
    <w:rsid w:val="006F23BB"/>
    <w:rsid w:val="00706F7B"/>
    <w:rsid w:val="00712F0D"/>
    <w:rsid w:val="0072231A"/>
    <w:rsid w:val="00770C5D"/>
    <w:rsid w:val="007A549B"/>
    <w:rsid w:val="0080415C"/>
    <w:rsid w:val="0082006E"/>
    <w:rsid w:val="0084491A"/>
    <w:rsid w:val="00852E69"/>
    <w:rsid w:val="008559B9"/>
    <w:rsid w:val="008809BA"/>
    <w:rsid w:val="00897AE2"/>
    <w:rsid w:val="00900259"/>
    <w:rsid w:val="009059E5"/>
    <w:rsid w:val="00912CF1"/>
    <w:rsid w:val="00961EEF"/>
    <w:rsid w:val="00963227"/>
    <w:rsid w:val="009B5D33"/>
    <w:rsid w:val="00A06A08"/>
    <w:rsid w:val="00A12AC1"/>
    <w:rsid w:val="00A17974"/>
    <w:rsid w:val="00A31D4C"/>
    <w:rsid w:val="00A60407"/>
    <w:rsid w:val="00A60958"/>
    <w:rsid w:val="00A67C4B"/>
    <w:rsid w:val="00A97932"/>
    <w:rsid w:val="00AA6522"/>
    <w:rsid w:val="00AC24DC"/>
    <w:rsid w:val="00AC2BE0"/>
    <w:rsid w:val="00AD2DE4"/>
    <w:rsid w:val="00B00675"/>
    <w:rsid w:val="00B050B1"/>
    <w:rsid w:val="00B253A4"/>
    <w:rsid w:val="00B377F7"/>
    <w:rsid w:val="00B704B3"/>
    <w:rsid w:val="00B96BB8"/>
    <w:rsid w:val="00BD7E1F"/>
    <w:rsid w:val="00BF23EC"/>
    <w:rsid w:val="00BF3A33"/>
    <w:rsid w:val="00C100B4"/>
    <w:rsid w:val="00C1025D"/>
    <w:rsid w:val="00C47C40"/>
    <w:rsid w:val="00C6622E"/>
    <w:rsid w:val="00C71CF0"/>
    <w:rsid w:val="00CA3E91"/>
    <w:rsid w:val="00CB59DB"/>
    <w:rsid w:val="00D02502"/>
    <w:rsid w:val="00D10A9C"/>
    <w:rsid w:val="00D62212"/>
    <w:rsid w:val="00DA72D6"/>
    <w:rsid w:val="00DC1E4F"/>
    <w:rsid w:val="00DC541A"/>
    <w:rsid w:val="00DD3B2B"/>
    <w:rsid w:val="00DE64A6"/>
    <w:rsid w:val="00DE6D46"/>
    <w:rsid w:val="00E6218C"/>
    <w:rsid w:val="00E812E7"/>
    <w:rsid w:val="00EC0D0E"/>
    <w:rsid w:val="00EC7C2A"/>
    <w:rsid w:val="00ED53C9"/>
    <w:rsid w:val="00F20B51"/>
    <w:rsid w:val="00F42A64"/>
    <w:rsid w:val="00F46AB2"/>
    <w:rsid w:val="00FD3BAB"/>
    <w:rsid w:val="00FE22BF"/>
    <w:rsid w:val="00FF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510C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10A9C"/>
    <w:pPr>
      <w:keepNext/>
      <w:keepLines/>
      <w:widowControl/>
      <w:autoSpaceDE/>
      <w:autoSpaceDN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10A9C"/>
    <w:pPr>
      <w:keepNext/>
      <w:keepLines/>
      <w:widowControl/>
      <w:autoSpaceDE/>
      <w:autoSpaceDN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85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485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0510C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uiPriority w:val="99"/>
    <w:rsid w:val="000510CA"/>
    <w:pPr>
      <w:spacing w:before="261"/>
      <w:ind w:left="566" w:right="362" w:hanging="567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510CA"/>
    <w:pPr>
      <w:spacing w:before="8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6801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0510CA"/>
    <w:pPr>
      <w:ind w:left="496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0510CA"/>
    <w:pPr>
      <w:spacing w:before="16"/>
      <w:ind w:left="138" w:firstLine="427"/>
      <w:jc w:val="both"/>
    </w:pPr>
  </w:style>
  <w:style w:type="paragraph" w:customStyle="1" w:styleId="TableParagraph">
    <w:name w:val="Table Paragraph"/>
    <w:basedOn w:val="Normal"/>
    <w:uiPriority w:val="99"/>
    <w:rsid w:val="000510CA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rsid w:val="00A60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958"/>
    <w:rPr>
      <w:rFonts w:ascii="Tahoma" w:hAnsi="Tahoma" w:cs="Tahoma"/>
      <w:sz w:val="16"/>
      <w:szCs w:val="16"/>
      <w:lang w:val="ru-RU"/>
    </w:rPr>
  </w:style>
  <w:style w:type="paragraph" w:customStyle="1" w:styleId="a">
    <w:name w:val="Без интервала"/>
    <w:uiPriority w:val="99"/>
    <w:rsid w:val="00DC541A"/>
    <w:rPr>
      <w:rFonts w:eastAsia="Times New Roman"/>
      <w:lang w:eastAsia="en-US"/>
    </w:rPr>
  </w:style>
  <w:style w:type="table" w:customStyle="1" w:styleId="TableNormal2">
    <w:name w:val="Table Normal2"/>
    <w:uiPriority w:val="99"/>
    <w:rsid w:val="00D10A9C"/>
    <w:pPr>
      <w:spacing w:after="200" w:line="276" w:lineRule="auto"/>
    </w:pPr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99"/>
    <w:qFormat/>
    <w:rsid w:val="00D10A9C"/>
    <w:pPr>
      <w:suppressAutoHyphens/>
    </w:pPr>
    <w:rPr>
      <w:lang w:eastAsia="ar-SA"/>
    </w:rPr>
  </w:style>
  <w:style w:type="character" w:customStyle="1" w:styleId="NoSpacingChar">
    <w:name w:val="No Spacing Char"/>
    <w:link w:val="NoSpacing"/>
    <w:uiPriority w:val="99"/>
    <w:locked/>
    <w:rsid w:val="00D10A9C"/>
    <w:rPr>
      <w:sz w:val="22"/>
      <w:lang w:val="ru-RU" w:eastAsia="ar-SA" w:bidi="ar-SA"/>
    </w:rPr>
  </w:style>
  <w:style w:type="character" w:styleId="Hyperlink">
    <w:name w:val="Hyperlink"/>
    <w:basedOn w:val="DefaultParagraphFont"/>
    <w:uiPriority w:val="99"/>
    <w:rsid w:val="00D10A9C"/>
    <w:rPr>
      <w:rFonts w:cs="Times New Roman"/>
      <w:color w:val="000080"/>
      <w:u w:val="single"/>
    </w:rPr>
  </w:style>
  <w:style w:type="paragraph" w:styleId="TOCHeading">
    <w:name w:val="TOC Heading"/>
    <w:basedOn w:val="Heading1"/>
    <w:next w:val="Normal"/>
    <w:uiPriority w:val="99"/>
    <w:qFormat/>
    <w:rsid w:val="00D10A9C"/>
    <w:pPr>
      <w:spacing w:before="240" w:after="0" w:line="259" w:lineRule="auto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paragraph" w:styleId="TOC1">
    <w:name w:val="toc 1"/>
    <w:basedOn w:val="Normal"/>
    <w:next w:val="Normal"/>
    <w:autoRedefine/>
    <w:uiPriority w:val="99"/>
    <w:locked/>
    <w:rsid w:val="005B1C3C"/>
    <w:pPr>
      <w:widowControl/>
      <w:tabs>
        <w:tab w:val="left" w:pos="426"/>
        <w:tab w:val="right" w:leader="dot" w:pos="9064"/>
      </w:tabs>
      <w:autoSpaceDE/>
      <w:autoSpaceDN/>
      <w:spacing w:after="100" w:line="276" w:lineRule="auto"/>
      <w:jc w:val="both"/>
    </w:pPr>
    <w:rPr>
      <w:rFonts w:eastAsia="Calibri"/>
      <w:sz w:val="28"/>
      <w:szCs w:val="28"/>
      <w:lang w:eastAsia="ru-RU"/>
    </w:rPr>
  </w:style>
  <w:style w:type="paragraph" w:styleId="TOC2">
    <w:name w:val="toc 2"/>
    <w:basedOn w:val="Normal"/>
    <w:next w:val="Normal"/>
    <w:autoRedefine/>
    <w:uiPriority w:val="99"/>
    <w:locked/>
    <w:rsid w:val="00D10A9C"/>
    <w:pPr>
      <w:widowControl/>
      <w:autoSpaceDE/>
      <w:autoSpaceDN/>
      <w:spacing w:after="100" w:line="276" w:lineRule="auto"/>
      <w:ind w:left="2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662</TotalTime>
  <Pages>28</Pages>
  <Words>4827</Words>
  <Characters>27514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45</cp:revision>
  <cp:lastPrinted>2023-10-05T03:37:00Z</cp:lastPrinted>
  <dcterms:created xsi:type="dcterms:W3CDTF">2023-09-01T03:43:00Z</dcterms:created>
  <dcterms:modified xsi:type="dcterms:W3CDTF">2024-09-11T03:31:00Z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</Properties>
</file>