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17" w:rsidRDefault="00F12C17" w:rsidP="001400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38.8pt">
            <v:imagedata r:id="rId7" o:title=""/>
          </v:shape>
        </w:pict>
      </w:r>
    </w:p>
    <w:p w:rsidR="00F12C17" w:rsidRDefault="00F12C17" w:rsidP="00140048"/>
    <w:p w:rsidR="00F12C17" w:rsidRDefault="00F12C17" w:rsidP="00417FD4">
      <w:pPr>
        <w:pStyle w:val="TOCHeading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12316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F12C17" w:rsidRPr="00122431" w:rsidRDefault="00F12C17" w:rsidP="00417FD4"/>
    <w:p w:rsidR="00F12C17" w:rsidRPr="00F12316" w:rsidRDefault="00F12C17" w:rsidP="00417FD4"/>
    <w:p w:rsidR="00F12C17" w:rsidRPr="00122431" w:rsidRDefault="00F12C17" w:rsidP="004F5365">
      <w:pPr>
        <w:pStyle w:val="TOC1"/>
        <w:rPr>
          <w:rFonts w:ascii="Calibri" w:hAnsi="Calibri"/>
        </w:rPr>
      </w:pPr>
      <w:r w:rsidRPr="00122431">
        <w:fldChar w:fldCharType="begin"/>
      </w:r>
      <w:r w:rsidRPr="00122431">
        <w:instrText xml:space="preserve"> TOC \o "1-3" \h \z \u </w:instrText>
      </w:r>
      <w:r w:rsidRPr="00122431">
        <w:fldChar w:fldCharType="separate"/>
      </w:r>
      <w:hyperlink w:anchor="_Toc144125080" w:history="1">
        <w:r w:rsidRPr="00122431">
          <w:rPr>
            <w:rStyle w:val="Hyperlink"/>
          </w:rPr>
          <w:t>I.</w:t>
        </w:r>
        <w:r w:rsidRPr="00122431">
          <w:rPr>
            <w:rFonts w:ascii="Calibri" w:hAnsi="Calibri"/>
          </w:rPr>
          <w:tab/>
        </w:r>
        <w:r w:rsidRPr="00122431">
          <w:rPr>
            <w:rStyle w:val="Hyperlink"/>
          </w:rPr>
          <w:t>ПОЯСНИТЕЛЬНАЯ ЗАПИСКА</w:t>
        </w:r>
        <w:r w:rsidRPr="00122431">
          <w:rPr>
            <w:webHidden/>
          </w:rPr>
          <w:tab/>
        </w:r>
        <w:r w:rsidRPr="00122431">
          <w:rPr>
            <w:webHidden/>
          </w:rPr>
          <w:fldChar w:fldCharType="begin"/>
        </w:r>
        <w:r w:rsidRPr="00122431">
          <w:rPr>
            <w:webHidden/>
          </w:rPr>
          <w:instrText xml:space="preserve"> PAGEREF _Toc144125080 \h </w:instrText>
        </w:r>
        <w:r w:rsidRPr="00122431">
          <w:rPr>
            <w:webHidden/>
          </w:rPr>
          <w:fldChar w:fldCharType="separate"/>
        </w:r>
        <w:r>
          <w:rPr>
            <w:webHidden/>
          </w:rPr>
          <w:t>2</w:t>
        </w:r>
        <w:r w:rsidRPr="00122431">
          <w:rPr>
            <w:webHidden/>
          </w:rPr>
          <w:fldChar w:fldCharType="end"/>
        </w:r>
      </w:hyperlink>
    </w:p>
    <w:p w:rsidR="00F12C17" w:rsidRPr="00122431" w:rsidRDefault="00F12C17" w:rsidP="004F5365">
      <w:pPr>
        <w:pStyle w:val="TOC1"/>
        <w:rPr>
          <w:rFonts w:ascii="Calibri" w:hAnsi="Calibri"/>
        </w:rPr>
      </w:pPr>
      <w:hyperlink w:anchor="_Toc144125081" w:history="1">
        <w:r w:rsidRPr="00122431">
          <w:rPr>
            <w:rStyle w:val="Hyperlink"/>
          </w:rPr>
          <w:t>II.</w:t>
        </w:r>
        <w:r w:rsidRPr="00122431">
          <w:rPr>
            <w:rFonts w:ascii="Calibri" w:hAnsi="Calibri"/>
          </w:rPr>
          <w:tab/>
        </w:r>
        <w:r w:rsidRPr="00122431">
          <w:rPr>
            <w:rStyle w:val="Hyperlink"/>
          </w:rPr>
          <w:t>СОДЕРЖАНИЕ ОБУЧЕНИЯ</w:t>
        </w:r>
        <w:r w:rsidRPr="00122431">
          <w:rPr>
            <w:webHidden/>
          </w:rPr>
          <w:tab/>
        </w:r>
        <w:r w:rsidRPr="00122431">
          <w:rPr>
            <w:webHidden/>
          </w:rPr>
          <w:fldChar w:fldCharType="begin"/>
        </w:r>
        <w:r w:rsidRPr="00122431">
          <w:rPr>
            <w:webHidden/>
          </w:rPr>
          <w:instrText xml:space="preserve"> PAGEREF _Toc144125081 \h </w:instrText>
        </w:r>
        <w:r w:rsidRPr="00122431">
          <w:rPr>
            <w:webHidden/>
          </w:rPr>
          <w:fldChar w:fldCharType="separate"/>
        </w:r>
        <w:r>
          <w:rPr>
            <w:webHidden/>
          </w:rPr>
          <w:t>2</w:t>
        </w:r>
        <w:r w:rsidRPr="00122431">
          <w:rPr>
            <w:webHidden/>
          </w:rPr>
          <w:fldChar w:fldCharType="end"/>
        </w:r>
      </w:hyperlink>
    </w:p>
    <w:p w:rsidR="00F12C17" w:rsidRPr="00122431" w:rsidRDefault="00F12C17" w:rsidP="00417FD4">
      <w:pPr>
        <w:pStyle w:val="TOC2"/>
        <w:tabs>
          <w:tab w:val="left" w:pos="426"/>
        </w:tabs>
        <w:spacing w:line="360" w:lineRule="auto"/>
        <w:rPr>
          <w:rFonts w:ascii="Calibri" w:hAnsi="Calibri"/>
          <w:noProof/>
          <w:kern w:val="2"/>
          <w:sz w:val="28"/>
          <w:szCs w:val="28"/>
        </w:rPr>
      </w:pPr>
      <w:hyperlink w:anchor="_Toc144125082" w:history="1">
        <w:r w:rsidRPr="00122431">
          <w:rPr>
            <w:rStyle w:val="Hyperlink"/>
            <w:noProof/>
            <w:sz w:val="28"/>
            <w:szCs w:val="28"/>
          </w:rPr>
          <w:t>III.</w:t>
        </w:r>
        <w:r w:rsidRPr="00122431">
          <w:rPr>
            <w:rFonts w:ascii="Calibri" w:hAnsi="Calibri"/>
            <w:noProof/>
            <w:kern w:val="2"/>
            <w:sz w:val="28"/>
            <w:szCs w:val="28"/>
          </w:rPr>
          <w:tab/>
        </w:r>
        <w:r w:rsidRPr="00122431">
          <w:rPr>
            <w:rStyle w:val="Hyperlink"/>
            <w:noProof/>
            <w:sz w:val="28"/>
            <w:szCs w:val="28"/>
          </w:rPr>
          <w:t>ПЛАНИРУЕМЫЕ РЕЗУЛЬТАТЫ</w:t>
        </w:r>
        <w:r w:rsidRPr="00122431">
          <w:rPr>
            <w:noProof/>
            <w:webHidden/>
            <w:sz w:val="28"/>
            <w:szCs w:val="28"/>
          </w:rPr>
          <w:tab/>
        </w:r>
        <w:r w:rsidRPr="00122431">
          <w:rPr>
            <w:noProof/>
            <w:webHidden/>
            <w:sz w:val="28"/>
            <w:szCs w:val="28"/>
          </w:rPr>
          <w:fldChar w:fldCharType="begin"/>
        </w:r>
        <w:r w:rsidRPr="00122431">
          <w:rPr>
            <w:noProof/>
            <w:webHidden/>
            <w:sz w:val="28"/>
            <w:szCs w:val="28"/>
          </w:rPr>
          <w:instrText xml:space="preserve"> PAGEREF _Toc144125082 \h </w:instrText>
        </w:r>
        <w:r w:rsidRPr="003359FE">
          <w:rPr>
            <w:noProof/>
            <w:sz w:val="28"/>
            <w:szCs w:val="28"/>
          </w:rPr>
        </w:r>
        <w:r w:rsidRPr="00122431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 w:rsidRPr="00122431">
          <w:rPr>
            <w:noProof/>
            <w:webHidden/>
            <w:sz w:val="28"/>
            <w:szCs w:val="28"/>
          </w:rPr>
          <w:fldChar w:fldCharType="end"/>
        </w:r>
      </w:hyperlink>
    </w:p>
    <w:p w:rsidR="00F12C17" w:rsidRPr="004F5365" w:rsidRDefault="00F12C17" w:rsidP="004F5365">
      <w:pPr>
        <w:pStyle w:val="TOC1"/>
        <w:rPr>
          <w:lang w:val="ru-RU"/>
        </w:rPr>
      </w:pPr>
      <w:r w:rsidRPr="004F5365">
        <w:t>IV.</w:t>
      </w:r>
      <w:r>
        <w:t>ТЕМАТИЧЕСК</w:t>
      </w:r>
      <w:r>
        <w:rPr>
          <w:lang w:val="ru-RU"/>
        </w:rPr>
        <w:t>О</w:t>
      </w:r>
      <w:r w:rsidRPr="004F5365">
        <w:t>Е ПЛАНИРОВАНИЕ ……………………………………12</w:t>
      </w:r>
    </w:p>
    <w:p w:rsidR="00F12C17" w:rsidRDefault="00F12C17" w:rsidP="00417FD4">
      <w:pPr>
        <w:tabs>
          <w:tab w:val="left" w:pos="426"/>
        </w:tabs>
        <w:spacing w:line="360" w:lineRule="auto"/>
      </w:pPr>
      <w:r w:rsidRPr="00122431">
        <w:fldChar w:fldCharType="end"/>
      </w:r>
    </w:p>
    <w:p w:rsidR="00F12C17" w:rsidRDefault="00F12C17" w:rsidP="00417FD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C17" w:rsidRDefault="00F12C17" w:rsidP="00417FD4">
      <w:pPr>
        <w:pStyle w:val="Heading1"/>
        <w:numPr>
          <w:ilvl w:val="0"/>
          <w:numId w:val="19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bookmarkEnd w:id="0"/>
      <w:bookmarkEnd w:id="1"/>
    </w:p>
    <w:p w:rsidR="00F12C17" w:rsidRDefault="00F12C17" w:rsidP="00417FD4">
      <w:pPr>
        <w:ind w:firstLine="709"/>
        <w:jc w:val="both"/>
        <w:rPr>
          <w:b/>
          <w:sz w:val="28"/>
          <w:szCs w:val="28"/>
        </w:rPr>
      </w:pP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bookmarkStart w:id="2" w:name="_heading=h.30j0zll" w:colFirst="0" w:colLast="0"/>
      <w:bookmarkEnd w:id="2"/>
      <w:r w:rsidRPr="0034190F">
        <w:rPr>
          <w:sz w:val="24"/>
          <w:szCs w:val="24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 w:rsidRPr="0034190F">
          <w:rPr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34190F">
        <w:rPr>
          <w:sz w:val="24"/>
          <w:szCs w:val="24"/>
        </w:rPr>
        <w:t xml:space="preserve">). 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>В соответствии с учебным планом рабочая программа по учебному предмету «Биология» в 7 классе рассчитана на 34 учебные недели и составляет 68 часов в год (2 часа в неделю).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Федеральная адаптированная основная общеобразовательная программа определяет цель и задачи учебного предмета «Биология».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 Цель учебного предмета - формирование элементарных знаний об окружающем мире, </w:t>
      </w:r>
      <w:r w:rsidRPr="0034190F">
        <w:rPr>
          <w:sz w:val="24"/>
          <w:szCs w:val="24"/>
        </w:rPr>
        <w:t>умения ориентироваться в мире растений, использовать полученные знания в повседневной жизни.</w:t>
      </w:r>
    </w:p>
    <w:p w:rsidR="00F12C17" w:rsidRPr="0034190F" w:rsidRDefault="00F12C17" w:rsidP="00417FD4">
      <w:pPr>
        <w:spacing w:line="360" w:lineRule="auto"/>
        <w:ind w:right="1523" w:firstLine="709"/>
        <w:jc w:val="both"/>
        <w:rPr>
          <w:sz w:val="24"/>
          <w:szCs w:val="24"/>
          <w:highlight w:val="white"/>
        </w:rPr>
      </w:pPr>
      <w:r w:rsidRPr="0034190F">
        <w:rPr>
          <w:sz w:val="24"/>
          <w:szCs w:val="24"/>
          <w:highlight w:val="white"/>
        </w:rPr>
        <w:t>Задачи обучения</w:t>
      </w:r>
      <w:r w:rsidRPr="0034190F">
        <w:rPr>
          <w:color w:val="333333"/>
          <w:sz w:val="24"/>
          <w:szCs w:val="24"/>
          <w:highlight w:val="white"/>
        </w:rPr>
        <w:t>:</w:t>
      </w:r>
    </w:p>
    <w:p w:rsidR="00F12C17" w:rsidRPr="0034190F" w:rsidRDefault="00F12C17" w:rsidP="00417FD4">
      <w:pPr>
        <w:numPr>
          <w:ilvl w:val="0"/>
          <w:numId w:val="9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F12C17" w:rsidRPr="0034190F" w:rsidRDefault="00F12C17" w:rsidP="00417FD4">
      <w:pPr>
        <w:numPr>
          <w:ilvl w:val="0"/>
          <w:numId w:val="9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</w:rPr>
        <w:t>формирование умений и навыков практического применения биологических знаний: приемам выращивания и ухода за растениями, использованию знаний для решения бытовых и экологических проблем;</w:t>
      </w:r>
    </w:p>
    <w:p w:rsidR="00F12C17" w:rsidRPr="0034190F" w:rsidRDefault="00F12C17" w:rsidP="00417FD4">
      <w:pPr>
        <w:numPr>
          <w:ilvl w:val="0"/>
          <w:numId w:val="9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F12C17" w:rsidRPr="0034190F" w:rsidRDefault="00F12C17" w:rsidP="00417FD4">
      <w:pPr>
        <w:numPr>
          <w:ilvl w:val="0"/>
          <w:numId w:val="9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34190F">
        <w:rPr>
          <w:color w:val="000000"/>
          <w:sz w:val="24"/>
          <w:szCs w:val="24"/>
          <w:highlight w:val="white"/>
        </w:rPr>
        <w:t>;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>Рабочая программа по учебному предмету «Биология» в 7 классе   определяет следующие задачи:</w:t>
      </w:r>
    </w:p>
    <w:p w:rsidR="00F12C17" w:rsidRPr="0034190F" w:rsidRDefault="00F12C17" w:rsidP="00417FD4">
      <w:pPr>
        <w:numPr>
          <w:ilvl w:val="0"/>
          <w:numId w:val="11"/>
        </w:numPr>
        <w:tabs>
          <w:tab w:val="left" w:pos="567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формирование у обучающихся представлений</w:t>
      </w:r>
      <w:r w:rsidRPr="0034190F">
        <w:rPr>
          <w:b/>
          <w:color w:val="000000"/>
          <w:sz w:val="24"/>
          <w:szCs w:val="24"/>
        </w:rPr>
        <w:t xml:space="preserve"> </w:t>
      </w:r>
      <w:r w:rsidRPr="0034190F">
        <w:rPr>
          <w:color w:val="000000"/>
          <w:sz w:val="24"/>
          <w:szCs w:val="24"/>
        </w:rPr>
        <w:t>об особенностях природы, условиях произрастания разных видов растений;</w:t>
      </w:r>
    </w:p>
    <w:p w:rsidR="00F12C17" w:rsidRPr="0034190F" w:rsidRDefault="00F12C17" w:rsidP="00417FD4">
      <w:pPr>
        <w:numPr>
          <w:ilvl w:val="0"/>
          <w:numId w:val="11"/>
        </w:numPr>
        <w:tabs>
          <w:tab w:val="left" w:pos="567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формирование представлений об органах цветкового растения; их значении в   жизни растений;</w:t>
      </w:r>
    </w:p>
    <w:p w:rsidR="00F12C17" w:rsidRPr="0034190F" w:rsidRDefault="00F12C17" w:rsidP="00417FD4">
      <w:pPr>
        <w:numPr>
          <w:ilvl w:val="0"/>
          <w:numId w:val="11"/>
        </w:numPr>
        <w:tabs>
          <w:tab w:val="left" w:pos="567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формирование представлений о группах растений по месту их произрастания, особенностях их внешнего строения, биологических особенностях, практическом применении растений;</w:t>
      </w:r>
    </w:p>
    <w:p w:rsidR="00F12C17" w:rsidRPr="0034190F" w:rsidRDefault="00F12C17" w:rsidP="00417FD4">
      <w:pPr>
        <w:widowControl/>
        <w:numPr>
          <w:ilvl w:val="0"/>
          <w:numId w:val="11"/>
        </w:numPr>
        <w:adjustRightInd w:val="0"/>
        <w:spacing w:line="360" w:lineRule="auto"/>
        <w:ind w:left="0" w:right="766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формирование умения называть и показывать на иллюстрациях и узнавать в природе изученные культурные и дикие виды растений;  </w:t>
      </w:r>
    </w:p>
    <w:p w:rsidR="00F12C17" w:rsidRPr="0034190F" w:rsidRDefault="00F12C17" w:rsidP="00417FD4">
      <w:pPr>
        <w:widowControl/>
        <w:numPr>
          <w:ilvl w:val="0"/>
          <w:numId w:val="11"/>
        </w:numPr>
        <w:adjustRightInd w:val="0"/>
        <w:spacing w:line="360" w:lineRule="auto"/>
        <w:ind w:left="0" w:right="766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формирование умения применять полученные знания и сформированные умения в бытовых ситуациях (уход за растениями, выращивание рассады);</w:t>
      </w:r>
      <w:r w:rsidRPr="0034190F">
        <w:rPr>
          <w:color w:val="000000"/>
          <w:sz w:val="24"/>
          <w:szCs w:val="24"/>
          <w:highlight w:val="white"/>
        </w:rPr>
        <w:t xml:space="preserve">       </w:t>
      </w:r>
    </w:p>
    <w:p w:rsidR="00F12C17" w:rsidRPr="0034190F" w:rsidRDefault="00F12C17" w:rsidP="00417FD4">
      <w:pPr>
        <w:widowControl/>
        <w:numPr>
          <w:ilvl w:val="0"/>
          <w:numId w:val="11"/>
        </w:numPr>
        <w:adjustRightInd w:val="0"/>
        <w:spacing w:line="360" w:lineRule="auto"/>
        <w:ind w:left="0" w:right="766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формирование знаний правил поведения в природе; взаимосвязей между природными компонентами, природой и человеком.</w:t>
      </w:r>
    </w:p>
    <w:p w:rsidR="00F12C17" w:rsidRPr="0034190F" w:rsidRDefault="00F12C17" w:rsidP="00417FD4">
      <w:pPr>
        <w:widowControl/>
        <w:spacing w:line="360" w:lineRule="auto"/>
        <w:ind w:right="766"/>
        <w:jc w:val="both"/>
        <w:rPr>
          <w:color w:val="000000"/>
          <w:sz w:val="24"/>
          <w:szCs w:val="24"/>
        </w:rPr>
      </w:pPr>
    </w:p>
    <w:p w:rsidR="00F12C17" w:rsidRPr="0034190F" w:rsidRDefault="00F12C17" w:rsidP="00417FD4">
      <w:pPr>
        <w:widowControl/>
        <w:spacing w:line="360" w:lineRule="auto"/>
        <w:ind w:right="766"/>
        <w:jc w:val="both"/>
        <w:rPr>
          <w:color w:val="000000"/>
          <w:sz w:val="24"/>
          <w:szCs w:val="24"/>
        </w:rPr>
      </w:pPr>
    </w:p>
    <w:p w:rsidR="00F12C17" w:rsidRPr="0034190F" w:rsidRDefault="00F12C17" w:rsidP="00417FD4">
      <w:pPr>
        <w:pStyle w:val="Heading1"/>
        <w:numPr>
          <w:ilvl w:val="0"/>
          <w:numId w:val="16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139324072"/>
      <w:bookmarkStart w:id="4" w:name="_Toc144125081"/>
      <w:r w:rsidRPr="0034190F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  <w:bookmarkEnd w:id="3"/>
      <w:bookmarkEnd w:id="4"/>
    </w:p>
    <w:p w:rsidR="00F12C17" w:rsidRPr="0034190F" w:rsidRDefault="00F12C17" w:rsidP="00417F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      </w:t>
      </w:r>
    </w:p>
    <w:p w:rsidR="00F12C17" w:rsidRPr="0034190F" w:rsidRDefault="00F12C17" w:rsidP="00417F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«Фитодизайн», «Заготовка овощей на зиму», «Лекарственные растения».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 При проведении уроков биологии предполагается использование следующих методов:</w:t>
      </w:r>
    </w:p>
    <w:p w:rsidR="00F12C17" w:rsidRPr="0034190F" w:rsidRDefault="00F12C17" w:rsidP="00417FD4">
      <w:pPr>
        <w:widowControl/>
        <w:numPr>
          <w:ilvl w:val="0"/>
          <w:numId w:val="13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F12C17" w:rsidRPr="0034190F" w:rsidRDefault="00F12C17" w:rsidP="00417FD4">
      <w:pPr>
        <w:widowControl/>
        <w:numPr>
          <w:ilvl w:val="0"/>
          <w:numId w:val="13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F12C17" w:rsidRPr="0034190F" w:rsidRDefault="00F12C17" w:rsidP="00417FD4">
      <w:pPr>
        <w:widowControl/>
        <w:numPr>
          <w:ilvl w:val="0"/>
          <w:numId w:val="13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метод проблемного изложения материала (постановка проблемы и показ пути ее решения);</w:t>
      </w:r>
    </w:p>
    <w:p w:rsidR="00F12C17" w:rsidRPr="0034190F" w:rsidRDefault="00F12C17" w:rsidP="00417FD4">
      <w:pPr>
        <w:widowControl/>
        <w:numPr>
          <w:ilvl w:val="0"/>
          <w:numId w:val="13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F12C17" w:rsidRPr="0034190F" w:rsidRDefault="00F12C17" w:rsidP="00417FD4">
      <w:pPr>
        <w:widowControl/>
        <w:numPr>
          <w:ilvl w:val="0"/>
          <w:numId w:val="13"/>
        </w:numPr>
        <w:adjustRightInd w:val="0"/>
        <w:spacing w:after="160"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исследовательский метод (учитель направляет, обучающиеся самостоятельно исследуют при проведении лабораторных и практических работ, опытов; в ходе проведения   экскурсий).</w:t>
      </w:r>
    </w:p>
    <w:p w:rsidR="00F12C17" w:rsidRPr="0034190F" w:rsidRDefault="00F12C17" w:rsidP="00417FD4">
      <w:pPr>
        <w:jc w:val="center"/>
        <w:rPr>
          <w:sz w:val="24"/>
          <w:szCs w:val="24"/>
        </w:rPr>
      </w:pPr>
      <w:r w:rsidRPr="0034190F">
        <w:rPr>
          <w:sz w:val="24"/>
          <w:szCs w:val="24"/>
        </w:rPr>
        <w:br w:type="page"/>
      </w:r>
    </w:p>
    <w:p w:rsidR="00F12C17" w:rsidRPr="0034190F" w:rsidRDefault="00F12C17" w:rsidP="00417FD4">
      <w:pPr>
        <w:jc w:val="center"/>
        <w:rPr>
          <w:sz w:val="24"/>
          <w:szCs w:val="24"/>
        </w:rPr>
      </w:pPr>
      <w:r w:rsidRPr="0034190F">
        <w:rPr>
          <w:sz w:val="24"/>
          <w:szCs w:val="24"/>
        </w:rPr>
        <w:t>Содержание разделов</w:t>
      </w:r>
    </w:p>
    <w:p w:rsidR="00F12C17" w:rsidRPr="0034190F" w:rsidRDefault="00F12C17" w:rsidP="00417FD4">
      <w:pPr>
        <w:rPr>
          <w:b/>
          <w:sz w:val="24"/>
          <w:szCs w:val="24"/>
        </w:rPr>
      </w:pPr>
    </w:p>
    <w:tbl>
      <w:tblPr>
        <w:tblW w:w="143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7"/>
        <w:gridCol w:w="6845"/>
        <w:gridCol w:w="3300"/>
        <w:gridCol w:w="3300"/>
      </w:tblGrid>
      <w:tr w:rsidR="00F12C17" w:rsidRPr="0034190F" w:rsidTr="00417FD4">
        <w:tc>
          <w:tcPr>
            <w:tcW w:w="887" w:type="dxa"/>
          </w:tcPr>
          <w:p w:rsidR="00F12C17" w:rsidRPr="0034190F" w:rsidRDefault="00F12C17" w:rsidP="00231E57">
            <w:pPr>
              <w:rPr>
                <w:sz w:val="24"/>
                <w:szCs w:val="24"/>
              </w:rPr>
            </w:pPr>
            <w:r w:rsidRPr="0034190F">
              <w:rPr>
                <w:sz w:val="24"/>
                <w:szCs w:val="24"/>
              </w:rPr>
              <w:t>№ п/п</w:t>
            </w:r>
          </w:p>
        </w:tc>
        <w:tc>
          <w:tcPr>
            <w:tcW w:w="6845" w:type="dxa"/>
          </w:tcPr>
          <w:p w:rsidR="00F12C17" w:rsidRPr="0034190F" w:rsidRDefault="00F12C17" w:rsidP="00231E57">
            <w:pPr>
              <w:rPr>
                <w:sz w:val="24"/>
                <w:szCs w:val="24"/>
              </w:rPr>
            </w:pPr>
            <w:r w:rsidRPr="0034190F"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3300" w:type="dxa"/>
          </w:tcPr>
          <w:p w:rsidR="00F12C17" w:rsidRPr="0034190F" w:rsidRDefault="00F12C17" w:rsidP="00231E57">
            <w:pPr>
              <w:jc w:val="center"/>
              <w:rPr>
                <w:sz w:val="24"/>
                <w:szCs w:val="24"/>
              </w:rPr>
            </w:pPr>
            <w:r w:rsidRPr="0034190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300" w:type="dxa"/>
          </w:tcPr>
          <w:p w:rsidR="00F12C17" w:rsidRPr="0034190F" w:rsidRDefault="00F12C17" w:rsidP="00231E5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 w:rsidRPr="0034190F">
              <w:rPr>
                <w:sz w:val="24"/>
                <w:szCs w:val="24"/>
              </w:rPr>
              <w:t xml:space="preserve">Контрольные </w:t>
            </w:r>
          </w:p>
          <w:p w:rsidR="00F12C17" w:rsidRPr="0034190F" w:rsidRDefault="00F12C17" w:rsidP="00231E57">
            <w:pPr>
              <w:jc w:val="center"/>
              <w:rPr>
                <w:sz w:val="24"/>
                <w:szCs w:val="24"/>
              </w:rPr>
            </w:pPr>
            <w:r w:rsidRPr="0034190F">
              <w:rPr>
                <w:sz w:val="24"/>
                <w:szCs w:val="24"/>
              </w:rPr>
              <w:t>работы</w:t>
            </w:r>
          </w:p>
        </w:tc>
      </w:tr>
      <w:tr w:rsidR="00F12C17" w:rsidRPr="0034190F" w:rsidTr="00417FD4">
        <w:tc>
          <w:tcPr>
            <w:tcW w:w="887" w:type="dxa"/>
          </w:tcPr>
          <w:p w:rsidR="00F12C17" w:rsidRPr="00D91B9B" w:rsidRDefault="00F12C17" w:rsidP="00231E57">
            <w:pPr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1.</w:t>
            </w:r>
          </w:p>
        </w:tc>
        <w:tc>
          <w:tcPr>
            <w:tcW w:w="6845" w:type="dxa"/>
          </w:tcPr>
          <w:p w:rsidR="00F12C17" w:rsidRPr="00D91B9B" w:rsidRDefault="00F12C17" w:rsidP="00231E57">
            <w:pPr>
              <w:spacing w:line="360" w:lineRule="auto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C17" w:rsidRPr="0034190F" w:rsidTr="00417FD4">
        <w:tc>
          <w:tcPr>
            <w:tcW w:w="887" w:type="dxa"/>
          </w:tcPr>
          <w:p w:rsidR="00F12C17" w:rsidRPr="00D91B9B" w:rsidRDefault="00F12C17" w:rsidP="00231E57">
            <w:pPr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2</w:t>
            </w:r>
          </w:p>
        </w:tc>
        <w:tc>
          <w:tcPr>
            <w:tcW w:w="6845" w:type="dxa"/>
          </w:tcPr>
          <w:p w:rsidR="00F12C17" w:rsidRPr="00D91B9B" w:rsidRDefault="00F12C17" w:rsidP="00231E57">
            <w:pPr>
              <w:spacing w:line="360" w:lineRule="auto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Растения вокруг нас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C17" w:rsidRPr="0034190F" w:rsidTr="00417FD4">
        <w:tc>
          <w:tcPr>
            <w:tcW w:w="887" w:type="dxa"/>
          </w:tcPr>
          <w:p w:rsidR="00F12C17" w:rsidRPr="00D91B9B" w:rsidRDefault="00F12C17" w:rsidP="00231E57">
            <w:pPr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3.</w:t>
            </w:r>
          </w:p>
        </w:tc>
        <w:tc>
          <w:tcPr>
            <w:tcW w:w="6845" w:type="dxa"/>
          </w:tcPr>
          <w:p w:rsidR="00F12C17" w:rsidRPr="00D91B9B" w:rsidRDefault="00F12C17" w:rsidP="00231E57">
            <w:pPr>
              <w:spacing w:line="360" w:lineRule="auto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29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2C17" w:rsidRPr="0034190F" w:rsidTr="00417FD4">
        <w:tc>
          <w:tcPr>
            <w:tcW w:w="887" w:type="dxa"/>
          </w:tcPr>
          <w:p w:rsidR="00F12C17" w:rsidRPr="00D91B9B" w:rsidRDefault="00F12C17" w:rsidP="00231E57">
            <w:pPr>
              <w:jc w:val="center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4</w:t>
            </w:r>
          </w:p>
        </w:tc>
        <w:tc>
          <w:tcPr>
            <w:tcW w:w="6845" w:type="dxa"/>
          </w:tcPr>
          <w:p w:rsidR="00F12C17" w:rsidRPr="00D91B9B" w:rsidRDefault="00F12C17" w:rsidP="00231E57">
            <w:pPr>
              <w:spacing w:line="360" w:lineRule="auto"/>
              <w:rPr>
                <w:sz w:val="24"/>
                <w:szCs w:val="24"/>
              </w:rPr>
            </w:pPr>
            <w:r w:rsidRPr="00D91B9B">
              <w:rPr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1B9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300" w:type="dxa"/>
          </w:tcPr>
          <w:p w:rsidR="00F12C17" w:rsidRPr="00D91B9B" w:rsidRDefault="00F12C17" w:rsidP="00231E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12C17" w:rsidRPr="0034190F" w:rsidTr="00417FD4">
        <w:tc>
          <w:tcPr>
            <w:tcW w:w="887" w:type="dxa"/>
          </w:tcPr>
          <w:p w:rsidR="00F12C17" w:rsidRPr="0034190F" w:rsidRDefault="00F12C17" w:rsidP="0023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5" w:type="dxa"/>
          </w:tcPr>
          <w:p w:rsidR="00F12C17" w:rsidRPr="0034190F" w:rsidRDefault="00F12C17" w:rsidP="00231E57">
            <w:pPr>
              <w:spacing w:line="360" w:lineRule="auto"/>
              <w:rPr>
                <w:b/>
                <w:sz w:val="24"/>
                <w:szCs w:val="24"/>
              </w:rPr>
            </w:pPr>
            <w:r w:rsidRPr="0034190F"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3300" w:type="dxa"/>
          </w:tcPr>
          <w:p w:rsidR="00F12C17" w:rsidRPr="0034190F" w:rsidRDefault="00F12C17" w:rsidP="00231E5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4190F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00" w:type="dxa"/>
          </w:tcPr>
          <w:p w:rsidR="00F12C17" w:rsidRPr="0034190F" w:rsidRDefault="00F12C17" w:rsidP="00231E5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F12C17" w:rsidRPr="0034190F" w:rsidRDefault="00F12C17" w:rsidP="00417F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12C17" w:rsidRPr="0034190F" w:rsidRDefault="00F12C17" w:rsidP="00417FD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12C17" w:rsidRPr="0034190F" w:rsidRDefault="00F12C17" w:rsidP="00417FD4">
      <w:pPr>
        <w:shd w:val="clear" w:color="auto" w:fill="FFFFFF"/>
        <w:rPr>
          <w:b/>
          <w:color w:val="000000"/>
          <w:sz w:val="24"/>
          <w:szCs w:val="24"/>
        </w:rPr>
      </w:pPr>
    </w:p>
    <w:p w:rsidR="00F12C17" w:rsidRPr="0034190F" w:rsidRDefault="00F12C17" w:rsidP="00417FD4">
      <w:pPr>
        <w:shd w:val="clear" w:color="auto" w:fill="FFFFFF"/>
        <w:rPr>
          <w:b/>
          <w:color w:val="000000"/>
          <w:sz w:val="24"/>
          <w:szCs w:val="24"/>
        </w:rPr>
      </w:pPr>
    </w:p>
    <w:p w:rsidR="00F12C17" w:rsidRPr="0034190F" w:rsidRDefault="00F12C17" w:rsidP="00417FD4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F12C17" w:rsidRPr="0034190F" w:rsidRDefault="00F12C17" w:rsidP="00417FD4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          </w:t>
      </w:r>
    </w:p>
    <w:p w:rsidR="00F12C17" w:rsidRPr="0034190F" w:rsidRDefault="00F12C17" w:rsidP="00417FD4">
      <w:pPr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br w:type="page"/>
      </w:r>
    </w:p>
    <w:p w:rsidR="00F12C17" w:rsidRPr="0034190F" w:rsidRDefault="00F12C17" w:rsidP="00417FD4">
      <w:pPr>
        <w:pStyle w:val="Heading2"/>
        <w:numPr>
          <w:ilvl w:val="0"/>
          <w:numId w:val="16"/>
        </w:num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34190F">
        <w:rPr>
          <w:rFonts w:ascii="Times New Roman" w:hAnsi="Times New Roman"/>
          <w:b/>
          <w:bCs/>
          <w:color w:val="auto"/>
          <w:sz w:val="24"/>
          <w:szCs w:val="24"/>
        </w:rPr>
        <w:t>ПЛАНИРУЕМЫЕ РЕЗУЛЬТАТЫ</w:t>
      </w:r>
      <w:bookmarkEnd w:id="5"/>
      <w:r w:rsidRPr="0034190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F12C17" w:rsidRPr="0034190F" w:rsidRDefault="00F12C17" w:rsidP="00417FD4">
      <w:pPr>
        <w:pStyle w:val="NoSpacing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Hlk138962780"/>
      <w:bookmarkEnd w:id="6"/>
      <w:r w:rsidRPr="0034190F">
        <w:rPr>
          <w:rFonts w:ascii="Times New Roman" w:hAnsi="Times New Roman"/>
          <w:b/>
          <w:sz w:val="24"/>
          <w:szCs w:val="24"/>
        </w:rPr>
        <w:t>Личностные:</w:t>
      </w:r>
    </w:p>
    <w:p w:rsidR="00F12C17" w:rsidRPr="0034190F" w:rsidRDefault="00F12C17" w:rsidP="00417FD4">
      <w:pPr>
        <w:pStyle w:val="ListParagraph"/>
        <w:numPr>
          <w:ilvl w:val="0"/>
          <w:numId w:val="20"/>
        </w:numPr>
        <w:adjustRightInd w:val="0"/>
        <w:spacing w:line="36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190F">
        <w:rPr>
          <w:rFonts w:ascii="Times New Roman" w:hAnsi="Times New Roman"/>
          <w:color w:val="000000"/>
          <w:sz w:val="24"/>
          <w:szCs w:val="24"/>
        </w:rPr>
        <w:t>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участке;</w:t>
      </w:r>
    </w:p>
    <w:p w:rsidR="00F12C17" w:rsidRPr="0034190F" w:rsidRDefault="00F12C17" w:rsidP="00417FD4">
      <w:pPr>
        <w:pStyle w:val="ListParagraph"/>
        <w:numPr>
          <w:ilvl w:val="0"/>
          <w:numId w:val="20"/>
        </w:numPr>
        <w:adjustRightInd w:val="0"/>
        <w:spacing w:line="36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190F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живой и неживой природе;</w:t>
      </w:r>
    </w:p>
    <w:p w:rsidR="00F12C17" w:rsidRPr="0034190F" w:rsidRDefault="00F12C17" w:rsidP="00417FD4">
      <w:pPr>
        <w:pStyle w:val="ListParagraph"/>
        <w:numPr>
          <w:ilvl w:val="0"/>
          <w:numId w:val="20"/>
        </w:numPr>
        <w:adjustRightInd w:val="0"/>
        <w:spacing w:line="36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190F">
        <w:rPr>
          <w:rFonts w:ascii="Times New Roman" w:hAnsi="Times New Roman"/>
          <w:color w:val="000000"/>
          <w:sz w:val="24"/>
          <w:szCs w:val="24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F12C17" w:rsidRPr="0034190F" w:rsidRDefault="00F12C17" w:rsidP="00417FD4">
      <w:pPr>
        <w:pStyle w:val="ListParagraph"/>
        <w:numPr>
          <w:ilvl w:val="0"/>
          <w:numId w:val="20"/>
        </w:numPr>
        <w:adjustRightInd w:val="0"/>
        <w:spacing w:line="36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190F">
        <w:rPr>
          <w:rFonts w:ascii="Times New Roman" w:hAnsi="Times New Roman"/>
          <w:color w:val="000000"/>
          <w:sz w:val="24"/>
          <w:szCs w:val="24"/>
        </w:rPr>
        <w:t>принятие соответствующих возрасту ценностей и социальных ролей, участия в пропаганде сохранения окружающей среды, бережного отношения к природе;</w:t>
      </w:r>
    </w:p>
    <w:p w:rsidR="00F12C17" w:rsidRPr="0034190F" w:rsidRDefault="00F12C17" w:rsidP="00417FD4">
      <w:pPr>
        <w:pStyle w:val="ListParagraph"/>
        <w:numPr>
          <w:ilvl w:val="0"/>
          <w:numId w:val="22"/>
        </w:numPr>
        <w:adjustRightInd w:val="0"/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34190F">
        <w:rPr>
          <w:rFonts w:ascii="Times New Roman" w:hAnsi="Times New Roman"/>
          <w:sz w:val="24"/>
          <w:szCs w:val="24"/>
        </w:rPr>
        <w:t>формирование эстетических потребностей, умение видеть красоту, гармонию окружающей природы.</w:t>
      </w:r>
    </w:p>
    <w:p w:rsidR="00F12C17" w:rsidRPr="0034190F" w:rsidRDefault="00F12C17" w:rsidP="00417FD4">
      <w:pPr>
        <w:spacing w:before="240"/>
        <w:ind w:left="708"/>
        <w:rPr>
          <w:b/>
          <w:sz w:val="24"/>
          <w:szCs w:val="24"/>
        </w:rPr>
      </w:pPr>
      <w:bookmarkStart w:id="10" w:name="_Hlk138961830"/>
      <w:bookmarkEnd w:id="7"/>
      <w:bookmarkEnd w:id="9"/>
      <w:r w:rsidRPr="0034190F">
        <w:rPr>
          <w:b/>
          <w:bCs/>
          <w:sz w:val="24"/>
          <w:szCs w:val="24"/>
        </w:rPr>
        <w:t>Предметные:</w:t>
      </w:r>
    </w:p>
    <w:p w:rsidR="00F12C17" w:rsidRPr="0034190F" w:rsidRDefault="00F12C17" w:rsidP="00417FD4">
      <w:pPr>
        <w:widowControl/>
        <w:spacing w:before="240" w:line="360" w:lineRule="auto"/>
        <w:ind w:right="-13" w:firstLine="709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  <w:u w:val="single"/>
        </w:rPr>
        <w:t>Минимальный уровень: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-13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узнавать и называть объекты неживой и живой природы; 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-13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называть общие признаки изученных групп растений, условия их произрастания; 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-13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описывать особенности внешнего вида изученных растений, называть основные части цветкового растения; 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95" w:firstLine="426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</w:rPr>
        <w:t>использовать биологические знания в повседневной жизни;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95" w:firstLine="426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</w:rPr>
        <w:t>выполнять совместно с учителем практические работы;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-13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владеть практическими навыками безопасного поведения в случаях контакта с ядовитыми видами растений;</w:t>
      </w:r>
    </w:p>
    <w:p w:rsidR="00F12C17" w:rsidRPr="0034190F" w:rsidRDefault="00F12C17" w:rsidP="00417FD4">
      <w:pPr>
        <w:widowControl/>
        <w:numPr>
          <w:ilvl w:val="0"/>
          <w:numId w:val="17"/>
        </w:numPr>
        <w:adjustRightInd w:val="0"/>
        <w:spacing w:line="360" w:lineRule="auto"/>
        <w:ind w:left="0" w:right="95" w:firstLine="426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</w:rPr>
        <w:t>соблюдать основные правила безопасного поведения в природе.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34190F">
        <w:rPr>
          <w:sz w:val="24"/>
          <w:szCs w:val="24"/>
          <w:u w:val="single"/>
        </w:rPr>
        <w:t xml:space="preserve">Достаточный уровень: 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иметь представление об объектах неживой и живой природы;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знать основные взаимосвязи между природными компонентами, природой и человеком;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устанавливать взаимосвязи между средой обитания и внешним видом объекта (единство формы и функции);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знать признаки сходства и различия между группами растений 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выполнять классификации на основе выделения общих признаков;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F12C17" w:rsidRPr="0034190F" w:rsidRDefault="00F12C17" w:rsidP="00417FD4">
      <w:pPr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знать правила здорового образа жизни и безопасного поведения, использовать их для объяснения новых ситуаций;</w:t>
      </w:r>
    </w:p>
    <w:p w:rsidR="00F12C17" w:rsidRPr="0034190F" w:rsidRDefault="00F12C17" w:rsidP="00417FD4">
      <w:pPr>
        <w:widowControl/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right="95" w:firstLine="426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</w:rPr>
        <w:t xml:space="preserve">выполнять практические работы самостоятельно или предварительной (ориентировочной) помощи учителя </w:t>
      </w:r>
    </w:p>
    <w:p w:rsidR="00F12C17" w:rsidRPr="0034190F" w:rsidRDefault="00F12C17" w:rsidP="00417FD4">
      <w:pPr>
        <w:widowControl/>
        <w:numPr>
          <w:ilvl w:val="0"/>
          <w:numId w:val="4"/>
        </w:numPr>
        <w:tabs>
          <w:tab w:val="left" w:pos="350"/>
        </w:tabs>
        <w:adjustRightInd w:val="0"/>
        <w:spacing w:line="360" w:lineRule="auto"/>
        <w:ind w:left="0" w:right="95" w:firstLine="426"/>
        <w:jc w:val="both"/>
        <w:rPr>
          <w:color w:val="000000"/>
          <w:sz w:val="24"/>
          <w:szCs w:val="24"/>
          <w:u w:val="single"/>
        </w:rPr>
      </w:pPr>
      <w:r w:rsidRPr="0034190F">
        <w:rPr>
          <w:color w:val="000000"/>
          <w:sz w:val="24"/>
          <w:szCs w:val="24"/>
        </w:rPr>
        <w:t>владеть сформированными знаниями и умениями в учебных, учебно-бытовых и учебно-трудовых ситуациях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:rsidR="00F12C17" w:rsidRPr="0034190F" w:rsidRDefault="00F12C17" w:rsidP="00417FD4">
      <w:pPr>
        <w:pStyle w:val="BodyText"/>
        <w:spacing w:before="240"/>
        <w:jc w:val="center"/>
        <w:rPr>
          <w:b/>
          <w:bCs/>
          <w:sz w:val="24"/>
          <w:szCs w:val="24"/>
        </w:rPr>
      </w:pPr>
      <w:bookmarkStart w:id="11" w:name="_heading=h.4d34og8"/>
      <w:bookmarkStart w:id="12" w:name="_Hlk138961962"/>
      <w:bookmarkEnd w:id="11"/>
      <w:bookmarkEnd w:id="10"/>
      <w:r w:rsidRPr="0034190F">
        <w:rPr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2"/>
    <w:p w:rsidR="00F12C17" w:rsidRPr="0034190F" w:rsidRDefault="00F12C17" w:rsidP="00417FD4">
      <w:pPr>
        <w:pStyle w:val="HTMLPreformatted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90F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12C17" w:rsidRPr="0034190F" w:rsidRDefault="00F12C17" w:rsidP="00417FD4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4190F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F12C17" w:rsidRPr="0034190F" w:rsidRDefault="00F12C17" w:rsidP="00417FD4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4190F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F12C17" w:rsidRPr="0034190F" w:rsidRDefault="00F12C17" w:rsidP="00417FD4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4190F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F12C17" w:rsidRPr="0034190F" w:rsidRDefault="00F12C17" w:rsidP="00417FD4">
      <w:pPr>
        <w:pStyle w:val="ListParagraph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4190F">
        <w:rPr>
          <w:rFonts w:ascii="Times New Roman" w:hAnsi="Times New Roman"/>
          <w:sz w:val="24"/>
          <w:szCs w:val="24"/>
        </w:rPr>
        <w:t xml:space="preserve">3 балла - значительная динамика. </w:t>
      </w:r>
    </w:p>
    <w:p w:rsidR="00F12C17" w:rsidRPr="0034190F" w:rsidRDefault="00F12C17" w:rsidP="00417FD4">
      <w:pPr>
        <w:spacing w:line="360" w:lineRule="auto"/>
        <w:jc w:val="center"/>
        <w:rPr>
          <w:b/>
          <w:i/>
          <w:sz w:val="24"/>
          <w:szCs w:val="24"/>
        </w:rPr>
      </w:pPr>
      <w:bookmarkStart w:id="13" w:name="_heading=h.ha5t6xo5ig3n"/>
      <w:bookmarkEnd w:id="13"/>
      <w:bookmarkEnd w:id="8"/>
      <w:r w:rsidRPr="0034190F">
        <w:rPr>
          <w:i/>
          <w:sz w:val="24"/>
          <w:szCs w:val="24"/>
        </w:rPr>
        <w:t>Устный ответ:</w:t>
      </w:r>
    </w:p>
    <w:p w:rsidR="00F12C17" w:rsidRPr="0034190F" w:rsidRDefault="00F12C17" w:rsidP="00417FD4">
      <w:pPr>
        <w:ind w:firstLine="709"/>
        <w:jc w:val="both"/>
        <w:rPr>
          <w:b/>
          <w:sz w:val="24"/>
          <w:szCs w:val="24"/>
        </w:rPr>
      </w:pPr>
      <w:r w:rsidRPr="0034190F">
        <w:rPr>
          <w:i/>
          <w:sz w:val="24"/>
          <w:szCs w:val="24"/>
        </w:rPr>
        <w:t>Оценка «5»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ставится в случае, если обучающийся:</w:t>
      </w:r>
      <w:r w:rsidRPr="0034190F">
        <w:rPr>
          <w:b/>
          <w:sz w:val="24"/>
          <w:szCs w:val="24"/>
        </w:rPr>
        <w:t xml:space="preserve"> </w:t>
      </w:r>
    </w:p>
    <w:p w:rsidR="00F12C17" w:rsidRPr="0034190F" w:rsidRDefault="00F12C17" w:rsidP="00417FD4">
      <w:pPr>
        <w:widowControl/>
        <w:numPr>
          <w:ilvl w:val="0"/>
          <w:numId w:val="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показывает знания, понимание, глубину усвоения всего программного материала; </w:t>
      </w:r>
    </w:p>
    <w:p w:rsidR="00F12C17" w:rsidRPr="0034190F" w:rsidRDefault="00F12C17" w:rsidP="00417FD4">
      <w:pPr>
        <w:widowControl/>
        <w:numPr>
          <w:ilvl w:val="0"/>
          <w:numId w:val="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</w:t>
      </w:r>
    </w:p>
    <w:p w:rsidR="00F12C17" w:rsidRPr="0034190F" w:rsidRDefault="00F12C17" w:rsidP="00417FD4">
      <w:pPr>
        <w:widowControl/>
        <w:numPr>
          <w:ilvl w:val="0"/>
          <w:numId w:val="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Оценка  «4»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 xml:space="preserve">ставится в случае, если обучающийся: </w:t>
      </w:r>
    </w:p>
    <w:p w:rsidR="00F12C17" w:rsidRPr="0034190F" w:rsidRDefault="00F12C17" w:rsidP="00417FD4">
      <w:pPr>
        <w:widowControl/>
        <w:numPr>
          <w:ilvl w:val="0"/>
          <w:numId w:val="6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показывает знания всего изученного программного материала; </w:t>
      </w:r>
    </w:p>
    <w:p w:rsidR="00F12C17" w:rsidRPr="0034190F" w:rsidRDefault="00F12C17" w:rsidP="00417FD4">
      <w:pPr>
        <w:widowControl/>
        <w:numPr>
          <w:ilvl w:val="0"/>
          <w:numId w:val="6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F12C17" w:rsidRPr="0034190F" w:rsidRDefault="00F12C17" w:rsidP="00417FD4">
      <w:pPr>
        <w:widowControl/>
        <w:numPr>
          <w:ilvl w:val="0"/>
          <w:numId w:val="6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Оценка «3»</w:t>
      </w:r>
      <w:r w:rsidRPr="0034190F">
        <w:rPr>
          <w:sz w:val="24"/>
          <w:szCs w:val="24"/>
        </w:rPr>
        <w:t xml:space="preserve"> ставится в случае, если обучающийся: </w:t>
      </w:r>
    </w:p>
    <w:p w:rsidR="00F12C17" w:rsidRPr="0034190F" w:rsidRDefault="00F12C17" w:rsidP="00417FD4">
      <w:pPr>
        <w:widowControl/>
        <w:numPr>
          <w:ilvl w:val="0"/>
          <w:numId w:val="7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показывает знания и усвоение изученного программного материала на уровне минимальных требований;</w:t>
      </w:r>
    </w:p>
    <w:p w:rsidR="00F12C17" w:rsidRPr="0034190F" w:rsidRDefault="00F12C17" w:rsidP="00417FD4">
      <w:pPr>
        <w:widowControl/>
        <w:numPr>
          <w:ilvl w:val="0"/>
          <w:numId w:val="7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умеет работать на уровне воспроизведения, испытывает затруднения при ответах на видоизмененные вопросы;</w:t>
      </w:r>
    </w:p>
    <w:p w:rsidR="00F12C17" w:rsidRPr="0034190F" w:rsidRDefault="00F12C17" w:rsidP="00417FD4">
      <w:pPr>
        <w:widowControl/>
        <w:numPr>
          <w:ilvl w:val="0"/>
          <w:numId w:val="7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</w:t>
      </w:r>
      <w:r w:rsidRPr="0034190F">
        <w:rPr>
          <w:sz w:val="24"/>
          <w:szCs w:val="24"/>
        </w:rPr>
        <w:t>а «2»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не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ставится.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34190F">
        <w:rPr>
          <w:i/>
          <w:sz w:val="24"/>
          <w:szCs w:val="24"/>
        </w:rPr>
        <w:t>Критерии оценивания практических работ (лабораторных работ) обучающихся по биологии.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sz w:val="24"/>
          <w:szCs w:val="24"/>
        </w:rPr>
        <w:t xml:space="preserve"> </w:t>
      </w:r>
      <w:r w:rsidRPr="0034190F">
        <w:rPr>
          <w:i/>
          <w:sz w:val="24"/>
          <w:szCs w:val="24"/>
        </w:rPr>
        <w:t>Оценка «5»:</w:t>
      </w:r>
      <w:r w:rsidRPr="0034190F">
        <w:rPr>
          <w:sz w:val="24"/>
          <w:szCs w:val="24"/>
        </w:rPr>
        <w:t xml:space="preserve"> </w:t>
      </w:r>
    </w:p>
    <w:p w:rsidR="00F12C17" w:rsidRPr="0034190F" w:rsidRDefault="00F12C17" w:rsidP="00417FD4">
      <w:pPr>
        <w:numPr>
          <w:ilvl w:val="0"/>
          <w:numId w:val="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правильно по заданию учителя проведено наблюдение;</w:t>
      </w:r>
    </w:p>
    <w:p w:rsidR="00F12C17" w:rsidRPr="0034190F" w:rsidRDefault="00F12C17" w:rsidP="00417FD4">
      <w:pPr>
        <w:widowControl/>
        <w:numPr>
          <w:ilvl w:val="0"/>
          <w:numId w:val="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полно раскрыто содержание материала в объеме программы;</w:t>
      </w:r>
    </w:p>
    <w:p w:rsidR="00F12C17" w:rsidRPr="0034190F" w:rsidRDefault="00F12C17" w:rsidP="00417FD4">
      <w:pPr>
        <w:widowControl/>
        <w:numPr>
          <w:ilvl w:val="0"/>
          <w:numId w:val="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четко и правильно даны определения;</w:t>
      </w:r>
    </w:p>
    <w:p w:rsidR="00F12C17" w:rsidRPr="0034190F" w:rsidRDefault="00F12C17" w:rsidP="00417FD4">
      <w:pPr>
        <w:widowControl/>
        <w:numPr>
          <w:ilvl w:val="0"/>
          <w:numId w:val="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вывод самостоятельный, использованы ранее приобретенные знания. 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Оценка «4»:</w:t>
      </w:r>
    </w:p>
    <w:p w:rsidR="00F12C17" w:rsidRPr="0034190F" w:rsidRDefault="00F12C17" w:rsidP="00417FD4">
      <w:pPr>
        <w:widowControl/>
        <w:numPr>
          <w:ilvl w:val="0"/>
          <w:numId w:val="10"/>
        </w:numPr>
        <w:adjustRightInd w:val="0"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наблюдение проведено самостоятельно;</w:t>
      </w:r>
    </w:p>
    <w:p w:rsidR="00F12C17" w:rsidRPr="0034190F" w:rsidRDefault="00F12C17" w:rsidP="00417FD4">
      <w:pPr>
        <w:widowControl/>
        <w:numPr>
          <w:ilvl w:val="0"/>
          <w:numId w:val="10"/>
        </w:numPr>
        <w:adjustRightInd w:val="0"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 частично раскрыто основное содержание материала;</w:t>
      </w:r>
    </w:p>
    <w:p w:rsidR="00F12C17" w:rsidRPr="0034190F" w:rsidRDefault="00F12C17" w:rsidP="00417FD4">
      <w:pPr>
        <w:widowControl/>
        <w:numPr>
          <w:ilvl w:val="0"/>
          <w:numId w:val="10"/>
        </w:numPr>
        <w:adjustRightInd w:val="0"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в основном правильно даны определения, но допущены нарушения последовательности изложения; </w:t>
      </w:r>
    </w:p>
    <w:p w:rsidR="00F12C17" w:rsidRPr="0034190F" w:rsidRDefault="00F12C17" w:rsidP="00417FD4">
      <w:pPr>
        <w:widowControl/>
        <w:numPr>
          <w:ilvl w:val="0"/>
          <w:numId w:val="10"/>
        </w:numPr>
        <w:adjustRightInd w:val="0"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вывод неполный.</w:t>
      </w:r>
    </w:p>
    <w:p w:rsidR="00F12C17" w:rsidRPr="0034190F" w:rsidRDefault="00F12C17" w:rsidP="00417FD4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Оценка «3»: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наблюдение проведено с помощью учителя;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усвоено основное содержание материала; 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определения понятий нечеткие;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допущены ошибки и неточности в выводе. 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наблюдение проведено с помощью учителя;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усвоено основное содержание материала; 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определения понятий нечеткие;</w:t>
      </w:r>
    </w:p>
    <w:p w:rsidR="00F12C17" w:rsidRPr="0034190F" w:rsidRDefault="00F12C17" w:rsidP="00417FD4">
      <w:pPr>
        <w:widowControl/>
        <w:numPr>
          <w:ilvl w:val="0"/>
          <w:numId w:val="12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>допущены ошибки и неточности в выводе.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</w:t>
      </w:r>
      <w:r w:rsidRPr="0034190F">
        <w:rPr>
          <w:sz w:val="24"/>
          <w:szCs w:val="24"/>
        </w:rPr>
        <w:t>а «2»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не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ставится.</w:t>
      </w:r>
    </w:p>
    <w:p w:rsidR="00F12C17" w:rsidRPr="0034190F" w:rsidRDefault="00F12C17" w:rsidP="00417FD4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 w:rsidRPr="0034190F">
        <w:rPr>
          <w:i/>
          <w:color w:val="000000"/>
          <w:sz w:val="24"/>
          <w:szCs w:val="24"/>
          <w:highlight w:val="white"/>
        </w:rPr>
        <w:t>Оценка самостоятельных письменных и контрольных работ.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34190F">
        <w:rPr>
          <w:i/>
          <w:sz w:val="24"/>
          <w:szCs w:val="24"/>
        </w:rPr>
        <w:t xml:space="preserve">Оценка «5» </w:t>
      </w:r>
      <w:r w:rsidRPr="0034190F">
        <w:rPr>
          <w:sz w:val="24"/>
          <w:szCs w:val="24"/>
        </w:rPr>
        <w:t>ставится если:</w:t>
      </w:r>
    </w:p>
    <w:p w:rsidR="00F12C17" w:rsidRPr="0034190F" w:rsidRDefault="00F12C17" w:rsidP="00417FD4">
      <w:pPr>
        <w:widowControl/>
        <w:numPr>
          <w:ilvl w:val="0"/>
          <w:numId w:val="14"/>
        </w:numPr>
        <w:adjustRightInd w:val="0"/>
        <w:spacing w:line="360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</w:rPr>
        <w:t xml:space="preserve">обучающийся </w:t>
      </w:r>
      <w:r w:rsidRPr="0034190F">
        <w:rPr>
          <w:color w:val="000000"/>
          <w:sz w:val="24"/>
          <w:szCs w:val="24"/>
          <w:highlight w:val="white"/>
        </w:rPr>
        <w:t>выполнил работу без ошибок и недочетов;</w:t>
      </w:r>
    </w:p>
    <w:p w:rsidR="00F12C17" w:rsidRPr="0034190F" w:rsidRDefault="00F12C17" w:rsidP="00417FD4">
      <w:pPr>
        <w:widowControl/>
        <w:numPr>
          <w:ilvl w:val="0"/>
          <w:numId w:val="14"/>
        </w:numPr>
        <w:adjustRightInd w:val="0"/>
        <w:spacing w:line="360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34190F">
        <w:rPr>
          <w:color w:val="000000"/>
          <w:sz w:val="24"/>
          <w:szCs w:val="24"/>
          <w:highlight w:val="white"/>
        </w:rPr>
        <w:t>допустил не более одного недочета.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 xml:space="preserve">Оценка «4» </w:t>
      </w:r>
      <w:r w:rsidRPr="0034190F">
        <w:rPr>
          <w:sz w:val="24"/>
          <w:szCs w:val="24"/>
        </w:rPr>
        <w:t>ставится если:</w:t>
      </w:r>
    </w:p>
    <w:p w:rsidR="00F12C17" w:rsidRPr="0034190F" w:rsidRDefault="00F12C17" w:rsidP="00417FD4">
      <w:pPr>
        <w:numPr>
          <w:ilvl w:val="0"/>
          <w:numId w:val="1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</w:rPr>
        <w:t xml:space="preserve">обучающийся </w:t>
      </w:r>
      <w:r w:rsidRPr="0034190F">
        <w:rPr>
          <w:color w:val="000000"/>
          <w:sz w:val="24"/>
          <w:szCs w:val="24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:rsidR="00F12C17" w:rsidRPr="0034190F" w:rsidRDefault="00F12C17" w:rsidP="00417FD4">
      <w:pPr>
        <w:numPr>
          <w:ilvl w:val="0"/>
          <w:numId w:val="18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</w:rPr>
        <w:t xml:space="preserve">обучающийся </w:t>
      </w:r>
      <w:r w:rsidRPr="0034190F">
        <w:rPr>
          <w:color w:val="000000"/>
          <w:sz w:val="24"/>
          <w:szCs w:val="24"/>
          <w:highlight w:val="white"/>
        </w:rPr>
        <w:t>выполнил работу полностью, но допустил в ней не более двух недочетов.</w:t>
      </w:r>
    </w:p>
    <w:p w:rsidR="00F12C17" w:rsidRPr="0034190F" w:rsidRDefault="00F12C17" w:rsidP="00417FD4">
      <w:pPr>
        <w:spacing w:line="360" w:lineRule="auto"/>
        <w:ind w:firstLine="709"/>
        <w:jc w:val="both"/>
        <w:rPr>
          <w:color w:val="000000"/>
          <w:sz w:val="24"/>
          <w:szCs w:val="24"/>
          <w:highlight w:val="white"/>
        </w:rPr>
      </w:pPr>
      <w:r w:rsidRPr="0034190F">
        <w:rPr>
          <w:i/>
          <w:color w:val="000000"/>
          <w:sz w:val="24"/>
          <w:szCs w:val="24"/>
          <w:highlight w:val="white"/>
        </w:rPr>
        <w:t>Оценка «3» ставится</w:t>
      </w:r>
      <w:r w:rsidRPr="0034190F">
        <w:rPr>
          <w:color w:val="000000"/>
          <w:sz w:val="24"/>
          <w:szCs w:val="24"/>
          <w:highlight w:val="white"/>
        </w:rPr>
        <w:t xml:space="preserve">, если: </w:t>
      </w:r>
    </w:p>
    <w:p w:rsidR="00F12C17" w:rsidRPr="0034190F" w:rsidRDefault="00F12C17" w:rsidP="00417FD4">
      <w:pPr>
        <w:numPr>
          <w:ilvl w:val="0"/>
          <w:numId w:val="1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допустил не более двух грубых ошибок;</w:t>
      </w:r>
    </w:p>
    <w:p w:rsidR="00F12C17" w:rsidRPr="0034190F" w:rsidRDefault="00F12C17" w:rsidP="00417FD4">
      <w:pPr>
        <w:numPr>
          <w:ilvl w:val="0"/>
          <w:numId w:val="1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 допустил не более одной грубой и одной негрубой ошибки и одного недочета;</w:t>
      </w:r>
    </w:p>
    <w:p w:rsidR="00F12C17" w:rsidRPr="0034190F" w:rsidRDefault="00F12C17" w:rsidP="00417FD4">
      <w:pPr>
        <w:numPr>
          <w:ilvl w:val="0"/>
          <w:numId w:val="15"/>
        </w:numPr>
        <w:adjustRightInd w:val="0"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34190F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допустил не более двух-трех негрубых ошибок.</w:t>
      </w:r>
    </w:p>
    <w:p w:rsidR="00F12C17" w:rsidRPr="0034190F" w:rsidRDefault="00F12C17" w:rsidP="00417FD4">
      <w:pPr>
        <w:spacing w:line="360" w:lineRule="auto"/>
        <w:ind w:right="100" w:firstLine="709"/>
        <w:jc w:val="both"/>
        <w:rPr>
          <w:sz w:val="24"/>
          <w:szCs w:val="24"/>
        </w:rPr>
      </w:pPr>
      <w:r w:rsidRPr="0034190F">
        <w:rPr>
          <w:i/>
          <w:sz w:val="24"/>
          <w:szCs w:val="24"/>
        </w:rPr>
        <w:t>Оценка «2»</w:t>
      </w:r>
      <w:r w:rsidRPr="0034190F">
        <w:rPr>
          <w:b/>
          <w:sz w:val="24"/>
          <w:szCs w:val="24"/>
        </w:rPr>
        <w:t xml:space="preserve"> </w:t>
      </w:r>
      <w:r w:rsidRPr="0034190F">
        <w:rPr>
          <w:sz w:val="24"/>
          <w:szCs w:val="24"/>
        </w:rPr>
        <w:t>не ставится.</w:t>
      </w:r>
    </w:p>
    <w:p w:rsidR="00F12C17" w:rsidRDefault="00F12C17" w:rsidP="00417FD4">
      <w:pPr>
        <w:sectPr w:rsidR="00F12C17" w:rsidSect="00140048">
          <w:type w:val="continuous"/>
          <w:pgSz w:w="16840" w:h="11910" w:orient="landscape"/>
          <w:pgMar w:top="1298" w:right="278" w:bottom="1281" w:left="1038" w:header="720" w:footer="720" w:gutter="0"/>
          <w:cols w:space="720"/>
        </w:sectPr>
      </w:pPr>
    </w:p>
    <w:p w:rsidR="00F12C17" w:rsidRDefault="00F12C17">
      <w:pPr>
        <w:pStyle w:val="BodyText"/>
        <w:spacing w:before="5"/>
        <w:rPr>
          <w:sz w:val="15"/>
        </w:rPr>
      </w:pPr>
    </w:p>
    <w:p w:rsidR="00F12C17" w:rsidRDefault="00F12C17" w:rsidP="00484870">
      <w:pPr>
        <w:pStyle w:val="Heading11"/>
        <w:tabs>
          <w:tab w:val="left" w:pos="5337"/>
        </w:tabs>
        <w:spacing w:before="89"/>
        <w:ind w:left="2609"/>
      </w:pPr>
      <w:bookmarkStart w:id="14" w:name="_bookmark2"/>
      <w:bookmarkEnd w:id="14"/>
      <w:r>
        <w:t xml:space="preserve">                  </w:t>
      </w:r>
      <w:r>
        <w:rPr>
          <w:lang w:val="en-US"/>
        </w:rPr>
        <w:t>I</w:t>
      </w:r>
      <w:r w:rsidRPr="00484870">
        <w:t>.</w:t>
      </w: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12C17" w:rsidRDefault="00F12C17" w:rsidP="00484870">
      <w:pPr>
        <w:pStyle w:val="Heading11"/>
        <w:tabs>
          <w:tab w:val="left" w:pos="5337"/>
        </w:tabs>
        <w:spacing w:before="89"/>
        <w:ind w:left="2609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5708"/>
        <w:gridCol w:w="1276"/>
        <w:gridCol w:w="1559"/>
        <w:gridCol w:w="2552"/>
        <w:gridCol w:w="2835"/>
      </w:tblGrid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№</w:t>
            </w:r>
          </w:p>
          <w:p w:rsidR="00F12C17" w:rsidRPr="00162958" w:rsidRDefault="00F12C17" w:rsidP="0029720A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Тема  урока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Оборудование</w:t>
            </w:r>
          </w:p>
        </w:tc>
      </w:tr>
      <w:tr w:rsidR="00F12C17" w:rsidRPr="00B67494" w:rsidTr="00786411">
        <w:trPr>
          <w:trHeight w:val="225"/>
        </w:trPr>
        <w:tc>
          <w:tcPr>
            <w:tcW w:w="14567" w:type="dxa"/>
            <w:gridSpan w:val="6"/>
          </w:tcPr>
          <w:p w:rsidR="00F12C17" w:rsidRPr="00162958" w:rsidRDefault="00F12C17" w:rsidP="00162958">
            <w:pPr>
              <w:jc w:val="center"/>
              <w:rPr>
                <w:sz w:val="24"/>
                <w:szCs w:val="24"/>
              </w:rPr>
            </w:pPr>
            <w:r w:rsidRPr="00162958">
              <w:rPr>
                <w:b/>
                <w:sz w:val="24"/>
                <w:szCs w:val="24"/>
              </w:rPr>
              <w:t>Введение</w:t>
            </w:r>
            <w:r>
              <w:rPr>
                <w:b/>
                <w:sz w:val="24"/>
                <w:szCs w:val="24"/>
              </w:rPr>
              <w:t xml:space="preserve"> – 1час</w:t>
            </w:r>
          </w:p>
        </w:tc>
      </w:tr>
      <w:tr w:rsidR="00F12C17" w:rsidRPr="00B67494" w:rsidTr="0029720A">
        <w:trPr>
          <w:trHeight w:val="315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Знакомство с учебником.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2.8.5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3F2D19">
        <w:trPr>
          <w:trHeight w:val="232"/>
        </w:trPr>
        <w:tc>
          <w:tcPr>
            <w:tcW w:w="14567" w:type="dxa"/>
            <w:gridSpan w:val="6"/>
          </w:tcPr>
          <w:p w:rsidR="00F12C17" w:rsidRPr="00162958" w:rsidRDefault="00F12C17" w:rsidP="006058C4">
            <w:pPr>
              <w:jc w:val="center"/>
              <w:rPr>
                <w:b/>
                <w:sz w:val="24"/>
                <w:szCs w:val="24"/>
              </w:rPr>
            </w:pPr>
            <w:r w:rsidRPr="00162958">
              <w:rPr>
                <w:b/>
                <w:sz w:val="24"/>
                <w:szCs w:val="24"/>
              </w:rPr>
              <w:t>Растения вокруг нас – 2часа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Разнообразие растений (экскурсия)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Значение растений и их охрана.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327A7A">
        <w:trPr>
          <w:trHeight w:val="232"/>
        </w:trPr>
        <w:tc>
          <w:tcPr>
            <w:tcW w:w="14567" w:type="dxa"/>
            <w:gridSpan w:val="6"/>
          </w:tcPr>
          <w:p w:rsidR="00F12C17" w:rsidRPr="00162958" w:rsidRDefault="00F12C17" w:rsidP="006058C4">
            <w:pPr>
              <w:jc w:val="center"/>
              <w:rPr>
                <w:b/>
                <w:sz w:val="24"/>
                <w:szCs w:val="24"/>
              </w:rPr>
            </w:pPr>
            <w:r w:rsidRPr="00162958">
              <w:rPr>
                <w:b/>
                <w:sz w:val="24"/>
                <w:szCs w:val="24"/>
              </w:rPr>
              <w:t>Общее знакомство с цветковыми растениями. – 29часов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Строение растения. Лабораторная работа.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Цветок. Строение цветка.   Лабораторная работа.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Виды соцветий.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Опыление цветков.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«Цветок».</w:t>
            </w: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Плоды. Разнообразие плодов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Размножение растений семенами. Распространение плодов и семян.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Ознакомление с цветами и соцветиями, распространение плодов и семян  (экскурсия).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Семя растения. Внешний вид и строение семени фасоли. Лабораторная работа: «Строение семени фасоли»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Строение семени пшеницы. Лабораторная работа: «Строение зерновки пшеницы».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Условия прорастания семян. Демонстрация опыта.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Практическая работа «Определение всхожести семян»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 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Правила заделки семян в почву.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«Плоды».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Практическая работа «Осенние работы в саду. Вскапывание почвы»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Корень. Виды корней.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Корневые системы.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Значение  корня.</w:t>
            </w:r>
          </w:p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Видоизменения корней.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«Корень».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Лист. Внешнее строение листа.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Органический состав растений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Испарение воды листьями. Демонстрация опыта.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Дыхание растений. Демонстрация опыта.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Листопад и его значение.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«Лист».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Стебель. Строение и значение стебля в жизни растения.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Разнообразие стеблей.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Растение – целостный организм. Взаимосвязь частей растения. Связь растения со средой обитания.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«Стебель».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424122">
        <w:trPr>
          <w:trHeight w:val="232"/>
        </w:trPr>
        <w:tc>
          <w:tcPr>
            <w:tcW w:w="14567" w:type="dxa"/>
            <w:gridSpan w:val="6"/>
          </w:tcPr>
          <w:p w:rsidR="00F12C17" w:rsidRPr="00162958" w:rsidRDefault="00F12C17" w:rsidP="008F3F00">
            <w:pPr>
              <w:jc w:val="center"/>
              <w:rPr>
                <w:b/>
                <w:sz w:val="24"/>
                <w:szCs w:val="24"/>
              </w:rPr>
            </w:pPr>
            <w:r w:rsidRPr="00162958">
              <w:rPr>
                <w:b/>
                <w:sz w:val="24"/>
                <w:szCs w:val="24"/>
              </w:rPr>
              <w:t>Многообразие растительного мира. – 3</w:t>
            </w:r>
            <w:r>
              <w:rPr>
                <w:b/>
                <w:sz w:val="24"/>
                <w:szCs w:val="24"/>
              </w:rPr>
              <w:t>6</w:t>
            </w:r>
            <w:r w:rsidRPr="001629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Деление растений на группы.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Мхи. Папоротники.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Голосеменные. Хвойные растения.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Покрытосеменные, или цветковые растения. Деление цветковых на классы.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Однодольные покрытосеменные растения. Хлебные злаковые культуры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Выращивание зерновых.  Использование злаков в народном хозяйстве.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Лилейные. Цветочно-декоративные лилейные. Лабораторная работа: «Строение луковицы»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Овощные лилейные.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Дикорастущие лилейные. Ландыш.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«Однодольные покрытосеменные растения».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Двудольные покрытосеменные растения. Дикорастущие пасленовые. Паслен.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Овощные и технические пасленовые. Картофель. Выращивание картофеля. Лабораторная работа: «Строение клубня картофеля»                            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Овощные пасленовые: томат.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Овощные пасленовые: баклажан и перец.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Цветочно- декоративные пасленовые.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Бобовые. Пищевые бобовые растения.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49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Фасоль и соя– южные бобовые растения.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Кормовые бобовые растения.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«Пасленовые. Бобовые».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Розоцветные. Общие признаки розоцветных.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Шиповник. Растение группы розоцветных.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Плодово-ягодные розоцветные: яблоня, груша, вишня.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Плодово-ягодные розоцветные: малина, земляника.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 xml:space="preserve">Персик и абрикос -южные плодовые розоцветные  культуры. 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«Розоцветные».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Сложноцветные. Общие признаки сложноцветных. Подсолнечник.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59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Календула и бархатцы –однолетние цветочно-декоративные сложноцветные.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60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Маргаритка и георгин – многолетние цветочно-декоративные сложноцветные.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232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61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Комнатные растения. Многообразие. Уход, пересадка , перевалка. Практическая работа.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1.3.6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429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62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«Сложноцветные».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421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63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Весенние работы в саду и на учебно-опытном участке.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7.8.9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414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64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Растение - живой организм. (экскурсия)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2.4.6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459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65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Бактерии.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6.7.8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435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66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Грибы. Строение грибов. Съедобные и несъедобные грибы. Ядовитые грибы.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3.5.9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558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Обобщение по теме «Бактерии. Грибы».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5.7.6</w:t>
            </w: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b/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Тетради, учебники</w:t>
            </w:r>
          </w:p>
        </w:tc>
      </w:tr>
      <w:tr w:rsidR="00F12C17" w:rsidRPr="00B67494" w:rsidTr="0029720A">
        <w:trPr>
          <w:trHeight w:val="558"/>
        </w:trPr>
        <w:tc>
          <w:tcPr>
            <w:tcW w:w="637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708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1276" w:type="dxa"/>
          </w:tcPr>
          <w:p w:rsidR="00F12C17" w:rsidRPr="00162958" w:rsidRDefault="00F12C17" w:rsidP="0029720A">
            <w:pPr>
              <w:jc w:val="center"/>
              <w:rPr>
                <w:sz w:val="24"/>
                <w:szCs w:val="24"/>
              </w:rPr>
            </w:pPr>
            <w:r w:rsidRPr="001629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552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2C17" w:rsidRPr="00162958" w:rsidRDefault="00F12C17" w:rsidP="0029720A">
            <w:pPr>
              <w:rPr>
                <w:sz w:val="24"/>
                <w:szCs w:val="24"/>
              </w:rPr>
            </w:pPr>
          </w:p>
        </w:tc>
      </w:tr>
    </w:tbl>
    <w:p w:rsidR="00F12C17" w:rsidRDefault="00F12C17" w:rsidP="00484870">
      <w:pPr>
        <w:rPr>
          <w:b/>
        </w:rPr>
      </w:pPr>
    </w:p>
    <w:p w:rsidR="00F12C17" w:rsidRDefault="00F12C17" w:rsidP="004C5BD2">
      <w:pPr>
        <w:rPr>
          <w:b/>
        </w:rPr>
      </w:pPr>
    </w:p>
    <w:p w:rsidR="00F12C17" w:rsidRDefault="00F12C17" w:rsidP="0078594D">
      <w:pPr>
        <w:jc w:val="right"/>
        <w:rPr>
          <w:b/>
        </w:rPr>
      </w:pPr>
      <w:r>
        <w:rPr>
          <w:b/>
        </w:rPr>
        <w:t>Приложение №1</w:t>
      </w:r>
    </w:p>
    <w:p w:rsidR="00F12C17" w:rsidRPr="0078594D" w:rsidRDefault="00F12C17" w:rsidP="0078594D">
      <w:pPr>
        <w:rPr>
          <w:b/>
          <w:sz w:val="24"/>
          <w:szCs w:val="24"/>
        </w:rPr>
      </w:pPr>
      <w:r w:rsidRPr="0078594D">
        <w:rPr>
          <w:b/>
          <w:sz w:val="24"/>
          <w:szCs w:val="24"/>
        </w:rPr>
        <w:t xml:space="preserve">Коррекционно-развивающая работа: 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2.Формировать у учащихся умения ориентироваться в задании, представленном в наглядной форме: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3.Ориентироваться в задании, представленном в устной словесной форме;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4.Вычленять в предлагаемом задании содержащуюся в нем задачу, которую предстоит решить;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6. Осуществлять объективную оценку деятельности товарищей;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9.Развивать умения работать с исторической картой;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11.Способствовать развитию памяти, речи, мышления, внимания;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15. Развивать умение работать с иллюстрацией, картой;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16.Развитие и коррекция эмоционально-волевой сферы;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18. Коррекция вербальной памяти на основе упражнений в запоминании слов;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21.Коррекция мелкой моторики рук;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23.Развитие устойчивого внимания;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24.Развитие скорости распределения и переключение внимания;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26. Развивать умение анализировать текст и рисунки;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30.Коррекция и развитие познавательной деятельности;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32.Развивать умение чувствовать и понимать другого человека;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F12C17" w:rsidRPr="0078594D" w:rsidRDefault="00F12C17" w:rsidP="0078594D">
      <w:pPr>
        <w:rPr>
          <w:sz w:val="24"/>
          <w:szCs w:val="24"/>
        </w:rPr>
      </w:pPr>
      <w:r w:rsidRPr="0078594D">
        <w:rPr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F12C17" w:rsidRPr="0078594D" w:rsidRDefault="00F12C17" w:rsidP="0078594D">
      <w:pPr>
        <w:rPr>
          <w:sz w:val="24"/>
          <w:szCs w:val="24"/>
        </w:rPr>
      </w:pPr>
    </w:p>
    <w:p w:rsidR="00F12C17" w:rsidRPr="0078594D" w:rsidRDefault="00F12C17" w:rsidP="0078594D">
      <w:pPr>
        <w:rPr>
          <w:b/>
          <w:sz w:val="24"/>
          <w:szCs w:val="24"/>
        </w:rPr>
      </w:pPr>
    </w:p>
    <w:p w:rsidR="00F12C17" w:rsidRPr="0078594D" w:rsidRDefault="00F12C17" w:rsidP="0078594D">
      <w:pPr>
        <w:jc w:val="center"/>
        <w:rPr>
          <w:b/>
          <w:sz w:val="24"/>
          <w:szCs w:val="24"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jc w:val="center"/>
        <w:rPr>
          <w:b/>
        </w:rPr>
      </w:pPr>
    </w:p>
    <w:p w:rsidR="00F12C17" w:rsidRDefault="00F12C17" w:rsidP="0078594D">
      <w:pPr>
        <w:rPr>
          <w:b/>
        </w:rPr>
      </w:pPr>
    </w:p>
    <w:p w:rsidR="00F12C17" w:rsidRDefault="00F12C17" w:rsidP="0078594D">
      <w:pPr>
        <w:rPr>
          <w:b/>
        </w:rPr>
      </w:pPr>
    </w:p>
    <w:p w:rsidR="00F12C17" w:rsidRDefault="00F12C17" w:rsidP="0078594D">
      <w:pPr>
        <w:rPr>
          <w:b/>
        </w:rPr>
      </w:pPr>
    </w:p>
    <w:p w:rsidR="00F12C17" w:rsidRDefault="00F12C17" w:rsidP="0078594D">
      <w:pPr>
        <w:rPr>
          <w:b/>
        </w:rPr>
      </w:pPr>
    </w:p>
    <w:p w:rsidR="00F12C17" w:rsidRDefault="00F12C17" w:rsidP="0078594D">
      <w:pPr>
        <w:rPr>
          <w:b/>
        </w:rPr>
      </w:pPr>
    </w:p>
    <w:p w:rsidR="00F12C17" w:rsidRPr="00180E81" w:rsidRDefault="00F12C17" w:rsidP="0078594D">
      <w:pPr>
        <w:jc w:val="center"/>
        <w:rPr>
          <w:b/>
        </w:rPr>
      </w:pPr>
      <w:r w:rsidRPr="00180E81">
        <w:rPr>
          <w:b/>
        </w:rPr>
        <w:t>Лист согласования</w:t>
      </w:r>
    </w:p>
    <w:p w:rsidR="00F12C17" w:rsidRPr="00180E81" w:rsidRDefault="00F12C17" w:rsidP="0078594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0"/>
        <w:gridCol w:w="2900"/>
        <w:gridCol w:w="2901"/>
        <w:gridCol w:w="2901"/>
        <w:gridCol w:w="2901"/>
      </w:tblGrid>
      <w:tr w:rsidR="00F12C17" w:rsidRPr="00180E81" w:rsidTr="00390015">
        <w:tc>
          <w:tcPr>
            <w:tcW w:w="2900" w:type="dxa"/>
          </w:tcPr>
          <w:p w:rsidR="00F12C17" w:rsidRPr="00180E81" w:rsidRDefault="00F12C17" w:rsidP="00390015">
            <w:pPr>
              <w:rPr>
                <w:b/>
              </w:rPr>
            </w:pPr>
            <w:r w:rsidRPr="00180E81">
              <w:rPr>
                <w:b/>
              </w:rPr>
              <w:t xml:space="preserve">Класс </w:t>
            </w:r>
          </w:p>
        </w:tc>
        <w:tc>
          <w:tcPr>
            <w:tcW w:w="2900" w:type="dxa"/>
          </w:tcPr>
          <w:p w:rsidR="00F12C17" w:rsidRPr="00180E81" w:rsidRDefault="00F12C17" w:rsidP="00390015">
            <w:pPr>
              <w:rPr>
                <w:b/>
              </w:rPr>
            </w:pPr>
            <w:r w:rsidRPr="00180E81">
              <w:rPr>
                <w:b/>
              </w:rPr>
              <w:t xml:space="preserve">Дата </w:t>
            </w:r>
          </w:p>
        </w:tc>
        <w:tc>
          <w:tcPr>
            <w:tcW w:w="2901" w:type="dxa"/>
          </w:tcPr>
          <w:p w:rsidR="00F12C17" w:rsidRPr="00180E81" w:rsidRDefault="00F12C17" w:rsidP="00390015">
            <w:pPr>
              <w:rPr>
                <w:b/>
              </w:rPr>
            </w:pPr>
            <w:r w:rsidRPr="00180E81">
              <w:rPr>
                <w:b/>
              </w:rPr>
              <w:t>Количество не проведенных уроков</w:t>
            </w:r>
          </w:p>
        </w:tc>
        <w:tc>
          <w:tcPr>
            <w:tcW w:w="2901" w:type="dxa"/>
          </w:tcPr>
          <w:p w:rsidR="00F12C17" w:rsidRPr="00180E81" w:rsidRDefault="00F12C17" w:rsidP="00390015">
            <w:pPr>
              <w:rPr>
                <w:b/>
              </w:rPr>
            </w:pPr>
            <w:r w:rsidRPr="00180E81">
              <w:rPr>
                <w:b/>
              </w:rPr>
              <w:t xml:space="preserve">Причина </w:t>
            </w:r>
          </w:p>
        </w:tc>
        <w:tc>
          <w:tcPr>
            <w:tcW w:w="2901" w:type="dxa"/>
          </w:tcPr>
          <w:p w:rsidR="00F12C17" w:rsidRPr="00180E81" w:rsidRDefault="00F12C17" w:rsidP="00390015">
            <w:pPr>
              <w:rPr>
                <w:b/>
              </w:rPr>
            </w:pPr>
            <w:r w:rsidRPr="00180E81">
              <w:rPr>
                <w:b/>
              </w:rPr>
              <w:t>Согласование с курирующим завучем</w:t>
            </w:r>
          </w:p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  <w:tr w:rsidR="00F12C17" w:rsidRPr="00180E81" w:rsidTr="00390015"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0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Default="00F12C17" w:rsidP="00390015"/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  <w:tc>
          <w:tcPr>
            <w:tcW w:w="2901" w:type="dxa"/>
          </w:tcPr>
          <w:p w:rsidR="00F12C17" w:rsidRPr="00180E81" w:rsidRDefault="00F12C17" w:rsidP="00390015"/>
        </w:tc>
      </w:tr>
    </w:tbl>
    <w:p w:rsidR="00F12C17" w:rsidRDefault="00F12C17">
      <w:pPr>
        <w:spacing w:line="270" w:lineRule="atLeast"/>
        <w:rPr>
          <w:sz w:val="24"/>
        </w:rPr>
        <w:sectPr w:rsidR="00F12C17" w:rsidSect="00C34D87">
          <w:footerReference w:type="default" r:id="rId9"/>
          <w:pgSz w:w="16840" w:h="11910" w:orient="landscape"/>
          <w:pgMar w:top="1100" w:right="981" w:bottom="1060" w:left="1298" w:header="0" w:footer="879" w:gutter="0"/>
          <w:cols w:space="720"/>
        </w:sectPr>
      </w:pPr>
    </w:p>
    <w:p w:rsidR="00F12C17" w:rsidRDefault="00F12C17"/>
    <w:sectPr w:rsidR="00F12C17" w:rsidSect="00A76ED4">
      <w:pgSz w:w="16840" w:h="11910" w:orient="landscape"/>
      <w:pgMar w:top="1100" w:right="980" w:bottom="1060" w:left="1300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17" w:rsidRDefault="00F12C17" w:rsidP="00A76ED4">
      <w:r>
        <w:separator/>
      </w:r>
    </w:p>
  </w:endnote>
  <w:endnote w:type="continuationSeparator" w:id="0">
    <w:p w:rsidR="00F12C17" w:rsidRDefault="00F12C17" w:rsidP="00A7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 Unicode M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17" w:rsidRDefault="00F12C17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.15pt;margin-top:536.45pt;width:16.1pt;height:13.05pt;z-index:-251656192;mso-position-horizontal-relative:page;mso-position-vertical-relative:page" filled="f" stroked="f">
          <v:textbox inset="0,0,0,0">
            <w:txbxContent>
              <w:p w:rsidR="00F12C17" w:rsidRDefault="00F12C17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18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17" w:rsidRDefault="00F12C17" w:rsidP="00A76ED4">
      <w:r>
        <w:separator/>
      </w:r>
    </w:p>
  </w:footnote>
  <w:footnote w:type="continuationSeparator" w:id="0">
    <w:p w:rsidR="00F12C17" w:rsidRDefault="00F12C17" w:rsidP="00A76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134"/>
    <w:multiLevelType w:val="hybridMultilevel"/>
    <w:tmpl w:val="62F4C830"/>
    <w:lvl w:ilvl="0" w:tplc="5C860B52">
      <w:start w:val="1"/>
      <w:numFmt w:val="upperRoman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D8DAB0">
      <w:start w:val="1"/>
      <w:numFmt w:val="upperRoman"/>
      <w:lvlText w:val="%2."/>
      <w:lvlJc w:val="left"/>
      <w:pPr>
        <w:ind w:left="296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3C9A3E74">
      <w:numFmt w:val="bullet"/>
      <w:lvlText w:val="•"/>
      <w:lvlJc w:val="left"/>
      <w:pPr>
        <w:ind w:left="3667" w:hanging="360"/>
      </w:pPr>
      <w:rPr>
        <w:rFonts w:hint="default"/>
      </w:rPr>
    </w:lvl>
    <w:lvl w:ilvl="3" w:tplc="4C944A7C">
      <w:numFmt w:val="bullet"/>
      <w:lvlText w:val="•"/>
      <w:lvlJc w:val="left"/>
      <w:pPr>
        <w:ind w:left="4374" w:hanging="360"/>
      </w:pPr>
      <w:rPr>
        <w:rFonts w:hint="default"/>
      </w:rPr>
    </w:lvl>
    <w:lvl w:ilvl="4" w:tplc="F49209C4">
      <w:numFmt w:val="bullet"/>
      <w:lvlText w:val="•"/>
      <w:lvlJc w:val="left"/>
      <w:pPr>
        <w:ind w:left="5082" w:hanging="360"/>
      </w:pPr>
      <w:rPr>
        <w:rFonts w:hint="default"/>
      </w:rPr>
    </w:lvl>
    <w:lvl w:ilvl="5" w:tplc="FA842DC6">
      <w:numFmt w:val="bullet"/>
      <w:lvlText w:val="•"/>
      <w:lvlJc w:val="left"/>
      <w:pPr>
        <w:ind w:left="5789" w:hanging="360"/>
      </w:pPr>
      <w:rPr>
        <w:rFonts w:hint="default"/>
      </w:rPr>
    </w:lvl>
    <w:lvl w:ilvl="6" w:tplc="5F8A9750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5770D842"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D316999E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>
    <w:nsid w:val="37502E4F"/>
    <w:multiLevelType w:val="hybridMultilevel"/>
    <w:tmpl w:val="A9A8249A"/>
    <w:lvl w:ilvl="0" w:tplc="6B38D46C">
      <w:numFmt w:val="bullet"/>
      <w:lvlText w:val=""/>
      <w:lvlJc w:val="left"/>
      <w:pPr>
        <w:ind w:left="138" w:hanging="281"/>
      </w:pPr>
      <w:rPr>
        <w:rFonts w:ascii="Symbol" w:eastAsia="Times New Roman" w:hAnsi="Symbol" w:hint="default"/>
        <w:w w:val="100"/>
        <w:sz w:val="28"/>
      </w:rPr>
    </w:lvl>
    <w:lvl w:ilvl="1" w:tplc="AF62DE16">
      <w:numFmt w:val="bullet"/>
      <w:lvlText w:val="•"/>
      <w:lvlJc w:val="left"/>
      <w:pPr>
        <w:ind w:left="1058" w:hanging="281"/>
      </w:pPr>
      <w:rPr>
        <w:rFonts w:hint="default"/>
      </w:rPr>
    </w:lvl>
    <w:lvl w:ilvl="2" w:tplc="82DC9480">
      <w:numFmt w:val="bullet"/>
      <w:lvlText w:val="•"/>
      <w:lvlJc w:val="left"/>
      <w:pPr>
        <w:ind w:left="1977" w:hanging="281"/>
      </w:pPr>
      <w:rPr>
        <w:rFonts w:hint="default"/>
      </w:rPr>
    </w:lvl>
    <w:lvl w:ilvl="3" w:tplc="6BA05CFE">
      <w:numFmt w:val="bullet"/>
      <w:lvlText w:val="•"/>
      <w:lvlJc w:val="left"/>
      <w:pPr>
        <w:ind w:left="2895" w:hanging="281"/>
      </w:pPr>
      <w:rPr>
        <w:rFonts w:hint="default"/>
      </w:rPr>
    </w:lvl>
    <w:lvl w:ilvl="4" w:tplc="0C7C62DC">
      <w:numFmt w:val="bullet"/>
      <w:lvlText w:val="•"/>
      <w:lvlJc w:val="left"/>
      <w:pPr>
        <w:ind w:left="3814" w:hanging="281"/>
      </w:pPr>
      <w:rPr>
        <w:rFonts w:hint="default"/>
      </w:rPr>
    </w:lvl>
    <w:lvl w:ilvl="5" w:tplc="15DCFB7C">
      <w:numFmt w:val="bullet"/>
      <w:lvlText w:val="•"/>
      <w:lvlJc w:val="left"/>
      <w:pPr>
        <w:ind w:left="4733" w:hanging="281"/>
      </w:pPr>
      <w:rPr>
        <w:rFonts w:hint="default"/>
      </w:rPr>
    </w:lvl>
    <w:lvl w:ilvl="6" w:tplc="787000DA">
      <w:numFmt w:val="bullet"/>
      <w:lvlText w:val="•"/>
      <w:lvlJc w:val="left"/>
      <w:pPr>
        <w:ind w:left="5651" w:hanging="281"/>
      </w:pPr>
      <w:rPr>
        <w:rFonts w:hint="default"/>
      </w:rPr>
    </w:lvl>
    <w:lvl w:ilvl="7" w:tplc="FF064BCC">
      <w:numFmt w:val="bullet"/>
      <w:lvlText w:val="•"/>
      <w:lvlJc w:val="left"/>
      <w:pPr>
        <w:ind w:left="6570" w:hanging="281"/>
      </w:pPr>
      <w:rPr>
        <w:rFonts w:hint="default"/>
      </w:rPr>
    </w:lvl>
    <w:lvl w:ilvl="8" w:tplc="3A343A10">
      <w:numFmt w:val="bullet"/>
      <w:lvlText w:val="•"/>
      <w:lvlJc w:val="left"/>
      <w:pPr>
        <w:ind w:left="7489" w:hanging="281"/>
      </w:pPr>
      <w:rPr>
        <w:rFonts w:hint="default"/>
      </w:rPr>
    </w:lvl>
  </w:abstractNum>
  <w:abstractNum w:abstractNumId="10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2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3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6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78F764BB"/>
    <w:multiLevelType w:val="hybridMultilevel"/>
    <w:tmpl w:val="618E1D94"/>
    <w:lvl w:ilvl="0" w:tplc="F6C0AF86">
      <w:numFmt w:val="bullet"/>
      <w:lvlText w:val=""/>
      <w:lvlJc w:val="left"/>
      <w:pPr>
        <w:ind w:left="138" w:hanging="348"/>
      </w:pPr>
      <w:rPr>
        <w:rFonts w:ascii="Symbol" w:eastAsia="Times New Roman" w:hAnsi="Symbol" w:hint="default"/>
        <w:w w:val="100"/>
        <w:sz w:val="28"/>
      </w:rPr>
    </w:lvl>
    <w:lvl w:ilvl="1" w:tplc="1B448978">
      <w:numFmt w:val="bullet"/>
      <w:lvlText w:val="•"/>
      <w:lvlJc w:val="left"/>
      <w:pPr>
        <w:ind w:left="1058" w:hanging="348"/>
      </w:pPr>
      <w:rPr>
        <w:rFonts w:hint="default"/>
      </w:rPr>
    </w:lvl>
    <w:lvl w:ilvl="2" w:tplc="4EBCE464">
      <w:numFmt w:val="bullet"/>
      <w:lvlText w:val="•"/>
      <w:lvlJc w:val="left"/>
      <w:pPr>
        <w:ind w:left="1977" w:hanging="348"/>
      </w:pPr>
      <w:rPr>
        <w:rFonts w:hint="default"/>
      </w:rPr>
    </w:lvl>
    <w:lvl w:ilvl="3" w:tplc="5D44790C"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464AEB92">
      <w:numFmt w:val="bullet"/>
      <w:lvlText w:val="•"/>
      <w:lvlJc w:val="left"/>
      <w:pPr>
        <w:ind w:left="3814" w:hanging="348"/>
      </w:pPr>
      <w:rPr>
        <w:rFonts w:hint="default"/>
      </w:rPr>
    </w:lvl>
    <w:lvl w:ilvl="5" w:tplc="043A6AA4">
      <w:numFmt w:val="bullet"/>
      <w:lvlText w:val="•"/>
      <w:lvlJc w:val="left"/>
      <w:pPr>
        <w:ind w:left="4733" w:hanging="348"/>
      </w:pPr>
      <w:rPr>
        <w:rFonts w:hint="default"/>
      </w:rPr>
    </w:lvl>
    <w:lvl w:ilvl="6" w:tplc="958EE9E2">
      <w:numFmt w:val="bullet"/>
      <w:lvlText w:val="•"/>
      <w:lvlJc w:val="left"/>
      <w:pPr>
        <w:ind w:left="5651" w:hanging="348"/>
      </w:pPr>
      <w:rPr>
        <w:rFonts w:hint="default"/>
      </w:rPr>
    </w:lvl>
    <w:lvl w:ilvl="7" w:tplc="0F769898">
      <w:numFmt w:val="bullet"/>
      <w:lvlText w:val="•"/>
      <w:lvlJc w:val="left"/>
      <w:pPr>
        <w:ind w:left="6570" w:hanging="348"/>
      </w:pPr>
      <w:rPr>
        <w:rFonts w:hint="default"/>
      </w:rPr>
    </w:lvl>
    <w:lvl w:ilvl="8" w:tplc="A42CBD0E">
      <w:numFmt w:val="bullet"/>
      <w:lvlText w:val="•"/>
      <w:lvlJc w:val="left"/>
      <w:pPr>
        <w:ind w:left="7489" w:hanging="348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18"/>
  </w:num>
  <w:num w:numId="12">
    <w:abstractNumId w:val="7"/>
  </w:num>
  <w:num w:numId="13">
    <w:abstractNumId w:val="2"/>
  </w:num>
  <w:num w:numId="14">
    <w:abstractNumId w:val="20"/>
  </w:num>
  <w:num w:numId="15">
    <w:abstractNumId w:val="11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16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ED4"/>
    <w:rsid w:val="00006134"/>
    <w:rsid w:val="00012D69"/>
    <w:rsid w:val="00086F3C"/>
    <w:rsid w:val="000B1A09"/>
    <w:rsid w:val="000C70F5"/>
    <w:rsid w:val="00122431"/>
    <w:rsid w:val="00140048"/>
    <w:rsid w:val="00157921"/>
    <w:rsid w:val="00162958"/>
    <w:rsid w:val="00180E81"/>
    <w:rsid w:val="001A1A88"/>
    <w:rsid w:val="0020380F"/>
    <w:rsid w:val="002071D7"/>
    <w:rsid w:val="00231E57"/>
    <w:rsid w:val="0029720A"/>
    <w:rsid w:val="002D0B53"/>
    <w:rsid w:val="002F3DF3"/>
    <w:rsid w:val="00327A7A"/>
    <w:rsid w:val="003359FE"/>
    <w:rsid w:val="0034190F"/>
    <w:rsid w:val="00342492"/>
    <w:rsid w:val="003567BD"/>
    <w:rsid w:val="0036614F"/>
    <w:rsid w:val="00390015"/>
    <w:rsid w:val="003F2D19"/>
    <w:rsid w:val="003F68C9"/>
    <w:rsid w:val="00417FD4"/>
    <w:rsid w:val="00424122"/>
    <w:rsid w:val="00426A4B"/>
    <w:rsid w:val="00455AC4"/>
    <w:rsid w:val="00480164"/>
    <w:rsid w:val="00484870"/>
    <w:rsid w:val="004A3A3D"/>
    <w:rsid w:val="004C4133"/>
    <w:rsid w:val="004C5BD2"/>
    <w:rsid w:val="004F2001"/>
    <w:rsid w:val="004F5365"/>
    <w:rsid w:val="00502F49"/>
    <w:rsid w:val="00510325"/>
    <w:rsid w:val="00560334"/>
    <w:rsid w:val="00564026"/>
    <w:rsid w:val="005B6F12"/>
    <w:rsid w:val="005C3DEC"/>
    <w:rsid w:val="005E068A"/>
    <w:rsid w:val="005E5C35"/>
    <w:rsid w:val="006058C4"/>
    <w:rsid w:val="006E608C"/>
    <w:rsid w:val="006F1AB7"/>
    <w:rsid w:val="006F2619"/>
    <w:rsid w:val="006F350C"/>
    <w:rsid w:val="007213BF"/>
    <w:rsid w:val="00730F60"/>
    <w:rsid w:val="00750416"/>
    <w:rsid w:val="00782E6C"/>
    <w:rsid w:val="00784E9C"/>
    <w:rsid w:val="00785640"/>
    <w:rsid w:val="0078594D"/>
    <w:rsid w:val="00786411"/>
    <w:rsid w:val="007C01DE"/>
    <w:rsid w:val="007D1D32"/>
    <w:rsid w:val="007E12D9"/>
    <w:rsid w:val="007E1FFB"/>
    <w:rsid w:val="00825C06"/>
    <w:rsid w:val="00845622"/>
    <w:rsid w:val="0084789B"/>
    <w:rsid w:val="00874FD2"/>
    <w:rsid w:val="0087501B"/>
    <w:rsid w:val="00883FF0"/>
    <w:rsid w:val="008A2FC5"/>
    <w:rsid w:val="008B1D83"/>
    <w:rsid w:val="008D65B4"/>
    <w:rsid w:val="008F3F00"/>
    <w:rsid w:val="00950783"/>
    <w:rsid w:val="009968E4"/>
    <w:rsid w:val="009C2976"/>
    <w:rsid w:val="009F0D82"/>
    <w:rsid w:val="00A11E9B"/>
    <w:rsid w:val="00A7396F"/>
    <w:rsid w:val="00A76ED4"/>
    <w:rsid w:val="00A8433C"/>
    <w:rsid w:val="00A9642D"/>
    <w:rsid w:val="00AA3BA2"/>
    <w:rsid w:val="00AA6BC1"/>
    <w:rsid w:val="00AE7307"/>
    <w:rsid w:val="00AF7E2D"/>
    <w:rsid w:val="00B21579"/>
    <w:rsid w:val="00B3271D"/>
    <w:rsid w:val="00B65750"/>
    <w:rsid w:val="00B67494"/>
    <w:rsid w:val="00B739E2"/>
    <w:rsid w:val="00C021CD"/>
    <w:rsid w:val="00C0310E"/>
    <w:rsid w:val="00C34D87"/>
    <w:rsid w:val="00CC142D"/>
    <w:rsid w:val="00CC1F99"/>
    <w:rsid w:val="00CD0BD1"/>
    <w:rsid w:val="00CE1525"/>
    <w:rsid w:val="00D1570A"/>
    <w:rsid w:val="00D61CD9"/>
    <w:rsid w:val="00D73238"/>
    <w:rsid w:val="00D91B9B"/>
    <w:rsid w:val="00DC7C16"/>
    <w:rsid w:val="00DD6E17"/>
    <w:rsid w:val="00DE4594"/>
    <w:rsid w:val="00E75F7D"/>
    <w:rsid w:val="00E928B5"/>
    <w:rsid w:val="00EC16D3"/>
    <w:rsid w:val="00EC34BB"/>
    <w:rsid w:val="00ED25ED"/>
    <w:rsid w:val="00EF7B7D"/>
    <w:rsid w:val="00F12316"/>
    <w:rsid w:val="00F12C17"/>
    <w:rsid w:val="00F511A2"/>
    <w:rsid w:val="00F53028"/>
    <w:rsid w:val="00F81317"/>
    <w:rsid w:val="00FA1989"/>
    <w:rsid w:val="00FB3032"/>
    <w:rsid w:val="00FB5BE2"/>
    <w:rsid w:val="00FE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76ED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7FD4"/>
    <w:pPr>
      <w:keepNext/>
      <w:keepLines/>
      <w:adjustRightInd w:val="0"/>
      <w:spacing w:before="240"/>
      <w:outlineLvl w:val="0"/>
    </w:pPr>
    <w:rPr>
      <w:rFonts w:ascii="Calibri Light" w:hAnsi="Calibri Light"/>
      <w:color w:val="2F5496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17FD4"/>
    <w:pPr>
      <w:keepNext/>
      <w:keepLines/>
      <w:adjustRightInd w:val="0"/>
      <w:spacing w:before="40"/>
      <w:outlineLvl w:val="1"/>
    </w:pPr>
    <w:rPr>
      <w:rFonts w:ascii="Calibri Light" w:hAnsi="Calibri Light"/>
      <w:color w:val="2F5496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FD4"/>
    <w:rPr>
      <w:rFonts w:ascii="Calibri Light" w:hAnsi="Calibri Light" w:cs="Times New Roman"/>
      <w:color w:val="2F5496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7FD4"/>
    <w:rPr>
      <w:rFonts w:ascii="Calibri Light" w:hAnsi="Calibri Light" w:cs="Times New Roman"/>
      <w:color w:val="2F5496"/>
      <w:sz w:val="26"/>
      <w:szCs w:val="26"/>
      <w:lang w:val="ru-RU" w:eastAsia="ru-RU" w:bidi="ar-SA"/>
    </w:rPr>
  </w:style>
  <w:style w:type="table" w:customStyle="1" w:styleId="TableNormal1">
    <w:name w:val="Table Normal1"/>
    <w:uiPriority w:val="99"/>
    <w:semiHidden/>
    <w:rsid w:val="00A76ED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A76ED4"/>
    <w:pPr>
      <w:spacing w:before="261"/>
      <w:ind w:left="422" w:hanging="469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76ED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350C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A76ED4"/>
    <w:pPr>
      <w:spacing w:before="74"/>
      <w:ind w:left="489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A76ED4"/>
    <w:pPr>
      <w:ind w:left="846" w:hanging="361"/>
    </w:pPr>
    <w:rPr>
      <w:rFonts w:ascii="Calibri" w:hAnsi="Calibri"/>
      <w:szCs w:val="20"/>
    </w:rPr>
  </w:style>
  <w:style w:type="paragraph" w:customStyle="1" w:styleId="TableParagraph">
    <w:name w:val="Table Paragraph"/>
    <w:basedOn w:val="Normal"/>
    <w:uiPriority w:val="99"/>
    <w:rsid w:val="00A76ED4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rsid w:val="006F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619"/>
    <w:rPr>
      <w:rFonts w:ascii="Tahoma" w:hAnsi="Tahoma" w:cs="Tahoma"/>
      <w:sz w:val="16"/>
      <w:szCs w:val="16"/>
      <w:lang w:val="ru-RU"/>
    </w:rPr>
  </w:style>
  <w:style w:type="paragraph" w:customStyle="1" w:styleId="a">
    <w:name w:val="Без интервала"/>
    <w:uiPriority w:val="99"/>
    <w:rsid w:val="00140048"/>
    <w:rPr>
      <w:rFonts w:eastAsia="Times New Roman"/>
      <w:lang w:eastAsia="en-US"/>
    </w:rPr>
  </w:style>
  <w:style w:type="paragraph" w:customStyle="1" w:styleId="3">
    <w:name w:val="Стиль3"/>
    <w:basedOn w:val="Normal"/>
    <w:uiPriority w:val="99"/>
    <w:rsid w:val="004C5BD2"/>
    <w:pPr>
      <w:widowControl/>
      <w:autoSpaceDE/>
      <w:autoSpaceDN/>
      <w:ind w:left="2"/>
    </w:pPr>
    <w:rPr>
      <w:rFonts w:eastAsia="Calibri"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D65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3BF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D65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13BF"/>
    <w:rPr>
      <w:rFonts w:ascii="Times New Roman" w:hAnsi="Times New Roman" w:cs="Times New Roman"/>
      <w:lang w:eastAsia="en-US"/>
    </w:rPr>
  </w:style>
  <w:style w:type="paragraph" w:styleId="NoSpacing">
    <w:name w:val="No Spacing"/>
    <w:link w:val="NoSpacingChar"/>
    <w:uiPriority w:val="99"/>
    <w:qFormat/>
    <w:rsid w:val="00417FD4"/>
    <w:pPr>
      <w:widowControl w:val="0"/>
      <w:autoSpaceDE w:val="0"/>
      <w:autoSpaceDN w:val="0"/>
      <w:adjustRightInd w:val="0"/>
    </w:pPr>
    <w:rPr>
      <w:rFonts w:eastAsia="Times New Roman"/>
      <w:kern w:val="2"/>
    </w:rPr>
  </w:style>
  <w:style w:type="character" w:styleId="Hyperlink">
    <w:name w:val="Hyperlink"/>
    <w:basedOn w:val="DefaultParagraphFont"/>
    <w:uiPriority w:val="99"/>
    <w:rsid w:val="00417FD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417FD4"/>
    <w:pPr>
      <w:widowControl/>
      <w:autoSpaceDE/>
      <w:autoSpaceDN/>
      <w:adjustRightInd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locked/>
    <w:rsid w:val="004F5365"/>
    <w:pPr>
      <w:tabs>
        <w:tab w:val="left" w:pos="426"/>
        <w:tab w:val="right" w:leader="dot" w:pos="9060"/>
      </w:tabs>
      <w:adjustRightInd w:val="0"/>
      <w:spacing w:after="100" w:line="360" w:lineRule="auto"/>
      <w:jc w:val="both"/>
    </w:pPr>
    <w:rPr>
      <w:noProof/>
      <w:kern w:val="2"/>
      <w:sz w:val="28"/>
      <w:szCs w:val="28"/>
      <w:lang w:val="en-US" w:eastAsia="ru-RU"/>
    </w:rPr>
  </w:style>
  <w:style w:type="character" w:customStyle="1" w:styleId="NoSpacingChar">
    <w:name w:val="No Spacing Char"/>
    <w:link w:val="NoSpacing"/>
    <w:uiPriority w:val="99"/>
    <w:locked/>
    <w:rsid w:val="00417FD4"/>
    <w:rPr>
      <w:rFonts w:eastAsia="Times New Roman"/>
      <w:kern w:val="2"/>
      <w:sz w:val="22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417FD4"/>
    <w:rPr>
      <w:rFonts w:eastAsia="Times New Roman"/>
      <w:sz w:val="22"/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rsid w:val="00417F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17FD4"/>
    <w:rPr>
      <w:rFonts w:ascii="Courier New" w:hAnsi="Courier New" w:cs="Courier New"/>
      <w:lang w:val="ru-RU" w:eastAsia="ru-RU" w:bidi="ar-SA"/>
    </w:rPr>
  </w:style>
  <w:style w:type="paragraph" w:styleId="TOC2">
    <w:name w:val="toc 2"/>
    <w:basedOn w:val="Normal"/>
    <w:next w:val="Normal"/>
    <w:autoRedefine/>
    <w:uiPriority w:val="99"/>
    <w:locked/>
    <w:rsid w:val="00417FD4"/>
    <w:pPr>
      <w:tabs>
        <w:tab w:val="left" w:pos="880"/>
        <w:tab w:val="right" w:leader="dot" w:pos="9060"/>
      </w:tabs>
      <w:adjustRightInd w:val="0"/>
      <w:spacing w:after="10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18</Pages>
  <Words>3036</Words>
  <Characters>17310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Администратор</cp:lastModifiedBy>
  <cp:revision>40</cp:revision>
  <cp:lastPrinted>2023-10-05T03:00:00Z</cp:lastPrinted>
  <dcterms:created xsi:type="dcterms:W3CDTF">2023-09-01T03:11:00Z</dcterms:created>
  <dcterms:modified xsi:type="dcterms:W3CDTF">2024-09-11T03:33:00Z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