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6A" w:rsidRPr="00611A78" w:rsidRDefault="005C556A" w:rsidP="00611A78">
      <w:pPr>
        <w:pStyle w:val="NoSpacing"/>
        <w:rPr>
          <w:rFonts w:ascii="Times New Roman" w:hAnsi="Times New Roman"/>
          <w:sz w:val="32"/>
          <w:szCs w:val="32"/>
        </w:rPr>
      </w:pPr>
      <w:r w:rsidRPr="00611A78">
        <w:rPr>
          <w:rFonts w:ascii="Times New Roman" w:hAnsi="Times New Roman"/>
          <w:b/>
          <w:sz w:val="32"/>
          <w:szCs w:val="32"/>
        </w:rPr>
        <w:t>Тема:</w:t>
      </w:r>
      <w:r w:rsidRPr="00611A78">
        <w:rPr>
          <w:rFonts w:ascii="Times New Roman" w:hAnsi="Times New Roman"/>
          <w:sz w:val="32"/>
          <w:szCs w:val="32"/>
        </w:rPr>
        <w:t xml:space="preserve">  Научно-методические основы построения процесса обучения и воспитания учащихся с ОВЗ в специальных общеобразовательных  школах. </w:t>
      </w:r>
    </w:p>
    <w:p w:rsidR="005C556A" w:rsidRPr="00611A78" w:rsidRDefault="005C556A" w:rsidP="00611A78">
      <w:pPr>
        <w:pStyle w:val="NoSpacing"/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</w:pPr>
      <w:r w:rsidRPr="00611A78">
        <w:rPr>
          <w:rFonts w:ascii="Times New Roman" w:hAnsi="Times New Roman"/>
          <w:b/>
          <w:sz w:val="32"/>
          <w:szCs w:val="32"/>
        </w:rPr>
        <w:t>Цель:</w:t>
      </w:r>
      <w:r w:rsidRPr="00611A78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611A78">
        <w:rPr>
          <w:rFonts w:ascii="Times New Roman" w:hAnsi="Times New Roman"/>
          <w:sz w:val="32"/>
          <w:szCs w:val="32"/>
        </w:rPr>
        <w:t>раскрыть научно-методические основы построения процесса обучения и воспитания учащихся с ОВЗ в  специальных  общеобразовательных  школ, дать практические навыки дифференциации интеллектуальной недостаточности от сходных состояний, в целях наиболее точной диагностики, имеющей значение для дальнейшей практической деятельности учителей-дефектологов.</w:t>
      </w:r>
    </w:p>
    <w:p w:rsidR="005C556A" w:rsidRPr="00611A78" w:rsidRDefault="005C556A" w:rsidP="00611A78">
      <w:pPr>
        <w:pStyle w:val="NoSpacing"/>
        <w:rPr>
          <w:rFonts w:ascii="Times New Roman" w:hAnsi="Times New Roman"/>
          <w:sz w:val="32"/>
          <w:szCs w:val="32"/>
        </w:rPr>
      </w:pPr>
      <w:r w:rsidRPr="00611A78">
        <w:rPr>
          <w:rFonts w:ascii="Times New Roman" w:hAnsi="Times New Roman"/>
          <w:b/>
          <w:bCs/>
          <w:sz w:val="32"/>
          <w:szCs w:val="32"/>
        </w:rPr>
        <w:t>Задачи:</w:t>
      </w:r>
    </w:p>
    <w:p w:rsidR="005C556A" w:rsidRPr="00611A78" w:rsidRDefault="005C556A" w:rsidP="00611A78">
      <w:pPr>
        <w:pStyle w:val="NoSpacing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 w:rsidRPr="00611A78">
        <w:rPr>
          <w:rFonts w:ascii="Times New Roman" w:hAnsi="Times New Roman"/>
          <w:sz w:val="32"/>
          <w:szCs w:val="32"/>
        </w:rPr>
        <w:t>сформировать у педагогов навыки анализа передового педагогического опыта,</w:t>
      </w:r>
    </w:p>
    <w:p w:rsidR="005C556A" w:rsidRPr="00611A78" w:rsidRDefault="005C556A" w:rsidP="00611A78">
      <w:pPr>
        <w:pStyle w:val="NoSpacing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 w:rsidRPr="00611A78">
        <w:rPr>
          <w:rFonts w:ascii="Times New Roman" w:hAnsi="Times New Roman"/>
          <w:sz w:val="32"/>
          <w:szCs w:val="32"/>
        </w:rPr>
        <w:t>учить работать со специальной литературой,</w:t>
      </w:r>
    </w:p>
    <w:p w:rsidR="005C556A" w:rsidRPr="00611A78" w:rsidRDefault="005C556A" w:rsidP="00611A78">
      <w:pPr>
        <w:pStyle w:val="NoSpacing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 w:rsidRPr="00611A78">
        <w:rPr>
          <w:rFonts w:ascii="Times New Roman" w:hAnsi="Times New Roman"/>
          <w:sz w:val="32"/>
          <w:szCs w:val="32"/>
        </w:rPr>
        <w:t>вооружить учителей методами и приемами, используемыми в учебно-воспитательной работе с контингентом детей, имеющим интеллектуальное недоразвитие.</w:t>
      </w:r>
    </w:p>
    <w:p w:rsidR="005C556A" w:rsidRPr="00611A78" w:rsidRDefault="005C556A" w:rsidP="00C26239">
      <w:pPr>
        <w:rPr>
          <w:rFonts w:ascii="Times New Roman" w:hAnsi="Times New Roman"/>
        </w:rPr>
      </w:pPr>
    </w:p>
    <w:p w:rsidR="005C556A" w:rsidRDefault="005C556A" w:rsidP="00C26239"/>
    <w:p w:rsidR="005C556A" w:rsidRDefault="005C556A" w:rsidP="00C26239"/>
    <w:p w:rsidR="005C556A" w:rsidRDefault="005C556A" w:rsidP="00C26239"/>
    <w:p w:rsidR="005C556A" w:rsidRDefault="005C556A" w:rsidP="00C26239"/>
    <w:p w:rsidR="005C556A" w:rsidRDefault="005C556A" w:rsidP="00C26239"/>
    <w:p w:rsidR="005C556A" w:rsidRDefault="005C556A" w:rsidP="00C26239"/>
    <w:p w:rsidR="005C556A" w:rsidRDefault="005C556A" w:rsidP="00C26239"/>
    <w:p w:rsidR="005C556A" w:rsidRDefault="005C556A" w:rsidP="00C26239"/>
    <w:p w:rsidR="005C556A" w:rsidRDefault="005C556A" w:rsidP="00C26239"/>
    <w:p w:rsidR="005C556A" w:rsidRDefault="005C556A" w:rsidP="00C26239"/>
    <w:p w:rsidR="005C556A" w:rsidRDefault="005C556A" w:rsidP="00C26239"/>
    <w:p w:rsidR="005C556A" w:rsidRDefault="005C556A" w:rsidP="00C26239"/>
    <w:p w:rsidR="005C556A" w:rsidRDefault="005C556A" w:rsidP="00C26239"/>
    <w:p w:rsidR="005C556A" w:rsidRDefault="005C556A" w:rsidP="00C26239"/>
    <w:p w:rsidR="005C556A" w:rsidRPr="00C26239" w:rsidRDefault="005C556A" w:rsidP="00C26239"/>
    <w:p w:rsidR="005C556A" w:rsidRPr="00C26239" w:rsidRDefault="005C556A" w:rsidP="00C26239">
      <w:pPr>
        <w:jc w:val="center"/>
        <w:rPr>
          <w:rFonts w:ascii="Times New Roman" w:hAnsi="Times New Roman"/>
          <w:sz w:val="28"/>
          <w:szCs w:val="28"/>
        </w:rPr>
      </w:pPr>
      <w:r w:rsidRPr="00C26239">
        <w:rPr>
          <w:rFonts w:ascii="Times New Roman" w:hAnsi="Times New Roman"/>
          <w:sz w:val="28"/>
          <w:szCs w:val="28"/>
        </w:rPr>
        <w:t>План работы</w:t>
      </w:r>
    </w:p>
    <w:p w:rsidR="005C556A" w:rsidRPr="00C26239" w:rsidRDefault="005C556A" w:rsidP="00C26239">
      <w:pPr>
        <w:jc w:val="center"/>
        <w:rPr>
          <w:rFonts w:ascii="Times New Roman" w:hAnsi="Times New Roman"/>
          <w:sz w:val="28"/>
          <w:szCs w:val="28"/>
        </w:rPr>
      </w:pPr>
      <w:r w:rsidRPr="00C26239">
        <w:rPr>
          <w:rFonts w:ascii="Times New Roman" w:hAnsi="Times New Roman"/>
          <w:sz w:val="28"/>
          <w:szCs w:val="28"/>
        </w:rPr>
        <w:t>спецсеминара КГБОУ « Петровская ОШИ»</w:t>
      </w:r>
    </w:p>
    <w:p w:rsidR="005C556A" w:rsidRDefault="005C556A" w:rsidP="00C262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2023-2024</w:t>
      </w:r>
      <w:r w:rsidRPr="00C26239">
        <w:rPr>
          <w:rFonts w:ascii="Times New Roman" w:hAnsi="Times New Roman"/>
          <w:sz w:val="28"/>
          <w:szCs w:val="28"/>
        </w:rPr>
        <w:t>уч.год.</w:t>
      </w:r>
    </w:p>
    <w:p w:rsidR="005C556A" w:rsidRPr="005F51DF" w:rsidRDefault="005C556A" w:rsidP="005F51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 учитель- логопед Лукина Татьяна Алексеевна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81"/>
        <w:gridCol w:w="4507"/>
        <w:gridCol w:w="2126"/>
        <w:gridCol w:w="1418"/>
      </w:tblGrid>
      <w:tr w:rsidR="005C556A" w:rsidRPr="00C01858" w:rsidTr="00C01858">
        <w:tc>
          <w:tcPr>
            <w:tcW w:w="2581" w:type="dxa"/>
          </w:tcPr>
          <w:p w:rsidR="005C556A" w:rsidRPr="00C01858" w:rsidRDefault="005C556A" w:rsidP="00C01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858">
              <w:rPr>
                <w:rFonts w:ascii="Times New Roman" w:hAnsi="Times New Roman"/>
                <w:sz w:val="28"/>
                <w:szCs w:val="28"/>
              </w:rPr>
              <w:t>№\Тема</w:t>
            </w:r>
          </w:p>
        </w:tc>
        <w:tc>
          <w:tcPr>
            <w:tcW w:w="4507" w:type="dxa"/>
          </w:tcPr>
          <w:p w:rsidR="005C556A" w:rsidRPr="00C01858" w:rsidRDefault="005C556A" w:rsidP="00C01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858">
              <w:rPr>
                <w:rFonts w:ascii="Times New Roman" w:hAnsi="Times New Roman"/>
                <w:sz w:val="28"/>
                <w:szCs w:val="28"/>
              </w:rPr>
              <w:t>Доклады</w:t>
            </w:r>
          </w:p>
        </w:tc>
        <w:tc>
          <w:tcPr>
            <w:tcW w:w="2126" w:type="dxa"/>
          </w:tcPr>
          <w:p w:rsidR="005C556A" w:rsidRPr="00C01858" w:rsidRDefault="005C556A" w:rsidP="00C01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858">
              <w:rPr>
                <w:rFonts w:ascii="Times New Roman" w:hAnsi="Times New Roman"/>
                <w:sz w:val="28"/>
                <w:szCs w:val="28"/>
              </w:rPr>
              <w:t>Докладчики</w:t>
            </w:r>
          </w:p>
        </w:tc>
        <w:tc>
          <w:tcPr>
            <w:tcW w:w="1418" w:type="dxa"/>
          </w:tcPr>
          <w:p w:rsidR="005C556A" w:rsidRPr="00C01858" w:rsidRDefault="005C556A" w:rsidP="00C01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858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5C556A" w:rsidRPr="00C01858" w:rsidTr="00C01858">
        <w:tc>
          <w:tcPr>
            <w:tcW w:w="2581" w:type="dxa"/>
          </w:tcPr>
          <w:p w:rsidR="005C556A" w:rsidRPr="00942B6E" w:rsidRDefault="005C556A" w:rsidP="0094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№1«Психолого- педагогическое сопровождение детей с нарушениями интеллекта </w:t>
            </w:r>
            <w:r w:rsidRPr="00942B6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C556A" w:rsidRPr="00942B6E" w:rsidRDefault="005C556A" w:rsidP="00C01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556A" w:rsidRPr="00942B6E" w:rsidRDefault="005C556A" w:rsidP="00C01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56A" w:rsidRPr="00C01858" w:rsidRDefault="005C556A" w:rsidP="00C01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5C556A" w:rsidRPr="006E30C2" w:rsidRDefault="005C556A" w:rsidP="00942B6E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</w:pPr>
            <w:r w:rsidRPr="00942B6E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 xml:space="preserve"> Классификация клинической формы олигофрении М.С. Певзнер </w:t>
            </w:r>
          </w:p>
          <w:p w:rsidR="005C556A" w:rsidRPr="00942B6E" w:rsidRDefault="005C556A" w:rsidP="00AE3F08">
            <w:pPr>
              <w:pStyle w:val="TOC2"/>
              <w:tabs>
                <w:tab w:val="right" w:leader="dot" w:pos="9345"/>
              </w:tabs>
              <w:ind w:left="0"/>
              <w:rPr>
                <w:noProof/>
              </w:rPr>
            </w:pPr>
            <w:r w:rsidRPr="00942B6E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 xml:space="preserve"> Классификация состояний общего психического недоразвития С.С. Миухина и Д.Н.Исаева </w:t>
            </w:r>
            <w:r w:rsidRPr="00942B6E">
              <w:rPr>
                <w:rFonts w:ascii="Times New Roman" w:hAnsi="Times New Roman"/>
                <w:noProof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     </w:t>
            </w:r>
            <w:r w:rsidRPr="00942B6E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 xml:space="preserve"> Классификация нарушений психического развития В.В. Лебединского.</w:t>
            </w:r>
            <w:r w:rsidRPr="00942B6E">
              <w:rPr>
                <w:rFonts w:ascii="Times New Roman" w:hAnsi="Times New Roman"/>
                <w:noProof/>
                <w:sz w:val="28"/>
                <w:szCs w:val="28"/>
              </w:rPr>
              <w:t xml:space="preserve">                                                               </w:t>
            </w:r>
            <w:r w:rsidRPr="00942B6E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 xml:space="preserve">Особенности </w:t>
            </w:r>
            <w:bookmarkStart w:id="0" w:name="_GoBack"/>
            <w:bookmarkEnd w:id="0"/>
            <w:r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высших психических функций при умственной отсталости у детей с нарушением интеллекта.</w:t>
            </w:r>
          </w:p>
        </w:tc>
        <w:tc>
          <w:tcPr>
            <w:tcW w:w="2126" w:type="dxa"/>
          </w:tcPr>
          <w:p w:rsidR="005C556A" w:rsidRDefault="005C556A" w:rsidP="00C01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Рылькова С.А.</w:t>
            </w:r>
          </w:p>
          <w:p w:rsidR="005C556A" w:rsidRDefault="005C556A" w:rsidP="00C01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56A" w:rsidRPr="00C01858" w:rsidRDefault="005C556A" w:rsidP="00C01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1858">
              <w:rPr>
                <w:rFonts w:ascii="Times New Roman" w:hAnsi="Times New Roman"/>
                <w:sz w:val="28"/>
                <w:szCs w:val="28"/>
              </w:rPr>
              <w:t>Кобылинская Т.В.</w:t>
            </w:r>
          </w:p>
          <w:p w:rsidR="005C556A" w:rsidRPr="00C01858" w:rsidRDefault="005C556A" w:rsidP="00C01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56A" w:rsidRDefault="005C556A" w:rsidP="00942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56A" w:rsidRDefault="005C556A" w:rsidP="00942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Свирина А.А.</w:t>
            </w:r>
          </w:p>
          <w:p w:rsidR="005C556A" w:rsidRDefault="005C556A" w:rsidP="00942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56A" w:rsidRDefault="005C556A" w:rsidP="00942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56A" w:rsidRPr="00C01858" w:rsidRDefault="005C556A" w:rsidP="00942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Паршикова Н.И.</w:t>
            </w:r>
          </w:p>
        </w:tc>
        <w:tc>
          <w:tcPr>
            <w:tcW w:w="1418" w:type="dxa"/>
          </w:tcPr>
          <w:p w:rsidR="005C556A" w:rsidRPr="00C01858" w:rsidRDefault="005C556A" w:rsidP="00C01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28.10.23</w:t>
            </w:r>
          </w:p>
        </w:tc>
      </w:tr>
      <w:tr w:rsidR="005C556A" w:rsidRPr="00C01858" w:rsidTr="00C01858">
        <w:tc>
          <w:tcPr>
            <w:tcW w:w="2581" w:type="dxa"/>
          </w:tcPr>
          <w:p w:rsidR="005C556A" w:rsidRPr="00C01858" w:rsidRDefault="005C556A" w:rsidP="005B2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858">
              <w:rPr>
                <w:rFonts w:ascii="Times New Roman" w:hAnsi="Times New Roman"/>
                <w:sz w:val="28"/>
                <w:szCs w:val="28"/>
              </w:rPr>
              <w:t>№2«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Инновационные тенденции в обучении и  развития учащихся с ОВЗ»  </w:t>
            </w:r>
          </w:p>
        </w:tc>
        <w:tc>
          <w:tcPr>
            <w:tcW w:w="4507" w:type="dxa"/>
          </w:tcPr>
          <w:p w:rsidR="005C556A" w:rsidRPr="00F75361" w:rsidRDefault="005C556A" w:rsidP="006E30C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1.Арттерапия- одно из направлений коррекционно-развивающего обучения и воспитания детей с особенностями в развитии.</w:t>
            </w:r>
          </w:p>
          <w:p w:rsidR="005C556A" w:rsidRPr="001465DE" w:rsidRDefault="005C556A" w:rsidP="006E30C2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5C556A" w:rsidRPr="006E432B" w:rsidRDefault="005C556A" w:rsidP="006E30C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2.Интегративная разминка на уроках учителя- логопеда.</w:t>
            </w:r>
          </w:p>
          <w:p w:rsidR="005C556A" w:rsidRPr="00F75361" w:rsidRDefault="005C556A" w:rsidP="006E30C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C556A" w:rsidRDefault="005C556A" w:rsidP="006E30C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3.Песочная терапия в развитии школьников с ОВЗ.</w:t>
            </w:r>
          </w:p>
          <w:p w:rsidR="005C556A" w:rsidRDefault="005C556A" w:rsidP="006E30C2"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</w:p>
          <w:p w:rsidR="005C556A" w:rsidRPr="001465DE" w:rsidRDefault="005C556A" w:rsidP="006E30C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4.Пластилинография как средство коррекции высших психических функций у детей с ОВЗ.</w:t>
            </w:r>
          </w:p>
          <w:p w:rsidR="005C556A" w:rsidRPr="001465DE" w:rsidRDefault="005C556A" w:rsidP="006E30C2">
            <w:pPr>
              <w:pStyle w:val="TOC2"/>
              <w:tabs>
                <w:tab w:val="right" w:leader="dot" w:pos="9345"/>
              </w:tabs>
              <w:ind w:left="720"/>
              <w:rPr>
                <w:noProof/>
                <w:snapToGrid w:val="0"/>
              </w:rPr>
            </w:pPr>
          </w:p>
        </w:tc>
        <w:tc>
          <w:tcPr>
            <w:tcW w:w="2126" w:type="dxa"/>
          </w:tcPr>
          <w:p w:rsidR="005C556A" w:rsidRPr="00DD05A6" w:rsidRDefault="005C556A" w:rsidP="00DD05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Поливцева Е.М.</w:t>
            </w:r>
          </w:p>
          <w:p w:rsidR="005C556A" w:rsidRDefault="005C556A" w:rsidP="00DD05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556A" w:rsidRDefault="005C556A" w:rsidP="00DD05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Лукина Т.А.</w:t>
            </w:r>
          </w:p>
          <w:p w:rsidR="005C556A" w:rsidRDefault="005C556A" w:rsidP="00DD05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556A" w:rsidRDefault="005C556A" w:rsidP="00DD05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Кобылинская Т.В.</w:t>
            </w:r>
          </w:p>
          <w:p w:rsidR="005C556A" w:rsidRDefault="005C556A" w:rsidP="00DD05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556A" w:rsidRPr="00DD05A6" w:rsidRDefault="005C556A" w:rsidP="00DD05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Котикова И.Г.</w:t>
            </w:r>
          </w:p>
        </w:tc>
        <w:tc>
          <w:tcPr>
            <w:tcW w:w="1418" w:type="dxa"/>
          </w:tcPr>
          <w:p w:rsidR="005C556A" w:rsidRPr="00C01858" w:rsidRDefault="005C556A" w:rsidP="00C01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25.12.23</w:t>
            </w:r>
          </w:p>
        </w:tc>
      </w:tr>
      <w:tr w:rsidR="005C556A" w:rsidRPr="00C01858" w:rsidTr="00C01858">
        <w:trPr>
          <w:trHeight w:val="58"/>
        </w:trPr>
        <w:tc>
          <w:tcPr>
            <w:tcW w:w="2581" w:type="dxa"/>
          </w:tcPr>
          <w:p w:rsidR="005C556A" w:rsidRPr="00C01858" w:rsidRDefault="005C556A" w:rsidP="00C018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№3 «Психологические особенности агрессивного поведения у учащихся с интеллектуальными нарушениями </w:t>
            </w:r>
            <w:r w:rsidRPr="00C01858">
              <w:rPr>
                <w:rFonts w:ascii="Times New Roman" w:hAnsi="Times New Roman"/>
                <w:sz w:val="28"/>
                <w:szCs w:val="28"/>
              </w:rPr>
              <w:t xml:space="preserve">»   </w:t>
            </w:r>
          </w:p>
        </w:tc>
        <w:tc>
          <w:tcPr>
            <w:tcW w:w="4507" w:type="dxa"/>
          </w:tcPr>
          <w:p w:rsidR="005C556A" w:rsidRDefault="005C556A" w:rsidP="006E30C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1.Расстройство поведения у по подростков с у/о.</w:t>
            </w:r>
          </w:p>
          <w:p w:rsidR="005C556A" w:rsidRDefault="005C556A" w:rsidP="006E30C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2.Агрессивное поведение детей с интеллектуальными нарушением и методы его коррекции</w:t>
            </w:r>
          </w:p>
          <w:p w:rsidR="005C556A" w:rsidRPr="00C01858" w:rsidRDefault="005C556A" w:rsidP="006E30C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3.Формы взаимодействия педагога и психолога в  коррекционной работе с агрессивными обучающимися.</w:t>
            </w:r>
          </w:p>
        </w:tc>
        <w:tc>
          <w:tcPr>
            <w:tcW w:w="2126" w:type="dxa"/>
          </w:tcPr>
          <w:p w:rsidR="005C556A" w:rsidRDefault="005C556A" w:rsidP="00C01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О.В.</w:t>
            </w:r>
          </w:p>
          <w:p w:rsidR="005C556A" w:rsidRDefault="005C556A" w:rsidP="00C01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56A" w:rsidRDefault="005C556A" w:rsidP="00C01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Туманова Т.И.</w:t>
            </w:r>
          </w:p>
          <w:p w:rsidR="005C556A" w:rsidRDefault="005C556A" w:rsidP="00C01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56A" w:rsidRDefault="005C556A" w:rsidP="00C01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56A" w:rsidRPr="00C01858" w:rsidRDefault="005C556A" w:rsidP="00C01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Кобылинская Т.В.</w:t>
            </w:r>
          </w:p>
        </w:tc>
        <w:tc>
          <w:tcPr>
            <w:tcW w:w="1418" w:type="dxa"/>
          </w:tcPr>
          <w:p w:rsidR="005C556A" w:rsidRPr="00C01858" w:rsidRDefault="005C556A" w:rsidP="00C01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30.03.24</w:t>
            </w:r>
          </w:p>
          <w:p w:rsidR="005C556A" w:rsidRPr="00C01858" w:rsidRDefault="005C556A" w:rsidP="00C01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56A" w:rsidRPr="00C01858" w:rsidRDefault="005C556A" w:rsidP="00C01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56A" w:rsidRPr="00C01858" w:rsidRDefault="005C556A" w:rsidP="00C01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56A" w:rsidRPr="00C01858" w:rsidRDefault="005C556A" w:rsidP="00C01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56A" w:rsidRPr="00C01858" w:rsidRDefault="005C556A" w:rsidP="00C01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56A" w:rsidRPr="00C01858" w:rsidRDefault="005C556A" w:rsidP="00C01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56A" w:rsidRPr="00C01858" w:rsidRDefault="005C556A" w:rsidP="00C01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56A" w:rsidRPr="00C01858" w:rsidRDefault="005C556A" w:rsidP="00C01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56A" w:rsidRPr="00C01858" w:rsidRDefault="005C556A" w:rsidP="00C01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56A" w:rsidRPr="00C01858" w:rsidRDefault="005C556A" w:rsidP="00C01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56A" w:rsidRPr="00C01858" w:rsidRDefault="005C556A" w:rsidP="00C01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56A" w:rsidRPr="00C01858" w:rsidTr="00C01858">
        <w:tc>
          <w:tcPr>
            <w:tcW w:w="2581" w:type="dxa"/>
          </w:tcPr>
          <w:p w:rsidR="005C556A" w:rsidRPr="00C01858" w:rsidRDefault="005C556A" w:rsidP="00266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№4 </w:t>
            </w:r>
            <w:r w:rsidRPr="00C01858">
              <w:rPr>
                <w:rFonts w:ascii="Times New Roman" w:hAnsi="Times New Roman"/>
                <w:sz w:val="28"/>
                <w:szCs w:val="28"/>
              </w:rPr>
              <w:t>«Ребенок с синдромом Дауна в классе».</w:t>
            </w:r>
          </w:p>
        </w:tc>
        <w:tc>
          <w:tcPr>
            <w:tcW w:w="4507" w:type="dxa"/>
          </w:tcPr>
          <w:p w:rsidR="005C556A" w:rsidRPr="00C01858" w:rsidRDefault="005C556A" w:rsidP="006E30C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01858">
              <w:rPr>
                <w:rFonts w:ascii="Times New Roman" w:hAnsi="Times New Roman"/>
                <w:sz w:val="28"/>
                <w:szCs w:val="28"/>
              </w:rPr>
              <w:t>Солнечные дети. Факты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556A" w:rsidRPr="00C01858" w:rsidRDefault="005C556A" w:rsidP="006E30C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01858">
              <w:rPr>
                <w:rFonts w:ascii="Times New Roman" w:hAnsi="Times New Roman"/>
                <w:sz w:val="28"/>
                <w:szCs w:val="28"/>
              </w:rPr>
              <w:t>Социальная адаптация детей с синдромом Дауна</w:t>
            </w:r>
          </w:p>
          <w:p w:rsidR="005C556A" w:rsidRDefault="005C556A" w:rsidP="006E30C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C01858">
              <w:rPr>
                <w:rFonts w:ascii="Times New Roman" w:hAnsi="Times New Roman"/>
                <w:sz w:val="28"/>
                <w:szCs w:val="28"/>
              </w:rPr>
              <w:t xml:space="preserve">Развитие познавательной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C01858">
              <w:rPr>
                <w:rFonts w:ascii="Times New Roman" w:hAnsi="Times New Roman"/>
                <w:sz w:val="28"/>
                <w:szCs w:val="28"/>
              </w:rPr>
              <w:t>деятельности у детей</w:t>
            </w:r>
          </w:p>
          <w:p w:rsidR="005C556A" w:rsidRPr="00C01858" w:rsidRDefault="005C556A" w:rsidP="006E30C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01858">
              <w:rPr>
                <w:rFonts w:ascii="Times New Roman" w:hAnsi="Times New Roman"/>
                <w:sz w:val="28"/>
                <w:szCs w:val="28"/>
              </w:rPr>
              <w:t>с синдромом Дауна</w:t>
            </w:r>
          </w:p>
          <w:p w:rsidR="005C556A" w:rsidRPr="00C01858" w:rsidRDefault="005C556A" w:rsidP="006E30C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C01858">
              <w:rPr>
                <w:rFonts w:ascii="Times New Roman" w:hAnsi="Times New Roman"/>
                <w:sz w:val="28"/>
                <w:szCs w:val="28"/>
              </w:rPr>
              <w:t>Организация логопедической работы с детьми с синдром Дауна.</w:t>
            </w:r>
          </w:p>
          <w:p w:rsidR="005C556A" w:rsidRPr="00C01858" w:rsidRDefault="005C556A" w:rsidP="006E30C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56A" w:rsidRPr="00C01858" w:rsidRDefault="005C556A" w:rsidP="00C01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Шипкова С.Н.</w:t>
            </w:r>
          </w:p>
          <w:p w:rsidR="005C556A" w:rsidRPr="00C01858" w:rsidRDefault="005C556A" w:rsidP="00C01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56A" w:rsidRPr="00C01858" w:rsidRDefault="005C556A" w:rsidP="00C01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56A" w:rsidRPr="00C01858" w:rsidRDefault="005C556A" w:rsidP="00C01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56A" w:rsidRDefault="005C556A" w:rsidP="00C01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Гришаева Е.Г.</w:t>
            </w:r>
          </w:p>
          <w:p w:rsidR="005C556A" w:rsidRDefault="005C556A" w:rsidP="00C01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56A" w:rsidRPr="00C01858" w:rsidRDefault="005C556A" w:rsidP="00C01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Лукина Т.А.</w:t>
            </w:r>
          </w:p>
          <w:p w:rsidR="005C556A" w:rsidRPr="00C01858" w:rsidRDefault="005C556A" w:rsidP="00C01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56A" w:rsidRPr="00C01858" w:rsidRDefault="005C556A" w:rsidP="00C01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56A" w:rsidRDefault="005C556A" w:rsidP="00C01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56A" w:rsidRPr="00C01858" w:rsidRDefault="005C556A" w:rsidP="006E3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C556A" w:rsidRPr="00C01858" w:rsidRDefault="005C556A" w:rsidP="00C01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26.05.24</w:t>
            </w:r>
          </w:p>
        </w:tc>
      </w:tr>
    </w:tbl>
    <w:p w:rsidR="005C556A" w:rsidRDefault="005C556A"/>
    <w:p w:rsidR="005C556A" w:rsidRPr="00D22750" w:rsidRDefault="005C556A">
      <w:pPr>
        <w:rPr>
          <w:rFonts w:ascii="Times New Roman" w:hAnsi="Times New Roman"/>
          <w:sz w:val="28"/>
          <w:szCs w:val="28"/>
        </w:rPr>
      </w:pPr>
      <w:r w:rsidRPr="00D22750">
        <w:rPr>
          <w:rFonts w:ascii="Times New Roman" w:hAnsi="Times New Roman"/>
          <w:sz w:val="28"/>
          <w:szCs w:val="28"/>
        </w:rPr>
        <w:t>Ответственная за подготовку и проведение учитель - логопед:_____________</w:t>
      </w:r>
    </w:p>
    <w:sectPr w:rsidR="005C556A" w:rsidRPr="00D22750" w:rsidSect="0046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94C"/>
    <w:multiLevelType w:val="hybridMultilevel"/>
    <w:tmpl w:val="C1CEAD98"/>
    <w:lvl w:ilvl="0" w:tplc="0419000F">
      <w:start w:val="1"/>
      <w:numFmt w:val="decimal"/>
      <w:lvlText w:val="%1."/>
      <w:lvlJc w:val="left"/>
      <w:pPr>
        <w:ind w:left="-2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25" w:hanging="180"/>
      </w:pPr>
      <w:rPr>
        <w:rFonts w:cs="Times New Roman"/>
      </w:rPr>
    </w:lvl>
  </w:abstractNum>
  <w:abstractNum w:abstractNumId="1">
    <w:nsid w:val="11C4314C"/>
    <w:multiLevelType w:val="hybridMultilevel"/>
    <w:tmpl w:val="E208C7E8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>
    <w:nsid w:val="14EB2F52"/>
    <w:multiLevelType w:val="hybridMultilevel"/>
    <w:tmpl w:val="0D304B42"/>
    <w:lvl w:ilvl="0" w:tplc="81200D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BEB4977"/>
    <w:multiLevelType w:val="hybridMultilevel"/>
    <w:tmpl w:val="1E3E8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E2362"/>
    <w:multiLevelType w:val="multilevel"/>
    <w:tmpl w:val="2338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11441"/>
    <w:multiLevelType w:val="multilevel"/>
    <w:tmpl w:val="EA823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29005B8"/>
    <w:multiLevelType w:val="hybridMultilevel"/>
    <w:tmpl w:val="A588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100EA5"/>
    <w:multiLevelType w:val="hybridMultilevel"/>
    <w:tmpl w:val="16504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8AC"/>
    <w:rsid w:val="000509D3"/>
    <w:rsid w:val="00103965"/>
    <w:rsid w:val="001465DE"/>
    <w:rsid w:val="001F0BD6"/>
    <w:rsid w:val="00266734"/>
    <w:rsid w:val="0028659A"/>
    <w:rsid w:val="00427100"/>
    <w:rsid w:val="00465EC6"/>
    <w:rsid w:val="004E5F6C"/>
    <w:rsid w:val="00577354"/>
    <w:rsid w:val="005B2EC0"/>
    <w:rsid w:val="005C556A"/>
    <w:rsid w:val="005F51DF"/>
    <w:rsid w:val="00611A78"/>
    <w:rsid w:val="006778AC"/>
    <w:rsid w:val="00686EC1"/>
    <w:rsid w:val="006E30C2"/>
    <w:rsid w:val="006E432B"/>
    <w:rsid w:val="008D32E3"/>
    <w:rsid w:val="008F1A57"/>
    <w:rsid w:val="00942B6E"/>
    <w:rsid w:val="00A93591"/>
    <w:rsid w:val="00AE3F08"/>
    <w:rsid w:val="00B65F48"/>
    <w:rsid w:val="00BC3BEA"/>
    <w:rsid w:val="00C01858"/>
    <w:rsid w:val="00C2188E"/>
    <w:rsid w:val="00C26239"/>
    <w:rsid w:val="00C3091E"/>
    <w:rsid w:val="00D22750"/>
    <w:rsid w:val="00DC1868"/>
    <w:rsid w:val="00DD05A6"/>
    <w:rsid w:val="00E8088A"/>
    <w:rsid w:val="00EA6BCC"/>
    <w:rsid w:val="00F75361"/>
    <w:rsid w:val="00FD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EC6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1A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11A78"/>
    <w:rPr>
      <w:rFonts w:ascii="Cambria" w:hAnsi="Cambria"/>
      <w:b/>
      <w:color w:val="4F81BD"/>
    </w:rPr>
  </w:style>
  <w:style w:type="paragraph" w:styleId="NormalWeb">
    <w:name w:val="Normal (Web)"/>
    <w:basedOn w:val="Normal"/>
    <w:uiPriority w:val="99"/>
    <w:semiHidden/>
    <w:rsid w:val="00C26239"/>
    <w:rPr>
      <w:rFonts w:ascii="Times New Roman" w:hAnsi="Times New Roman"/>
      <w:sz w:val="24"/>
      <w:szCs w:val="24"/>
    </w:rPr>
  </w:style>
  <w:style w:type="table" w:customStyle="1" w:styleId="1">
    <w:name w:val="Сетка таблицы1"/>
    <w:uiPriority w:val="99"/>
    <w:rsid w:val="00C262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262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11A78"/>
    <w:rPr>
      <w:lang w:eastAsia="en-US"/>
    </w:rPr>
  </w:style>
  <w:style w:type="paragraph" w:styleId="ListParagraph">
    <w:name w:val="List Paragraph"/>
    <w:basedOn w:val="Normal"/>
    <w:uiPriority w:val="99"/>
    <w:qFormat/>
    <w:rsid w:val="00FD1182"/>
    <w:pPr>
      <w:ind w:left="720"/>
      <w:contextualSpacing/>
    </w:pPr>
  </w:style>
  <w:style w:type="paragraph" w:styleId="TOC1">
    <w:name w:val="toc 1"/>
    <w:basedOn w:val="Normal"/>
    <w:next w:val="Normal"/>
    <w:uiPriority w:val="99"/>
    <w:semiHidden/>
    <w:locked/>
    <w:rsid w:val="00942B6E"/>
    <w:pPr>
      <w:spacing w:after="0" w:line="360" w:lineRule="auto"/>
    </w:pPr>
    <w:rPr>
      <w:rFonts w:ascii="Times New Roman" w:hAnsi="Times New Roman"/>
      <w:sz w:val="26"/>
      <w:szCs w:val="20"/>
      <w:lang w:eastAsia="ru-RU"/>
    </w:rPr>
  </w:style>
  <w:style w:type="paragraph" w:styleId="TOC2">
    <w:name w:val="toc 2"/>
    <w:basedOn w:val="Normal"/>
    <w:next w:val="Normal"/>
    <w:autoRedefine/>
    <w:uiPriority w:val="99"/>
    <w:semiHidden/>
    <w:locked/>
    <w:rsid w:val="00942B6E"/>
    <w:pPr>
      <w:ind w:left="220"/>
    </w:pPr>
  </w:style>
  <w:style w:type="paragraph" w:styleId="Footer">
    <w:name w:val="footer"/>
    <w:basedOn w:val="Normal"/>
    <w:link w:val="FooterChar"/>
    <w:uiPriority w:val="99"/>
    <w:rsid w:val="001465DE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8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3</Pages>
  <Words>404</Words>
  <Characters>2304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Элмарт</dc:creator>
  <cp:keywords/>
  <dc:description/>
  <cp:lastModifiedBy>User</cp:lastModifiedBy>
  <cp:revision>10</cp:revision>
  <cp:lastPrinted>2022-05-31T05:29:00Z</cp:lastPrinted>
  <dcterms:created xsi:type="dcterms:W3CDTF">2021-06-05T14:23:00Z</dcterms:created>
  <dcterms:modified xsi:type="dcterms:W3CDTF">2025-04-14T06:51:00Z</dcterms:modified>
</cp:coreProperties>
</file>