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9D" w:rsidRPr="00406883" w:rsidRDefault="00D2209D" w:rsidP="00406883">
      <w:pPr>
        <w:jc w:val="center"/>
        <w:rPr>
          <w:rFonts w:ascii="Times New Roman" w:hAnsi="Times New Roman"/>
          <w:sz w:val="28"/>
          <w:szCs w:val="28"/>
        </w:rPr>
      </w:pPr>
      <w:r w:rsidRPr="00406883">
        <w:rPr>
          <w:rFonts w:ascii="Times New Roman" w:hAnsi="Times New Roman"/>
          <w:sz w:val="28"/>
          <w:szCs w:val="28"/>
        </w:rPr>
        <w:t>План работы</w:t>
      </w:r>
    </w:p>
    <w:p w:rsidR="00D2209D" w:rsidRPr="00406883" w:rsidRDefault="00D2209D" w:rsidP="00406883">
      <w:pPr>
        <w:jc w:val="center"/>
        <w:rPr>
          <w:rFonts w:ascii="Times New Roman" w:hAnsi="Times New Roman"/>
          <w:sz w:val="28"/>
          <w:szCs w:val="28"/>
        </w:rPr>
      </w:pPr>
      <w:r w:rsidRPr="00406883">
        <w:rPr>
          <w:rFonts w:ascii="Times New Roman" w:hAnsi="Times New Roman"/>
          <w:sz w:val="28"/>
          <w:szCs w:val="28"/>
        </w:rPr>
        <w:t>спецсеминара КГБОУ « Петровская ОШИ»</w:t>
      </w:r>
    </w:p>
    <w:p w:rsidR="00D2209D" w:rsidRDefault="00D2209D" w:rsidP="004068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Pr="00406883">
        <w:rPr>
          <w:rFonts w:ascii="Times New Roman" w:hAnsi="Times New Roman"/>
          <w:sz w:val="28"/>
          <w:szCs w:val="28"/>
        </w:rPr>
        <w:t>уч.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06883">
        <w:rPr>
          <w:rFonts w:ascii="Times New Roman" w:hAnsi="Times New Roman"/>
          <w:sz w:val="28"/>
          <w:szCs w:val="28"/>
        </w:rPr>
        <w:t>год.</w:t>
      </w:r>
    </w:p>
    <w:p w:rsidR="00D2209D" w:rsidRPr="00C9676F" w:rsidRDefault="00D2209D" w:rsidP="00C967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 учитель- логопед Лукина Татьяна Алексеевна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81"/>
        <w:gridCol w:w="4507"/>
        <w:gridCol w:w="2126"/>
        <w:gridCol w:w="1418"/>
      </w:tblGrid>
      <w:tr w:rsidR="00D2209D" w:rsidRPr="001C6B45" w:rsidTr="00406883">
        <w:tc>
          <w:tcPr>
            <w:tcW w:w="2581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№\Тема</w:t>
            </w:r>
          </w:p>
        </w:tc>
        <w:tc>
          <w:tcPr>
            <w:tcW w:w="4507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Доклады</w:t>
            </w:r>
          </w:p>
        </w:tc>
        <w:tc>
          <w:tcPr>
            <w:tcW w:w="2126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Докладчики</w:t>
            </w:r>
          </w:p>
        </w:tc>
        <w:tc>
          <w:tcPr>
            <w:tcW w:w="1418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D2209D" w:rsidRPr="001C6B45" w:rsidTr="00406883">
        <w:tc>
          <w:tcPr>
            <w:tcW w:w="2581" w:type="dxa"/>
          </w:tcPr>
          <w:p w:rsidR="00D2209D" w:rsidRPr="00406883" w:rsidRDefault="00D2209D" w:rsidP="00406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№1«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жизненно важных компетенций у УО детей</w:t>
            </w:r>
            <w:r w:rsidRPr="0040688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2209D" w:rsidRPr="00406883" w:rsidRDefault="00D2209D" w:rsidP="004068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1.</w:t>
            </w:r>
            <w:r w:rsidRPr="00406883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«Формирование культурно-гигиенических навыков у детей с УО»</w:t>
            </w: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2. «Формирование внутресемейных отношений в семьях с УО детьми»</w:t>
            </w: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3. « Условия, способствующие адаптации и самореализации УО детей в обществе»</w:t>
            </w:r>
          </w:p>
          <w:p w:rsidR="00D2209D" w:rsidRPr="00406883" w:rsidRDefault="00D2209D" w:rsidP="00406883">
            <w:pPr>
              <w:spacing w:after="0" w:line="240" w:lineRule="auto"/>
              <w:rPr>
                <w:noProof/>
              </w:rPr>
            </w:pPr>
          </w:p>
          <w:p w:rsidR="00D2209D" w:rsidRPr="00406883" w:rsidRDefault="00D2209D" w:rsidP="00406883">
            <w:pPr>
              <w:tabs>
                <w:tab w:val="right" w:leader="dot" w:pos="9345"/>
              </w:tabs>
              <w:rPr>
                <w:noProof/>
              </w:rPr>
            </w:pPr>
          </w:p>
        </w:tc>
        <w:tc>
          <w:tcPr>
            <w:tcW w:w="2126" w:type="dxa"/>
          </w:tcPr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Попкова С.В.</w:t>
            </w: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Котикова И.Г.</w:t>
            </w: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Рыжова Е.С</w:t>
            </w:r>
          </w:p>
        </w:tc>
        <w:tc>
          <w:tcPr>
            <w:tcW w:w="1418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30.10.24</w:t>
            </w:r>
          </w:p>
        </w:tc>
      </w:tr>
      <w:tr w:rsidR="00D2209D" w:rsidRPr="001C6B45" w:rsidTr="00406883">
        <w:tc>
          <w:tcPr>
            <w:tcW w:w="2581" w:type="dxa"/>
          </w:tcPr>
          <w:p w:rsidR="00D2209D" w:rsidRPr="00406883" w:rsidRDefault="00D2209D" w:rsidP="004068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№2«</w:t>
            </w:r>
            <w:r>
              <w:rPr>
                <w:rFonts w:ascii="Times New Roman" w:hAnsi="Times New Roman"/>
                <w:sz w:val="28"/>
                <w:szCs w:val="28"/>
              </w:rPr>
              <w:t>Дисграфия и дислексия. Профилактика и коррекция</w:t>
            </w:r>
            <w:r w:rsidRPr="00406883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4507" w:type="dxa"/>
          </w:tcPr>
          <w:p w:rsidR="00D2209D" w:rsidRDefault="00D2209D" w:rsidP="00406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B52E1F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«Дисграфия и дислексия у учащихся с УО»</w:t>
            </w:r>
          </w:p>
          <w:p w:rsidR="00D2209D" w:rsidRDefault="00D2209D" w:rsidP="00406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«Использование слого- буквенных схем для профилактики и коррекции дисграфии и дислексии»</w:t>
            </w:r>
          </w:p>
          <w:p w:rsidR="00D2209D" w:rsidRPr="00B52E1F" w:rsidRDefault="00D2209D" w:rsidP="004068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«Предупреждение дисграфии у детей младшего школьного возраста  с использованием техники изотеропии» </w:t>
            </w:r>
          </w:p>
        </w:tc>
        <w:tc>
          <w:tcPr>
            <w:tcW w:w="2126" w:type="dxa"/>
          </w:tcPr>
          <w:p w:rsidR="00D2209D" w:rsidRPr="00406883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Лукина Т.А.</w:t>
            </w:r>
          </w:p>
          <w:p w:rsidR="00D2209D" w:rsidRPr="00406883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Шипкова С.Н.</w:t>
            </w:r>
          </w:p>
          <w:p w:rsidR="00D2209D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09D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Кобылинская Т.В.</w:t>
            </w:r>
          </w:p>
          <w:p w:rsidR="00D2209D" w:rsidRPr="00406883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</w:tc>
      </w:tr>
      <w:tr w:rsidR="00D2209D" w:rsidRPr="001C6B45" w:rsidTr="00406883">
        <w:trPr>
          <w:trHeight w:val="58"/>
        </w:trPr>
        <w:tc>
          <w:tcPr>
            <w:tcW w:w="2581" w:type="dxa"/>
          </w:tcPr>
          <w:p w:rsidR="00D2209D" w:rsidRPr="00406883" w:rsidRDefault="00D2209D" w:rsidP="00B52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№3 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базовых учебных действий в урочной и внеурочной деятельности</w:t>
            </w:r>
            <w:r w:rsidRPr="00406883">
              <w:rPr>
                <w:rFonts w:ascii="Times New Roman" w:hAnsi="Times New Roman"/>
                <w:sz w:val="28"/>
                <w:szCs w:val="28"/>
              </w:rPr>
              <w:t xml:space="preserve">»   </w:t>
            </w:r>
          </w:p>
        </w:tc>
        <w:tc>
          <w:tcPr>
            <w:tcW w:w="4507" w:type="dxa"/>
          </w:tcPr>
          <w:p w:rsidR="00D2209D" w:rsidRDefault="00D2209D" w:rsidP="00B52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«Виды БУД и их содержание»</w:t>
            </w:r>
          </w:p>
          <w:p w:rsidR="00D2209D" w:rsidRDefault="00D2209D" w:rsidP="00B52E1F">
            <w:pPr>
              <w:pStyle w:val="ListParagraph"/>
              <w:spacing w:after="0" w:line="240" w:lineRule="auto"/>
              <w:ind w:left="365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B52E1F" w:rsidRDefault="00D2209D" w:rsidP="00B52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«Приемы и методы способствующие формированию БУД»</w:t>
            </w:r>
          </w:p>
          <w:p w:rsidR="00D2209D" w:rsidRPr="00B52E1F" w:rsidRDefault="00D2209D" w:rsidP="00B52E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«Формы контроля БУД»</w:t>
            </w:r>
          </w:p>
          <w:p w:rsidR="00D2209D" w:rsidRPr="00406883" w:rsidRDefault="00D2209D" w:rsidP="0040688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Туманова Т.И.</w:t>
            </w: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Рылькова С.А.</w:t>
            </w: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Шестакова О.А</w:t>
            </w:r>
          </w:p>
        </w:tc>
        <w:tc>
          <w:tcPr>
            <w:tcW w:w="1418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28.03.25</w:t>
            </w: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209D" w:rsidRPr="001C6B45" w:rsidTr="00406883">
        <w:tc>
          <w:tcPr>
            <w:tcW w:w="2581" w:type="dxa"/>
          </w:tcPr>
          <w:p w:rsidR="00D2209D" w:rsidRPr="00406883" w:rsidRDefault="00D2209D" w:rsidP="00B52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№4 «</w:t>
            </w:r>
            <w:r>
              <w:rPr>
                <w:rFonts w:ascii="Times New Roman" w:hAnsi="Times New Roman"/>
                <w:sz w:val="28"/>
                <w:szCs w:val="28"/>
              </w:rPr>
              <w:t>Развитие речевого творчества через театрализованную деятельность</w:t>
            </w:r>
            <w:r w:rsidRPr="0040688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507" w:type="dxa"/>
          </w:tcPr>
          <w:p w:rsidR="00D2209D" w:rsidRDefault="00D2209D" w:rsidP="008202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«Аспекты развития театрализованной деятельности и современные подходы к ней»</w:t>
            </w:r>
          </w:p>
          <w:p w:rsidR="00D2209D" w:rsidRDefault="00D2209D" w:rsidP="008202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«Виды</w:t>
            </w:r>
            <w:r w:rsidRPr="008202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театрализованных игр»</w:t>
            </w:r>
          </w:p>
          <w:p w:rsidR="00D2209D" w:rsidRDefault="00D2209D" w:rsidP="008202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Деловая игра </w:t>
            </w:r>
          </w:p>
          <w:p w:rsidR="00D2209D" w:rsidRPr="00820203" w:rsidRDefault="00D2209D" w:rsidP="00820203">
            <w:pPr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820203">
              <w:rPr>
                <w:rFonts w:ascii="Times New Roman" w:hAnsi="Times New Roman"/>
                <w:sz w:val="28"/>
                <w:szCs w:val="28"/>
              </w:rPr>
              <w:t>« Театрализованная деятельность»</w:t>
            </w:r>
          </w:p>
        </w:tc>
        <w:tc>
          <w:tcPr>
            <w:tcW w:w="2126" w:type="dxa"/>
          </w:tcPr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Поливцева Е.М</w:t>
            </w: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Гришаева Е.Г</w:t>
            </w: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883">
              <w:rPr>
                <w:rFonts w:ascii="Times New Roman" w:hAnsi="Times New Roman"/>
                <w:sz w:val="28"/>
                <w:szCs w:val="28"/>
              </w:rPr>
              <w:t>Лукина Т.А.</w:t>
            </w: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09D" w:rsidRPr="00406883" w:rsidRDefault="00D2209D" w:rsidP="004068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2209D" w:rsidRPr="00406883" w:rsidRDefault="00D2209D" w:rsidP="004068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24.05.25</w:t>
            </w:r>
          </w:p>
        </w:tc>
      </w:tr>
    </w:tbl>
    <w:p w:rsidR="00D2209D" w:rsidRPr="00406883" w:rsidRDefault="00D2209D" w:rsidP="00406883"/>
    <w:p w:rsidR="00D2209D" w:rsidRPr="00406883" w:rsidRDefault="00D2209D" w:rsidP="00406883">
      <w:pPr>
        <w:rPr>
          <w:rFonts w:ascii="Times New Roman" w:hAnsi="Times New Roman"/>
          <w:sz w:val="28"/>
          <w:szCs w:val="28"/>
        </w:rPr>
      </w:pPr>
      <w:r w:rsidRPr="00406883">
        <w:rPr>
          <w:rFonts w:ascii="Times New Roman" w:hAnsi="Times New Roman"/>
          <w:sz w:val="28"/>
          <w:szCs w:val="28"/>
        </w:rPr>
        <w:t>Ответственная за подготовку и проведение учитель - логопед:_____________</w:t>
      </w:r>
    </w:p>
    <w:p w:rsidR="00D2209D" w:rsidRDefault="00D2209D"/>
    <w:sectPr w:rsidR="00D2209D" w:rsidSect="00263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08A"/>
    <w:multiLevelType w:val="hybridMultilevel"/>
    <w:tmpl w:val="727A495C"/>
    <w:lvl w:ilvl="0" w:tplc="ACC80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51668E"/>
    <w:multiLevelType w:val="hybridMultilevel"/>
    <w:tmpl w:val="81807AAC"/>
    <w:lvl w:ilvl="0" w:tplc="0419000F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">
    <w:nsid w:val="53D00CE5"/>
    <w:multiLevelType w:val="hybridMultilevel"/>
    <w:tmpl w:val="1DA49B90"/>
    <w:lvl w:ilvl="0" w:tplc="0419000F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3">
    <w:nsid w:val="66A174F0"/>
    <w:multiLevelType w:val="hybridMultilevel"/>
    <w:tmpl w:val="434634F8"/>
    <w:lvl w:ilvl="0" w:tplc="BAC25CAA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EB8"/>
    <w:rsid w:val="001C6B45"/>
    <w:rsid w:val="00263AB1"/>
    <w:rsid w:val="00302793"/>
    <w:rsid w:val="00336C9B"/>
    <w:rsid w:val="00406883"/>
    <w:rsid w:val="00511AD0"/>
    <w:rsid w:val="00820203"/>
    <w:rsid w:val="00990701"/>
    <w:rsid w:val="00B52E1F"/>
    <w:rsid w:val="00BF0E5A"/>
    <w:rsid w:val="00C9676F"/>
    <w:rsid w:val="00CE2C70"/>
    <w:rsid w:val="00D2209D"/>
    <w:rsid w:val="00D6221C"/>
    <w:rsid w:val="00DA7C39"/>
    <w:rsid w:val="00F8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A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6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9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Элмарт</dc:creator>
  <cp:keywords/>
  <dc:description/>
  <cp:lastModifiedBy>User</cp:lastModifiedBy>
  <cp:revision>6</cp:revision>
  <dcterms:created xsi:type="dcterms:W3CDTF">2024-09-14T14:51:00Z</dcterms:created>
  <dcterms:modified xsi:type="dcterms:W3CDTF">2025-04-14T06:50:00Z</dcterms:modified>
</cp:coreProperties>
</file>